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53" w:rsidRDefault="001B0153" w:rsidP="004B0709">
      <w:pPr>
        <w:pStyle w:val="ConsPlusNonformat"/>
      </w:pPr>
      <w:r>
        <w:t xml:space="preserve">                                                 УТВЕРЖДЕН</w:t>
      </w:r>
    </w:p>
    <w:p w:rsidR="001B0153" w:rsidRDefault="001B0153" w:rsidP="004B0709">
      <w:pPr>
        <w:pStyle w:val="ConsPlusNonformat"/>
      </w:pPr>
      <w:r>
        <w:t xml:space="preserve">                                                 ___________________ </w:t>
      </w:r>
    </w:p>
    <w:p w:rsidR="001B0153" w:rsidRDefault="001B0153" w:rsidP="004B0709">
      <w:pPr>
        <w:pStyle w:val="ConsPlusNonformat"/>
      </w:pPr>
      <w:r>
        <w:t xml:space="preserve">                                              Заведующий Л.В.Константинова</w:t>
      </w:r>
    </w:p>
    <w:p w:rsidR="001B0153" w:rsidRDefault="001B0153" w:rsidP="004B0709">
      <w:pPr>
        <w:pStyle w:val="ConsPlusNonformat"/>
      </w:pPr>
    </w:p>
    <w:p w:rsidR="001B0153" w:rsidRDefault="001B0153" w:rsidP="004B0709">
      <w:pPr>
        <w:pStyle w:val="ConsPlusNonformat"/>
        <w:jc w:val="center"/>
      </w:pPr>
      <w:r>
        <w:t>Отчет</w:t>
      </w:r>
    </w:p>
    <w:p w:rsidR="001B0153" w:rsidRDefault="001B0153" w:rsidP="004B0709">
      <w:pPr>
        <w:pStyle w:val="ConsPlusNonformat"/>
        <w:jc w:val="center"/>
      </w:pPr>
      <w:r>
        <w:t>о деятельности муниципального бюджетного дошкольного образовательного учреждения «Детский сад № 305» г. Перми</w:t>
      </w:r>
    </w:p>
    <w:p w:rsidR="001B0153" w:rsidRDefault="001B0153" w:rsidP="004B0709">
      <w:pPr>
        <w:pStyle w:val="ConsPlusNonformat"/>
        <w:jc w:val="center"/>
      </w:pPr>
      <w:r>
        <w:t>за период с 01.01.2012 по 31.12.2012</w:t>
      </w:r>
    </w:p>
    <w:p w:rsidR="001B0153" w:rsidRDefault="001B0153" w:rsidP="00080F7F">
      <w:pPr>
        <w:pStyle w:val="ConsPlusNonformat"/>
        <w:jc w:val="center"/>
        <w:rPr>
          <w:rFonts w:cs="Calibri"/>
        </w:rPr>
      </w:pPr>
      <w:r>
        <w:t xml:space="preserve"> 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1B0153" w:rsidRPr="00174A00" w:rsidTr="004B13DF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 № 305» г. Перми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МБДОУ «Детский сад № 305» г. Перми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36, г"/>
              </w:smartTagPr>
              <w:r w:rsidRPr="00174A00">
                <w:rPr>
                  <w:rFonts w:ascii="Courier New" w:hAnsi="Courier New" w:cs="Courier New"/>
                  <w:sz w:val="20"/>
                  <w:szCs w:val="20"/>
                </w:rPr>
                <w:t>614036, г</w:t>
              </w:r>
            </w:smartTag>
            <w:r w:rsidRPr="00174A00">
              <w:rPr>
                <w:rFonts w:ascii="Courier New" w:hAnsi="Courier New" w:cs="Courier New"/>
                <w:sz w:val="20"/>
                <w:szCs w:val="20"/>
              </w:rPr>
              <w:t>. Пермь, ул. Нефтяников,36,36а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36, г"/>
              </w:smartTagPr>
              <w:r w:rsidRPr="00174A00">
                <w:rPr>
                  <w:rFonts w:ascii="Courier New" w:hAnsi="Courier New" w:cs="Courier New"/>
                  <w:sz w:val="20"/>
                  <w:szCs w:val="20"/>
                </w:rPr>
                <w:t>614036, г</w:t>
              </w:r>
            </w:smartTag>
            <w:r w:rsidRPr="00174A00">
              <w:rPr>
                <w:rFonts w:ascii="Courier New" w:hAnsi="Courier New" w:cs="Courier New"/>
                <w:sz w:val="20"/>
                <w:szCs w:val="20"/>
              </w:rPr>
              <w:t>. Пермь, ул. Нефтяников,36,36а; ул. Бр.Игнатовых,13а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2274815/2274815/</w:t>
            </w:r>
          </w:p>
          <w:p w:rsidR="001B0153" w:rsidRPr="00C82C2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sad305@mail.ru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C82C2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Константинова Любовь Владимировна,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2274815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59 001504074 30.07.2002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ДО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>№013072 от 15.11.2000г.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</w:tbl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Виды деятельности, осуществляемые учреждением</w:t>
      </w:r>
    </w:p>
    <w:tbl>
      <w:tblPr>
        <w:tblW w:w="92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1B0153" w:rsidRPr="00174A00" w:rsidTr="002F1587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1B0153" w:rsidRPr="00174A00" w:rsidTr="002F15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1B0153" w:rsidRPr="00174A00" w:rsidTr="002F15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C60E92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</w:t>
            </w:r>
          </w:p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2C20"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дошкольного образования различной направленности,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воспитание и обучение детей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21.11.2011 № СЭД-08-01-26-417</w:t>
            </w:r>
          </w:p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аккредитации серия ДО</w:t>
            </w:r>
          </w:p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013072</w:t>
            </w:r>
          </w:p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2F15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осуществляет приносящую доход деятельность, предусмотренную настоящим Уставом;</w:t>
            </w:r>
          </w:p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оказывает платные дополнительные образовательные услуги;</w:t>
            </w:r>
          </w:p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сдает в аренду имущество, закрепленное за учреждением на праве оперативного управления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2F15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21.11.2011 № СЭД-08-01-26-417</w:t>
            </w:r>
          </w:p>
          <w:p w:rsidR="001B0153" w:rsidRPr="00A26C5C" w:rsidRDefault="001B0153" w:rsidP="004B13DF">
            <w:pPr>
              <w:pStyle w:val="ConsPlusCell"/>
              <w:rPr>
                <w:rFonts w:ascii="Courier New" w:hAnsi="Courier New" w:cs="Courier New"/>
                <w:color w:val="FF6600"/>
                <w:sz w:val="20"/>
                <w:szCs w:val="20"/>
              </w:rPr>
            </w:pPr>
          </w:p>
        </w:tc>
      </w:tr>
    </w:tbl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1B0153" w:rsidRDefault="001B0153" w:rsidP="00137AC6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Функции, осуществляемые учреждением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1B0153" w:rsidRPr="00174A00" w:rsidTr="004B13DF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Перечень услуг (работ), оказываемых учреждением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2280"/>
        <w:gridCol w:w="1680"/>
      </w:tblGrid>
      <w:tr w:rsidR="001B0153" w:rsidRPr="00174A00" w:rsidTr="00CF5FF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1B0153" w:rsidRPr="00174A00" w:rsidTr="00CF5F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1B0153" w:rsidRPr="00174A00" w:rsidTr="00CF5F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</w:t>
            </w:r>
          </w:p>
        </w:tc>
      </w:tr>
      <w:tr w:rsidR="001B0153" w:rsidRPr="00174A00" w:rsidTr="00CF5F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общеразвивающей направленности для детей от 1,5 до 3 лет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1B0153" w:rsidRPr="00174A00" w:rsidTr="00CF5F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общеразвивающей направленности для детей от 3 до 7 лет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471 </w:t>
            </w:r>
          </w:p>
        </w:tc>
      </w:tr>
      <w:tr w:rsidR="001B0153" w:rsidRPr="00174A00" w:rsidTr="00CF5F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компенсирующей направленности для детей с тяжелыми нарушениями речи от 3 лет до 7 лет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 </w:t>
            </w:r>
          </w:p>
        </w:tc>
      </w:tr>
      <w:tr w:rsidR="001B0153" w:rsidRPr="00174A00" w:rsidTr="00CF5F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CF06E4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1B0153" w:rsidRPr="00174A00" w:rsidTr="00CF5F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174A0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</w:tbl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5880"/>
        <w:gridCol w:w="1080"/>
        <w:gridCol w:w="1080"/>
        <w:gridCol w:w="840"/>
      </w:tblGrid>
      <w:tr w:rsidR="001B0153" w:rsidRPr="00174A00" w:rsidTr="00C113CA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13456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категорий(групп) работников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12376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C113CA">
            <w:pPr>
              <w:pStyle w:val="ConsPlusCell"/>
              <w:ind w:left="105" w:hanging="10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14727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35278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17826</w:t>
            </w:r>
          </w:p>
        </w:tc>
      </w:tr>
      <w:tr w:rsidR="001B0153" w:rsidRPr="00174A00" w:rsidTr="00C113CA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8453</w:t>
            </w:r>
          </w:p>
        </w:tc>
      </w:tr>
    </w:tbl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Изменение балансовой (остаточной) стоимости нефинансовых активов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1B0153" w:rsidRPr="00174A00" w:rsidTr="004B13D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19910,5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20024,0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+ 0,6%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5286,5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6179,7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+ 16,9%</w:t>
            </w:r>
          </w:p>
        </w:tc>
      </w:tr>
    </w:tbl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1B0153" w:rsidRPr="00174A00" w:rsidTr="004B13DF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0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460"/>
        <w:gridCol w:w="900"/>
        <w:gridCol w:w="900"/>
        <w:gridCol w:w="900"/>
        <w:gridCol w:w="1500"/>
        <w:gridCol w:w="1800"/>
      </w:tblGrid>
      <w:tr w:rsidR="001B0153" w:rsidRPr="00174A00" w:rsidTr="006E2EC2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1B0153" w:rsidRPr="00174A00" w:rsidTr="006E2EC2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6E2EC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1B0153" w:rsidRPr="00174A00" w:rsidTr="006E2EC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-167,7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-329,8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B0153" w:rsidRPr="00174A00" w:rsidTr="006E2EC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6E2EC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>поступлений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-167,7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-329,8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B0153" w:rsidRPr="00174A00" w:rsidTr="006E2EC2">
        <w:trPr>
          <w:trHeight w:val="22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Родительская плата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-167,7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-329,8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0153" w:rsidRPr="00174A00" w:rsidTr="006E2EC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B0153" w:rsidRPr="00174A00" w:rsidTr="006E2EC2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6E2EC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B0153" w:rsidRPr="00174A00" w:rsidTr="006E2EC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6E2EC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6E2EC2">
            <w:pPr>
              <w:pStyle w:val="ConsPlusCell"/>
              <w:ind w:left="225" w:hanging="22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B0153" w:rsidRPr="00174A00" w:rsidTr="006E2EC2">
        <w:trPr>
          <w:trHeight w:val="12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6E2EC2">
        <w:trPr>
          <w:trHeight w:val="19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6E2EC2">
        <w:trPr>
          <w:trHeight w:val="24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Материальные запасы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6E2EC2">
        <w:trPr>
          <w:trHeight w:val="27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6E2EC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1B0153" w:rsidSect="00137AC6">
          <w:pgSz w:w="11905" w:h="16838"/>
          <w:pgMar w:top="1134" w:right="1285" w:bottom="1134" w:left="1701" w:header="720" w:footer="720" w:gutter="0"/>
          <w:cols w:space="720"/>
          <w:noEndnote/>
        </w:sect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9"/>
        <w:gridCol w:w="8471"/>
        <w:gridCol w:w="1980"/>
        <w:gridCol w:w="1403"/>
      </w:tblGrid>
      <w:tr w:rsidR="001B0153" w:rsidRPr="00174A00" w:rsidTr="0066298E">
        <w:trPr>
          <w:trHeight w:val="911"/>
          <w:tblCellSpacing w:w="5" w:type="nil"/>
        </w:trPr>
        <w:tc>
          <w:tcPr>
            <w:tcW w:w="12743" w:type="dxa"/>
            <w:gridSpan w:val="4"/>
          </w:tcPr>
          <w:p w:rsidR="001B0153" w:rsidRDefault="001B0153" w:rsidP="0096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outlineLvl w:val="3"/>
              <w:rPr>
                <w:rFonts w:cs="Calibri"/>
              </w:rPr>
            </w:pPr>
            <w:r>
              <w:rPr>
                <w:rFonts w:cs="Calibri"/>
              </w:rPr>
      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      </w:r>
          </w:p>
          <w:p w:rsidR="001B0153" w:rsidRPr="00174A00" w:rsidRDefault="001B0153" w:rsidP="009615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66298E">
        <w:trPr>
          <w:trHeight w:val="911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66298E">
            <w:pPr>
              <w:pStyle w:val="ConsPlusCell"/>
              <w:ind w:left="-64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Данные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 </w:t>
            </w:r>
          </w:p>
        </w:tc>
      </w:tr>
      <w:tr w:rsidR="001B0153" w:rsidRPr="00174A00" w:rsidTr="0066298E">
        <w:trPr>
          <w:trHeight w:val="2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1B0153" w:rsidRPr="00174A00" w:rsidTr="0066298E">
        <w:trPr>
          <w:trHeight w:val="222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36021,1</w:t>
            </w:r>
          </w:p>
        </w:tc>
      </w:tr>
      <w:tr w:rsidR="001B0153" w:rsidRPr="00174A00" w:rsidTr="0066298E">
        <w:trPr>
          <w:trHeight w:val="2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66298E">
        <w:trPr>
          <w:trHeight w:val="222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36021,1</w:t>
            </w:r>
          </w:p>
        </w:tc>
      </w:tr>
      <w:tr w:rsidR="001B0153" w:rsidRPr="00174A00" w:rsidTr="0066298E">
        <w:trPr>
          <w:trHeight w:val="222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3415,2</w:t>
            </w:r>
          </w:p>
        </w:tc>
      </w:tr>
      <w:tr w:rsidR="001B0153" w:rsidRPr="00174A00" w:rsidTr="0066298E">
        <w:trPr>
          <w:trHeight w:val="222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государственного(муниципального) задания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E35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30519,9</w:t>
            </w:r>
          </w:p>
        </w:tc>
      </w:tr>
      <w:tr w:rsidR="001B0153" w:rsidRPr="00174A00" w:rsidTr="0066298E">
        <w:trPr>
          <w:trHeight w:val="2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E35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2086,0</w:t>
            </w:r>
          </w:p>
        </w:tc>
      </w:tr>
      <w:tr w:rsidR="001B0153" w:rsidRPr="00174A00" w:rsidTr="0066298E">
        <w:trPr>
          <w:trHeight w:val="2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36021,1</w:t>
            </w:r>
          </w:p>
        </w:tc>
      </w:tr>
      <w:tr w:rsidR="001B0153" w:rsidRPr="00174A00" w:rsidTr="0066298E">
        <w:trPr>
          <w:trHeight w:val="222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66298E">
        <w:trPr>
          <w:trHeight w:val="2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36021,1</w:t>
            </w:r>
          </w:p>
        </w:tc>
      </w:tr>
      <w:tr w:rsidR="001B0153" w:rsidRPr="00174A00" w:rsidTr="0066298E">
        <w:trPr>
          <w:trHeight w:val="2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3415,2</w:t>
            </w:r>
          </w:p>
        </w:tc>
      </w:tr>
      <w:tr w:rsidR="001B0153" w:rsidRPr="00174A00" w:rsidTr="0066298E">
        <w:trPr>
          <w:trHeight w:val="455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государственного(муниципального) задания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30519,9</w:t>
            </w:r>
          </w:p>
        </w:tc>
      </w:tr>
      <w:tr w:rsidR="001B0153" w:rsidRPr="00174A00" w:rsidTr="0066298E">
        <w:trPr>
          <w:trHeight w:val="455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2086,0</w:t>
            </w:r>
          </w:p>
        </w:tc>
      </w:tr>
      <w:tr w:rsidR="001B0153" w:rsidRPr="00174A00" w:rsidTr="0066298E">
        <w:trPr>
          <w:trHeight w:val="455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36021,1</w:t>
            </w:r>
          </w:p>
        </w:tc>
      </w:tr>
      <w:tr w:rsidR="001B0153" w:rsidRPr="00174A00" w:rsidTr="0066298E">
        <w:trPr>
          <w:trHeight w:val="2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66298E">
        <w:trPr>
          <w:trHeight w:val="222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36021,1</w:t>
            </w:r>
          </w:p>
        </w:tc>
      </w:tr>
      <w:tr w:rsidR="001B0153" w:rsidRPr="00174A00" w:rsidTr="0066298E">
        <w:trPr>
          <w:trHeight w:val="455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3415,2</w:t>
            </w:r>
          </w:p>
        </w:tc>
      </w:tr>
      <w:tr w:rsidR="001B0153" w:rsidRPr="00174A00" w:rsidTr="0066298E">
        <w:trPr>
          <w:trHeight w:val="192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25,4</w:t>
            </w:r>
          </w:p>
        </w:tc>
      </w:tr>
      <w:tr w:rsidR="001B0153" w:rsidRPr="00174A00" w:rsidTr="0066298E">
        <w:trPr>
          <w:trHeight w:val="1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805,7</w:t>
            </w:r>
          </w:p>
        </w:tc>
      </w:tr>
      <w:tr w:rsidR="001B0153" w:rsidRPr="00174A00" w:rsidTr="0066298E">
        <w:trPr>
          <w:trHeight w:val="90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81,2</w:t>
            </w:r>
          </w:p>
        </w:tc>
      </w:tr>
      <w:tr w:rsidR="001B0153" w:rsidRPr="00174A00" w:rsidTr="0066298E">
        <w:trPr>
          <w:trHeight w:val="211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76,3</w:t>
            </w:r>
          </w:p>
        </w:tc>
      </w:tr>
      <w:tr w:rsidR="001B0153" w:rsidRPr="00174A00" w:rsidTr="0066298E">
        <w:trPr>
          <w:trHeight w:val="154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</w:tr>
      <w:tr w:rsidR="001B0153" w:rsidRPr="00174A00" w:rsidTr="0066298E">
        <w:trPr>
          <w:trHeight w:val="82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108,3</w:t>
            </w:r>
          </w:p>
        </w:tc>
      </w:tr>
      <w:tr w:rsidR="001B0153" w:rsidRPr="00174A00" w:rsidTr="0066298E">
        <w:trPr>
          <w:trHeight w:val="217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2318,2</w:t>
            </w:r>
          </w:p>
        </w:tc>
      </w:tr>
      <w:tr w:rsidR="001B0153" w:rsidRPr="00174A00" w:rsidTr="0066298E">
        <w:trPr>
          <w:trHeight w:val="455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государственного(муниципального) задания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30519,9</w:t>
            </w:r>
          </w:p>
        </w:tc>
      </w:tr>
      <w:tr w:rsidR="001B0153" w:rsidRPr="00174A00" w:rsidTr="0066298E">
        <w:trPr>
          <w:trHeight w:val="39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13864,4</w:t>
            </w:r>
          </w:p>
        </w:tc>
      </w:tr>
      <w:tr w:rsidR="001B0153" w:rsidRPr="00174A00" w:rsidTr="0066298E">
        <w:trPr>
          <w:trHeight w:val="181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</w:tr>
      <w:tr w:rsidR="001B0153" w:rsidRPr="00174A00" w:rsidTr="0066298E">
        <w:trPr>
          <w:trHeight w:val="108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4149,5</w:t>
            </w:r>
          </w:p>
        </w:tc>
      </w:tr>
      <w:tr w:rsidR="001B0153" w:rsidRPr="00174A00" w:rsidTr="0066298E">
        <w:trPr>
          <w:trHeight w:val="175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64,8</w:t>
            </w:r>
          </w:p>
        </w:tc>
      </w:tr>
      <w:tr w:rsidR="001B0153" w:rsidRPr="00174A00" w:rsidTr="0066298E">
        <w:trPr>
          <w:trHeight w:val="117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1909,1</w:t>
            </w:r>
          </w:p>
        </w:tc>
      </w:tr>
      <w:tr w:rsidR="001B0153" w:rsidRPr="00174A00" w:rsidTr="0066298E">
        <w:trPr>
          <w:trHeight w:val="168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1655,5</w:t>
            </w:r>
          </w:p>
        </w:tc>
      </w:tr>
      <w:tr w:rsidR="001B0153" w:rsidRPr="00174A00" w:rsidTr="0066298E">
        <w:trPr>
          <w:trHeight w:val="194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783,7</w:t>
            </w:r>
          </w:p>
        </w:tc>
      </w:tr>
      <w:tr w:rsidR="001B0153" w:rsidRPr="00174A00" w:rsidTr="0066298E">
        <w:trPr>
          <w:trHeight w:val="176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550F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4138,3</w:t>
            </w:r>
          </w:p>
        </w:tc>
      </w:tr>
      <w:tr w:rsidR="001B0153" w:rsidRPr="00174A00" w:rsidTr="0066298E">
        <w:trPr>
          <w:trHeight w:val="132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405,0</w:t>
            </w:r>
          </w:p>
        </w:tc>
      </w:tr>
      <w:tr w:rsidR="001B0153" w:rsidRPr="00174A00" w:rsidTr="0066298E">
        <w:trPr>
          <w:trHeight w:val="156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3543,1</w:t>
            </w:r>
          </w:p>
        </w:tc>
      </w:tr>
      <w:tr w:rsidR="001B0153" w:rsidRPr="00174A00" w:rsidTr="0066298E">
        <w:trPr>
          <w:trHeight w:val="425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Субсидия на иные цели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2086,0</w:t>
            </w:r>
          </w:p>
        </w:tc>
      </w:tr>
      <w:tr w:rsidR="001B0153" w:rsidRPr="00174A00" w:rsidTr="0066298E">
        <w:trPr>
          <w:trHeight w:val="140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1514,4</w:t>
            </w:r>
          </w:p>
        </w:tc>
      </w:tr>
      <w:tr w:rsidR="001B0153" w:rsidRPr="00174A00" w:rsidTr="0066298E">
        <w:trPr>
          <w:trHeight w:val="81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423,6</w:t>
            </w:r>
          </w:p>
        </w:tc>
      </w:tr>
      <w:tr w:rsidR="001B0153" w:rsidRPr="00174A00" w:rsidTr="0066298E">
        <w:trPr>
          <w:trHeight w:val="218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1B0153" w:rsidRPr="00174A00" w:rsidTr="0066298E">
        <w:trPr>
          <w:trHeight w:val="160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43,0</w:t>
            </w:r>
          </w:p>
        </w:tc>
      </w:tr>
      <w:tr w:rsidR="001B0153" w:rsidRPr="00174A00" w:rsidTr="0066298E">
        <w:trPr>
          <w:trHeight w:val="88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55,0</w:t>
            </w:r>
          </w:p>
        </w:tc>
      </w:tr>
      <w:tr w:rsidR="001B0153" w:rsidRPr="00174A00" w:rsidTr="0066298E">
        <w:trPr>
          <w:trHeight w:val="455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кассовых выплат)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36021,1</w:t>
            </w:r>
          </w:p>
        </w:tc>
      </w:tr>
      <w:tr w:rsidR="001B0153" w:rsidRPr="00174A00" w:rsidTr="0066298E">
        <w:trPr>
          <w:trHeight w:val="2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66298E">
        <w:trPr>
          <w:trHeight w:val="2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36021,1</w:t>
            </w:r>
          </w:p>
        </w:tc>
      </w:tr>
      <w:tr w:rsidR="001B0153" w:rsidRPr="00174A00" w:rsidTr="0066298E">
        <w:trPr>
          <w:trHeight w:val="381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3415,2</w:t>
            </w:r>
          </w:p>
        </w:tc>
      </w:tr>
      <w:tr w:rsidR="001B0153" w:rsidRPr="00174A00" w:rsidTr="0066298E">
        <w:trPr>
          <w:trHeight w:val="2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25,4</w:t>
            </w:r>
          </w:p>
        </w:tc>
      </w:tr>
      <w:tr w:rsidR="001B0153" w:rsidRPr="00174A00" w:rsidTr="0066298E">
        <w:trPr>
          <w:trHeight w:val="2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805,7</w:t>
            </w:r>
          </w:p>
        </w:tc>
      </w:tr>
      <w:tr w:rsidR="001B0153" w:rsidRPr="00174A00" w:rsidTr="0066298E">
        <w:trPr>
          <w:trHeight w:val="2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81,2</w:t>
            </w:r>
          </w:p>
        </w:tc>
      </w:tr>
      <w:tr w:rsidR="001B0153" w:rsidRPr="00174A00" w:rsidTr="0066298E">
        <w:trPr>
          <w:trHeight w:val="2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76,3</w:t>
            </w:r>
          </w:p>
        </w:tc>
      </w:tr>
      <w:tr w:rsidR="001B0153" w:rsidRPr="00174A00" w:rsidTr="0066298E">
        <w:trPr>
          <w:trHeight w:val="2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</w:tr>
      <w:tr w:rsidR="001B0153" w:rsidRPr="00174A00" w:rsidTr="0066298E">
        <w:trPr>
          <w:trHeight w:val="2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108,3</w:t>
            </w:r>
          </w:p>
        </w:tc>
      </w:tr>
      <w:tr w:rsidR="001B0153" w:rsidRPr="00174A00" w:rsidTr="0066298E">
        <w:trPr>
          <w:trHeight w:val="2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2318,2</w:t>
            </w:r>
          </w:p>
        </w:tc>
      </w:tr>
      <w:tr w:rsidR="001B0153" w:rsidRPr="00174A00" w:rsidTr="0066298E">
        <w:trPr>
          <w:trHeight w:val="455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государственного(муниципального) задания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30519,9</w:t>
            </w:r>
          </w:p>
        </w:tc>
      </w:tr>
      <w:tr w:rsidR="001B0153" w:rsidRPr="00174A00" w:rsidTr="0066298E">
        <w:trPr>
          <w:trHeight w:val="287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13864,4</w:t>
            </w:r>
          </w:p>
        </w:tc>
      </w:tr>
      <w:tr w:rsidR="001B0153" w:rsidRPr="00174A00" w:rsidTr="0066298E">
        <w:trPr>
          <w:trHeight w:val="340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</w:tr>
      <w:tr w:rsidR="001B0153" w:rsidRPr="00174A00" w:rsidTr="0066298E">
        <w:trPr>
          <w:trHeight w:val="36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4149,5</w:t>
            </w:r>
          </w:p>
        </w:tc>
      </w:tr>
      <w:tr w:rsidR="001B0153" w:rsidRPr="00174A00" w:rsidTr="0066298E">
        <w:trPr>
          <w:trHeight w:val="23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64,8</w:t>
            </w:r>
          </w:p>
        </w:tc>
      </w:tr>
      <w:tr w:rsidR="001B0153" w:rsidRPr="00174A00" w:rsidTr="0066298E">
        <w:trPr>
          <w:trHeight w:val="9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1909,1</w:t>
            </w:r>
          </w:p>
        </w:tc>
      </w:tr>
      <w:tr w:rsidR="001B0153" w:rsidRPr="00174A00" w:rsidTr="0066298E">
        <w:trPr>
          <w:trHeight w:val="202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1655,5</w:t>
            </w:r>
          </w:p>
        </w:tc>
      </w:tr>
      <w:tr w:rsidR="001B0153" w:rsidRPr="00174A00" w:rsidTr="0066298E">
        <w:trPr>
          <w:trHeight w:val="323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783,7</w:t>
            </w:r>
          </w:p>
        </w:tc>
      </w:tr>
      <w:tr w:rsidR="001B0153" w:rsidRPr="00174A00" w:rsidTr="0066298E">
        <w:trPr>
          <w:trHeight w:val="348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4138,3</w:t>
            </w:r>
          </w:p>
        </w:tc>
      </w:tr>
      <w:tr w:rsidR="001B0153" w:rsidRPr="00174A00" w:rsidTr="0066298E">
        <w:trPr>
          <w:trHeight w:val="357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405,0</w:t>
            </w:r>
          </w:p>
        </w:tc>
      </w:tr>
      <w:tr w:rsidR="001B0153" w:rsidRPr="00174A00" w:rsidTr="0066298E">
        <w:trPr>
          <w:trHeight w:val="329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3543,1</w:t>
            </w:r>
          </w:p>
        </w:tc>
      </w:tr>
      <w:tr w:rsidR="001B0153" w:rsidRPr="00174A00" w:rsidTr="0066298E">
        <w:trPr>
          <w:trHeight w:val="453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2086,0</w:t>
            </w:r>
          </w:p>
        </w:tc>
      </w:tr>
      <w:tr w:rsidR="001B0153" w:rsidRPr="00174A00" w:rsidTr="0066298E">
        <w:trPr>
          <w:trHeight w:val="268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1514,4</w:t>
            </w:r>
          </w:p>
        </w:tc>
      </w:tr>
      <w:tr w:rsidR="001B0153" w:rsidRPr="00174A00" w:rsidTr="0066298E">
        <w:trPr>
          <w:trHeight w:val="334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423,6</w:t>
            </w:r>
          </w:p>
        </w:tc>
      </w:tr>
      <w:tr w:rsidR="001B0153" w:rsidRPr="00174A00" w:rsidTr="0066298E">
        <w:trPr>
          <w:trHeight w:val="317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1B0153" w:rsidRPr="00174A00" w:rsidTr="0066298E">
        <w:trPr>
          <w:trHeight w:val="395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43,0</w:t>
            </w:r>
          </w:p>
        </w:tc>
      </w:tr>
      <w:tr w:rsidR="001B0153" w:rsidRPr="00174A00" w:rsidTr="0066298E">
        <w:trPr>
          <w:trHeight w:val="367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736C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55,0</w:t>
            </w:r>
          </w:p>
        </w:tc>
      </w:tr>
    </w:tbl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9"/>
        <w:gridCol w:w="8760"/>
        <w:gridCol w:w="1418"/>
        <w:gridCol w:w="1417"/>
        <w:gridCol w:w="1423"/>
      </w:tblGrid>
      <w:tr w:rsidR="001B0153" w:rsidRPr="00174A00" w:rsidTr="00C858F1">
        <w:trPr>
          <w:trHeight w:val="358"/>
          <w:tblCellSpacing w:w="5" w:type="nil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1B0153" w:rsidRPr="00174A00" w:rsidTr="00C858F1">
        <w:trPr>
          <w:trHeight w:val="129"/>
          <w:tblCellSpacing w:w="5" w:type="nil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0153" w:rsidRPr="00174A00" w:rsidTr="00C858F1">
        <w:trPr>
          <w:trHeight w:val="206"/>
          <w:tblCellSpacing w:w="5" w:type="nil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1B0153" w:rsidRPr="00174A00" w:rsidTr="00C858F1">
        <w:trPr>
          <w:trHeight w:val="358"/>
          <w:tblCellSpacing w:w="5" w:type="nil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8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3415,1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3415,1</w:t>
            </w:r>
          </w:p>
        </w:tc>
      </w:tr>
      <w:tr w:rsidR="001B0153" w:rsidRPr="00174A00" w:rsidTr="00C858F1">
        <w:trPr>
          <w:trHeight w:val="206"/>
          <w:tblCellSpacing w:w="5" w:type="nil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C858F1">
        <w:trPr>
          <w:trHeight w:val="206"/>
          <w:tblCellSpacing w:w="5" w:type="nil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8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975F59" w:rsidRDefault="001B0153" w:rsidP="004B13DF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3415,1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975F59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3415,1</w:t>
            </w:r>
          </w:p>
        </w:tc>
      </w:tr>
      <w:tr w:rsidR="001B0153" w:rsidRPr="00174A00" w:rsidTr="00C858F1">
        <w:trPr>
          <w:trHeight w:val="206"/>
          <w:tblCellSpacing w:w="5" w:type="nil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лет до 3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A68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183,8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183,8</w:t>
            </w:r>
          </w:p>
        </w:tc>
      </w:tr>
      <w:tr w:rsidR="001B0153" w:rsidRPr="00174A00" w:rsidTr="00C858F1">
        <w:trPr>
          <w:trHeight w:val="206"/>
          <w:tblCellSpacing w:w="5" w:type="nil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A68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3231,3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3231,3</w:t>
            </w:r>
          </w:p>
        </w:tc>
      </w:tr>
      <w:tr w:rsidR="001B0153" w:rsidRPr="00174A00" w:rsidTr="00C858F1">
        <w:trPr>
          <w:trHeight w:val="206"/>
          <w:tblCellSpacing w:w="5" w:type="nil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8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600"/>
        <w:gridCol w:w="360"/>
        <w:gridCol w:w="360"/>
        <w:gridCol w:w="460"/>
        <w:gridCol w:w="540"/>
        <w:gridCol w:w="620"/>
        <w:gridCol w:w="540"/>
        <w:gridCol w:w="540"/>
        <w:gridCol w:w="540"/>
        <w:gridCol w:w="720"/>
        <w:gridCol w:w="900"/>
        <w:gridCol w:w="620"/>
        <w:gridCol w:w="620"/>
        <w:gridCol w:w="720"/>
        <w:gridCol w:w="720"/>
        <w:gridCol w:w="740"/>
        <w:gridCol w:w="540"/>
        <w:gridCol w:w="540"/>
        <w:gridCol w:w="540"/>
        <w:gridCol w:w="540"/>
        <w:gridCol w:w="540"/>
        <w:gridCol w:w="620"/>
        <w:gridCol w:w="540"/>
        <w:gridCol w:w="360"/>
        <w:gridCol w:w="560"/>
        <w:gridCol w:w="640"/>
      </w:tblGrid>
      <w:tr w:rsidR="001B0153" w:rsidRPr="00174A00" w:rsidTr="00773984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Наиме-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40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1B0153" w:rsidRPr="00174A00" w:rsidTr="00773984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6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66298E">
            <w:pPr>
              <w:pStyle w:val="ConsPlusCell"/>
              <w:tabs>
                <w:tab w:val="left" w:pos="285"/>
                <w:tab w:val="left" w:pos="825"/>
                <w:tab w:val="left" w:pos="1005"/>
                <w:tab w:val="left" w:pos="9825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1B0153" w:rsidRPr="00174A00" w:rsidTr="00773984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8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88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1B0153" w:rsidRPr="00174A00" w:rsidTr="00773984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1B0153" w:rsidRPr="00174A00" w:rsidTr="00773984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A00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1B0153" w:rsidRPr="00174A00" w:rsidTr="00773984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773984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Информация о жалобах потребителей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1B0153" w:rsidRPr="00174A00" w:rsidTr="004B13DF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1B0153" w:rsidSect="0066298E">
          <w:pgSz w:w="16840" w:h="11907" w:orient="landscape"/>
          <w:pgMar w:top="1701" w:right="1134" w:bottom="851" w:left="1134" w:header="720" w:footer="720" w:gutter="0"/>
          <w:cols w:space="720"/>
          <w:noEndnote/>
        </w:sectPr>
      </w:pPr>
    </w:p>
    <w:p w:rsidR="001B0153" w:rsidRDefault="001B0153" w:rsidP="00272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Информация о результатах оказания услуг (выполнения работ)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1320"/>
        <w:gridCol w:w="1320"/>
      </w:tblGrid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1B0153" w:rsidRPr="00174A00" w:rsidTr="004B13DF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</w:t>
            </w:r>
          </w:p>
        </w:tc>
      </w:tr>
      <w:tr w:rsidR="001B0153" w:rsidRPr="00174A00" w:rsidTr="004B13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компенсирующей направленности для детей с тяжелыми нарушениями речи от 3 лет до 7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CF06E4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06E4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CF06E4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06E4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CF06E4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06E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CF06E4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06E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CF06E4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06E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CF06E4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06E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477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CF06E4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06E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CF06E4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06E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CF06E4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06E4">
              <w:rPr>
                <w:rFonts w:ascii="Courier New" w:hAnsi="Courier New" w:cs="Courier New"/>
                <w:sz w:val="20"/>
                <w:szCs w:val="20"/>
              </w:rPr>
              <w:t>469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CF06E4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06E4">
              <w:rPr>
                <w:rFonts w:ascii="Courier New" w:hAnsi="Courier New" w:cs="Courier New"/>
                <w:sz w:val="20"/>
                <w:szCs w:val="20"/>
              </w:rPr>
              <w:t>469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1096,25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953,88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1107,17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</w:tr>
      <w:tr w:rsidR="001B0153" w:rsidRPr="00174A00" w:rsidTr="004B13D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0153" w:rsidRDefault="001B0153" w:rsidP="00C62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1B0153" w:rsidRDefault="001B0153" w:rsidP="00C62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1B0153" w:rsidRPr="00174A00" w:rsidTr="00B20B8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1B0153" w:rsidRPr="00174A00" w:rsidTr="00B20B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16963,1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16963,1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256,10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6008,4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6008,4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90,7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242,4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242,4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2557,7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2557,7</w:t>
            </w:r>
          </w:p>
        </w:tc>
      </w:tr>
      <w:tr w:rsidR="001B0153" w:rsidRPr="00174A00" w:rsidTr="00B20B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171,3</w:t>
            </w:r>
          </w:p>
        </w:tc>
      </w:tr>
    </w:tbl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бюджетным учреждением:</w:t>
      </w:r>
    </w:p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1B0153" w:rsidRPr="00174A00" w:rsidTr="008502E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1B0153" w:rsidRPr="00174A00" w:rsidTr="008502E3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1B0153" w:rsidRPr="00174A00" w:rsidTr="008502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0153" w:rsidRPr="00174A00" w:rsidTr="008502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Количество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</w:t>
            </w:r>
            <w:r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1B0153" w:rsidRPr="00174A00" w:rsidTr="008502E3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8502E3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</w:t>
            </w:r>
          </w:p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1B0153" w:rsidRPr="00174A00" w:rsidTr="00430A65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</w:t>
            </w:r>
          </w:p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430A65">
        <w:trPr>
          <w:trHeight w:val="11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t>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 </w:t>
            </w:r>
          </w:p>
          <w:p w:rsidR="001B0153" w:rsidRPr="00B046C1" w:rsidRDefault="001B0153" w:rsidP="00B046C1">
            <w:pPr>
              <w:rPr>
                <w:lang w:eastAsia="ru-RU"/>
              </w:rPr>
            </w:pPr>
          </w:p>
          <w:p w:rsidR="001B0153" w:rsidRPr="00B046C1" w:rsidRDefault="001B0153" w:rsidP="00B046C1">
            <w:pPr>
              <w:rPr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153" w:rsidRPr="00174A00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B0153" w:rsidRDefault="001B0153" w:rsidP="00430A65">
            <w:pPr>
              <w:rPr>
                <w:lang w:eastAsia="ru-RU"/>
              </w:rPr>
            </w:pPr>
          </w:p>
          <w:p w:rsidR="001B0153" w:rsidRPr="00430A65" w:rsidRDefault="001B0153" w:rsidP="00430A65">
            <w:pPr>
              <w:jc w:val="center"/>
              <w:rPr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B0153" w:rsidRDefault="001B0153" w:rsidP="00430A65">
            <w:pPr>
              <w:rPr>
                <w:lang w:eastAsia="ru-RU"/>
              </w:rPr>
            </w:pPr>
          </w:p>
          <w:p w:rsidR="001B0153" w:rsidRPr="00430A65" w:rsidRDefault="001B0153" w:rsidP="00430A65">
            <w:pPr>
              <w:jc w:val="center"/>
              <w:rPr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7564,6</w:t>
            </w:r>
          </w:p>
          <w:p w:rsidR="001B0153" w:rsidRPr="00B046C1" w:rsidRDefault="001B0153" w:rsidP="00B046C1">
            <w:pPr>
              <w:rPr>
                <w:lang w:eastAsia="ru-RU"/>
              </w:rPr>
            </w:pPr>
          </w:p>
        </w:tc>
      </w:tr>
      <w:tr w:rsidR="001B0153" w:rsidRPr="00174A00" w:rsidTr="00430A65">
        <w:trPr>
          <w:trHeight w:val="234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-здания, сооружения (кв.м.)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4106,9</w:t>
            </w:r>
          </w:p>
        </w:tc>
      </w:tr>
      <w:tr w:rsidR="001B0153" w:rsidRPr="00174A00" w:rsidTr="00430A65">
        <w:trPr>
          <w:trHeight w:val="234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-Замощение (кв.м.)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3454,7</w:t>
            </w:r>
          </w:p>
        </w:tc>
      </w:tr>
      <w:tr w:rsidR="001B0153" w:rsidRPr="00174A00" w:rsidTr="00430A65">
        <w:trPr>
          <w:trHeight w:val="23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иные объекты (ворота, ограждения) (м.п.)</w:t>
            </w:r>
          </w:p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526C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902,0</w:t>
            </w:r>
          </w:p>
        </w:tc>
      </w:tr>
      <w:tr w:rsidR="001B0153" w:rsidRPr="00174A00" w:rsidTr="00430A6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0153" w:rsidRDefault="001B0153" w:rsidP="00B04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-Здания, сооружения (кв.м.)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0153" w:rsidRDefault="001B0153" w:rsidP="00B04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-замощение (кв.м.)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0153" w:rsidRDefault="001B0153" w:rsidP="00B04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-иные объекты (ворота, ограждения)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(м.п.)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</w:p>
          <w:p w:rsidR="001B0153" w:rsidRPr="00B046C1" w:rsidRDefault="001B0153" w:rsidP="00B046C1">
            <w:pPr>
              <w:rPr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7564,6</w:t>
            </w:r>
          </w:p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B0153" w:rsidRDefault="001B0153" w:rsidP="00B046C1">
            <w:pPr>
              <w:rPr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4106,9</w:t>
            </w:r>
          </w:p>
          <w:p w:rsidR="001B0153" w:rsidRDefault="001B0153" w:rsidP="00B04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3454,7</w:t>
            </w:r>
          </w:p>
          <w:p w:rsidR="001B0153" w:rsidRPr="00174A00" w:rsidRDefault="001B0153" w:rsidP="00B04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902,0</w:t>
            </w:r>
          </w:p>
        </w:tc>
      </w:tr>
      <w:tr w:rsidR="001B0153" w:rsidRPr="00174A00" w:rsidTr="008502E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кв.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53" w:rsidRPr="00174A00" w:rsidTr="008502E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</w:t>
            </w:r>
          </w:p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кв.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77,9</w:t>
            </w:r>
          </w:p>
        </w:tc>
      </w:tr>
      <w:tr w:rsidR="001B0153" w:rsidRPr="00174A00" w:rsidTr="008502E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</w:t>
            </w:r>
          </w:p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кв.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8502E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9100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9100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9100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кв.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9100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9100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9100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9100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8502E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кв.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8502E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кв.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0153" w:rsidRPr="00174A00" w:rsidTr="008502E3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2989,8</w:t>
            </w:r>
          </w:p>
        </w:tc>
      </w:tr>
      <w:tr w:rsidR="001B0153" w:rsidRPr="00174A00" w:rsidTr="008502E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2989,8</w:t>
            </w:r>
          </w:p>
        </w:tc>
      </w:tr>
      <w:tr w:rsidR="001B0153" w:rsidRPr="00174A00" w:rsidTr="008502E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171,3</w:t>
            </w:r>
          </w:p>
        </w:tc>
      </w:tr>
      <w:tr w:rsidR="001B0153" w:rsidRPr="00174A00" w:rsidTr="008502E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71,2</w:t>
            </w:r>
          </w:p>
        </w:tc>
      </w:tr>
      <w:tr w:rsidR="001B0153" w:rsidRPr="00174A00" w:rsidTr="008502E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60793F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71,2</w:t>
            </w:r>
          </w:p>
        </w:tc>
      </w:tr>
      <w:tr w:rsidR="001B0153" w:rsidRPr="00174A00" w:rsidTr="008502E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60793F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60793F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1B0153" w:rsidRPr="00174A00" w:rsidTr="008502E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4A0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74A0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53" w:rsidRPr="00174A00" w:rsidRDefault="001B0153" w:rsidP="004B13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B0153" w:rsidRDefault="001B01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1B0153" w:rsidRDefault="001B0153" w:rsidP="004B0709">
      <w:pPr>
        <w:pStyle w:val="ConsPlusNonformat"/>
        <w:rPr>
          <w:u w:val="single"/>
        </w:rPr>
      </w:pPr>
      <w:r>
        <w:t>Заведующий                       _______________  __</w:t>
      </w:r>
      <w:r w:rsidRPr="003D6847">
        <w:rPr>
          <w:u w:val="single"/>
        </w:rPr>
        <w:t>Л.В.</w:t>
      </w:r>
      <w:r>
        <w:rPr>
          <w:u w:val="single"/>
        </w:rPr>
        <w:t>Константинова</w:t>
      </w:r>
    </w:p>
    <w:p w:rsidR="001B0153" w:rsidRDefault="001B0153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1B0153" w:rsidRDefault="001B0153" w:rsidP="004B0709">
      <w:pPr>
        <w:pStyle w:val="ConsPlusNonformat"/>
      </w:pPr>
    </w:p>
    <w:p w:rsidR="001B0153" w:rsidRDefault="001B0153" w:rsidP="004B0709">
      <w:pPr>
        <w:pStyle w:val="ConsPlusNonformat"/>
        <w:rPr>
          <w:u w:val="single"/>
        </w:rPr>
      </w:pPr>
      <w:r>
        <w:t>Главный бухгалтер                _______________  __</w:t>
      </w:r>
      <w:r w:rsidRPr="003D6847">
        <w:rPr>
          <w:u w:val="single"/>
        </w:rPr>
        <w:t>Т.</w:t>
      </w:r>
      <w:r>
        <w:rPr>
          <w:u w:val="single"/>
        </w:rPr>
        <w:t>А.Харламова</w:t>
      </w:r>
    </w:p>
    <w:p w:rsidR="001B0153" w:rsidRDefault="001B0153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1B0153" w:rsidRDefault="001B0153" w:rsidP="004B0709">
      <w:pPr>
        <w:pStyle w:val="ConsPlusNonformat"/>
      </w:pPr>
    </w:p>
    <w:p w:rsidR="001B0153" w:rsidRDefault="001B0153" w:rsidP="004B0709">
      <w:pPr>
        <w:pStyle w:val="ConsPlusNonformat"/>
      </w:pPr>
      <w:r>
        <w:t>СОГЛАСОВАН</w:t>
      </w:r>
    </w:p>
    <w:p w:rsidR="001B0153" w:rsidRDefault="001B0153" w:rsidP="004B0709">
      <w:pPr>
        <w:pStyle w:val="ConsPlusNonformat"/>
      </w:pPr>
      <w:r>
        <w:t>________________________________________________</w:t>
      </w:r>
    </w:p>
    <w:p w:rsidR="001B0153" w:rsidRDefault="001B0153" w:rsidP="004B0709">
      <w:pPr>
        <w:pStyle w:val="ConsPlusNonformat"/>
      </w:pPr>
      <w:r>
        <w:t>(руководитель функционального (территориального)</w:t>
      </w:r>
    </w:p>
    <w:p w:rsidR="001B0153" w:rsidRDefault="001B0153" w:rsidP="004B0709">
      <w:pPr>
        <w:pStyle w:val="ConsPlusNonformat"/>
      </w:pPr>
      <w:r>
        <w:t>органа администрации города Перми,</w:t>
      </w:r>
    </w:p>
    <w:p w:rsidR="001B0153" w:rsidRDefault="001B0153" w:rsidP="004B0709">
      <w:pPr>
        <w:pStyle w:val="ConsPlusNonformat"/>
      </w:pPr>
      <w:r>
        <w:t>осуществляющего функции и полномочия учредителя)</w:t>
      </w:r>
    </w:p>
    <w:p w:rsidR="001B0153" w:rsidRDefault="001B0153" w:rsidP="004B0709">
      <w:pPr>
        <w:pStyle w:val="ConsPlusNonformat"/>
      </w:pPr>
    </w:p>
    <w:p w:rsidR="001B0153" w:rsidRDefault="001B0153" w:rsidP="004B0709">
      <w:pPr>
        <w:pStyle w:val="ConsPlusNonformat"/>
      </w:pPr>
      <w:r>
        <w:t>СОГЛАСОВАН</w:t>
      </w:r>
    </w:p>
    <w:p w:rsidR="001B0153" w:rsidRDefault="001B0153" w:rsidP="004B0709">
      <w:pPr>
        <w:pStyle w:val="ConsPlusNonformat"/>
      </w:pPr>
      <w:r>
        <w:t>________________________________________________</w:t>
      </w:r>
    </w:p>
    <w:p w:rsidR="001B0153" w:rsidRDefault="001B0153" w:rsidP="004B0709">
      <w:pPr>
        <w:pStyle w:val="ConsPlusNonformat"/>
      </w:pPr>
      <w:r>
        <w:t>(начальник департамента имущественных отношений</w:t>
      </w:r>
    </w:p>
    <w:p w:rsidR="001B0153" w:rsidRDefault="001B0153" w:rsidP="004B0709">
      <w:pPr>
        <w:pStyle w:val="ConsPlusNonformat"/>
      </w:pPr>
      <w:r>
        <w:t>администрации города Перми)</w:t>
      </w:r>
    </w:p>
    <w:sectPr w:rsidR="001B0153" w:rsidSect="00430A65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09"/>
    <w:rsid w:val="0000500C"/>
    <w:rsid w:val="000124BC"/>
    <w:rsid w:val="00020216"/>
    <w:rsid w:val="000255CD"/>
    <w:rsid w:val="000321BA"/>
    <w:rsid w:val="00042732"/>
    <w:rsid w:val="00051330"/>
    <w:rsid w:val="000571BB"/>
    <w:rsid w:val="00060609"/>
    <w:rsid w:val="00065F6C"/>
    <w:rsid w:val="00066197"/>
    <w:rsid w:val="00080F7F"/>
    <w:rsid w:val="000A3DE6"/>
    <w:rsid w:val="000A4186"/>
    <w:rsid w:val="000B3B93"/>
    <w:rsid w:val="000B568D"/>
    <w:rsid w:val="000D2065"/>
    <w:rsid w:val="000E7E75"/>
    <w:rsid w:val="000F3043"/>
    <w:rsid w:val="00102A0A"/>
    <w:rsid w:val="001136DF"/>
    <w:rsid w:val="00130E84"/>
    <w:rsid w:val="00137AC6"/>
    <w:rsid w:val="0014158F"/>
    <w:rsid w:val="00171257"/>
    <w:rsid w:val="00174A00"/>
    <w:rsid w:val="0017710A"/>
    <w:rsid w:val="001860F9"/>
    <w:rsid w:val="00193D79"/>
    <w:rsid w:val="00196515"/>
    <w:rsid w:val="001B0153"/>
    <w:rsid w:val="001B34BA"/>
    <w:rsid w:val="00216950"/>
    <w:rsid w:val="00221557"/>
    <w:rsid w:val="0022708B"/>
    <w:rsid w:val="00253D43"/>
    <w:rsid w:val="00263B1B"/>
    <w:rsid w:val="002720AA"/>
    <w:rsid w:val="00272ECD"/>
    <w:rsid w:val="00291BCA"/>
    <w:rsid w:val="002A461D"/>
    <w:rsid w:val="002A60B2"/>
    <w:rsid w:val="002E1BCD"/>
    <w:rsid w:val="002F1587"/>
    <w:rsid w:val="003173C0"/>
    <w:rsid w:val="00326B48"/>
    <w:rsid w:val="00332B15"/>
    <w:rsid w:val="00350C35"/>
    <w:rsid w:val="003557E4"/>
    <w:rsid w:val="003A55F7"/>
    <w:rsid w:val="003A6898"/>
    <w:rsid w:val="003D6847"/>
    <w:rsid w:val="003E425E"/>
    <w:rsid w:val="003E47C4"/>
    <w:rsid w:val="003F6D02"/>
    <w:rsid w:val="0040363A"/>
    <w:rsid w:val="00420F31"/>
    <w:rsid w:val="00422487"/>
    <w:rsid w:val="00430A65"/>
    <w:rsid w:val="00431D86"/>
    <w:rsid w:val="0044042F"/>
    <w:rsid w:val="00477953"/>
    <w:rsid w:val="00477A85"/>
    <w:rsid w:val="004A1050"/>
    <w:rsid w:val="004A68D2"/>
    <w:rsid w:val="004A7721"/>
    <w:rsid w:val="004B0709"/>
    <w:rsid w:val="004B13DF"/>
    <w:rsid w:val="004C2D74"/>
    <w:rsid w:val="004C6722"/>
    <w:rsid w:val="004E18DE"/>
    <w:rsid w:val="00506AA4"/>
    <w:rsid w:val="005126DA"/>
    <w:rsid w:val="00526CBB"/>
    <w:rsid w:val="0054493C"/>
    <w:rsid w:val="00550FB5"/>
    <w:rsid w:val="00551601"/>
    <w:rsid w:val="005653BD"/>
    <w:rsid w:val="00574BFA"/>
    <w:rsid w:val="005A17D0"/>
    <w:rsid w:val="005A75A0"/>
    <w:rsid w:val="005A7CAD"/>
    <w:rsid w:val="005B378F"/>
    <w:rsid w:val="005B3ECA"/>
    <w:rsid w:val="005C1884"/>
    <w:rsid w:val="005E7A91"/>
    <w:rsid w:val="005F2B57"/>
    <w:rsid w:val="0060793F"/>
    <w:rsid w:val="00613C7D"/>
    <w:rsid w:val="00622E16"/>
    <w:rsid w:val="00624E14"/>
    <w:rsid w:val="00630146"/>
    <w:rsid w:val="0063049F"/>
    <w:rsid w:val="006373E1"/>
    <w:rsid w:val="0066298E"/>
    <w:rsid w:val="00671796"/>
    <w:rsid w:val="006C045B"/>
    <w:rsid w:val="006C1647"/>
    <w:rsid w:val="006D4722"/>
    <w:rsid w:val="006E2B8F"/>
    <w:rsid w:val="006E2EC2"/>
    <w:rsid w:val="006F168A"/>
    <w:rsid w:val="006F469D"/>
    <w:rsid w:val="0071385D"/>
    <w:rsid w:val="0072264D"/>
    <w:rsid w:val="00733086"/>
    <w:rsid w:val="00736C04"/>
    <w:rsid w:val="00740ECB"/>
    <w:rsid w:val="00756878"/>
    <w:rsid w:val="0076126A"/>
    <w:rsid w:val="00761D83"/>
    <w:rsid w:val="00771A73"/>
    <w:rsid w:val="00773984"/>
    <w:rsid w:val="00774D06"/>
    <w:rsid w:val="007A00B2"/>
    <w:rsid w:val="007C0CCA"/>
    <w:rsid w:val="007C1E23"/>
    <w:rsid w:val="007D2348"/>
    <w:rsid w:val="007E18CB"/>
    <w:rsid w:val="007E5EDD"/>
    <w:rsid w:val="007F06DE"/>
    <w:rsid w:val="0081769E"/>
    <w:rsid w:val="00821E0B"/>
    <w:rsid w:val="0082609A"/>
    <w:rsid w:val="00826981"/>
    <w:rsid w:val="008502E3"/>
    <w:rsid w:val="00866CD7"/>
    <w:rsid w:val="00874F37"/>
    <w:rsid w:val="008779C6"/>
    <w:rsid w:val="00890464"/>
    <w:rsid w:val="00894CF9"/>
    <w:rsid w:val="008972A0"/>
    <w:rsid w:val="008A45BA"/>
    <w:rsid w:val="008B420F"/>
    <w:rsid w:val="008B6961"/>
    <w:rsid w:val="008B7447"/>
    <w:rsid w:val="008D6B21"/>
    <w:rsid w:val="008E01AC"/>
    <w:rsid w:val="008E3397"/>
    <w:rsid w:val="008F3DC1"/>
    <w:rsid w:val="0090020E"/>
    <w:rsid w:val="009100D2"/>
    <w:rsid w:val="00912AC8"/>
    <w:rsid w:val="00915832"/>
    <w:rsid w:val="009304A6"/>
    <w:rsid w:val="00947678"/>
    <w:rsid w:val="00954CE4"/>
    <w:rsid w:val="009615EA"/>
    <w:rsid w:val="00964868"/>
    <w:rsid w:val="00972D4D"/>
    <w:rsid w:val="009737FE"/>
    <w:rsid w:val="00975F59"/>
    <w:rsid w:val="00995DC2"/>
    <w:rsid w:val="009B1EB2"/>
    <w:rsid w:val="009E3950"/>
    <w:rsid w:val="009E66EE"/>
    <w:rsid w:val="00A26C5C"/>
    <w:rsid w:val="00A376FB"/>
    <w:rsid w:val="00A51055"/>
    <w:rsid w:val="00A57929"/>
    <w:rsid w:val="00A609BE"/>
    <w:rsid w:val="00A703BA"/>
    <w:rsid w:val="00A70C50"/>
    <w:rsid w:val="00A71D07"/>
    <w:rsid w:val="00A74381"/>
    <w:rsid w:val="00A93607"/>
    <w:rsid w:val="00AA081E"/>
    <w:rsid w:val="00AA5709"/>
    <w:rsid w:val="00AA6195"/>
    <w:rsid w:val="00AD3E58"/>
    <w:rsid w:val="00AD5D2C"/>
    <w:rsid w:val="00AE42AC"/>
    <w:rsid w:val="00AF163E"/>
    <w:rsid w:val="00B046C1"/>
    <w:rsid w:val="00B06C1B"/>
    <w:rsid w:val="00B20B87"/>
    <w:rsid w:val="00B25B1B"/>
    <w:rsid w:val="00B40D7D"/>
    <w:rsid w:val="00B64461"/>
    <w:rsid w:val="00B72854"/>
    <w:rsid w:val="00B76F22"/>
    <w:rsid w:val="00B771A6"/>
    <w:rsid w:val="00B773D4"/>
    <w:rsid w:val="00B84C06"/>
    <w:rsid w:val="00B9647F"/>
    <w:rsid w:val="00BB3F73"/>
    <w:rsid w:val="00BD6435"/>
    <w:rsid w:val="00BE3B44"/>
    <w:rsid w:val="00BE4AC7"/>
    <w:rsid w:val="00BF08EE"/>
    <w:rsid w:val="00C03AB4"/>
    <w:rsid w:val="00C113CA"/>
    <w:rsid w:val="00C30DBE"/>
    <w:rsid w:val="00C35143"/>
    <w:rsid w:val="00C41A15"/>
    <w:rsid w:val="00C60E92"/>
    <w:rsid w:val="00C62CA5"/>
    <w:rsid w:val="00C82C20"/>
    <w:rsid w:val="00C858F1"/>
    <w:rsid w:val="00CB1975"/>
    <w:rsid w:val="00CC4118"/>
    <w:rsid w:val="00CC6F63"/>
    <w:rsid w:val="00CE3604"/>
    <w:rsid w:val="00CE52D0"/>
    <w:rsid w:val="00CF06E4"/>
    <w:rsid w:val="00CF5FFC"/>
    <w:rsid w:val="00D0048B"/>
    <w:rsid w:val="00D125DC"/>
    <w:rsid w:val="00D21364"/>
    <w:rsid w:val="00D21A0A"/>
    <w:rsid w:val="00D3154B"/>
    <w:rsid w:val="00D32F1C"/>
    <w:rsid w:val="00D4738A"/>
    <w:rsid w:val="00D732F0"/>
    <w:rsid w:val="00D839AD"/>
    <w:rsid w:val="00DA47C8"/>
    <w:rsid w:val="00DB7FED"/>
    <w:rsid w:val="00DC7B9E"/>
    <w:rsid w:val="00DE2E73"/>
    <w:rsid w:val="00DE41C7"/>
    <w:rsid w:val="00DF0395"/>
    <w:rsid w:val="00DF4869"/>
    <w:rsid w:val="00E235C9"/>
    <w:rsid w:val="00E27365"/>
    <w:rsid w:val="00E35B80"/>
    <w:rsid w:val="00E46B6F"/>
    <w:rsid w:val="00E60742"/>
    <w:rsid w:val="00E877AE"/>
    <w:rsid w:val="00EA387A"/>
    <w:rsid w:val="00ED23D4"/>
    <w:rsid w:val="00EE722D"/>
    <w:rsid w:val="00F03EFF"/>
    <w:rsid w:val="00F102A9"/>
    <w:rsid w:val="00F21951"/>
    <w:rsid w:val="00F2663B"/>
    <w:rsid w:val="00F531F6"/>
    <w:rsid w:val="00F73139"/>
    <w:rsid w:val="00F75DA0"/>
    <w:rsid w:val="00F95EE4"/>
    <w:rsid w:val="00FA6114"/>
    <w:rsid w:val="00FB1251"/>
    <w:rsid w:val="00FE4092"/>
    <w:rsid w:val="00FE5CA5"/>
    <w:rsid w:val="00FE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DC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1A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1063</TotalTime>
  <Pages>13</Pages>
  <Words>3420</Words>
  <Characters>19497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Admin</cp:lastModifiedBy>
  <cp:revision>73</cp:revision>
  <cp:lastPrinted>2013-05-08T06:16:00Z</cp:lastPrinted>
  <dcterms:created xsi:type="dcterms:W3CDTF">2013-01-11T07:53:00Z</dcterms:created>
  <dcterms:modified xsi:type="dcterms:W3CDTF">2013-05-08T06:17:00Z</dcterms:modified>
</cp:coreProperties>
</file>