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F5" w:rsidRDefault="00EF54F5" w:rsidP="00013795">
      <w:pPr>
        <w:pStyle w:val="ConsPlusNonformat"/>
        <w:jc w:val="right"/>
      </w:pPr>
      <w:r>
        <w:t xml:space="preserve">                                      УТВЕРЖДЕН НАБЛЮДАТЕЛЬНЫМ СОВЕТОМ</w:t>
      </w:r>
    </w:p>
    <w:p w:rsidR="00EF54F5" w:rsidRDefault="00EF54F5" w:rsidP="00013795">
      <w:pPr>
        <w:pStyle w:val="ConsPlusNonformat"/>
        <w:jc w:val="right"/>
      </w:pPr>
      <w:r>
        <w:t>МАОУ   «СОШ № 129» Г.ПЕРМИ</w:t>
      </w:r>
    </w:p>
    <w:p w:rsidR="00EF54F5" w:rsidRDefault="00EF54F5" w:rsidP="00013795">
      <w:pPr>
        <w:pStyle w:val="ConsPlusNonformat"/>
        <w:jc w:val="right"/>
      </w:pPr>
      <w:r>
        <w:t xml:space="preserve">ПРОТОКОЛ ЗАСЕДАНИЯ № 3 ОТ 15.04.2013 ГОДА                                                                           </w:t>
      </w:r>
    </w:p>
    <w:p w:rsidR="00EF54F5" w:rsidRDefault="00EF54F5" w:rsidP="00013795">
      <w:pPr>
        <w:pStyle w:val="ConsPlusNonformat"/>
        <w:jc w:val="right"/>
      </w:pPr>
    </w:p>
    <w:p w:rsidR="00EF54F5" w:rsidRDefault="00EF54F5" w:rsidP="00E5629A">
      <w:pPr>
        <w:pStyle w:val="ConsPlusNonformat"/>
        <w:jc w:val="center"/>
      </w:pPr>
      <w:r>
        <w:t>Отчет</w:t>
      </w:r>
    </w:p>
    <w:p w:rsidR="00EF54F5" w:rsidRDefault="00EF54F5" w:rsidP="00E5629A">
      <w:pPr>
        <w:pStyle w:val="ConsPlusNonformat"/>
        <w:jc w:val="center"/>
      </w:pPr>
      <w:r>
        <w:t xml:space="preserve">о деятельности муниципального автономного общеобразовательного учреждения </w:t>
      </w:r>
    </w:p>
    <w:p w:rsidR="00EF54F5" w:rsidRDefault="00EF54F5" w:rsidP="00E5629A">
      <w:pPr>
        <w:pStyle w:val="ConsPlusNonformat"/>
        <w:jc w:val="center"/>
      </w:pPr>
      <w:r w:rsidRPr="00A0674F">
        <w:rPr>
          <w:b/>
          <w:bCs/>
        </w:rPr>
        <w:t>«Средняя общеобразовательная школа № 129»</w:t>
      </w:r>
      <w:r>
        <w:rPr>
          <w:b/>
          <w:bCs/>
        </w:rPr>
        <w:t xml:space="preserve"> г.Перми</w:t>
      </w:r>
      <w:r>
        <w:t xml:space="preserve"> </w:t>
      </w:r>
    </w:p>
    <w:p w:rsidR="00EF54F5" w:rsidRDefault="00EF54F5" w:rsidP="00A0674F">
      <w:pPr>
        <w:pStyle w:val="ConsPlusNonformat"/>
        <w:jc w:val="center"/>
      </w:pPr>
      <w:r>
        <w:t>за период с 01.01.2012 по 31.12.2012г.</w:t>
      </w:r>
    </w:p>
    <w:p w:rsidR="00EF54F5" w:rsidRDefault="00EF54F5" w:rsidP="00A0674F">
      <w:pPr>
        <w:pStyle w:val="ConsPlusNonformat"/>
        <w:jc w:val="center"/>
      </w:pPr>
      <w:r>
        <w:t xml:space="preserve"> </w:t>
      </w:r>
    </w:p>
    <w:p w:rsidR="00EF54F5" w:rsidRDefault="00EF54F5" w:rsidP="00013795">
      <w:pPr>
        <w:widowControl w:val="0"/>
        <w:tabs>
          <w:tab w:val="left" w:pos="524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F54F5" w:rsidRPr="0058728C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129" г.Перми</w:t>
            </w:r>
          </w:p>
        </w:tc>
      </w:tr>
      <w:tr w:rsidR="00EF54F5" w:rsidRPr="005872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МАОУ "СОШ № 129" г.Перми</w:t>
            </w:r>
          </w:p>
        </w:tc>
      </w:tr>
      <w:tr w:rsidR="00EF54F5" w:rsidRPr="005872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614105, г.Пермь, ул.Мира, 11</w:t>
            </w:r>
          </w:p>
        </w:tc>
      </w:tr>
      <w:tr w:rsidR="00EF54F5" w:rsidRPr="005872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614105, г.Пермь, ул.Мира, 11</w:t>
            </w:r>
          </w:p>
        </w:tc>
      </w:tr>
      <w:tr w:rsidR="00EF54F5" w:rsidRPr="005872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(342)295-92-35/295-92-34/schl129@yandex.ru</w:t>
            </w:r>
          </w:p>
        </w:tc>
      </w:tr>
      <w:tr w:rsidR="00EF54F5" w:rsidRPr="005872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Чурилова Тамара Николаевна (342-295-92-34)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серия 59 № 004346557 от 06.09.2011 года                                                    действие - бессрочно</w:t>
            </w:r>
          </w:p>
        </w:tc>
      </w:tr>
      <w:tr w:rsidR="00EF54F5" w:rsidRPr="005872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0674F" w:rsidRDefault="00EF54F5" w:rsidP="00A06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серия ГА № 027159 от 12.05.2009г., срок действия до 13.05.2014 года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EF54F5" w:rsidRPr="005872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Батуева Ольга Леонидовна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05.09.2011г.)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Ваганова Валентина Георгиевна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общественности, ветеран педагогического труда, отличник Народного просвещения (решение родительского собрания от 05.09.2011г.)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05.09.2011г.)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Маковеева Валентина Николаевна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C3568" w:rsidRDefault="00EF54F5" w:rsidP="00BB2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-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орода 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Печкурова Резида Лябибовна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C3568" w:rsidRDefault="00EF54F5" w:rsidP="00FD2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05.09.2011г.)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5C1">
              <w:rPr>
                <w:rFonts w:ascii="Times New Roman" w:hAnsi="Times New Roman" w:cs="Times New Roman"/>
                <w:sz w:val="20"/>
                <w:szCs w:val="20"/>
              </w:rPr>
              <w:t>Субботин Юрий Анатольевич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C3568" w:rsidRDefault="00EF54F5" w:rsidP="000137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 местного самоуправления в лице 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5C3568" w:rsidRDefault="00EF54F5" w:rsidP="00FD2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Шелехова Галина Николаевна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C3568" w:rsidRDefault="00EF54F5" w:rsidP="00FD2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05.09.2011г.)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2835"/>
        <w:gridCol w:w="2839"/>
      </w:tblGrid>
      <w:tr w:rsidR="00EF54F5" w:rsidRPr="0058728C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C35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C35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бразовательная деятельность по программа начального, основного, среднего (полного) общего образования и программам специального (коррекционного) образовательного учреждения VIII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приказом начальника департамента образования администрации г.Перми № </w:t>
            </w:r>
          </w:p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 от 02.03.2009 года</w:t>
            </w:r>
          </w:p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     </w:t>
            </w:r>
          </w:p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серия А № 193748 от 27.10.2006г., срок действия до 28.10.2011г.                                                        Свидетельство об аккредитации серия ГА № 027159 от 12.05.2009г., срок действия до 13.05.2014 года </w:t>
            </w:r>
          </w:p>
          <w:p w:rsidR="00EF54F5" w:rsidRPr="0058728C" w:rsidRDefault="00EF54F5" w:rsidP="00522A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     </w:t>
            </w:r>
          </w:p>
          <w:p w:rsidR="00EF54F5" w:rsidRPr="0058728C" w:rsidRDefault="00EF54F5" w:rsidP="00522A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ГА № 027159 от 12.05.2009г., срок действия до 13.05.2014 года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EF54F5" w:rsidRDefault="00EF54F5" w:rsidP="00A067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бразовательная деятельность по программам дополнительного образования, в том числе спортивные секции, кружки художественно-эстетического, технического направления и другие;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сдача в аренду собственных нежилых помещений.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приказом начальника департамента образования администрации г.Перми № </w:t>
            </w:r>
          </w:p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 от 02.03.2009 года</w:t>
            </w:r>
          </w:p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     </w:t>
            </w:r>
          </w:p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серия А № 193748 от 27.10.2006г., срок действия до 28.10.2011г.                                                        Свидетельство об аккредитации серия ГА № 027159 от 12.05.2009г., срок действия до 13.05.2014 года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522A6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     </w:t>
            </w:r>
          </w:p>
          <w:p w:rsidR="00EF54F5" w:rsidRPr="0058728C" w:rsidRDefault="00EF54F5" w:rsidP="00522A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ГА № 027159 от 12.05.2009г., срок действия до 13.05.2014 года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191"/>
      <w:bookmarkEnd w:id="0"/>
      <w:r>
        <w:t>&lt;*&gt; n-1 - год, предыдущий отчетному году,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192"/>
      <w:bookmarkEnd w:id="1"/>
      <w:r>
        <w:t>&lt;**&gt; n - отчетный год.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F54F5" w:rsidRPr="0058728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C35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C35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год 2012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C35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C35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год 2012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72,39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1ACB">
            <w:pPr>
              <w:pStyle w:val="ConsPlusCell"/>
              <w:tabs>
                <w:tab w:val="left" w:pos="288"/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ab/>
              <w:t>91,2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D27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1A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8,8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D27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F54F5" w:rsidRPr="005872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Год n2012            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58728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72,39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Изменение количества педагогических часов по тарификации </w:t>
      </w:r>
      <w:bookmarkStart w:id="2" w:name="Par228"/>
      <w:bookmarkEnd w:id="2"/>
      <w:r>
        <w:t>.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992"/>
        <w:gridCol w:w="1134"/>
        <w:gridCol w:w="1400"/>
      </w:tblGrid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3812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3812B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674D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674D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674D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15412,29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26513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D27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D27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14890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23140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D27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8700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18492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26440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39581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6570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8785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568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6570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8072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F54F5" w:rsidRPr="0058728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год 2012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год 2012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200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200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200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200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2002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F54F5" w:rsidRPr="0058728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58728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200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год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200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год 2012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05.12.2008г. № 1168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9005620,00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280"/>
      <w:bookmarkEnd w:id="3"/>
      <w:r>
        <w:t>&lt;*&gt; Отчет по программам представляется в рамках деятельности, осуществленной учреждением.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012"/>
        <w:gridCol w:w="992"/>
        <w:gridCol w:w="993"/>
        <w:gridCol w:w="1803"/>
      </w:tblGrid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335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335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ЕГЭ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3358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аттестации в 9-м классе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836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123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BA50CC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BA50CC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8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3160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BA50CC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C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76F5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F5D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70F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70F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70F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Дети от 5 до 7 лет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BA50CC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C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76F5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F5D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316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6419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Уч-ся 2-11 классов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BA50CC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C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76F5D" w:rsidRDefault="00EF54F5" w:rsidP="00D70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6F5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70F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70F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70F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70FE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Дети от 7 до 14 лет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794"/>
        <w:gridCol w:w="806"/>
        <w:gridCol w:w="753"/>
        <w:gridCol w:w="709"/>
        <w:gridCol w:w="850"/>
        <w:gridCol w:w="888"/>
        <w:gridCol w:w="813"/>
        <w:gridCol w:w="887"/>
      </w:tblGrid>
      <w:tr w:rsidR="00EF54F5" w:rsidRPr="0058728C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A6B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A6B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A6B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A71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A6B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A6B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A6B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380B1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год 2012 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403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C5E14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3109,9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10515,8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3112,4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10721,1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60,5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238,0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60,5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277,4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44,9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17,2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60,9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3120,5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11420,0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3122,7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11637,6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102,0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372,9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102,5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387,7</w:t>
            </w:r>
          </w:p>
        </w:tc>
      </w:tr>
      <w:tr w:rsidR="00EF54F5" w:rsidRPr="0058728C">
        <w:trPr>
          <w:trHeight w:val="6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111,1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111,5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376,9</w:t>
            </w:r>
          </w:p>
        </w:tc>
      </w:tr>
      <w:tr w:rsidR="00EF54F5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43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C5E14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354,6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1224,2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352,9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1255,8</w:t>
            </w:r>
          </w:p>
        </w:tc>
      </w:tr>
      <w:tr w:rsidR="00EF54F5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ЕГЭ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</w:tr>
      <w:tr w:rsidR="00EF54F5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аттестации в 9-м классе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</w:tr>
      <w:tr w:rsidR="00EF54F5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826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836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826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836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182,0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391,1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182,0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573,1</w:t>
            </w:r>
          </w:p>
        </w:tc>
      </w:tr>
      <w:tr w:rsidR="00EF54F5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4F5" w:rsidRPr="003358ED" w:rsidRDefault="00EF54F5" w:rsidP="0051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512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41,5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365,9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01370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307,4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EF54F5" w:rsidSect="00A067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1493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3350"/>
        <w:gridCol w:w="1044"/>
        <w:gridCol w:w="993"/>
        <w:gridCol w:w="992"/>
        <w:gridCol w:w="992"/>
        <w:gridCol w:w="992"/>
      </w:tblGrid>
      <w:tr w:rsidR="00EF54F5" w:rsidRPr="0058728C">
        <w:trPr>
          <w:tblCellSpacing w:w="5" w:type="nil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Год 2011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952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E15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2232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E156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2241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1671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1662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C5E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1801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C5E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C5E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C5E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C5E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ЕГЭ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аттестации в 9-м классе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836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3358ED" w:rsidRDefault="00EF54F5" w:rsidP="00297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D70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D70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316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D3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845,2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845,2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D3D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845,2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845,2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970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968,09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855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1497,96</w:t>
            </w:r>
          </w:p>
        </w:tc>
      </w:tr>
      <w:tr w:rsidR="00EF54F5" w:rsidRPr="0058728C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855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855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438,21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br w:type="textWrapping" w:clear="all"/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                        2.3. Информация о суммах доходов, полученных учреждением от оказания платных услуг 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                        (выполнения работ)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1276"/>
        <w:gridCol w:w="4819"/>
        <w:gridCol w:w="1276"/>
        <w:gridCol w:w="1257"/>
        <w:gridCol w:w="871"/>
      </w:tblGrid>
      <w:tr w:rsidR="00EF54F5" w:rsidRPr="0058728C">
        <w:trPr>
          <w:gridAfter w:val="1"/>
          <w:wAfter w:w="871" w:type="dxa"/>
          <w:trHeight w:val="400"/>
          <w:tblCellSpacing w:w="5" w:type="nil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F7D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EF54F5" w:rsidRPr="0058728C">
        <w:trPr>
          <w:tblCellSpacing w:w="5" w:type="nil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F54F5" w:rsidRPr="0058728C">
        <w:trPr>
          <w:tblCellSpacing w:w="5" w:type="nil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F54F5" w:rsidRPr="0058728C">
        <w:trPr>
          <w:gridBefore w:val="1"/>
          <w:trHeight w:val="40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60F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937,6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937,4</w:t>
            </w:r>
          </w:p>
        </w:tc>
      </w:tr>
      <w:tr w:rsidR="00EF54F5" w:rsidRPr="0058728C">
        <w:trPr>
          <w:gridBefore w:val="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gridBefore w:val="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952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</w:tr>
      <w:tr w:rsidR="00EF54F5" w:rsidRPr="0058728C">
        <w:trPr>
          <w:gridBefore w:val="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952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</w:tr>
      <w:tr w:rsidR="00EF54F5" w:rsidRPr="0058728C">
        <w:trPr>
          <w:gridBefore w:val="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880,3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880,1</w:t>
            </w:r>
          </w:p>
        </w:tc>
      </w:tr>
      <w:tr w:rsidR="00EF54F5" w:rsidRPr="0058728C">
        <w:trPr>
          <w:gridBefore w:val="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56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9B5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56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957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267,5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957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267,5</w:t>
            </w:r>
          </w:p>
        </w:tc>
      </w:tr>
      <w:tr w:rsidR="00EF54F5" w:rsidRPr="0058728C">
        <w:trPr>
          <w:gridBefore w:val="1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56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9B5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56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56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B56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612,6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         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962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                                2.4. Информация о ценах (тарифах) на платные услуги (работы), оказываемые потребителям</w:t>
      </w:r>
    </w:p>
    <w:p w:rsidR="00EF54F5" w:rsidRDefault="00EF54F5" w:rsidP="00962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                                       (в динамике в течение отчетного года)</w:t>
      </w:r>
    </w:p>
    <w:p w:rsidR="00EF54F5" w:rsidRDefault="00EF54F5" w:rsidP="00962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1401" w:type="dxa"/>
        <w:tblInd w:w="2" w:type="dxa"/>
        <w:tblLayout w:type="fixed"/>
        <w:tblLook w:val="00A0"/>
      </w:tblPr>
      <w:tblGrid>
        <w:gridCol w:w="425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284"/>
        <w:gridCol w:w="425"/>
        <w:gridCol w:w="425"/>
        <w:gridCol w:w="426"/>
        <w:gridCol w:w="283"/>
        <w:gridCol w:w="486"/>
        <w:gridCol w:w="284"/>
        <w:gridCol w:w="364"/>
        <w:gridCol w:w="425"/>
        <w:gridCol w:w="345"/>
        <w:gridCol w:w="425"/>
        <w:gridCol w:w="425"/>
        <w:gridCol w:w="426"/>
      </w:tblGrid>
      <w:tr w:rsidR="00EF54F5" w:rsidRPr="0058728C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Наиме- нование вида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5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EF54F5" w:rsidRPr="0058728C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 w:rsidP="0096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</w:tr>
      <w:tr w:rsidR="00EF54F5" w:rsidRPr="0058728C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7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F54F5" w:rsidRPr="0058728C">
        <w:trPr>
          <w:trHeight w:val="8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EF54F5" w:rsidRPr="0058728C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EF54F5" w:rsidRPr="0058728C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D95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1445,79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1499,62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1548,46</w:t>
            </w:r>
          </w:p>
        </w:tc>
      </w:tr>
      <w:tr w:rsidR="00EF54F5" w:rsidRPr="0058728C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Pr="00F04128" w:rsidRDefault="00EF54F5" w:rsidP="00D95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4F5" w:rsidRDefault="00EF54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428,24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428,24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54F5" w:rsidRDefault="00EF54F5" w:rsidP="004620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448,18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                           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  2.5. Информация о жалобах потребителей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864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4111"/>
        <w:gridCol w:w="1417"/>
        <w:gridCol w:w="1985"/>
      </w:tblGrid>
      <w:tr w:rsidR="00EF54F5" w:rsidRPr="0058728C">
        <w:trPr>
          <w:trHeight w:val="8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F54F5" w:rsidRPr="0058728C">
        <w:trPr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EF54F5" w:rsidSect="00962616">
          <w:pgSz w:w="16838" w:h="11905"/>
          <w:pgMar w:top="851" w:right="510" w:bottom="1701" w:left="1134" w:header="720" w:footer="720" w:gutter="0"/>
          <w:cols w:space="720"/>
          <w:noEndnote/>
          <w:docGrid w:linePitch="299"/>
        </w:sect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F54F5" w:rsidRPr="005872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Год 2011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024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F54F5" w:rsidRPr="0058728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F54F5" w:rsidRPr="0058728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37586,7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101,74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4423,7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18,6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F54F5" w:rsidRPr="005872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751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Год 2012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377"/>
        <w:gridCol w:w="992"/>
        <w:gridCol w:w="851"/>
        <w:gridCol w:w="992"/>
        <w:gridCol w:w="992"/>
        <w:gridCol w:w="1496"/>
      </w:tblGrid>
      <w:tr w:rsidR="00EF54F5" w:rsidRPr="0058728C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Год 2011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Год 2012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F54F5" w:rsidRPr="0058728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F54F5" w:rsidRPr="0058728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-76,8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33,8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75133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5133">
              <w:rPr>
                <w:rFonts w:ascii="Times New Roman" w:hAnsi="Times New Roman" w:cs="Times New Roman"/>
                <w:sz w:val="16"/>
                <w:szCs w:val="16"/>
              </w:rPr>
              <w:t>доходы от платных услуг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75133" w:rsidRDefault="00EF54F5" w:rsidP="0072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101,90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-71,3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721CD7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CD7">
              <w:rPr>
                <w:rFonts w:ascii="Times New Roman" w:hAnsi="Times New Roman" w:cs="Times New Roman"/>
                <w:sz w:val="16"/>
                <w:szCs w:val="16"/>
              </w:rPr>
              <w:t>авансы выданные за 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-12,4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721CD7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CD7">
              <w:rPr>
                <w:rFonts w:ascii="Times New Roman" w:hAnsi="Times New Roman" w:cs="Times New Roman"/>
                <w:sz w:val="16"/>
                <w:szCs w:val="16"/>
              </w:rPr>
              <w:t>авансы выданные по коммунальным услугам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-14,0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8728C">
              <w:rPr>
                <w:rFonts w:ascii="Times New Roman" w:hAnsi="Times New Roman" w:cs="Times New Roman"/>
                <w:sz w:val="16"/>
                <w:szCs w:val="16"/>
              </w:rPr>
              <w:t>Авансы выданные за прочие услуги (подписка)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-8,7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721CD7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1CD7">
              <w:rPr>
                <w:rFonts w:ascii="Times New Roman" w:hAnsi="Times New Roman" w:cs="Times New Roman"/>
                <w:sz w:val="16"/>
                <w:szCs w:val="16"/>
              </w:rPr>
              <w:t>расчеты по доходам (сибсидии на иные цели)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-209,3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-86,5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122,80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194,6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-194,6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F54F5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75133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5133">
              <w:rPr>
                <w:rFonts w:ascii="Times New Roman" w:hAnsi="Times New Roman" w:cs="Times New Roman"/>
                <w:sz w:val="16"/>
                <w:szCs w:val="16"/>
              </w:rPr>
              <w:t>за услуги по проведению групповых занятий с учащимися по ДГПХ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958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-42,4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75133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5133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поддержка в виде предоставления бесплатного питания учащимся из многодетных и малоимущих семей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958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-51,6</w:t>
            </w:r>
          </w:p>
          <w:p w:rsidR="00EF54F5" w:rsidRPr="0058728C" w:rsidRDefault="00EF54F5" w:rsidP="00721CD7">
            <w:pPr>
              <w:jc w:val="center"/>
              <w:rPr>
                <w:lang w:eastAsia="ru-RU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75133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5133">
              <w:rPr>
                <w:rFonts w:ascii="Times New Roman" w:hAnsi="Times New Roman" w:cs="Times New Roman"/>
                <w:sz w:val="16"/>
                <w:szCs w:val="16"/>
              </w:rPr>
              <w:t>единовременное пособие при увольнении пенсионеров-педагогов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958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-25,2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75133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5133">
              <w:rPr>
                <w:rFonts w:ascii="Times New Roman" w:hAnsi="Times New Roman" w:cs="Times New Roman"/>
                <w:sz w:val="16"/>
                <w:szCs w:val="16"/>
              </w:rPr>
              <w:t>компенсация за коммунальные расходы педагогическим работникам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-61,6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75133" w:rsidRDefault="00EF54F5" w:rsidP="00721C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5133">
              <w:rPr>
                <w:rFonts w:ascii="Times New Roman" w:hAnsi="Times New Roman" w:cs="Times New Roman"/>
                <w:sz w:val="16"/>
                <w:szCs w:val="16"/>
              </w:rPr>
              <w:t>стипендия учащимся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-13,8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54F5" w:rsidRPr="0058728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21C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EF54F5" w:rsidRPr="005872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30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Год 2012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42230,8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7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1948,5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533,0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 от оказанных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1714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1145,0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9A6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270,5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9A61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24935,2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15347,1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42230,1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1947,8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5958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532,8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 от оказанных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1144,6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270,5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24935,2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A61E0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307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15347,1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42990,4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1999,3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F51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586,0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54,2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320,0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132,8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FF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25635,2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15234,5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F511D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4385,2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1444,4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2060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1472,6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595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63,3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376,0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4768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15556,4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703,8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264,2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9055,6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60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42,8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781,1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пенсии, пособия, выплачиваемые организациями      сектора государственного управления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1168,0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3092,0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03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448,9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1885,4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585,7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156,5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427,6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24,4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118,6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98,4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162,8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25635,2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15234,5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4385,2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1444,4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2060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1472,6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63,3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376,0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15469,8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703,8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264,2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9055,6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DE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E6D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741,6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DE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пенсии, пособия, выплачиваемые организациями      сектора государственного управления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E6D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1168,0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3077,7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64480E" w:rsidRDefault="00EF54F5" w:rsidP="00776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76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448,9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F54F5" w:rsidRDefault="00EF54F5" w:rsidP="00144C30">
      <w:pPr>
        <w:widowControl w:val="0"/>
        <w:tabs>
          <w:tab w:val="left" w:pos="2223"/>
        </w:tabs>
        <w:autoSpaceDE w:val="0"/>
        <w:autoSpaceDN w:val="0"/>
        <w:adjustRightInd w:val="0"/>
        <w:spacing w:after="0" w:line="240" w:lineRule="auto"/>
        <w:outlineLvl w:val="2"/>
      </w:pPr>
      <w:r>
        <w:tab/>
        <w:t>Раздел 3. Об использовании имущества, закрепленного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EF54F5" w:rsidRPr="005872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FD27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EF54F5" w:rsidRPr="0058728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автономного учреждения на праве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2189,4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E2E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2189,4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247,3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87F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D505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Общая стоимость иного движимого имущества, находящегося у            </w:t>
            </w: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br/>
              <w:t xml:space="preserve">муниципального автономного учреждения на праве оперативного          </w:t>
            </w: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br/>
              <w:t xml:space="preserve">управления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1E22E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тыс.</w:t>
            </w: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1E22E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1E22E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2655,7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2C40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2655,7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7F48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533,8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учреждением:</w:t>
      </w:r>
    </w:p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1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610"/>
      </w:tblGrid>
      <w:tr w:rsidR="00EF54F5" w:rsidRPr="005872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C66B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Год 2011     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C66B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Год 2012       </w:t>
            </w:r>
          </w:p>
        </w:tc>
      </w:tr>
      <w:tr w:rsidR="00EF54F5" w:rsidRPr="0058728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F54F5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F54F5" w:rsidRPr="0058728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F54F5" w:rsidRPr="0058728C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EF54F5" w:rsidRPr="0058728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F54F5" w:rsidRPr="0058728C" w:rsidRDefault="00EF54F5" w:rsidP="007F488E">
            <w:pPr>
              <w:jc w:val="center"/>
              <w:rPr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4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7D013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Общая площадь объектов недвижимого имущества, находящегося у         </w:t>
            </w: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br/>
              <w:t xml:space="preserve">муниципального автономного учреждения, в т.ч. </w:t>
            </w:r>
          </w:p>
          <w:p w:rsidR="00EF54F5" w:rsidRPr="00AA027C" w:rsidRDefault="00EF54F5" w:rsidP="00AA027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-здания, сооружения </w:t>
            </w:r>
          </w:p>
          <w:p w:rsidR="00EF54F5" w:rsidRPr="00AA027C" w:rsidRDefault="00EF54F5" w:rsidP="00AA027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-асфальтная дорожка, ограждение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кв. </w:t>
            </w: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br/>
              <w:t xml:space="preserve"> м.  </w:t>
            </w:r>
          </w:p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AA027C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AA027C">
              <w:rPr>
                <w:rFonts w:ascii="Courier New" w:hAnsi="Courier New" w:cs="Courier New"/>
                <w:sz w:val="16"/>
                <w:szCs w:val="16"/>
                <w:highlight w:val="yellow"/>
              </w:rPr>
              <w:t>кв.м.</w:t>
            </w:r>
          </w:p>
          <w:p w:rsidR="00EF54F5" w:rsidRPr="00AA027C" w:rsidRDefault="00EF54F5" w:rsidP="00AA027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п.м.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7D013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8518,2</w:t>
            </w:r>
          </w:p>
          <w:p w:rsidR="00EF54F5" w:rsidRPr="00AA027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F54F5" w:rsidRPr="00AA027C" w:rsidRDefault="00EF54F5" w:rsidP="00AA027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8518,2</w:t>
            </w:r>
          </w:p>
          <w:p w:rsidR="00EF54F5" w:rsidRPr="00AA027C" w:rsidRDefault="00EF54F5" w:rsidP="00AA027C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EF54F5" w:rsidRPr="00AA027C" w:rsidRDefault="00EF54F5" w:rsidP="00AA027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753</w:t>
            </w:r>
          </w:p>
        </w:tc>
      </w:tr>
      <w:tr w:rsidR="00EF54F5" w:rsidRPr="0058728C">
        <w:trPr>
          <w:trHeight w:val="46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  <w:p w:rsidR="00EF54F5" w:rsidRPr="007D0135" w:rsidRDefault="00EF54F5" w:rsidP="007D0135">
            <w:pPr>
              <w:rPr>
                <w:lang w:eastAsia="ru-RU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-асфальтная дорожка, ограждение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</w:t>
            </w:r>
            <w:r w:rsidRPr="00043622">
              <w:rPr>
                <w:rFonts w:ascii="Courier New" w:hAnsi="Courier New" w:cs="Courier New"/>
                <w:sz w:val="16"/>
                <w:szCs w:val="16"/>
              </w:rPr>
              <w:t>в.м.</w:t>
            </w:r>
          </w:p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622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EF54F5" w:rsidRDefault="00EF54F5" w:rsidP="000436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F54F5" w:rsidRPr="00043622" w:rsidRDefault="00EF54F5" w:rsidP="007D013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902DAC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F54F5" w:rsidRPr="0058728C" w:rsidRDefault="00EF54F5" w:rsidP="00902DAC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8518,2</w:t>
            </w:r>
          </w:p>
          <w:p w:rsidR="00EF54F5" w:rsidRDefault="00EF54F5" w:rsidP="00902DAC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  <w:p w:rsidR="00EF54F5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8518,2</w:t>
            </w:r>
          </w:p>
          <w:p w:rsidR="00EF54F5" w:rsidRDefault="00EF54F5" w:rsidP="00902D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F54F5" w:rsidRPr="007D0135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D0135">
              <w:rPr>
                <w:rFonts w:ascii="Courier New" w:hAnsi="Courier New" w:cs="Courier New"/>
                <w:sz w:val="20"/>
                <w:szCs w:val="20"/>
              </w:rPr>
              <w:t>753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и переданного в аренду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0102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366,0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366,0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366,00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F54F5" w:rsidRPr="0058728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244,3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AA027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27C">
              <w:rPr>
                <w:rFonts w:ascii="Courier New" w:hAnsi="Courier New" w:cs="Courier New"/>
                <w:sz w:val="20"/>
                <w:szCs w:val="20"/>
                <w:highlight w:val="yellow"/>
              </w:rPr>
              <w:t>244,3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244,3 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B171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средств, выделенных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715C1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15C1"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266,3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715C1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715C1"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9715C1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</w:tr>
      <w:tr w:rsidR="00EF54F5" w:rsidRPr="0058728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206,3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98,4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902D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206,3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98,4</w:t>
            </w:r>
          </w:p>
        </w:tc>
      </w:tr>
      <w:tr w:rsidR="00EF54F5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F54F5" w:rsidRPr="0058728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245,90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245,9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5" w:rsidRPr="0058728C" w:rsidRDefault="00EF54F5" w:rsidP="00A067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532,80</w:t>
            </w:r>
          </w:p>
        </w:tc>
      </w:tr>
    </w:tbl>
    <w:p w:rsidR="00EF54F5" w:rsidRDefault="00EF54F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F54F5" w:rsidRDefault="00EF54F5" w:rsidP="00E5629A">
      <w:pPr>
        <w:pStyle w:val="ConsPlusNonformat"/>
      </w:pPr>
      <w:r>
        <w:t>Главный бухгалтер муниципального</w:t>
      </w:r>
    </w:p>
    <w:p w:rsidR="00EF54F5" w:rsidRDefault="00EF54F5" w:rsidP="00E5629A">
      <w:pPr>
        <w:pStyle w:val="ConsPlusNonformat"/>
        <w:rPr>
          <w:rFonts w:cs="Times New Roman"/>
        </w:rPr>
      </w:pPr>
      <w:r>
        <w:t xml:space="preserve">автономного учреждения           _______________       </w:t>
      </w:r>
      <w:r w:rsidRPr="00902DAC">
        <w:rPr>
          <w:u w:val="single"/>
        </w:rPr>
        <w:t>Н.Н.Фролова</w:t>
      </w:r>
    </w:p>
    <w:p w:rsidR="00EF54F5" w:rsidRDefault="00EF54F5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F54F5" w:rsidRDefault="00EF54F5" w:rsidP="00E5629A">
      <w:pPr>
        <w:pStyle w:val="ConsPlusNonformat"/>
      </w:pPr>
    </w:p>
    <w:p w:rsidR="00EF54F5" w:rsidRDefault="00EF54F5" w:rsidP="00E5629A">
      <w:pPr>
        <w:pStyle w:val="ConsPlusNonformat"/>
      </w:pPr>
      <w:r>
        <w:t>Руководитель муниципального</w:t>
      </w:r>
    </w:p>
    <w:p w:rsidR="00EF54F5" w:rsidRPr="00902DAC" w:rsidRDefault="00EF54F5" w:rsidP="00E5629A">
      <w:pPr>
        <w:pStyle w:val="ConsPlusNonformat"/>
        <w:rPr>
          <w:u w:val="single"/>
        </w:rPr>
      </w:pPr>
      <w:r>
        <w:t xml:space="preserve">автономного учреждения           _______________       </w:t>
      </w:r>
      <w:r w:rsidRPr="00902DAC">
        <w:rPr>
          <w:u w:val="single"/>
        </w:rPr>
        <w:t>Т.Н.Чурилова</w:t>
      </w:r>
    </w:p>
    <w:p w:rsidR="00EF54F5" w:rsidRDefault="00EF54F5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F54F5" w:rsidRDefault="00EF54F5" w:rsidP="00E5629A">
      <w:pPr>
        <w:pStyle w:val="ConsPlusNonformat"/>
      </w:pPr>
    </w:p>
    <w:p w:rsidR="00EF54F5" w:rsidRDefault="00EF54F5" w:rsidP="00E5629A">
      <w:pPr>
        <w:pStyle w:val="ConsPlusNonformat"/>
      </w:pPr>
      <w:r>
        <w:t>Исполнитель (лицо, ответственное</w:t>
      </w:r>
    </w:p>
    <w:p w:rsidR="00EF54F5" w:rsidRDefault="00EF54F5" w:rsidP="00E5629A">
      <w:pPr>
        <w:pStyle w:val="ConsPlusNonformat"/>
        <w:rPr>
          <w:rFonts w:cs="Times New Roman"/>
        </w:rPr>
      </w:pPr>
      <w:r>
        <w:t xml:space="preserve">за составление отчета)           _______________       </w:t>
      </w:r>
      <w:r w:rsidRPr="00902DAC">
        <w:rPr>
          <w:u w:val="single"/>
        </w:rPr>
        <w:t>Н.Н.Фролова</w:t>
      </w:r>
    </w:p>
    <w:p w:rsidR="00EF54F5" w:rsidRDefault="00EF54F5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F54F5" w:rsidRDefault="00EF54F5" w:rsidP="00E5629A">
      <w:pPr>
        <w:pStyle w:val="ConsPlusNonformat"/>
      </w:pPr>
    </w:p>
    <w:p w:rsidR="00EF54F5" w:rsidRDefault="00EF54F5" w:rsidP="00E5629A">
      <w:pPr>
        <w:pStyle w:val="ConsPlusNonformat"/>
      </w:pPr>
    </w:p>
    <w:p w:rsidR="00EF54F5" w:rsidRDefault="00EF54F5" w:rsidP="00E5629A">
      <w:pPr>
        <w:pStyle w:val="ConsPlusNonformat"/>
      </w:pPr>
      <w:r>
        <w:t>СОГЛАСОВАН</w:t>
      </w:r>
    </w:p>
    <w:p w:rsidR="00EF54F5" w:rsidRDefault="00EF54F5" w:rsidP="00E5629A">
      <w:pPr>
        <w:pStyle w:val="ConsPlusNonformat"/>
      </w:pPr>
      <w:r>
        <w:t>_____________________________________</w:t>
      </w:r>
    </w:p>
    <w:p w:rsidR="00EF54F5" w:rsidRDefault="00EF54F5" w:rsidP="00E5629A">
      <w:pPr>
        <w:pStyle w:val="ConsPlusNonformat"/>
      </w:pPr>
      <w:r>
        <w:t>(начальник департамента имущественных</w:t>
      </w:r>
    </w:p>
    <w:p w:rsidR="00EF54F5" w:rsidRDefault="00EF54F5" w:rsidP="00E5629A">
      <w:pPr>
        <w:pStyle w:val="ConsPlusNonformat"/>
      </w:pPr>
      <w:r>
        <w:t>отношений администрации города Перми)</w:t>
      </w:r>
    </w:p>
    <w:p w:rsidR="00EF54F5" w:rsidRDefault="00EF54F5"/>
    <w:sectPr w:rsidR="00EF54F5" w:rsidSect="00D757F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F5" w:rsidRPr="00B95265" w:rsidRDefault="00EF54F5" w:rsidP="00B95265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endnote>
  <w:endnote w:type="continuationSeparator" w:id="0">
    <w:p w:rsidR="00EF54F5" w:rsidRPr="00B95265" w:rsidRDefault="00EF54F5" w:rsidP="00B95265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F5" w:rsidRPr="00B95265" w:rsidRDefault="00EF54F5" w:rsidP="00B95265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separator/>
      </w:r>
    </w:p>
  </w:footnote>
  <w:footnote w:type="continuationSeparator" w:id="0">
    <w:p w:rsidR="00EF54F5" w:rsidRPr="00B95265" w:rsidRDefault="00EF54F5" w:rsidP="00B95265">
      <w:pPr>
        <w:pStyle w:val="ConsPlusCell"/>
        <w:rPr>
          <w:rFonts w:cs="Times New Roman"/>
          <w:lang w:eastAsia="en-US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10207"/>
    <w:rsid w:val="00013795"/>
    <w:rsid w:val="00015F6D"/>
    <w:rsid w:val="00026F70"/>
    <w:rsid w:val="000307C0"/>
    <w:rsid w:val="00043622"/>
    <w:rsid w:val="00055BEF"/>
    <w:rsid w:val="0006606A"/>
    <w:rsid w:val="000A281A"/>
    <w:rsid w:val="000A57AA"/>
    <w:rsid w:val="000C2F22"/>
    <w:rsid w:val="00101370"/>
    <w:rsid w:val="00101757"/>
    <w:rsid w:val="0013061E"/>
    <w:rsid w:val="00144C30"/>
    <w:rsid w:val="00160B02"/>
    <w:rsid w:val="0017141C"/>
    <w:rsid w:val="00187197"/>
    <w:rsid w:val="001C2D7D"/>
    <w:rsid w:val="001E22E9"/>
    <w:rsid w:val="001F0247"/>
    <w:rsid w:val="001F18E0"/>
    <w:rsid w:val="001F7DEF"/>
    <w:rsid w:val="002051B3"/>
    <w:rsid w:val="00224C0E"/>
    <w:rsid w:val="00246443"/>
    <w:rsid w:val="002609E0"/>
    <w:rsid w:val="00297089"/>
    <w:rsid w:val="002C404C"/>
    <w:rsid w:val="002D73EB"/>
    <w:rsid w:val="002E1061"/>
    <w:rsid w:val="002E40AA"/>
    <w:rsid w:val="002F477E"/>
    <w:rsid w:val="003160D3"/>
    <w:rsid w:val="003358ED"/>
    <w:rsid w:val="00346969"/>
    <w:rsid w:val="00354CAA"/>
    <w:rsid w:val="0035776C"/>
    <w:rsid w:val="00365832"/>
    <w:rsid w:val="00376877"/>
    <w:rsid w:val="00380B18"/>
    <w:rsid w:val="003812B2"/>
    <w:rsid w:val="003C285A"/>
    <w:rsid w:val="003E15B7"/>
    <w:rsid w:val="003E3CE9"/>
    <w:rsid w:val="0041699A"/>
    <w:rsid w:val="004434EE"/>
    <w:rsid w:val="00456852"/>
    <w:rsid w:val="00456FE4"/>
    <w:rsid w:val="00462065"/>
    <w:rsid w:val="00467868"/>
    <w:rsid w:val="0047684B"/>
    <w:rsid w:val="0048385E"/>
    <w:rsid w:val="0049688D"/>
    <w:rsid w:val="004B1D13"/>
    <w:rsid w:val="004F4A4A"/>
    <w:rsid w:val="004F7004"/>
    <w:rsid w:val="00512327"/>
    <w:rsid w:val="0051587A"/>
    <w:rsid w:val="0052002E"/>
    <w:rsid w:val="00522A6E"/>
    <w:rsid w:val="005450E4"/>
    <w:rsid w:val="00576F5D"/>
    <w:rsid w:val="0058728C"/>
    <w:rsid w:val="0059581B"/>
    <w:rsid w:val="005A44AF"/>
    <w:rsid w:val="005A5910"/>
    <w:rsid w:val="005C3568"/>
    <w:rsid w:val="005C6567"/>
    <w:rsid w:val="005F768D"/>
    <w:rsid w:val="00605A68"/>
    <w:rsid w:val="0064194C"/>
    <w:rsid w:val="00643EB6"/>
    <w:rsid w:val="0064480E"/>
    <w:rsid w:val="00660B79"/>
    <w:rsid w:val="00674DFF"/>
    <w:rsid w:val="006808C3"/>
    <w:rsid w:val="006C1BA5"/>
    <w:rsid w:val="0070258D"/>
    <w:rsid w:val="00712C70"/>
    <w:rsid w:val="00721CD7"/>
    <w:rsid w:val="0074180F"/>
    <w:rsid w:val="00741A2B"/>
    <w:rsid w:val="00747ABB"/>
    <w:rsid w:val="00774EDF"/>
    <w:rsid w:val="0077671C"/>
    <w:rsid w:val="00777F6F"/>
    <w:rsid w:val="0078054C"/>
    <w:rsid w:val="007C2802"/>
    <w:rsid w:val="007C4F91"/>
    <w:rsid w:val="007D0135"/>
    <w:rsid w:val="007D6B62"/>
    <w:rsid w:val="007D6D96"/>
    <w:rsid w:val="007F2CBE"/>
    <w:rsid w:val="007F488E"/>
    <w:rsid w:val="00806825"/>
    <w:rsid w:val="00812120"/>
    <w:rsid w:val="00826AFE"/>
    <w:rsid w:val="00827AFC"/>
    <w:rsid w:val="00832492"/>
    <w:rsid w:val="00834013"/>
    <w:rsid w:val="00852023"/>
    <w:rsid w:val="00855B70"/>
    <w:rsid w:val="00866CD7"/>
    <w:rsid w:val="008C7CB8"/>
    <w:rsid w:val="008D348B"/>
    <w:rsid w:val="00902DAC"/>
    <w:rsid w:val="00903735"/>
    <w:rsid w:val="009218C8"/>
    <w:rsid w:val="009244F6"/>
    <w:rsid w:val="00930D78"/>
    <w:rsid w:val="00937284"/>
    <w:rsid w:val="00957A93"/>
    <w:rsid w:val="00962616"/>
    <w:rsid w:val="009715C1"/>
    <w:rsid w:val="00981D13"/>
    <w:rsid w:val="009838C3"/>
    <w:rsid w:val="009A61E0"/>
    <w:rsid w:val="009B1ACB"/>
    <w:rsid w:val="009B564F"/>
    <w:rsid w:val="009B7EC0"/>
    <w:rsid w:val="009D3D1D"/>
    <w:rsid w:val="009D5A8C"/>
    <w:rsid w:val="00A033ED"/>
    <w:rsid w:val="00A0674F"/>
    <w:rsid w:val="00A202AD"/>
    <w:rsid w:val="00A62769"/>
    <w:rsid w:val="00A75133"/>
    <w:rsid w:val="00A8261D"/>
    <w:rsid w:val="00A87FA0"/>
    <w:rsid w:val="00AA027C"/>
    <w:rsid w:val="00AA6B9A"/>
    <w:rsid w:val="00AB25D9"/>
    <w:rsid w:val="00AE2E4F"/>
    <w:rsid w:val="00AE5EAB"/>
    <w:rsid w:val="00AE6186"/>
    <w:rsid w:val="00B06516"/>
    <w:rsid w:val="00B14809"/>
    <w:rsid w:val="00B17159"/>
    <w:rsid w:val="00B26C94"/>
    <w:rsid w:val="00B4094D"/>
    <w:rsid w:val="00B55ADB"/>
    <w:rsid w:val="00B60F75"/>
    <w:rsid w:val="00B8291A"/>
    <w:rsid w:val="00B95265"/>
    <w:rsid w:val="00BA0728"/>
    <w:rsid w:val="00BA50CC"/>
    <w:rsid w:val="00BB2771"/>
    <w:rsid w:val="00BB7B85"/>
    <w:rsid w:val="00BC1BBD"/>
    <w:rsid w:val="00BF09BB"/>
    <w:rsid w:val="00C5290C"/>
    <w:rsid w:val="00C57592"/>
    <w:rsid w:val="00C66B72"/>
    <w:rsid w:val="00C700BB"/>
    <w:rsid w:val="00C80397"/>
    <w:rsid w:val="00C8660A"/>
    <w:rsid w:val="00CF2DEE"/>
    <w:rsid w:val="00D0048B"/>
    <w:rsid w:val="00D024CC"/>
    <w:rsid w:val="00D2119F"/>
    <w:rsid w:val="00D2500E"/>
    <w:rsid w:val="00D5053E"/>
    <w:rsid w:val="00D64322"/>
    <w:rsid w:val="00D70FEE"/>
    <w:rsid w:val="00D757F8"/>
    <w:rsid w:val="00D95742"/>
    <w:rsid w:val="00DC10EA"/>
    <w:rsid w:val="00DC14CD"/>
    <w:rsid w:val="00DC4941"/>
    <w:rsid w:val="00DE16E3"/>
    <w:rsid w:val="00DE6D46"/>
    <w:rsid w:val="00DF7D61"/>
    <w:rsid w:val="00E156C6"/>
    <w:rsid w:val="00E219D8"/>
    <w:rsid w:val="00E27D46"/>
    <w:rsid w:val="00E5629A"/>
    <w:rsid w:val="00E66B02"/>
    <w:rsid w:val="00EA1162"/>
    <w:rsid w:val="00EB4611"/>
    <w:rsid w:val="00EC192E"/>
    <w:rsid w:val="00ED196E"/>
    <w:rsid w:val="00ED4D56"/>
    <w:rsid w:val="00EF54F5"/>
    <w:rsid w:val="00F04128"/>
    <w:rsid w:val="00F164C8"/>
    <w:rsid w:val="00F26FA8"/>
    <w:rsid w:val="00FA6DCE"/>
    <w:rsid w:val="00FA71AF"/>
    <w:rsid w:val="00FC5E14"/>
    <w:rsid w:val="00FD2775"/>
    <w:rsid w:val="00FE7D28"/>
    <w:rsid w:val="00FF019B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B9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5265"/>
  </w:style>
  <w:style w:type="paragraph" w:styleId="Footer">
    <w:name w:val="footer"/>
    <w:basedOn w:val="Normal"/>
    <w:link w:val="FooterChar"/>
    <w:uiPriority w:val="99"/>
    <w:semiHidden/>
    <w:rsid w:val="00B9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5265"/>
  </w:style>
  <w:style w:type="paragraph" w:styleId="DocumentMap">
    <w:name w:val="Document Map"/>
    <w:basedOn w:val="Normal"/>
    <w:link w:val="DocumentMapChar"/>
    <w:uiPriority w:val="99"/>
    <w:semiHidden/>
    <w:rsid w:val="009B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B56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44F6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1425</TotalTime>
  <Pages>19</Pages>
  <Words>5106</Words>
  <Characters>29110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Главбух</cp:lastModifiedBy>
  <cp:revision>58</cp:revision>
  <cp:lastPrinted>2013-04-19T03:41:00Z</cp:lastPrinted>
  <dcterms:created xsi:type="dcterms:W3CDTF">2013-01-11T07:50:00Z</dcterms:created>
  <dcterms:modified xsi:type="dcterms:W3CDTF">2013-04-23T08:41:00Z</dcterms:modified>
</cp:coreProperties>
</file>