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4A" w:rsidRDefault="008B1A4A">
      <w:pPr>
        <w:pStyle w:val="ConsPlusNonformat"/>
        <w:widowControl/>
        <w:rPr>
          <w:rFonts w:ascii="Calibri" w:hAnsi="Calibri" w:cs="Calibri"/>
          <w:sz w:val="22"/>
          <w:szCs w:val="22"/>
          <w:lang w:eastAsia="en-US"/>
        </w:rPr>
      </w:pPr>
      <w:r>
        <w:t xml:space="preserve">                                                           </w:t>
      </w:r>
    </w:p>
    <w:p w:rsidR="008B1A4A" w:rsidRDefault="008B1A4A">
      <w:pPr>
        <w:pStyle w:val="ConsPlusNonformat"/>
        <w:widowControl/>
      </w:pPr>
      <w:r>
        <w:t xml:space="preserve">                                      УТВЕРЖДЕН:</w:t>
      </w:r>
    </w:p>
    <w:p w:rsidR="008B1A4A" w:rsidRPr="00032663" w:rsidRDefault="008B1A4A">
      <w:pPr>
        <w:pStyle w:val="ConsPlusNonformat"/>
        <w:widowControl/>
        <w:rPr>
          <w:rFonts w:cs="Times New Roman"/>
          <w:b/>
          <w:bCs/>
          <w:u w:val="single"/>
        </w:rPr>
      </w:pPr>
      <w:r>
        <w:t xml:space="preserve">                                      </w:t>
      </w:r>
      <w:r w:rsidRPr="00032663">
        <w:rPr>
          <w:b/>
          <w:bCs/>
          <w:u w:val="single"/>
        </w:rPr>
        <w:t>Протокол № 2 от 29.01.2013 года.</w:t>
      </w:r>
    </w:p>
    <w:p w:rsidR="008B1A4A" w:rsidRDefault="008B1A4A">
      <w:pPr>
        <w:pStyle w:val="ConsPlusNonformat"/>
        <w:widowControl/>
      </w:pPr>
      <w:r>
        <w:t xml:space="preserve">                                      (номер и дата протокола заседания</w:t>
      </w:r>
    </w:p>
    <w:p w:rsidR="008B1A4A" w:rsidRDefault="008B1A4A">
      <w:pPr>
        <w:pStyle w:val="ConsPlusNonformat"/>
        <w:widowControl/>
      </w:pPr>
      <w:r>
        <w:t xml:space="preserve">                                      наблюдательного совета муниципального</w:t>
      </w:r>
    </w:p>
    <w:p w:rsidR="008B1A4A" w:rsidRDefault="008B1A4A">
      <w:pPr>
        <w:pStyle w:val="ConsPlusNonformat"/>
        <w:widowControl/>
      </w:pPr>
      <w:r>
        <w:t xml:space="preserve">                                      автономного учреждения города Перми)</w:t>
      </w:r>
    </w:p>
    <w:p w:rsidR="008B1A4A" w:rsidRDefault="008B1A4A">
      <w:pPr>
        <w:pStyle w:val="ConsPlusNonformat"/>
        <w:widowControl/>
      </w:pPr>
    </w:p>
    <w:p w:rsidR="008B1A4A" w:rsidRPr="00032663" w:rsidRDefault="008B1A4A">
      <w:pPr>
        <w:pStyle w:val="ConsPlusNonformat"/>
        <w:widowControl/>
        <w:rPr>
          <w:b/>
          <w:bCs/>
          <w:sz w:val="24"/>
          <w:szCs w:val="24"/>
        </w:rPr>
      </w:pPr>
      <w:r w:rsidRPr="00B27174">
        <w:rPr>
          <w:b/>
          <w:bCs/>
        </w:rPr>
        <w:t xml:space="preserve">                             </w:t>
      </w:r>
      <w:r w:rsidRPr="00032663">
        <w:rPr>
          <w:b/>
          <w:bCs/>
          <w:sz w:val="24"/>
          <w:szCs w:val="24"/>
        </w:rPr>
        <w:t>Отчет</w:t>
      </w:r>
    </w:p>
    <w:p w:rsidR="008B1A4A" w:rsidRPr="00B27174" w:rsidRDefault="008B1A4A">
      <w:pPr>
        <w:pStyle w:val="ConsPlusNonformat"/>
        <w:widowControl/>
        <w:rPr>
          <w:rFonts w:ascii="Calibri" w:hAnsi="Calibri" w:cs="Calibri"/>
          <w:b/>
          <w:bCs/>
          <w:sz w:val="22"/>
          <w:szCs w:val="22"/>
          <w:u w:val="single"/>
        </w:rPr>
      </w:pPr>
      <w:r>
        <w:t xml:space="preserve">  о деятельности муниципального автономного учреждения города Перми </w:t>
      </w:r>
      <w:r w:rsidRPr="00B27174">
        <w:rPr>
          <w:rFonts w:ascii="Calibri" w:hAnsi="Calibri" w:cs="Calibri"/>
          <w:b/>
          <w:bCs/>
          <w:sz w:val="22"/>
          <w:szCs w:val="22"/>
          <w:u w:val="single"/>
        </w:rPr>
        <w:t xml:space="preserve">Муниципальное автономное образовательное учреждение дополнительного образования </w:t>
      </w:r>
    </w:p>
    <w:p w:rsidR="008B1A4A" w:rsidRPr="00B27174" w:rsidRDefault="008B1A4A">
      <w:pPr>
        <w:pStyle w:val="ConsPlusNonformat"/>
        <w:widowControl/>
        <w:rPr>
          <w:rFonts w:cs="Times New Roman"/>
          <w:b/>
          <w:bCs/>
          <w:u w:val="single"/>
        </w:rPr>
      </w:pPr>
      <w:r w:rsidRPr="00B27174">
        <w:rPr>
          <w:rFonts w:ascii="Calibri" w:hAnsi="Calibri" w:cs="Calibri"/>
          <w:b/>
          <w:bCs/>
          <w:sz w:val="22"/>
          <w:szCs w:val="22"/>
        </w:rPr>
        <w:t xml:space="preserve">                               </w:t>
      </w:r>
      <w:r w:rsidRPr="00B27174">
        <w:rPr>
          <w:rFonts w:ascii="Calibri" w:hAnsi="Calibri" w:cs="Calibri"/>
          <w:b/>
          <w:bCs/>
          <w:sz w:val="22"/>
          <w:szCs w:val="22"/>
          <w:u w:val="single"/>
        </w:rPr>
        <w:t>детей города Перми  «Детская школа искусств № 7»</w:t>
      </w:r>
    </w:p>
    <w:p w:rsidR="008B1A4A" w:rsidRPr="00952BAA" w:rsidRDefault="008B1A4A">
      <w:pPr>
        <w:pStyle w:val="ConsPlusNonformat"/>
        <w:widowControl/>
        <w:rPr>
          <w:rFonts w:cs="Times New Roman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</w:t>
      </w:r>
      <w:r>
        <w:t>(наименование учреждения)</w:t>
      </w:r>
    </w:p>
    <w:p w:rsidR="008B1A4A" w:rsidRDefault="008B1A4A">
      <w:pPr>
        <w:pStyle w:val="ConsPlusNonformat"/>
        <w:widowControl/>
        <w:rPr>
          <w:rFonts w:cs="Times New Roman"/>
        </w:rPr>
      </w:pPr>
      <w:r>
        <w:rPr>
          <w:rFonts w:ascii="Calibri" w:hAnsi="Calibri" w:cs="Calibri"/>
          <w:sz w:val="22"/>
          <w:szCs w:val="22"/>
        </w:rPr>
        <w:t xml:space="preserve">                     </w:t>
      </w:r>
      <w:r>
        <w:t xml:space="preserve">за период </w:t>
      </w:r>
      <w:r w:rsidRPr="00952BAA">
        <w:rPr>
          <w:u w:val="single"/>
        </w:rPr>
        <w:t>с 01 января</w:t>
      </w:r>
      <w:r>
        <w:t xml:space="preserve"> по </w:t>
      </w:r>
      <w:r w:rsidRPr="00952BAA">
        <w:rPr>
          <w:u w:val="single"/>
        </w:rPr>
        <w:t>31 декабря</w:t>
      </w:r>
      <w:r>
        <w:t xml:space="preserve"> </w:t>
      </w:r>
      <w:r w:rsidRPr="00952BAA">
        <w:rPr>
          <w:b/>
          <w:bCs/>
        </w:rPr>
        <w:t>2012</w:t>
      </w:r>
      <w:r>
        <w:t xml:space="preserve"> года.</w:t>
      </w:r>
    </w:p>
    <w:p w:rsidR="008B1A4A" w:rsidRDefault="008B1A4A">
      <w:pPr>
        <w:pStyle w:val="ConsPlusNonformat"/>
        <w:widowControl/>
      </w:pPr>
      <w:r>
        <w:t xml:space="preserve">      (по состоянию на 1 января года, следующего за отчетным)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9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5490"/>
      </w:tblGrid>
      <w:tr w:rsidR="008B1A4A" w:rsidRPr="001748EF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Муниципальное автономное образовательное учреждение дополнительного образования детей города Перми «Детская школа искусств № 7»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МАОУ ДОД ДШИ № 7 г.Перми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614030 г.Пермь ул.Репина 9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614030 г.Пермь ул.Репина 9</w:t>
            </w:r>
          </w:p>
        </w:tc>
      </w:tr>
      <w:tr w:rsidR="008B1A4A" w:rsidRPr="00A80007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952BA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52BAA">
              <w:rPr>
                <w:rFonts w:ascii="Calibri" w:hAnsi="Calibri" w:cs="Calibri"/>
                <w:sz w:val="22"/>
                <w:szCs w:val="22"/>
                <w:lang w:val="en-US"/>
              </w:rPr>
              <w:t>285-02-60,285-02-41, E-mail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  <w:r w:rsidRPr="00952BA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hyperlink r:id="rId5" w:history="1">
              <w:r w:rsidRPr="00FA6C97">
                <w:rPr>
                  <w:rStyle w:val="Hyperlink"/>
                  <w:lang w:val="en-US"/>
                </w:rPr>
                <w:t>dshi7perm@mail.ru</w:t>
              </w:r>
            </w:hyperlink>
          </w:p>
        </w:tc>
      </w:tr>
      <w:tr w:rsidR="008B1A4A" w:rsidRPr="001748EF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Приказчикова Лариса Семеновна 285-02-60</w:t>
            </w:r>
          </w:p>
        </w:tc>
      </w:tr>
      <w:tr w:rsidR="008B1A4A" w:rsidRPr="001748EF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Свидетельство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о государственной регистрации </w:t>
            </w:r>
            <w:r w:rsidRPr="001748EF">
              <w:rPr>
                <w:rFonts w:ascii="Calibri" w:hAnsi="Calibri" w:cs="Calibri"/>
                <w:sz w:val="22"/>
                <w:szCs w:val="22"/>
              </w:rPr>
              <w:t>(номер,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748EF">
              <w:rPr>
                <w:rFonts w:ascii="Calibri" w:hAnsi="Calibri" w:cs="Calibri"/>
                <w:sz w:val="22"/>
                <w:szCs w:val="22"/>
              </w:rPr>
              <w:t xml:space="preserve"> дата выдачи, срок действия)        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1025901510755; дата внесения записи: 14.11.2002г. Зарегистрировано Администрацией Орджоникидзевского района г.Перми 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№ 637 от 23.08.1995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А№ 247635 от 29 августа 2007г. по 30 августа 2012г.</w:t>
            </w:r>
          </w:p>
        </w:tc>
      </w:tr>
      <w:tr w:rsidR="008B1A4A" w:rsidRPr="001748EF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Свидетельство об аккредитации (номер, дата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АА 023615 от 14 июня 2007г. Срок действия: бессрочная</w:t>
            </w:r>
          </w:p>
        </w:tc>
      </w:tr>
    </w:tbl>
    <w:p w:rsidR="008B1A4A" w:rsidRDefault="008B1A4A" w:rsidP="00CA7755">
      <w:pPr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8B1A4A" w:rsidRDefault="008B1A4A" w:rsidP="00523EE3">
      <w:pPr>
        <w:autoSpaceDE w:val="0"/>
        <w:autoSpaceDN w:val="0"/>
        <w:adjustRightInd w:val="0"/>
        <w:spacing w:after="0" w:line="240" w:lineRule="auto"/>
        <w:jc w:val="both"/>
        <w:outlineLvl w:val="3"/>
      </w:pPr>
      <w:r>
        <w:t xml:space="preserve">      1.2. Состав наблюдательного совета учреждения</w:t>
      </w:r>
    </w:p>
    <w:tbl>
      <w:tblPr>
        <w:tblW w:w="99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308"/>
        <w:gridCol w:w="6142"/>
      </w:tblGrid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Фамилия, имя, отчество         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Должность          </w:t>
            </w:r>
          </w:p>
        </w:tc>
      </w:tr>
      <w:tr w:rsidR="008B1A4A" w:rsidRPr="001748EF">
        <w:trPr>
          <w:cantSplit/>
          <w:trHeight w:val="28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Pr="001748EF" w:rsidRDefault="008B1A4A" w:rsidP="00423DB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Pr="001748EF" w:rsidRDefault="008B1A4A" w:rsidP="00423DB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Pr="001748EF" w:rsidRDefault="008B1A4A" w:rsidP="00423DB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8B1A4A" w:rsidRPr="001748EF">
        <w:trPr>
          <w:cantSplit/>
          <w:trHeight w:val="7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3A34D3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3A34D3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Каминская Светлана Валерьевна</w:t>
            </w:r>
            <w:r w:rsidRPr="001748EF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3A34D3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Начальник отдела  художественного образования и организации досуга департамента культуры и молодежной политики администрации города Перми</w:t>
            </w:r>
            <w:r w:rsidRPr="001748EF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</w:p>
        </w:tc>
      </w:tr>
      <w:tr w:rsidR="008B1A4A" w:rsidRPr="001748E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Еремеева Наталья Николаевна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Консультант- юрист юридического сектора департамента культуры и молодежной политики администрации города Перми</w:t>
            </w:r>
            <w:r w:rsidRPr="001748EF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</w:p>
        </w:tc>
      </w:tr>
      <w:tr w:rsidR="008B1A4A" w:rsidRPr="001748EF">
        <w:trPr>
          <w:cantSplit/>
          <w:trHeight w:val="28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Субботин Юрий Анатольевич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Главный специалист департамента имущественных отношений администрации города Перми</w:t>
            </w:r>
          </w:p>
        </w:tc>
      </w:tr>
      <w:tr w:rsidR="008B1A4A" w:rsidRPr="001748EF">
        <w:trPr>
          <w:cantSplit/>
          <w:trHeight w:val="25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Трушина Наталия Ивановна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Главный бухгалтер МАОУ ДОД ДШИ № 7 г.Перми</w:t>
            </w:r>
          </w:p>
        </w:tc>
      </w:tr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Легков Денис Вячеславович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Преподаватель  МАОУ ДОД ДШИ № 7 г.Перми</w:t>
            </w:r>
          </w:p>
        </w:tc>
      </w:tr>
      <w:tr w:rsidR="008B1A4A" w:rsidRPr="001748EF">
        <w:trPr>
          <w:cantSplit/>
          <w:trHeight w:val="1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Чебан Арина Алексеевна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Преподаватель  МАОУ ДОД ДШИ № 7 г.Перми</w:t>
            </w:r>
          </w:p>
        </w:tc>
      </w:tr>
      <w:tr w:rsidR="008B1A4A" w:rsidRPr="001748EF">
        <w:trPr>
          <w:cantSplit/>
          <w:trHeight w:val="34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Турушев Николай Васильевич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председатель профсоюзного комитета ООО «Камский Кабель»</w:t>
            </w:r>
          </w:p>
        </w:tc>
      </w:tr>
      <w:tr w:rsidR="008B1A4A" w:rsidRPr="001748EF">
        <w:trPr>
          <w:cantSplit/>
          <w:trHeight w:val="25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Лукутова Марина Февзиевна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Представитель родительской общественности школы</w:t>
            </w:r>
          </w:p>
        </w:tc>
      </w:tr>
      <w:tr w:rsidR="008B1A4A" w:rsidRPr="001748EF">
        <w:trPr>
          <w:cantSplit/>
          <w:trHeight w:val="30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Кажека Алета Анисовна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42BC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Представитель родительской общественности школы</w:t>
            </w:r>
          </w:p>
        </w:tc>
      </w:tr>
    </w:tbl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Виды деятельности, осуществляемые учреждением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805"/>
        <w:gridCol w:w="1755"/>
        <w:gridCol w:w="1890"/>
      </w:tblGrid>
      <w:tr w:rsidR="008B1A4A" w:rsidRPr="001748EF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8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Виды деятельности учреждения       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Основание (перечень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разрешительных документов,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на основании которых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учреждение осуществляет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деятельность, с указанием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номеров, даты выдачи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и срока действия)     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423DB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2011 год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423DB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D4D0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D4D0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D4D0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D4D0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Основные виды деятельности  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Образовательная </w:t>
            </w:r>
            <w:r w:rsidRPr="001748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деятельность</w:t>
            </w:r>
            <w:r w:rsidRPr="001748E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художественно – эстетического направления</w:t>
            </w:r>
            <w:r w:rsidRPr="001748EF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Устав  от 16 октября 2012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Приказ № СЭД-09-01-15-25</w:t>
            </w:r>
          </w:p>
          <w:p w:rsidR="008B1A4A" w:rsidRPr="001748EF" w:rsidRDefault="008B1A4A" w:rsidP="000025D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Муниципальное задание, утверждено 29 декабря 2011г.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Виды деятельности, не являющиеся основными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-</w:t>
            </w:r>
          </w:p>
        </w:tc>
      </w:tr>
    </w:tbl>
    <w:p w:rsidR="008B1A4A" w:rsidRDefault="008B1A4A" w:rsidP="00CA7755">
      <w:pPr>
        <w:pStyle w:val="ConsPlusNonformat"/>
        <w:widowControl/>
        <w:jc w:val="both"/>
        <w:rPr>
          <w:rFonts w:cs="Times New Roman"/>
        </w:rPr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Функции, осуществляемые учреждением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755"/>
      </w:tblGrid>
      <w:tr w:rsidR="008B1A4A" w:rsidRPr="001748EF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Количество штатных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единиц         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Доля бюджета учреждения,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расходующаяся на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2011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2011 год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D4D0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D4D0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D4D0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D4D0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D4D0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D4D0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EE03C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EE03C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69,88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D7D7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EE03C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91%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EE03C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EE03C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14,25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D7D7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EE03C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9%</w:t>
            </w:r>
          </w:p>
        </w:tc>
      </w:tr>
    </w:tbl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390"/>
        <w:gridCol w:w="1010"/>
        <w:gridCol w:w="2025"/>
        <w:gridCol w:w="2025"/>
      </w:tblGrid>
      <w:tr w:rsidR="008B1A4A" w:rsidRPr="001748EF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4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</w:t>
            </w: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Ед.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изм.  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</w:p>
        </w:tc>
      </w:tr>
      <w:tr w:rsidR="008B1A4A" w:rsidRPr="001748EF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на начало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отчетного года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на конец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отчетного года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2              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4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5       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Количество штатных единиц &lt;***&gt;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Штук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3A34D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81,5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3A34D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84,13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3A34D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3A34D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Квалификация сотрудников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основного персонала (преподаватели и концертмейстеры):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Высшая квалификационная категория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Первая квалификационная категория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Вторая квалификационная категория</w:t>
            </w:r>
            <w:r w:rsidRPr="001748E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 имеют категории</w:t>
            </w:r>
            <w:r w:rsidRPr="001748EF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D32E0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</w:t>
            </w:r>
          </w:p>
          <w:p w:rsidR="008B1A4A" w:rsidRDefault="008B1A4A" w:rsidP="00D32E0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D32E0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D32E0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8B1A4A" w:rsidRDefault="008B1A4A" w:rsidP="00D32E0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8B1A4A" w:rsidRDefault="008B1A4A" w:rsidP="00D32E0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  <w:p w:rsidR="008B1A4A" w:rsidRPr="001748EF" w:rsidRDefault="008B1A4A" w:rsidP="00D32E0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D32E0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  <w:p w:rsidR="008B1A4A" w:rsidRDefault="008B1A4A" w:rsidP="00D32E0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D32E0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D32E0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8B1A4A" w:rsidRDefault="008B1A4A" w:rsidP="00D32E0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8B1A4A" w:rsidRDefault="008B1A4A" w:rsidP="00D32E0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  <w:p w:rsidR="008B1A4A" w:rsidRPr="001748EF" w:rsidRDefault="008B1A4A" w:rsidP="00D32E0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pStyle w:val="ConsPlusNonformat"/>
        <w:widowControl/>
        <w:ind w:firstLine="540"/>
        <w:jc w:val="both"/>
        <w:rPr>
          <w:rFonts w:cs="Times New Roman"/>
        </w:rPr>
      </w:pPr>
    </w:p>
    <w:p w:rsidR="008B1A4A" w:rsidRDefault="008B1A4A">
      <w:pPr>
        <w:pStyle w:val="ConsPlusNonformat"/>
        <w:widowControl/>
        <w:ind w:firstLine="540"/>
        <w:jc w:val="both"/>
        <w:rPr>
          <w:rFonts w:cs="Times New Roman"/>
        </w:rPr>
      </w:pPr>
    </w:p>
    <w:p w:rsidR="008B1A4A" w:rsidRDefault="008B1A4A">
      <w:pPr>
        <w:pStyle w:val="ConsPlusNonformat"/>
        <w:widowControl/>
        <w:ind w:firstLine="540"/>
        <w:jc w:val="both"/>
        <w:rPr>
          <w:rFonts w:cs="Times New Roman"/>
        </w:rPr>
      </w:pPr>
    </w:p>
    <w:p w:rsidR="008B1A4A" w:rsidRDefault="008B1A4A">
      <w:pPr>
        <w:pStyle w:val="ConsPlusNonformat"/>
        <w:widowControl/>
        <w:ind w:firstLine="540"/>
        <w:jc w:val="both"/>
        <w:rPr>
          <w:rFonts w:cs="Times New Roman"/>
        </w:rPr>
      </w:pPr>
    </w:p>
    <w:p w:rsidR="008B1A4A" w:rsidRPr="00FF0CDB" w:rsidRDefault="008B1A4A" w:rsidP="00FF0CDB">
      <w:pPr>
        <w:pStyle w:val="ConsPlusNonformat"/>
        <w:widowControl/>
        <w:jc w:val="both"/>
        <w:rPr>
          <w:rFonts w:cs="Times New Roman"/>
        </w:rPr>
      </w:pPr>
      <w:r>
        <w:t>&lt;***&gt; В случае изменения количества штатных единиц учреждения указываются причины, приведшие к их изменению на конец отчетного период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188"/>
        <w:gridCol w:w="1080"/>
        <w:gridCol w:w="1080"/>
        <w:gridCol w:w="1102"/>
      </w:tblGrid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Ед.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изм.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2011 год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79012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1A4A" w:rsidRPr="001748EF">
        <w:trPr>
          <w:cantSplit/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 разрезе категорий (групп) работников 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B1A4A" w:rsidRDefault="008B1A4A" w:rsidP="00481B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Основной персонал </w:t>
            </w:r>
          </w:p>
          <w:p w:rsidR="008B1A4A" w:rsidRDefault="008B1A4A" w:rsidP="00481B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Административно-управленческий персонал</w:t>
            </w:r>
          </w:p>
          <w:p w:rsidR="008B1A4A" w:rsidRPr="001748EF" w:rsidRDefault="008B1A4A" w:rsidP="00481B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Вспомогательный  персонал</w:t>
            </w:r>
            <w:r w:rsidRPr="001748EF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481B0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1A4A" w:rsidRPr="001748EF" w:rsidRDefault="008B1A4A" w:rsidP="00481B0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  <w:p w:rsidR="008B1A4A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  <w:p w:rsidR="008B1A4A" w:rsidRPr="001748EF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13781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в разрезе категорий (групп) работников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B1A4A" w:rsidRDefault="008B1A4A" w:rsidP="00481B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Основной персонал </w:t>
            </w:r>
          </w:p>
          <w:p w:rsidR="008B1A4A" w:rsidRDefault="008B1A4A" w:rsidP="00481B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Административно-управленческий персонал</w:t>
            </w:r>
          </w:p>
          <w:p w:rsidR="008B1A4A" w:rsidRPr="001748EF" w:rsidRDefault="008B1A4A" w:rsidP="00481B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Вспомогательный  персонал</w:t>
            </w:r>
            <w:r w:rsidRPr="001748EF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1A4A" w:rsidRPr="001748EF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14583 27648</w:t>
            </w:r>
          </w:p>
          <w:p w:rsidR="008B1A4A" w:rsidRPr="001748EF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5303</w:t>
            </w:r>
          </w:p>
        </w:tc>
      </w:tr>
    </w:tbl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0"/>
        <w:gridCol w:w="855"/>
        <w:gridCol w:w="1620"/>
        <w:gridCol w:w="1620"/>
        <w:gridCol w:w="1755"/>
      </w:tblGrid>
      <w:tr w:rsidR="008B1A4A" w:rsidRPr="001748E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Наименование услуги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(вид работ)     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Объем услуг, ед. изм. 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Объем финансового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обеспечения, тыс. руб. 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2011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2011 год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79012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8B1A4A" w:rsidRPr="001748EF">
        <w:trPr>
          <w:cantSplit/>
          <w:trHeight w:val="8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1   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Pr="001748EF" w:rsidRDefault="008B1A4A" w:rsidP="006105A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 исполнение муниципального задания автономным учреждением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12999,0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12999,0</w:t>
            </w:r>
          </w:p>
        </w:tc>
      </w:tr>
      <w:tr w:rsidR="008B1A4A" w:rsidRPr="001748EF">
        <w:trPr>
          <w:cantSplit/>
          <w:trHeight w:val="26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6105A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 иные цели, в том числе: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2.1.Средства на повышение стимулирующей части фонда оплаты труда</w:t>
            </w:r>
          </w:p>
          <w:p w:rsidR="008B1A4A" w:rsidRDefault="008B1A4A" w:rsidP="008642B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2.2.На исполнение иных целей по обеспечению работников учреждения бюджетной сферы путевками на санаторно-курортное лечение и оздоровление.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</w:p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-</w:t>
            </w:r>
          </w:p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-</w:t>
            </w:r>
          </w:p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1623,3   </w:t>
            </w:r>
          </w:p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43,0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-</w:t>
            </w:r>
          </w:p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1623,3  </w:t>
            </w:r>
          </w:p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B3405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43,0</w:t>
            </w:r>
          </w:p>
        </w:tc>
      </w:tr>
    </w:tbl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908"/>
        <w:gridCol w:w="922"/>
        <w:gridCol w:w="1620"/>
      </w:tblGrid>
      <w:tr w:rsidR="008B1A4A" w:rsidRPr="001748E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69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Наименование программ с указанием нормативного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правового акта об утверждении программ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(в разрезе каждой программы) &lt;*&gt;       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Объем финансового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обеспечения, тыс. руб.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2011 год </w:t>
            </w:r>
            <w:r w:rsidRPr="001748E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  <w:r w:rsidRPr="001748EF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1135F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1135F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1135F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1135F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8B1A4A" w:rsidRPr="001748EF">
        <w:trPr>
          <w:cantSplit/>
          <w:trHeight w:val="5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1135F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ВЦП «Приведение в нормативное состояние учреждений в сфере культуры». Решение ПГД № 250 от 21.12.2011 и пост.адм. города </w:t>
            </w:r>
          </w:p>
          <w:p w:rsidR="008B1A4A" w:rsidRPr="001748EF" w:rsidRDefault="008B1A4A" w:rsidP="001135F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№ 841 от 12.12.2011 «Об утверждении ВЦП «Приведение в нормативное состояние учреждений сферы культуры» п.1.2.8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Pr="001748EF" w:rsidRDefault="008B1A4A" w:rsidP="00C74A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Pr="001748EF" w:rsidRDefault="008B1A4A" w:rsidP="00C74AE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150,0</w:t>
            </w:r>
          </w:p>
        </w:tc>
      </w:tr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Pr="001748EF" w:rsidRDefault="008B1A4A" w:rsidP="001135F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Default="008B1A4A" w:rsidP="001135F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ВЦП «Дети – будущее культурной столицы» пост.адм.города № 202 от 28.01.2012 «Об утверждении ведомственной целевой программы «Дети будущее культурной столицы» п.1.1.2       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Pr="001748EF" w:rsidRDefault="008B1A4A" w:rsidP="00C74A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A4A" w:rsidRPr="001748EF" w:rsidRDefault="008B1A4A" w:rsidP="00C74AE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10,0</w:t>
            </w:r>
          </w:p>
        </w:tc>
      </w:tr>
    </w:tbl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pStyle w:val="ConsPlusNonformat"/>
        <w:widowControl/>
        <w:ind w:firstLine="540"/>
        <w:jc w:val="both"/>
      </w:pPr>
      <w:r>
        <w:t>--------------------------------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&lt;*&gt; Отчет по программам представляется в рамках деятельности, осуществленной учреждением.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1.9. Перечень услуг (работ), оказываемых учреждением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90"/>
        <w:gridCol w:w="1058"/>
        <w:gridCol w:w="1080"/>
        <w:gridCol w:w="967"/>
        <w:gridCol w:w="1755"/>
      </w:tblGrid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Наименование услуги (вид работ) 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Ед. изм.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2011 год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Категории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потребителей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2                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4  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6      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Муниципальные услуги (работы)    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527D7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527D7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ребенок в возрасте от 7 до 18 лет</w:t>
            </w:r>
          </w:p>
        </w:tc>
      </w:tr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Услуги (работы), оказываемые 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потребителям за плату            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EE0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527D7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527D7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EE0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ребенок в возрасте от 3 до 18 лет</w:t>
            </w:r>
          </w:p>
        </w:tc>
      </w:tr>
    </w:tbl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B1A4A" w:rsidRDefault="008B1A4A" w:rsidP="00423DB9">
      <w:pPr>
        <w:autoSpaceDE w:val="0"/>
        <w:autoSpaceDN w:val="0"/>
        <w:adjustRightInd w:val="0"/>
        <w:spacing w:after="0" w:line="240" w:lineRule="auto"/>
        <w:outlineLvl w:val="2"/>
      </w:pPr>
      <w:r>
        <w:t xml:space="preserve">                                    Раздел 2. Результат деятельности учреждения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      2.1. Информация об исполнении муниципального задания учредителя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  <w:sectPr w:rsidR="008B1A4A" w:rsidSect="007973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"/>
        <w:gridCol w:w="3938"/>
        <w:gridCol w:w="1080"/>
        <w:gridCol w:w="1080"/>
        <w:gridCol w:w="1260"/>
        <w:gridCol w:w="1023"/>
        <w:gridCol w:w="1485"/>
        <w:gridCol w:w="1272"/>
        <w:gridCol w:w="1647"/>
        <w:gridCol w:w="1456"/>
      </w:tblGrid>
      <w:tr w:rsidR="008B1A4A" w:rsidRPr="00DD6FB2">
        <w:tc>
          <w:tcPr>
            <w:tcW w:w="421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№</w:t>
            </w:r>
          </w:p>
        </w:tc>
        <w:tc>
          <w:tcPr>
            <w:tcW w:w="3938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Наименование услуги (вид работы)</w:t>
            </w:r>
          </w:p>
        </w:tc>
        <w:tc>
          <w:tcPr>
            <w:tcW w:w="4443" w:type="dxa"/>
            <w:gridSpan w:val="4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Объем услуг, штук</w:t>
            </w:r>
          </w:p>
        </w:tc>
        <w:tc>
          <w:tcPr>
            <w:tcW w:w="5860" w:type="dxa"/>
            <w:gridSpan w:val="4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Объем финансового обеспечения, тыс.руб.</w:t>
            </w:r>
          </w:p>
        </w:tc>
      </w:tr>
      <w:tr w:rsidR="008B1A4A" w:rsidRPr="00DD6FB2">
        <w:tc>
          <w:tcPr>
            <w:tcW w:w="421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3938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План</w:t>
            </w:r>
          </w:p>
        </w:tc>
        <w:tc>
          <w:tcPr>
            <w:tcW w:w="2283" w:type="dxa"/>
            <w:gridSpan w:val="2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Факт</w:t>
            </w:r>
          </w:p>
        </w:tc>
        <w:tc>
          <w:tcPr>
            <w:tcW w:w="2757" w:type="dxa"/>
            <w:gridSpan w:val="2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План</w:t>
            </w:r>
          </w:p>
        </w:tc>
        <w:tc>
          <w:tcPr>
            <w:tcW w:w="3103" w:type="dxa"/>
            <w:gridSpan w:val="2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Факт</w:t>
            </w:r>
          </w:p>
        </w:tc>
      </w:tr>
      <w:tr w:rsidR="008B1A4A" w:rsidRPr="00DD6FB2">
        <w:tc>
          <w:tcPr>
            <w:tcW w:w="421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3938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2011 год</w:t>
            </w:r>
          </w:p>
        </w:tc>
        <w:tc>
          <w:tcPr>
            <w:tcW w:w="1080" w:type="dxa"/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</w:p>
        </w:tc>
        <w:tc>
          <w:tcPr>
            <w:tcW w:w="1260" w:type="dxa"/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2011 год</w:t>
            </w:r>
          </w:p>
        </w:tc>
        <w:tc>
          <w:tcPr>
            <w:tcW w:w="1023" w:type="dxa"/>
          </w:tcPr>
          <w:p w:rsidR="008B1A4A" w:rsidRPr="001748EF" w:rsidRDefault="008B1A4A" w:rsidP="009F1A8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2012год</w:t>
            </w:r>
          </w:p>
        </w:tc>
        <w:tc>
          <w:tcPr>
            <w:tcW w:w="1485" w:type="dxa"/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2011 год</w:t>
            </w:r>
          </w:p>
        </w:tc>
        <w:tc>
          <w:tcPr>
            <w:tcW w:w="1272" w:type="dxa"/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</w:p>
        </w:tc>
        <w:tc>
          <w:tcPr>
            <w:tcW w:w="1647" w:type="dxa"/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2011 год</w:t>
            </w:r>
          </w:p>
        </w:tc>
        <w:tc>
          <w:tcPr>
            <w:tcW w:w="1456" w:type="dxa"/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</w:p>
        </w:tc>
      </w:tr>
      <w:tr w:rsidR="008B1A4A" w:rsidRPr="00DD6FB2">
        <w:tc>
          <w:tcPr>
            <w:tcW w:w="421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D6FB2">
              <w:rPr>
                <w:sz w:val="16"/>
                <w:szCs w:val="16"/>
              </w:rPr>
              <w:t>1</w:t>
            </w:r>
          </w:p>
        </w:tc>
        <w:tc>
          <w:tcPr>
            <w:tcW w:w="3938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16"/>
                <w:szCs w:val="16"/>
              </w:rPr>
            </w:pPr>
            <w:r w:rsidRPr="00DD6FB2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D6FB2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D6FB2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D6FB2">
              <w:rPr>
                <w:sz w:val="16"/>
                <w:szCs w:val="16"/>
              </w:rPr>
              <w:t>5</w:t>
            </w:r>
          </w:p>
        </w:tc>
        <w:tc>
          <w:tcPr>
            <w:tcW w:w="1023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D6FB2">
              <w:rPr>
                <w:sz w:val="16"/>
                <w:szCs w:val="16"/>
              </w:rPr>
              <w:t>6</w:t>
            </w:r>
          </w:p>
        </w:tc>
        <w:tc>
          <w:tcPr>
            <w:tcW w:w="1485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16"/>
                <w:szCs w:val="16"/>
              </w:rPr>
            </w:pPr>
            <w:r w:rsidRPr="00DD6FB2">
              <w:rPr>
                <w:sz w:val="16"/>
                <w:szCs w:val="16"/>
              </w:rPr>
              <w:t>7</w:t>
            </w:r>
          </w:p>
        </w:tc>
        <w:tc>
          <w:tcPr>
            <w:tcW w:w="1272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16"/>
                <w:szCs w:val="16"/>
              </w:rPr>
            </w:pPr>
            <w:r w:rsidRPr="00DD6FB2">
              <w:rPr>
                <w:sz w:val="16"/>
                <w:szCs w:val="16"/>
              </w:rPr>
              <w:t>8</w:t>
            </w:r>
          </w:p>
        </w:tc>
        <w:tc>
          <w:tcPr>
            <w:tcW w:w="1647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16"/>
                <w:szCs w:val="16"/>
              </w:rPr>
            </w:pPr>
            <w:r w:rsidRPr="00DD6FB2">
              <w:rPr>
                <w:sz w:val="16"/>
                <w:szCs w:val="16"/>
              </w:rPr>
              <w:t>9</w:t>
            </w:r>
          </w:p>
        </w:tc>
        <w:tc>
          <w:tcPr>
            <w:tcW w:w="1456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16"/>
                <w:szCs w:val="16"/>
              </w:rPr>
            </w:pPr>
            <w:r w:rsidRPr="00DD6FB2">
              <w:rPr>
                <w:sz w:val="16"/>
                <w:szCs w:val="16"/>
              </w:rPr>
              <w:t>10</w:t>
            </w:r>
          </w:p>
        </w:tc>
      </w:tr>
      <w:tr w:rsidR="008B1A4A" w:rsidRPr="00DD6FB2">
        <w:tc>
          <w:tcPr>
            <w:tcW w:w="421" w:type="dxa"/>
          </w:tcPr>
          <w:p w:rsidR="008B1A4A" w:rsidRPr="00DD6FB2" w:rsidRDefault="008B1A4A" w:rsidP="005721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2"/>
              <w:jc w:val="center"/>
              <w:rPr>
                <w:sz w:val="20"/>
                <w:szCs w:val="20"/>
              </w:rPr>
            </w:pPr>
          </w:p>
        </w:tc>
        <w:tc>
          <w:tcPr>
            <w:tcW w:w="3938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5-летнее обучение младшие классы</w:t>
            </w:r>
          </w:p>
        </w:tc>
        <w:tc>
          <w:tcPr>
            <w:tcW w:w="1080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080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023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50</w:t>
            </w:r>
          </w:p>
        </w:tc>
        <w:tc>
          <w:tcPr>
            <w:tcW w:w="1485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272" w:type="dxa"/>
          </w:tcPr>
          <w:p w:rsidR="008B1A4A" w:rsidRPr="00DD6FB2" w:rsidRDefault="008B1A4A" w:rsidP="007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DD6FB2">
              <w:rPr>
                <w:sz w:val="20"/>
                <w:szCs w:val="20"/>
              </w:rPr>
              <w:t>004</w:t>
            </w:r>
            <w:r>
              <w:rPr>
                <w:sz w:val="20"/>
                <w:szCs w:val="20"/>
              </w:rPr>
              <w:t>,1</w:t>
            </w:r>
            <w:r w:rsidRPr="00DD6FB2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456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991,9</w:t>
            </w:r>
          </w:p>
        </w:tc>
      </w:tr>
      <w:tr w:rsidR="008B1A4A" w:rsidRPr="00DD6FB2">
        <w:tc>
          <w:tcPr>
            <w:tcW w:w="421" w:type="dxa"/>
          </w:tcPr>
          <w:p w:rsidR="008B1A4A" w:rsidRPr="00DD6FB2" w:rsidRDefault="008B1A4A" w:rsidP="005721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2"/>
              <w:jc w:val="center"/>
              <w:rPr>
                <w:sz w:val="20"/>
                <w:szCs w:val="20"/>
              </w:rPr>
            </w:pPr>
          </w:p>
        </w:tc>
        <w:tc>
          <w:tcPr>
            <w:tcW w:w="3938" w:type="dxa"/>
          </w:tcPr>
          <w:p w:rsidR="008B1A4A" w:rsidRPr="00DD6FB2" w:rsidRDefault="008B1A4A" w:rsidP="007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5-летнее обучение старшие классы</w:t>
            </w:r>
          </w:p>
        </w:tc>
        <w:tc>
          <w:tcPr>
            <w:tcW w:w="1080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080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023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41</w:t>
            </w:r>
          </w:p>
        </w:tc>
        <w:tc>
          <w:tcPr>
            <w:tcW w:w="1485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272" w:type="dxa"/>
          </w:tcPr>
          <w:p w:rsidR="008B1A4A" w:rsidRPr="00DD6FB2" w:rsidRDefault="008B1A4A" w:rsidP="007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799,5</w:t>
            </w:r>
          </w:p>
        </w:tc>
        <w:tc>
          <w:tcPr>
            <w:tcW w:w="1647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456" w:type="dxa"/>
          </w:tcPr>
          <w:p w:rsidR="008B1A4A" w:rsidRPr="00DD6FB2" w:rsidRDefault="008B1A4A" w:rsidP="007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DD6FB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77,5</w:t>
            </w:r>
          </w:p>
        </w:tc>
      </w:tr>
      <w:tr w:rsidR="008B1A4A" w:rsidRPr="00DD6FB2">
        <w:tc>
          <w:tcPr>
            <w:tcW w:w="421" w:type="dxa"/>
          </w:tcPr>
          <w:p w:rsidR="008B1A4A" w:rsidRPr="00DD6FB2" w:rsidRDefault="008B1A4A" w:rsidP="005721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2"/>
              <w:jc w:val="center"/>
              <w:rPr>
                <w:sz w:val="20"/>
                <w:szCs w:val="20"/>
              </w:rPr>
            </w:pPr>
          </w:p>
        </w:tc>
        <w:tc>
          <w:tcPr>
            <w:tcW w:w="3938" w:type="dxa"/>
          </w:tcPr>
          <w:p w:rsidR="008B1A4A" w:rsidRPr="00DD6FB2" w:rsidRDefault="008B1A4A" w:rsidP="007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7-летнее обучение младшие классы</w:t>
            </w:r>
          </w:p>
        </w:tc>
        <w:tc>
          <w:tcPr>
            <w:tcW w:w="1080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080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169</w:t>
            </w:r>
          </w:p>
        </w:tc>
        <w:tc>
          <w:tcPr>
            <w:tcW w:w="1260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023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162</w:t>
            </w:r>
          </w:p>
        </w:tc>
        <w:tc>
          <w:tcPr>
            <w:tcW w:w="1485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272" w:type="dxa"/>
          </w:tcPr>
          <w:p w:rsidR="008B1A4A" w:rsidRPr="00DD6FB2" w:rsidRDefault="008B1A4A" w:rsidP="007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DD6FB2">
              <w:rPr>
                <w:sz w:val="20"/>
                <w:szCs w:val="20"/>
              </w:rPr>
              <w:t>186</w:t>
            </w:r>
            <w:r>
              <w:rPr>
                <w:sz w:val="20"/>
                <w:szCs w:val="20"/>
              </w:rPr>
              <w:t>,2</w:t>
            </w:r>
            <w:r w:rsidRPr="00DD6FB2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647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456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4 134,9</w:t>
            </w:r>
          </w:p>
        </w:tc>
      </w:tr>
      <w:tr w:rsidR="008B1A4A" w:rsidRPr="00DD6FB2">
        <w:tc>
          <w:tcPr>
            <w:tcW w:w="421" w:type="dxa"/>
          </w:tcPr>
          <w:p w:rsidR="008B1A4A" w:rsidRPr="00DD6FB2" w:rsidRDefault="008B1A4A" w:rsidP="005721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2"/>
              <w:jc w:val="center"/>
              <w:rPr>
                <w:sz w:val="20"/>
                <w:szCs w:val="20"/>
              </w:rPr>
            </w:pPr>
          </w:p>
        </w:tc>
        <w:tc>
          <w:tcPr>
            <w:tcW w:w="3938" w:type="dxa"/>
          </w:tcPr>
          <w:p w:rsidR="008B1A4A" w:rsidRPr="00DD6FB2" w:rsidRDefault="008B1A4A" w:rsidP="007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7-летнее обучение старшие классы</w:t>
            </w:r>
          </w:p>
        </w:tc>
        <w:tc>
          <w:tcPr>
            <w:tcW w:w="1080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080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67</w:t>
            </w:r>
          </w:p>
        </w:tc>
        <w:tc>
          <w:tcPr>
            <w:tcW w:w="1260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023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72</w:t>
            </w:r>
          </w:p>
        </w:tc>
        <w:tc>
          <w:tcPr>
            <w:tcW w:w="1485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272" w:type="dxa"/>
          </w:tcPr>
          <w:p w:rsidR="008B1A4A" w:rsidRPr="00DD6FB2" w:rsidRDefault="008B1A4A" w:rsidP="007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DD6FB2">
              <w:rPr>
                <w:sz w:val="20"/>
                <w:szCs w:val="20"/>
              </w:rPr>
              <w:t>586</w:t>
            </w:r>
            <w:r>
              <w:rPr>
                <w:sz w:val="20"/>
                <w:szCs w:val="20"/>
              </w:rPr>
              <w:t>,1</w:t>
            </w:r>
            <w:r w:rsidRPr="00DD6FB2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456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2 554,4</w:t>
            </w:r>
          </w:p>
        </w:tc>
      </w:tr>
      <w:tr w:rsidR="008B1A4A" w:rsidRPr="00DD6FB2">
        <w:tc>
          <w:tcPr>
            <w:tcW w:w="421" w:type="dxa"/>
          </w:tcPr>
          <w:p w:rsidR="008B1A4A" w:rsidRPr="00DD6FB2" w:rsidRDefault="008B1A4A" w:rsidP="005721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2"/>
              <w:jc w:val="center"/>
              <w:rPr>
                <w:sz w:val="20"/>
                <w:szCs w:val="20"/>
              </w:rPr>
            </w:pPr>
          </w:p>
        </w:tc>
        <w:tc>
          <w:tcPr>
            <w:tcW w:w="3938" w:type="dxa"/>
          </w:tcPr>
          <w:p w:rsidR="008B1A4A" w:rsidRPr="00DD6FB2" w:rsidRDefault="008B1A4A" w:rsidP="007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дополнительного образования повышенного уровня по изобразительному искусству 5-летнее обучение старшие классы</w:t>
            </w:r>
          </w:p>
        </w:tc>
        <w:tc>
          <w:tcPr>
            <w:tcW w:w="1080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080" w:type="dxa"/>
          </w:tcPr>
          <w:p w:rsidR="008B1A4A" w:rsidRPr="00DD6FB2" w:rsidRDefault="008B1A4A" w:rsidP="007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131</w:t>
            </w:r>
          </w:p>
        </w:tc>
        <w:tc>
          <w:tcPr>
            <w:tcW w:w="1260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023" w:type="dxa"/>
          </w:tcPr>
          <w:p w:rsidR="008B1A4A" w:rsidRPr="00DD6FB2" w:rsidRDefault="008B1A4A" w:rsidP="007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131</w:t>
            </w:r>
          </w:p>
        </w:tc>
        <w:tc>
          <w:tcPr>
            <w:tcW w:w="1485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272" w:type="dxa"/>
          </w:tcPr>
          <w:p w:rsidR="008B1A4A" w:rsidRPr="00DD6FB2" w:rsidRDefault="008B1A4A" w:rsidP="007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DD6FB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5,0</w:t>
            </w:r>
          </w:p>
        </w:tc>
        <w:tc>
          <w:tcPr>
            <w:tcW w:w="1647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456" w:type="dxa"/>
          </w:tcPr>
          <w:p w:rsidR="008B1A4A" w:rsidRPr="00DD6FB2" w:rsidRDefault="008B1A4A" w:rsidP="007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128,5</w:t>
            </w:r>
          </w:p>
        </w:tc>
      </w:tr>
      <w:tr w:rsidR="008B1A4A" w:rsidRPr="00DD6FB2">
        <w:tc>
          <w:tcPr>
            <w:tcW w:w="421" w:type="dxa"/>
          </w:tcPr>
          <w:p w:rsidR="008B1A4A" w:rsidRPr="00DD6FB2" w:rsidRDefault="008B1A4A" w:rsidP="005721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2"/>
              <w:jc w:val="center"/>
              <w:rPr>
                <w:sz w:val="20"/>
                <w:szCs w:val="20"/>
              </w:rPr>
            </w:pPr>
          </w:p>
        </w:tc>
        <w:tc>
          <w:tcPr>
            <w:tcW w:w="3938" w:type="dxa"/>
          </w:tcPr>
          <w:p w:rsidR="008B1A4A" w:rsidRPr="00DD6FB2" w:rsidRDefault="008B1A4A" w:rsidP="007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дополнительного образования повышенного уровня по хореографическому искусству 7-летнее обучение младшие классы</w:t>
            </w:r>
          </w:p>
        </w:tc>
        <w:tc>
          <w:tcPr>
            <w:tcW w:w="1080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080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023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43</w:t>
            </w:r>
          </w:p>
        </w:tc>
        <w:tc>
          <w:tcPr>
            <w:tcW w:w="1485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272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877,0</w:t>
            </w:r>
          </w:p>
        </w:tc>
        <w:tc>
          <w:tcPr>
            <w:tcW w:w="1647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456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866,2</w:t>
            </w:r>
          </w:p>
        </w:tc>
      </w:tr>
      <w:tr w:rsidR="008B1A4A" w:rsidRPr="00DD6FB2">
        <w:tc>
          <w:tcPr>
            <w:tcW w:w="421" w:type="dxa"/>
          </w:tcPr>
          <w:p w:rsidR="008B1A4A" w:rsidRPr="00DD6FB2" w:rsidRDefault="008B1A4A" w:rsidP="005721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2"/>
              <w:jc w:val="center"/>
              <w:rPr>
                <w:sz w:val="20"/>
                <w:szCs w:val="20"/>
              </w:rPr>
            </w:pPr>
          </w:p>
        </w:tc>
        <w:tc>
          <w:tcPr>
            <w:tcW w:w="3938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дополнительного образования повышенного уровня по хореографическому искусству 7-летнее обучение старшие классы</w:t>
            </w:r>
          </w:p>
        </w:tc>
        <w:tc>
          <w:tcPr>
            <w:tcW w:w="1080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080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023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46</w:t>
            </w:r>
          </w:p>
        </w:tc>
        <w:tc>
          <w:tcPr>
            <w:tcW w:w="1485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272" w:type="dxa"/>
          </w:tcPr>
          <w:p w:rsidR="008B1A4A" w:rsidRPr="00DD6FB2" w:rsidRDefault="008B1A4A" w:rsidP="005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552</w:t>
            </w:r>
            <w:r>
              <w:rPr>
                <w:sz w:val="20"/>
                <w:szCs w:val="20"/>
              </w:rPr>
              <w:t>,4</w:t>
            </w:r>
            <w:r w:rsidRPr="00DD6FB2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456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545,6</w:t>
            </w:r>
          </w:p>
        </w:tc>
      </w:tr>
      <w:tr w:rsidR="008B1A4A" w:rsidRPr="00DD6FB2">
        <w:tc>
          <w:tcPr>
            <w:tcW w:w="421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38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Всего:</w:t>
            </w:r>
          </w:p>
        </w:tc>
        <w:tc>
          <w:tcPr>
            <w:tcW w:w="1080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080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545</w:t>
            </w:r>
          </w:p>
        </w:tc>
        <w:tc>
          <w:tcPr>
            <w:tcW w:w="1260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023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545</w:t>
            </w:r>
          </w:p>
        </w:tc>
        <w:tc>
          <w:tcPr>
            <w:tcW w:w="1485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272" w:type="dxa"/>
          </w:tcPr>
          <w:p w:rsidR="008B1A4A" w:rsidRPr="00DD6FB2" w:rsidRDefault="008B1A4A" w:rsidP="005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</w:t>
            </w:r>
            <w:r w:rsidRPr="00DD6FB2">
              <w:rPr>
                <w:sz w:val="20"/>
                <w:szCs w:val="20"/>
              </w:rPr>
              <w:t>160</w:t>
            </w:r>
            <w:r>
              <w:rPr>
                <w:sz w:val="20"/>
                <w:szCs w:val="20"/>
              </w:rPr>
              <w:t>,3</w:t>
            </w:r>
            <w:r w:rsidRPr="00DD6F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</w:tcPr>
          <w:p w:rsidR="008B1A4A" w:rsidRPr="00DD6FB2" w:rsidRDefault="008B1A4A" w:rsidP="00F8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456" w:type="dxa"/>
          </w:tcPr>
          <w:p w:rsidR="008B1A4A" w:rsidRPr="00DD6FB2" w:rsidRDefault="008B1A4A" w:rsidP="00DD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12 999,0</w:t>
            </w:r>
          </w:p>
        </w:tc>
      </w:tr>
    </w:tbl>
    <w:p w:rsidR="008B1A4A" w:rsidRDefault="008B1A4A" w:rsidP="00DD6FB2">
      <w:pPr>
        <w:jc w:val="center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Информация о результатах оказания услуг (выполнения работ)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144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828"/>
        <w:gridCol w:w="1080"/>
        <w:gridCol w:w="675"/>
        <w:gridCol w:w="675"/>
        <w:gridCol w:w="892"/>
        <w:gridCol w:w="757"/>
      </w:tblGrid>
      <w:tr w:rsidR="008B1A4A" w:rsidRPr="00380368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 xml:space="preserve">N </w:t>
            </w:r>
          </w:p>
        </w:tc>
        <w:tc>
          <w:tcPr>
            <w:tcW w:w="6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 xml:space="preserve">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 xml:space="preserve">Ед.  </w:t>
            </w:r>
            <w:r w:rsidRPr="00380368">
              <w:br/>
              <w:t xml:space="preserve">изм.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2011 год</w:t>
            </w: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2012 год</w:t>
            </w:r>
          </w:p>
        </w:tc>
      </w:tr>
      <w:tr w:rsidR="008B1A4A" w:rsidRPr="00380368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факт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План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факт</w:t>
            </w:r>
          </w:p>
        </w:tc>
      </w:tr>
      <w:tr w:rsidR="008B1A4A" w:rsidRPr="0038036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 xml:space="preserve">1 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 xml:space="preserve">2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 xml:space="preserve">3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5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7</w:t>
            </w:r>
          </w:p>
        </w:tc>
      </w:tr>
      <w:tr w:rsidR="008B1A4A" w:rsidRPr="0038036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 xml:space="preserve">1  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 xml:space="preserve">Общее количество потребителей,           </w:t>
            </w:r>
            <w:r w:rsidRPr="00380368">
              <w:br/>
              <w:t xml:space="preserve">воспользовавшихся услугами (работами)    </w:t>
            </w:r>
            <w:r w:rsidRPr="00380368"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847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854</w:t>
            </w:r>
          </w:p>
        </w:tc>
      </w:tr>
      <w:tr w:rsidR="008B1A4A" w:rsidRPr="0038036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 xml:space="preserve">в том числе: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</w:tc>
      </w:tr>
      <w:tr w:rsidR="008B1A4A" w:rsidRPr="003803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>1.1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 xml:space="preserve">бесплатными, из них по видам услуг       </w:t>
            </w:r>
            <w:r w:rsidRPr="00380368"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8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8</w:t>
            </w:r>
          </w:p>
        </w:tc>
      </w:tr>
      <w:tr w:rsidR="008B1A4A" w:rsidRPr="003803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 xml:space="preserve">Музыкальное искусство. Хоровое пение. </w:t>
            </w:r>
          </w:p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>Уч-ся младших классов по 5-летнему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>
            <w:pPr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1</w:t>
            </w:r>
          </w:p>
        </w:tc>
      </w:tr>
      <w:tr w:rsidR="008B1A4A" w:rsidRPr="003803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Музыкальное искусство. Хоровое пение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старших классов  по 5-летнему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>
            <w:pPr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2</w:t>
            </w:r>
          </w:p>
        </w:tc>
      </w:tr>
      <w:tr w:rsidR="008B1A4A" w:rsidRPr="003803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Музыкальное искусство. Хоровое пение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младших классов по 7-летнему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>
            <w:pPr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2</w:t>
            </w:r>
          </w:p>
        </w:tc>
      </w:tr>
      <w:tr w:rsidR="008B1A4A" w:rsidRPr="003803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Музыкальное искусство. Хоровое пение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старших классов по 7-летнему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>
            <w:pPr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1</w:t>
            </w:r>
          </w:p>
        </w:tc>
      </w:tr>
      <w:tr w:rsidR="008B1A4A" w:rsidRPr="003803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 xml:space="preserve">Хореографическое искусство 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младших классов по 7-летнему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>
            <w:pPr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</w:tr>
      <w:tr w:rsidR="008B1A4A" w:rsidRPr="003803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Хореографическое искусство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старших классов по 7-летнему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>
            <w:pPr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2</w:t>
            </w:r>
          </w:p>
        </w:tc>
      </w:tr>
      <w:tr w:rsidR="008B1A4A" w:rsidRPr="003803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старших классов по 4-летнему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>
            <w:pPr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</w:tr>
      <w:tr w:rsidR="008B1A4A" w:rsidRPr="003803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>1.2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 xml:space="preserve">частично платными, из них по видам услуг </w:t>
            </w:r>
            <w:r w:rsidRPr="00380368"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545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545</w:t>
            </w:r>
          </w:p>
        </w:tc>
      </w:tr>
      <w:tr w:rsidR="008B1A4A" w:rsidRPr="003803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 xml:space="preserve">Музыкальное искусство. Хоровое пение. 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младших классов по 5-летнему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>
            <w:pPr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37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50</w:t>
            </w:r>
          </w:p>
        </w:tc>
      </w:tr>
      <w:tr w:rsidR="008B1A4A" w:rsidRPr="003803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Музыкальное искусство. Хоровое пение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старших классов  по 5-летнему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>
            <w:pPr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52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41</w:t>
            </w:r>
          </w:p>
        </w:tc>
      </w:tr>
      <w:tr w:rsidR="008B1A4A" w:rsidRPr="003803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Музыкальное искусство. Хоровое пение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младших классов по 7-летнему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>
            <w:pPr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169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162</w:t>
            </w:r>
          </w:p>
        </w:tc>
      </w:tr>
      <w:tr w:rsidR="008B1A4A" w:rsidRPr="003803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Музыкальное искусство. Хоровое пение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старших классов по 7-летнему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>
            <w:pPr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67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72</w:t>
            </w:r>
          </w:p>
        </w:tc>
      </w:tr>
      <w:tr w:rsidR="008B1A4A" w:rsidRPr="003803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 xml:space="preserve">Хореографическое искусство 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младших классов по 7-летнему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>
            <w:pPr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59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43</w:t>
            </w:r>
          </w:p>
        </w:tc>
      </w:tr>
      <w:tr w:rsidR="008B1A4A" w:rsidRPr="003803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Хореографическое искусство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старших классов по 7-летнему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>
            <w:pPr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30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46</w:t>
            </w:r>
          </w:p>
        </w:tc>
      </w:tr>
      <w:tr w:rsidR="008B1A4A" w:rsidRPr="003803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старших классов по 4-летнему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>
            <w:pPr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131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131</w:t>
            </w:r>
          </w:p>
        </w:tc>
      </w:tr>
      <w:tr w:rsidR="008B1A4A" w:rsidRPr="0038036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>1.3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 xml:space="preserve">Полностью платными, из них по видам      </w:t>
            </w:r>
            <w:r w:rsidRPr="00380368"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302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309</w:t>
            </w: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</w:tc>
      </w:tr>
      <w:tr w:rsidR="008B1A4A" w:rsidRPr="0038036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857BB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837E03">
            <w:pPr>
              <w:pStyle w:val="ConsPlusCell"/>
              <w:widowControl/>
            </w:pPr>
            <w:r w:rsidRPr="00380368">
              <w:t>Услуга дополнительного образования повышенного уровня по музыкальному искусству и хоровому пению 5-; 7-летнее обучение младшие и старшие классы:</w:t>
            </w:r>
          </w:p>
          <w:p w:rsidR="008B1A4A" w:rsidRPr="00380368" w:rsidRDefault="008B1A4A" w:rsidP="00837E03">
            <w:pPr>
              <w:pStyle w:val="ConsPlusCell"/>
              <w:widowControl/>
            </w:pPr>
            <w:r w:rsidRPr="00380368">
              <w:t>Основной курс</w:t>
            </w:r>
          </w:p>
          <w:p w:rsidR="008B1A4A" w:rsidRPr="00380368" w:rsidRDefault="008B1A4A" w:rsidP="00837E03">
            <w:pPr>
              <w:pStyle w:val="ConsPlusCell"/>
              <w:widowControl/>
            </w:pPr>
            <w:r w:rsidRPr="00380368">
              <w:t>Предмет по выбору:</w:t>
            </w:r>
          </w:p>
          <w:p w:rsidR="008B1A4A" w:rsidRPr="00380368" w:rsidRDefault="008B1A4A" w:rsidP="00837E03">
            <w:pPr>
              <w:pStyle w:val="ConsPlusCell"/>
              <w:widowControl/>
            </w:pPr>
            <w:r w:rsidRPr="00380368">
              <w:t>0,5 академического часа</w:t>
            </w:r>
          </w:p>
          <w:p w:rsidR="008B1A4A" w:rsidRPr="00380368" w:rsidRDefault="008B1A4A" w:rsidP="00837E03">
            <w:pPr>
              <w:pStyle w:val="ConsPlusCell"/>
              <w:widowControl/>
              <w:rPr>
                <w:rFonts w:cs="Times New Roman"/>
              </w:rPr>
            </w:pPr>
            <w:r w:rsidRPr="00380368">
              <w:t>1 академический час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25</w:t>
            </w: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35</w:t>
            </w: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52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26</w:t>
            </w: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37</w:t>
            </w: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53</w:t>
            </w:r>
          </w:p>
        </w:tc>
      </w:tr>
      <w:tr w:rsidR="008B1A4A" w:rsidRPr="0038036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857BB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85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Услуга дополнительного образования повышенного уровня по изобразительному искусству 5-летнее обучение младшие и старшие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56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56</w:t>
            </w:r>
          </w:p>
        </w:tc>
      </w:tr>
      <w:tr w:rsidR="008B1A4A" w:rsidRPr="0038036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857BB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85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Услуга дополнительного образования повышенного уровня по хореографическому искусству 7-летнее обучение младшие и старшие классы:</w:t>
            </w:r>
          </w:p>
          <w:p w:rsidR="008B1A4A" w:rsidRPr="00380368" w:rsidRDefault="008B1A4A" w:rsidP="0085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Подготовительный класс</w:t>
            </w:r>
          </w:p>
          <w:p w:rsidR="008B1A4A" w:rsidRPr="00380368" w:rsidRDefault="008B1A4A" w:rsidP="0085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Основной курс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13</w:t>
            </w: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36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13</w:t>
            </w: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36</w:t>
            </w:r>
          </w:p>
        </w:tc>
      </w:tr>
      <w:tr w:rsidR="008B1A4A" w:rsidRPr="0038036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857BB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857BB6">
            <w:pPr>
              <w:pStyle w:val="ConsPlusCell"/>
              <w:widowControl/>
            </w:pPr>
            <w:r w:rsidRPr="00380368">
              <w:t>Услуга «Раннее эстетическое развитие»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72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77</w:t>
            </w:r>
          </w:p>
        </w:tc>
      </w:tr>
      <w:tr w:rsidR="008B1A4A" w:rsidRPr="0038036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>Услуга дополнительного образования повышенного уровня по театральному искусству</w:t>
            </w:r>
          </w:p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>младшие классы</w:t>
            </w:r>
          </w:p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>старшие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13</w:t>
            </w: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11</w:t>
            </w: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</w:tr>
      <w:tr w:rsidR="008B1A4A" w:rsidRPr="0038036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 xml:space="preserve">2  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 xml:space="preserve">Средняя стоимость получения частично     </w:t>
            </w:r>
            <w:r w:rsidRPr="00380368">
              <w:br/>
              <w:t xml:space="preserve">платных услуг для потребителей, в том    </w:t>
            </w:r>
            <w:r w:rsidRPr="00380368"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214</w:t>
            </w:r>
            <w:r>
              <w:t>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214</w:t>
            </w:r>
            <w:r>
              <w:t>,0</w:t>
            </w:r>
          </w:p>
        </w:tc>
      </w:tr>
      <w:tr w:rsidR="008B1A4A" w:rsidRPr="0038036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 xml:space="preserve">Музыкальное искусство. Хоровое пение. 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младших классов по 5-летнему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857BB6">
            <w:pPr>
              <w:pStyle w:val="ConsPlusCell"/>
              <w:widowControl/>
            </w:pPr>
            <w:r w:rsidRPr="00380368"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Pr="00380368" w:rsidRDefault="008B1A4A" w:rsidP="00380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240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Pr="00380368" w:rsidRDefault="008B1A4A" w:rsidP="00380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240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8B1A4A" w:rsidRPr="0038036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Музыкальное искусство. Хоровое пение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старших классов  по 5-летнему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857BB6">
            <w:pPr>
              <w:pStyle w:val="ConsPlusCell"/>
              <w:widowControl/>
            </w:pPr>
            <w:r w:rsidRPr="00380368"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Pr="00380368" w:rsidRDefault="008B1A4A" w:rsidP="00380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240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Pr="00380368" w:rsidRDefault="008B1A4A" w:rsidP="00380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240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8B1A4A" w:rsidRPr="0038036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Музыкальное искусство. Хоровое пение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младших классов по 7-летнему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857BB6">
            <w:pPr>
              <w:pStyle w:val="ConsPlusCell"/>
              <w:widowControl/>
            </w:pPr>
            <w:r w:rsidRPr="00380368"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Pr="00380368" w:rsidRDefault="008B1A4A" w:rsidP="00380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240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Pr="00380368" w:rsidRDefault="008B1A4A" w:rsidP="00380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240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8B1A4A" w:rsidRPr="0038036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Музыкальное искусство. Хоровое пение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старших классов по 7-летнему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857BB6">
            <w:pPr>
              <w:pStyle w:val="ConsPlusCell"/>
              <w:widowControl/>
            </w:pPr>
            <w:r w:rsidRPr="00380368"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Pr="00380368" w:rsidRDefault="008B1A4A" w:rsidP="00380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240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Pr="00380368" w:rsidRDefault="008B1A4A" w:rsidP="00380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240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8B1A4A" w:rsidRPr="0038036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 xml:space="preserve">Хореографическое искусство 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младших классов по 7-летнему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857BB6">
            <w:pPr>
              <w:pStyle w:val="ConsPlusCell"/>
              <w:widowControl/>
            </w:pPr>
            <w:r w:rsidRPr="00380368"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Pr="00380368" w:rsidRDefault="008B1A4A" w:rsidP="00380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Pr="00380368" w:rsidRDefault="008B1A4A" w:rsidP="00380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8B1A4A" w:rsidRPr="0038036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Хореографическое искусство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старших классов по 7-летнему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857BB6">
            <w:pPr>
              <w:pStyle w:val="ConsPlusCell"/>
              <w:widowControl/>
            </w:pPr>
            <w:r w:rsidRPr="00380368"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Pr="00380368" w:rsidRDefault="008B1A4A" w:rsidP="00380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Pr="00380368" w:rsidRDefault="008B1A4A" w:rsidP="00380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8B1A4A" w:rsidRPr="0038036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  <w:p w:rsidR="008B1A4A" w:rsidRPr="00380368" w:rsidRDefault="008B1A4A" w:rsidP="001B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Уч-ся старших классов по 4-летнему курсу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857BB6">
            <w:pPr>
              <w:pStyle w:val="ConsPlusCell"/>
              <w:widowControl/>
            </w:pPr>
            <w:r w:rsidRPr="00380368"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Pr="00380368" w:rsidRDefault="008B1A4A" w:rsidP="00380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Pr="00380368" w:rsidRDefault="008B1A4A" w:rsidP="00380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8B1A4A" w:rsidRPr="0038036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 xml:space="preserve">3  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>Средняя стоимость получения платных услуг</w:t>
            </w:r>
            <w:r w:rsidRPr="00380368">
              <w:br/>
              <w:t xml:space="preserve">для потребителей, в том числе по видам   </w:t>
            </w:r>
            <w:r w:rsidRPr="00380368"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</w:pPr>
            <w:r w:rsidRPr="00380368"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713</w:t>
            </w:r>
            <w:r>
              <w:t>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713</w:t>
            </w:r>
            <w:r>
              <w:t>,0</w:t>
            </w:r>
          </w:p>
        </w:tc>
      </w:tr>
      <w:tr w:rsidR="008B1A4A" w:rsidRPr="0038036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837E03">
            <w:pPr>
              <w:pStyle w:val="ConsPlusCell"/>
              <w:widowControl/>
            </w:pPr>
            <w:r w:rsidRPr="00380368">
              <w:t>Услуга дополнительного образования повышенного уровня по музыкальному искусству и хоровому пению 5-; 7-летнее обучение младшие и старшие классы:</w:t>
            </w:r>
          </w:p>
          <w:p w:rsidR="008B1A4A" w:rsidRPr="00380368" w:rsidRDefault="008B1A4A" w:rsidP="00837E03">
            <w:pPr>
              <w:pStyle w:val="ConsPlusCell"/>
              <w:widowControl/>
            </w:pPr>
            <w:r w:rsidRPr="00380368">
              <w:t>Основной курс</w:t>
            </w:r>
          </w:p>
          <w:p w:rsidR="008B1A4A" w:rsidRPr="00380368" w:rsidRDefault="008B1A4A" w:rsidP="00837E03">
            <w:pPr>
              <w:pStyle w:val="ConsPlusCell"/>
              <w:widowControl/>
            </w:pPr>
            <w:r w:rsidRPr="00380368">
              <w:t>Предмет по выбору:</w:t>
            </w:r>
          </w:p>
          <w:p w:rsidR="008B1A4A" w:rsidRPr="00380368" w:rsidRDefault="008B1A4A" w:rsidP="00837E03">
            <w:pPr>
              <w:pStyle w:val="ConsPlusCell"/>
              <w:widowControl/>
            </w:pPr>
            <w:r w:rsidRPr="00380368">
              <w:t>0,5 академического часа</w:t>
            </w:r>
          </w:p>
          <w:p w:rsidR="008B1A4A" w:rsidRPr="00380368" w:rsidRDefault="008B1A4A" w:rsidP="00837E03">
            <w:pPr>
              <w:pStyle w:val="ConsPlusCell"/>
              <w:widowControl/>
              <w:rPr>
                <w:rFonts w:cs="Times New Roman"/>
              </w:rPr>
            </w:pPr>
            <w:r w:rsidRPr="00380368">
              <w:t>1 академический час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1200</w:t>
            </w:r>
            <w:r>
              <w:t>,0</w:t>
            </w: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300</w:t>
            </w:r>
            <w:r>
              <w:t>,0</w:t>
            </w: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600</w:t>
            </w:r>
            <w:r>
              <w:t>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1200</w:t>
            </w:r>
            <w:r>
              <w:t>,0</w:t>
            </w: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300</w:t>
            </w:r>
            <w:r>
              <w:t>,0</w:t>
            </w: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600</w:t>
            </w:r>
            <w:r>
              <w:t>,0</w:t>
            </w:r>
          </w:p>
        </w:tc>
      </w:tr>
      <w:tr w:rsidR="008B1A4A" w:rsidRPr="0038036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85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Услуга дополнительного образования повышенного уровня по изобразительному искусству 5-летнее обучение младшие и старшие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600</w:t>
            </w:r>
            <w:r>
              <w:t>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600</w:t>
            </w:r>
            <w:r>
              <w:t>,0</w:t>
            </w:r>
          </w:p>
        </w:tc>
      </w:tr>
      <w:tr w:rsidR="008B1A4A" w:rsidRPr="0038036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85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Услуга дополнительного образования повышенного уровня по хореографическому искусству 7-летнее обучение младшие и старшие классы:</w:t>
            </w:r>
          </w:p>
          <w:p w:rsidR="008B1A4A" w:rsidRPr="00380368" w:rsidRDefault="008B1A4A" w:rsidP="0085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Подготовительный класс</w:t>
            </w:r>
          </w:p>
          <w:p w:rsidR="008B1A4A" w:rsidRPr="00380368" w:rsidRDefault="008B1A4A" w:rsidP="0085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368">
              <w:rPr>
                <w:rFonts w:ascii="Arial" w:hAnsi="Arial" w:cs="Arial"/>
                <w:sz w:val="20"/>
                <w:szCs w:val="20"/>
              </w:rPr>
              <w:t>Основной курс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600</w:t>
            </w:r>
            <w:r>
              <w:t>,0</w:t>
            </w: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300</w:t>
            </w:r>
            <w:r>
              <w:t>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600</w:t>
            </w:r>
            <w:r>
              <w:t>,0</w:t>
            </w: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300</w:t>
            </w:r>
            <w:r>
              <w:t>,0</w:t>
            </w:r>
          </w:p>
        </w:tc>
      </w:tr>
      <w:tr w:rsidR="008B1A4A" w:rsidRPr="00380368">
        <w:trPr>
          <w:cantSplit/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1B4696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857BB6">
            <w:pPr>
              <w:pStyle w:val="ConsPlusCell"/>
              <w:widowControl/>
            </w:pPr>
            <w:r w:rsidRPr="00380368">
              <w:t>Услуга «Раннее эстетическое развитие»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600</w:t>
            </w:r>
            <w:r>
              <w:t>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600</w:t>
            </w:r>
            <w:r>
              <w:t>,0</w:t>
            </w:r>
          </w:p>
        </w:tc>
      </w:tr>
      <w:tr w:rsidR="008B1A4A" w:rsidRPr="0038036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  <w:rPr>
                <w:rFonts w:cs="Times New Roman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Услуга дополнительного образования повышенного уровня по театральному искусству</w:t>
            </w:r>
          </w:p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младшие классы</w:t>
            </w:r>
          </w:p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старшие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F55ADF">
            <w:pPr>
              <w:pStyle w:val="ConsPlusCell"/>
              <w:widowControl/>
            </w:pPr>
            <w:r w:rsidRPr="00380368"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  <w:r w:rsidRPr="00380368"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1500</w:t>
            </w:r>
            <w:r>
              <w:t>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  <w:p w:rsidR="008B1A4A" w:rsidRPr="00380368" w:rsidRDefault="008B1A4A" w:rsidP="00380368">
            <w:pPr>
              <w:pStyle w:val="ConsPlusCell"/>
              <w:widowControl/>
              <w:jc w:val="center"/>
              <w:rPr>
                <w:rFonts w:cs="Times New Roman"/>
              </w:rPr>
            </w:pPr>
            <w:r w:rsidRPr="00380368">
              <w:t>1500</w:t>
            </w:r>
            <w:r>
              <w:t>,0</w:t>
            </w:r>
          </w:p>
        </w:tc>
      </w:tr>
    </w:tbl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 w:rsidP="005F41F2">
      <w:pPr>
        <w:autoSpaceDE w:val="0"/>
        <w:autoSpaceDN w:val="0"/>
        <w:adjustRightInd w:val="0"/>
        <w:spacing w:after="0" w:line="240" w:lineRule="auto"/>
        <w:jc w:val="both"/>
        <w:outlineLvl w:val="3"/>
      </w:pPr>
      <w:r>
        <w:t>2.3. Информация о суммах доходов, полученных учреждением от оказания платных услуг (выполнения работ)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962"/>
        <w:gridCol w:w="1350"/>
        <w:gridCol w:w="838"/>
        <w:gridCol w:w="900"/>
      </w:tblGrid>
      <w:tr w:rsidR="008B1A4A" w:rsidRPr="001748EF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79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2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</w:tr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Сумма доходов, полученных от оказания платных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услуг (выполнения работ)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2678,0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частично платных, из них по видам услуг (работ): 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1060,0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DD6FB2" w:rsidRDefault="008B1A4A" w:rsidP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 xml:space="preserve">Музыкальное искусство. Хоровое пение. </w:t>
            </w:r>
          </w:p>
          <w:p w:rsidR="008B1A4A" w:rsidRPr="00DD6FB2" w:rsidRDefault="008B1A4A" w:rsidP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Уч-ся младших классов по 5-летнему курсу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55A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Default="008B1A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Default="008B1A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108,0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DD6FB2" w:rsidRDefault="008B1A4A" w:rsidP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Музыкальное искусство. Хоровое пение</w:t>
            </w:r>
          </w:p>
          <w:p w:rsidR="008B1A4A" w:rsidRPr="00DD6FB2" w:rsidRDefault="008B1A4A" w:rsidP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Уч-ся старших классов  по 5-летнему курсу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55A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Default="008B1A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Default="008B1A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89,0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DD6FB2" w:rsidRDefault="008B1A4A" w:rsidP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Музыкальное искусство. Хоровое пение</w:t>
            </w:r>
          </w:p>
          <w:p w:rsidR="008B1A4A" w:rsidRPr="00DD6FB2" w:rsidRDefault="008B1A4A" w:rsidP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Уч-ся младших классов по 7-летнему курсу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55A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Default="008B1A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Default="008B1A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351,0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DD6FB2" w:rsidRDefault="008B1A4A" w:rsidP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Музыкальное искусство. Хоровое пение</w:t>
            </w:r>
          </w:p>
          <w:p w:rsidR="008B1A4A" w:rsidRPr="00DD6FB2" w:rsidRDefault="008B1A4A" w:rsidP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Уч-ся старших классов по 7-летнему курсу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55A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Default="008B1A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Default="008B1A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DD6FB2" w:rsidRDefault="008B1A4A" w:rsidP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 xml:space="preserve">Хореографическое искусство </w:t>
            </w:r>
          </w:p>
          <w:p w:rsidR="008B1A4A" w:rsidRPr="00DD6FB2" w:rsidRDefault="008B1A4A" w:rsidP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Уч-ся младших классов по 7-летнему курсу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55A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Default="008B1A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Default="008B1A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DD6FB2" w:rsidRDefault="008B1A4A" w:rsidP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Хореографическое искусство</w:t>
            </w:r>
          </w:p>
          <w:p w:rsidR="008B1A4A" w:rsidRPr="00DD6FB2" w:rsidRDefault="008B1A4A" w:rsidP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Уч-ся старших классов по 7-летнему курсу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55A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Default="008B1A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Default="008B1A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DD6FB2" w:rsidRDefault="008B1A4A" w:rsidP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Изобразительное искусство</w:t>
            </w:r>
          </w:p>
          <w:p w:rsidR="008B1A4A" w:rsidRPr="00DD6FB2" w:rsidRDefault="008B1A4A" w:rsidP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D6FB2">
              <w:rPr>
                <w:sz w:val="20"/>
                <w:szCs w:val="20"/>
              </w:rPr>
              <w:t>Уч-ся старших классов по 4-летнему курсу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55A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Default="008B1A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1A4A" w:rsidRDefault="008B1A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212,0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1590,0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EF62AD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EF62AD">
              <w:rPr>
                <w:rFonts w:ascii="Calibri" w:hAnsi="Calibri" w:cs="Calibri"/>
                <w:sz w:val="22"/>
                <w:szCs w:val="22"/>
              </w:rPr>
              <w:t>1618,0</w:t>
            </w:r>
          </w:p>
        </w:tc>
      </w:tr>
      <w:tr w:rsidR="008B1A4A" w:rsidRPr="006B5B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837E03">
            <w:pPr>
              <w:pStyle w:val="ConsPlusCell"/>
              <w:widowControl/>
            </w:pPr>
            <w:r>
              <w:t>Услуга дополнительного образования повышенного уровня по музыкальному искусству и хоровому пению 5-; 7-летнее обучение младшие и старшие классы:</w:t>
            </w:r>
          </w:p>
          <w:p w:rsidR="008B1A4A" w:rsidRDefault="008B1A4A" w:rsidP="00837E0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Основной курс</w:t>
            </w:r>
          </w:p>
          <w:p w:rsidR="008B1A4A" w:rsidRDefault="008B1A4A" w:rsidP="00837E0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Предмет по выбору:</w:t>
            </w:r>
          </w:p>
          <w:p w:rsidR="008B1A4A" w:rsidRDefault="008B1A4A" w:rsidP="00837E0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 академического часа</w:t>
            </w:r>
          </w:p>
          <w:p w:rsidR="008B1A4A" w:rsidRPr="00D71D79" w:rsidRDefault="008B1A4A" w:rsidP="00837E03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академический час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55A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6B5B3F" w:rsidRDefault="008B1A4A">
            <w:pPr>
              <w:pStyle w:val="ConsPlusCell"/>
              <w:widowControl/>
              <w:rPr>
                <w:rFonts w:cs="Times New Roman"/>
              </w:rPr>
            </w:pPr>
          </w:p>
          <w:p w:rsidR="008B1A4A" w:rsidRDefault="008B1A4A">
            <w:pPr>
              <w:pStyle w:val="ConsPlusCell"/>
              <w:widowControl/>
              <w:rPr>
                <w:rFonts w:cs="Times New Roman"/>
              </w:rPr>
            </w:pPr>
          </w:p>
          <w:p w:rsidR="008B1A4A" w:rsidRDefault="008B1A4A">
            <w:pPr>
              <w:pStyle w:val="ConsPlusCell"/>
              <w:widowControl/>
              <w:rPr>
                <w:rFonts w:cs="Times New Roman"/>
              </w:rPr>
            </w:pPr>
            <w:r w:rsidRPr="006B5B3F">
              <w:t>2</w:t>
            </w:r>
            <w:r>
              <w:t>55,0</w:t>
            </w:r>
          </w:p>
          <w:p w:rsidR="008B1A4A" w:rsidRDefault="008B1A4A">
            <w:pPr>
              <w:pStyle w:val="ConsPlusCell"/>
              <w:widowControl/>
              <w:rPr>
                <w:rFonts w:cs="Times New Roman"/>
              </w:rPr>
            </w:pPr>
          </w:p>
          <w:p w:rsidR="008B1A4A" w:rsidRDefault="008B1A4A">
            <w:pPr>
              <w:pStyle w:val="ConsPlusCell"/>
              <w:widowControl/>
              <w:rPr>
                <w:rFonts w:cs="Times New Roman"/>
              </w:rPr>
            </w:pPr>
            <w:r>
              <w:t>89,0</w:t>
            </w:r>
          </w:p>
          <w:p w:rsidR="008B1A4A" w:rsidRPr="00837E03" w:rsidRDefault="008B1A4A">
            <w:pPr>
              <w:pStyle w:val="ConsPlusCell"/>
              <w:widowControl/>
              <w:rPr>
                <w:rFonts w:cs="Times New Roman"/>
              </w:rPr>
            </w:pPr>
            <w:r>
              <w:t>266,0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cs="Times New Roman"/>
              </w:rPr>
            </w:pPr>
          </w:p>
          <w:p w:rsidR="008B1A4A" w:rsidRDefault="008B1A4A">
            <w:pPr>
              <w:pStyle w:val="ConsPlusCell"/>
              <w:widowControl/>
              <w:rPr>
                <w:rFonts w:cs="Times New Roman"/>
              </w:rPr>
            </w:pPr>
          </w:p>
          <w:p w:rsidR="008B1A4A" w:rsidRDefault="008B1A4A">
            <w:pPr>
              <w:pStyle w:val="ConsPlusCell"/>
              <w:widowControl/>
              <w:rPr>
                <w:rFonts w:cs="Times New Roman"/>
              </w:rPr>
            </w:pPr>
            <w:r w:rsidRPr="006B5B3F">
              <w:t>2</w:t>
            </w:r>
            <w:r>
              <w:t>68,0</w:t>
            </w:r>
          </w:p>
          <w:p w:rsidR="008B1A4A" w:rsidRDefault="008B1A4A">
            <w:pPr>
              <w:pStyle w:val="ConsPlusCell"/>
              <w:widowControl/>
              <w:rPr>
                <w:rFonts w:cs="Times New Roman"/>
              </w:rPr>
            </w:pPr>
          </w:p>
          <w:p w:rsidR="008B1A4A" w:rsidRDefault="008B1A4A">
            <w:pPr>
              <w:pStyle w:val="ConsPlusCell"/>
              <w:widowControl/>
              <w:rPr>
                <w:rFonts w:cs="Times New Roman"/>
              </w:rPr>
            </w:pPr>
            <w:r>
              <w:t>96,0</w:t>
            </w:r>
          </w:p>
          <w:p w:rsidR="008B1A4A" w:rsidRPr="006B5B3F" w:rsidRDefault="008B1A4A">
            <w:pPr>
              <w:pStyle w:val="ConsPlusCell"/>
              <w:widowControl/>
              <w:rPr>
                <w:rFonts w:cs="Times New Roman"/>
              </w:rPr>
            </w:pPr>
            <w:r>
              <w:t>272,0</w:t>
            </w:r>
          </w:p>
        </w:tc>
      </w:tr>
      <w:tr w:rsidR="008B1A4A" w:rsidRPr="006B5B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D71D79" w:rsidRDefault="008B1A4A" w:rsidP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D79">
              <w:rPr>
                <w:rFonts w:ascii="Arial" w:hAnsi="Arial" w:cs="Arial"/>
                <w:sz w:val="20"/>
                <w:szCs w:val="20"/>
              </w:rPr>
              <w:t>Услуга дополнительного образования повышенного уровня по изобразительному искусству 5-летнее обучение младшие и старшие классы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55A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6B5B3F" w:rsidRDefault="008B1A4A">
            <w:pPr>
              <w:pStyle w:val="ConsPlusCell"/>
              <w:widowControl/>
              <w:rPr>
                <w:rFonts w:cs="Times New Roman"/>
              </w:rPr>
            </w:pPr>
            <w:r>
              <w:t>286,0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6B5B3F" w:rsidRDefault="008B1A4A">
            <w:pPr>
              <w:pStyle w:val="ConsPlusCell"/>
              <w:widowControl/>
              <w:rPr>
                <w:rFonts w:cs="Times New Roman"/>
              </w:rPr>
            </w:pPr>
            <w:r>
              <w:t>287,0</w:t>
            </w:r>
          </w:p>
        </w:tc>
      </w:tr>
      <w:tr w:rsidR="008B1A4A" w:rsidRPr="006B5B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D71D79" w:rsidRDefault="008B1A4A" w:rsidP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D79">
              <w:rPr>
                <w:rFonts w:ascii="Arial" w:hAnsi="Arial" w:cs="Arial"/>
                <w:sz w:val="20"/>
                <w:szCs w:val="20"/>
              </w:rPr>
              <w:t>Услуга дополнительного образования повышенного уровня по хореографическому искусству 7-летнее обучение младшие и старшие классы:</w:t>
            </w:r>
          </w:p>
          <w:p w:rsidR="008B1A4A" w:rsidRPr="00D71D79" w:rsidRDefault="008B1A4A" w:rsidP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D79">
              <w:rPr>
                <w:rFonts w:ascii="Arial" w:hAnsi="Arial" w:cs="Arial"/>
                <w:sz w:val="20"/>
                <w:szCs w:val="20"/>
              </w:rPr>
              <w:t>Подготовительный класс</w:t>
            </w:r>
          </w:p>
          <w:p w:rsidR="008B1A4A" w:rsidRPr="00D71D79" w:rsidRDefault="008B1A4A" w:rsidP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D79">
              <w:rPr>
                <w:rFonts w:ascii="Arial" w:hAnsi="Arial" w:cs="Arial"/>
                <w:sz w:val="20"/>
                <w:szCs w:val="20"/>
              </w:rPr>
              <w:t>Основной курс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55A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cs="Times New Roman"/>
              </w:rPr>
            </w:pPr>
          </w:p>
          <w:p w:rsidR="008B1A4A" w:rsidRDefault="008B1A4A">
            <w:pPr>
              <w:pStyle w:val="ConsPlusCell"/>
              <w:widowControl/>
              <w:rPr>
                <w:rFonts w:cs="Times New Roman"/>
              </w:rPr>
            </w:pPr>
          </w:p>
          <w:p w:rsidR="008B1A4A" w:rsidRDefault="008B1A4A">
            <w:pPr>
              <w:pStyle w:val="ConsPlusCell"/>
              <w:widowControl/>
              <w:rPr>
                <w:rFonts w:cs="Times New Roman"/>
              </w:rPr>
            </w:pPr>
            <w:r>
              <w:t>66,0</w:t>
            </w:r>
          </w:p>
          <w:p w:rsidR="008B1A4A" w:rsidRPr="006B5B3F" w:rsidRDefault="008B1A4A">
            <w:pPr>
              <w:pStyle w:val="ConsPlusCell"/>
              <w:widowControl/>
              <w:rPr>
                <w:rFonts w:cs="Times New Roman"/>
              </w:rPr>
            </w:pPr>
            <w:r>
              <w:t>92,0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cs="Times New Roman"/>
              </w:rPr>
            </w:pPr>
          </w:p>
          <w:p w:rsidR="008B1A4A" w:rsidRDefault="008B1A4A">
            <w:pPr>
              <w:pStyle w:val="ConsPlusCell"/>
              <w:widowControl/>
              <w:rPr>
                <w:rFonts w:cs="Times New Roman"/>
              </w:rPr>
            </w:pPr>
          </w:p>
          <w:p w:rsidR="008B1A4A" w:rsidRDefault="008B1A4A">
            <w:pPr>
              <w:pStyle w:val="ConsPlusCell"/>
              <w:widowControl/>
              <w:rPr>
                <w:rFonts w:cs="Times New Roman"/>
              </w:rPr>
            </w:pPr>
            <w:r>
              <w:t>66,0</w:t>
            </w:r>
          </w:p>
          <w:p w:rsidR="008B1A4A" w:rsidRPr="006B5B3F" w:rsidRDefault="008B1A4A">
            <w:pPr>
              <w:pStyle w:val="ConsPlusCell"/>
              <w:widowControl/>
              <w:rPr>
                <w:rFonts w:cs="Times New Roman"/>
              </w:rPr>
            </w:pPr>
            <w:r>
              <w:t>92,0</w:t>
            </w:r>
          </w:p>
        </w:tc>
      </w:tr>
      <w:tr w:rsidR="008B1A4A" w:rsidRPr="006B5B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D71D79" w:rsidRDefault="008B1A4A" w:rsidP="00676BCE">
            <w:pPr>
              <w:pStyle w:val="ConsPlusCell"/>
              <w:widowControl/>
            </w:pPr>
            <w:r w:rsidRPr="00D71D79">
              <w:t>Услуга дополнительного образования повышенного уровня по театральному искусству</w:t>
            </w:r>
          </w:p>
          <w:p w:rsidR="008B1A4A" w:rsidRPr="00D71D79" w:rsidRDefault="008B1A4A" w:rsidP="00676BCE">
            <w:pPr>
              <w:pStyle w:val="ConsPlusCell"/>
              <w:widowControl/>
            </w:pPr>
            <w:r w:rsidRPr="00D71D79">
              <w:t>младшие классы</w:t>
            </w:r>
          </w:p>
          <w:p w:rsidR="008B1A4A" w:rsidRPr="00D71D79" w:rsidRDefault="008B1A4A" w:rsidP="00676BCE">
            <w:pPr>
              <w:pStyle w:val="ConsPlusCell"/>
              <w:widowControl/>
            </w:pPr>
            <w:r w:rsidRPr="00D71D79">
              <w:t>старшие классы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pStyle w:val="ConsPlusCell"/>
              <w:widowControl/>
              <w:rPr>
                <w:rFonts w:cs="Times New Roman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cs="Times New Roman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cs="Times New Roman"/>
              </w:rPr>
            </w:pPr>
            <w:r>
              <w:t>166,0</w:t>
            </w:r>
          </w:p>
          <w:p w:rsidR="008B1A4A" w:rsidRPr="006B5B3F" w:rsidRDefault="008B1A4A" w:rsidP="00676BCE">
            <w:pPr>
              <w:pStyle w:val="ConsPlusCell"/>
              <w:widowControl/>
              <w:rPr>
                <w:rFonts w:cs="Times New Roman"/>
              </w:rPr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pStyle w:val="ConsPlusCell"/>
              <w:widowControl/>
              <w:rPr>
                <w:rFonts w:cs="Times New Roman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cs="Times New Roman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cs="Times New Roman"/>
              </w:rPr>
            </w:pPr>
            <w:r>
              <w:t>142,0</w:t>
            </w:r>
          </w:p>
          <w:p w:rsidR="008B1A4A" w:rsidRPr="006B5B3F" w:rsidRDefault="008B1A4A" w:rsidP="00676BCE">
            <w:pPr>
              <w:pStyle w:val="ConsPlusCell"/>
              <w:widowControl/>
              <w:rPr>
                <w:rFonts w:cs="Times New Roman"/>
              </w:rPr>
            </w:pPr>
            <w:r>
              <w:t>-</w:t>
            </w:r>
          </w:p>
        </w:tc>
      </w:tr>
      <w:tr w:rsidR="008B1A4A" w:rsidRPr="006B5B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D71D79" w:rsidRDefault="008B1A4A" w:rsidP="00F55ADF">
            <w:pPr>
              <w:pStyle w:val="ConsPlusCell"/>
              <w:widowControl/>
            </w:pPr>
            <w:r w:rsidRPr="00D71D79">
              <w:t>Услуга «Раннее эстетическое развитие»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55A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6B5B3F" w:rsidRDefault="008B1A4A">
            <w:pPr>
              <w:pStyle w:val="ConsPlusCell"/>
              <w:widowControl/>
              <w:rPr>
                <w:rFonts w:cs="Times New Roman"/>
              </w:rPr>
            </w:pPr>
            <w:r>
              <w:t>368,0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6B5B3F" w:rsidRDefault="008B1A4A">
            <w:pPr>
              <w:pStyle w:val="ConsPlusCell"/>
              <w:widowControl/>
              <w:rPr>
                <w:rFonts w:cs="Times New Roman"/>
              </w:rPr>
            </w:pPr>
            <w:r>
              <w:t>395,0</w:t>
            </w:r>
          </w:p>
        </w:tc>
      </w:tr>
    </w:tbl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55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"/>
        <w:gridCol w:w="269"/>
        <w:gridCol w:w="2678"/>
        <w:gridCol w:w="539"/>
        <w:gridCol w:w="899"/>
        <w:gridCol w:w="1080"/>
        <w:gridCol w:w="900"/>
        <w:gridCol w:w="1080"/>
        <w:gridCol w:w="1080"/>
        <w:gridCol w:w="1080"/>
        <w:gridCol w:w="900"/>
        <w:gridCol w:w="1080"/>
        <w:gridCol w:w="1080"/>
        <w:gridCol w:w="900"/>
        <w:gridCol w:w="900"/>
        <w:gridCol w:w="1080"/>
      </w:tblGrid>
      <w:tr w:rsidR="008B1A4A" w:rsidRPr="001748EF">
        <w:trPr>
          <w:cantSplit/>
          <w:trHeight w:val="240"/>
        </w:trPr>
        <w:tc>
          <w:tcPr>
            <w:tcW w:w="2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Наименование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вида </w:t>
            </w:r>
            <w:r w:rsidRPr="001748EF">
              <w:rPr>
                <w:rFonts w:ascii="Calibri" w:hAnsi="Calibri" w:cs="Calibri"/>
                <w:sz w:val="22"/>
                <w:szCs w:val="22"/>
              </w:rPr>
              <w:t xml:space="preserve">услуги 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2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2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</w:p>
        </w:tc>
      </w:tr>
      <w:tr w:rsidR="008B1A4A" w:rsidRPr="001748EF">
        <w:trPr>
          <w:gridBefore w:val="1"/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853CA4" w:rsidRDefault="008B1A4A">
            <w:pPr>
              <w:pStyle w:val="ConsPlusCell"/>
              <w:widowControl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3C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План                                      </w:t>
            </w:r>
          </w:p>
        </w:tc>
      </w:tr>
      <w:tr w:rsidR="008B1A4A" w:rsidRPr="001748EF">
        <w:trPr>
          <w:gridBefore w:val="1"/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январь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февраль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Март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апрель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Май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Июнь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Июль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Август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октябрь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Ноябрь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декабрь</w:t>
            </w:r>
          </w:p>
        </w:tc>
      </w:tr>
      <w:tr w:rsidR="008B1A4A" w:rsidRPr="001748EF">
        <w:trPr>
          <w:gridBefore w:val="1"/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8B1A4A" w:rsidRPr="001748EF">
        <w:trPr>
          <w:gridBefore w:val="1"/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</w:pPr>
            <w:r>
              <w:t>Услуга дополнительного образования повышенного уровня по музыкальному искусству и хоровому пению 5-; 7-летнее обучение младшие и старшие классы: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Основной курс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Предмет по выбору: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 академического часа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академический час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900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225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</w:t>
            </w: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</w:tr>
      <w:tr w:rsidR="008B1A4A" w:rsidRPr="001748EF">
        <w:trPr>
          <w:gridBefore w:val="1"/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2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3CA4">
              <w:rPr>
                <w:rFonts w:ascii="Arial" w:hAnsi="Arial" w:cs="Arial"/>
                <w:sz w:val="20"/>
                <w:szCs w:val="20"/>
              </w:rPr>
              <w:t xml:space="preserve">Услуга дополнительного образования повышенного уровня по изобразительному искусству </w:t>
            </w:r>
            <w:r>
              <w:rPr>
                <w:rFonts w:ascii="Arial" w:hAnsi="Arial" w:cs="Arial"/>
                <w:sz w:val="20"/>
                <w:szCs w:val="20"/>
              </w:rPr>
              <w:t>младшие,</w:t>
            </w:r>
            <w:r w:rsidRPr="00853CA4">
              <w:rPr>
                <w:rFonts w:ascii="Arial" w:hAnsi="Arial" w:cs="Arial"/>
                <w:sz w:val="20"/>
                <w:szCs w:val="20"/>
              </w:rPr>
              <w:t>старшие классы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B1A4A" w:rsidRDefault="008B1A4A" w:rsidP="002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Подготовительный класс</w:t>
            </w:r>
          </w:p>
          <w:p w:rsidR="008B1A4A" w:rsidRPr="00853CA4" w:rsidRDefault="008B1A4A" w:rsidP="002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курс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</w:tr>
      <w:tr w:rsidR="008B1A4A" w:rsidRPr="001748EF">
        <w:trPr>
          <w:gridBefore w:val="1"/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2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3CA4">
              <w:rPr>
                <w:rFonts w:ascii="Arial" w:hAnsi="Arial" w:cs="Arial"/>
                <w:sz w:val="20"/>
                <w:szCs w:val="20"/>
              </w:rPr>
              <w:t xml:space="preserve">Услуга дополнительного образования повышенного уровня по хореографическому искусству 7-летнее обучение младшие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и старшие </w:t>
            </w:r>
            <w:r w:rsidRPr="00853CA4">
              <w:rPr>
                <w:rFonts w:ascii="Arial" w:hAnsi="Arial" w:cs="Arial"/>
                <w:sz w:val="20"/>
                <w:szCs w:val="20"/>
              </w:rPr>
              <w:t>классы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B1A4A" w:rsidRDefault="008B1A4A" w:rsidP="002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Подготовительный класс</w:t>
            </w:r>
          </w:p>
          <w:p w:rsidR="008B1A4A" w:rsidRPr="00853CA4" w:rsidRDefault="008B1A4A" w:rsidP="002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курс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</w:tr>
      <w:tr w:rsidR="008B1A4A" w:rsidRPr="001748EF">
        <w:trPr>
          <w:gridBefore w:val="1"/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71D79">
              <w:t>Услуга дополнительного образования повышенного уровня по театральному искусству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spacing w:after="0" w:line="240" w:lineRule="auto"/>
              <w:rPr>
                <w:lang w:eastAsia="ru-RU"/>
              </w:rPr>
            </w:pPr>
          </w:p>
          <w:p w:rsidR="008B1A4A" w:rsidRPr="00676BCE" w:rsidRDefault="008B1A4A" w:rsidP="00676BCE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spacing w:after="0" w:line="240" w:lineRule="auto"/>
              <w:rPr>
                <w:lang w:eastAsia="ru-RU"/>
              </w:rPr>
            </w:pPr>
          </w:p>
          <w:p w:rsidR="008B1A4A" w:rsidRPr="00676BCE" w:rsidRDefault="008B1A4A" w:rsidP="00676BCE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rPr>
                <w:lang w:eastAsia="ru-RU"/>
              </w:rPr>
            </w:pPr>
          </w:p>
          <w:p w:rsidR="008B1A4A" w:rsidRDefault="008B1A4A">
            <w:r w:rsidRPr="00222284">
              <w:rPr>
                <w:lang w:eastAsia="ru-RU"/>
              </w:rPr>
              <w:t>1500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rPr>
                <w:lang w:eastAsia="ru-RU"/>
              </w:rPr>
            </w:pPr>
          </w:p>
          <w:p w:rsidR="008B1A4A" w:rsidRDefault="008B1A4A">
            <w:r w:rsidRPr="00222284">
              <w:rPr>
                <w:lang w:eastAsia="ru-RU"/>
              </w:rPr>
              <w:t>1500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rPr>
                <w:lang w:eastAsia="ru-RU"/>
              </w:rPr>
            </w:pPr>
          </w:p>
          <w:p w:rsidR="008B1A4A" w:rsidRDefault="008B1A4A">
            <w:r w:rsidRPr="00222284">
              <w:rPr>
                <w:lang w:eastAsia="ru-RU"/>
              </w:rPr>
              <w:t>1500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222284">
              <w:t>1500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rPr>
                <w:lang w:eastAsia="ru-RU"/>
              </w:rPr>
            </w:pPr>
          </w:p>
          <w:p w:rsidR="008B1A4A" w:rsidRDefault="008B1A4A">
            <w:r w:rsidRPr="004C19EC">
              <w:rPr>
                <w:lang w:eastAsia="ru-RU"/>
              </w:rPr>
              <w:t>1500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rPr>
                <w:lang w:eastAsia="ru-RU"/>
              </w:rPr>
            </w:pPr>
          </w:p>
          <w:p w:rsidR="008B1A4A" w:rsidRDefault="008B1A4A">
            <w:r w:rsidRPr="004C19EC">
              <w:rPr>
                <w:lang w:eastAsia="ru-RU"/>
              </w:rPr>
              <w:t>1500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rPr>
                <w:lang w:eastAsia="ru-RU"/>
              </w:rPr>
            </w:pPr>
          </w:p>
          <w:p w:rsidR="008B1A4A" w:rsidRDefault="008B1A4A">
            <w:r w:rsidRPr="004C19EC">
              <w:rPr>
                <w:lang w:eastAsia="ru-RU"/>
              </w:rPr>
              <w:t>1500</w:t>
            </w:r>
          </w:p>
        </w:tc>
      </w:tr>
      <w:tr w:rsidR="008B1A4A" w:rsidRPr="001748EF">
        <w:trPr>
          <w:gridBefore w:val="1"/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271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Услуга «Раннее эстетическое развитие»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</w:tr>
    </w:tbl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55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2680"/>
        <w:gridCol w:w="540"/>
        <w:gridCol w:w="900"/>
        <w:gridCol w:w="1080"/>
        <w:gridCol w:w="900"/>
        <w:gridCol w:w="1080"/>
        <w:gridCol w:w="1080"/>
        <w:gridCol w:w="1080"/>
        <w:gridCol w:w="900"/>
        <w:gridCol w:w="1080"/>
        <w:gridCol w:w="1080"/>
        <w:gridCol w:w="900"/>
        <w:gridCol w:w="900"/>
        <w:gridCol w:w="1080"/>
      </w:tblGrid>
      <w:tr w:rsidR="008B1A4A" w:rsidRPr="001748EF">
        <w:trPr>
          <w:cantSplit/>
          <w:trHeight w:val="24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Наименование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вида </w:t>
            </w:r>
            <w:r w:rsidRPr="001748EF">
              <w:rPr>
                <w:rFonts w:ascii="Calibri" w:hAnsi="Calibri" w:cs="Calibri"/>
                <w:sz w:val="22"/>
                <w:szCs w:val="22"/>
              </w:rPr>
              <w:t xml:space="preserve">услуги 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2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853CA4" w:rsidRDefault="008B1A4A" w:rsidP="00C5679C">
            <w:pPr>
              <w:pStyle w:val="ConsPlusCell"/>
              <w:widowControl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3C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Факт                                     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январь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февраль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Март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апрель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Май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июнь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Июль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Август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октябрь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Ноябрь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декабрь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C4C0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E4AA3">
            <w:pPr>
              <w:pStyle w:val="ConsPlusCell"/>
              <w:widowControl/>
            </w:pPr>
            <w:r>
              <w:t>Услуга дополнительного образования повышенного уровня по музыкальному искусству и хоровому пению 5-; 7-летнее обучение младшие и старшие классы:</w:t>
            </w: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Основной курс</w:t>
            </w: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Предмет по выбору:</w:t>
            </w: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 академического часа</w:t>
            </w:r>
          </w:p>
          <w:p w:rsidR="008B1A4A" w:rsidRPr="001748EF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академический час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900</w:t>
            </w: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225</w:t>
            </w:r>
          </w:p>
          <w:p w:rsidR="008B1A4A" w:rsidRPr="001748EF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</w:t>
            </w: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  <w:p w:rsidR="008B1A4A" w:rsidRPr="001748EF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</w:t>
            </w: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  <w:p w:rsidR="008B1A4A" w:rsidRPr="001748EF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</w:t>
            </w: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  <w:p w:rsidR="008B1A4A" w:rsidRPr="001748EF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</w:t>
            </w: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  <w:p w:rsidR="008B1A4A" w:rsidRPr="001748EF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Pr="001748EF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Pr="001748EF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Pr="001748EF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</w:t>
            </w: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  <w:p w:rsidR="008B1A4A" w:rsidRPr="001748EF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</w:t>
            </w: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  <w:p w:rsidR="008B1A4A" w:rsidRPr="001748EF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</w:t>
            </w: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  <w:p w:rsidR="008B1A4A" w:rsidRPr="001748EF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</w:t>
            </w: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  <w:p w:rsidR="008B1A4A" w:rsidRPr="001748EF" w:rsidRDefault="008B1A4A" w:rsidP="00CE4A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2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3CA4">
              <w:rPr>
                <w:rFonts w:ascii="Arial" w:hAnsi="Arial" w:cs="Arial"/>
                <w:sz w:val="20"/>
                <w:szCs w:val="20"/>
              </w:rPr>
              <w:t>Услуга дополнительного образования повышенного уровня по изобразительному искусству 5-летнее обучение старшие классы</w:t>
            </w:r>
          </w:p>
          <w:p w:rsidR="008B1A4A" w:rsidRDefault="008B1A4A" w:rsidP="002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Подготовительный класс</w:t>
            </w:r>
          </w:p>
          <w:p w:rsidR="008B1A4A" w:rsidRPr="00853CA4" w:rsidRDefault="008B1A4A" w:rsidP="002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курс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</w:t>
            </w:r>
          </w:p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2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3CA4">
              <w:rPr>
                <w:rFonts w:ascii="Arial" w:hAnsi="Arial" w:cs="Arial"/>
                <w:sz w:val="20"/>
                <w:szCs w:val="20"/>
              </w:rPr>
              <w:t xml:space="preserve">Услуга дополнительного образования повышенного уровня по хореографическому искусству 7-летнее обучение младшие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и старшие </w:t>
            </w:r>
            <w:r w:rsidRPr="00853CA4">
              <w:rPr>
                <w:rFonts w:ascii="Arial" w:hAnsi="Arial" w:cs="Arial"/>
                <w:sz w:val="20"/>
                <w:szCs w:val="20"/>
              </w:rPr>
              <w:t>классы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B1A4A" w:rsidRDefault="008B1A4A" w:rsidP="002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Подготовительный класс</w:t>
            </w:r>
          </w:p>
          <w:p w:rsidR="008B1A4A" w:rsidRPr="00853CA4" w:rsidRDefault="008B1A4A" w:rsidP="002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курс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</w:t>
            </w:r>
          </w:p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Pr="001748EF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Pr="001748EF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8B1A4A" w:rsidRPr="001748EF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  <w:p w:rsidR="008B1A4A" w:rsidRPr="001748EF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71D79">
              <w:t>Услуга дополнительного образования повышенного уровня по театральному искусству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spacing w:after="0" w:line="240" w:lineRule="auto"/>
              <w:rPr>
                <w:lang w:eastAsia="ru-RU"/>
              </w:rPr>
            </w:pPr>
          </w:p>
          <w:p w:rsidR="008B1A4A" w:rsidRPr="00676BCE" w:rsidRDefault="008B1A4A" w:rsidP="00676BCE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spacing w:after="0" w:line="240" w:lineRule="auto"/>
              <w:rPr>
                <w:lang w:eastAsia="ru-RU"/>
              </w:rPr>
            </w:pPr>
          </w:p>
          <w:p w:rsidR="008B1A4A" w:rsidRPr="00676BCE" w:rsidRDefault="008B1A4A" w:rsidP="00676BCE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rPr>
                <w:lang w:eastAsia="ru-RU"/>
              </w:rPr>
            </w:pPr>
          </w:p>
          <w:p w:rsidR="008B1A4A" w:rsidRDefault="008B1A4A" w:rsidP="00676BCE">
            <w:r w:rsidRPr="00222284">
              <w:rPr>
                <w:lang w:eastAsia="ru-RU"/>
              </w:rPr>
              <w:t>1500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rPr>
                <w:lang w:eastAsia="ru-RU"/>
              </w:rPr>
            </w:pPr>
          </w:p>
          <w:p w:rsidR="008B1A4A" w:rsidRDefault="008B1A4A" w:rsidP="00676BCE">
            <w:r w:rsidRPr="00222284">
              <w:rPr>
                <w:lang w:eastAsia="ru-RU"/>
              </w:rPr>
              <w:t>1500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rPr>
                <w:lang w:eastAsia="ru-RU"/>
              </w:rPr>
            </w:pPr>
          </w:p>
          <w:p w:rsidR="008B1A4A" w:rsidRDefault="008B1A4A" w:rsidP="00676BCE">
            <w:r w:rsidRPr="00222284">
              <w:rPr>
                <w:lang w:eastAsia="ru-RU"/>
              </w:rPr>
              <w:t>1500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B1A4A" w:rsidRDefault="008B1A4A" w:rsidP="00676BC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222284">
              <w:t>1500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rPr>
                <w:lang w:eastAsia="ru-RU"/>
              </w:rPr>
            </w:pPr>
          </w:p>
          <w:p w:rsidR="008B1A4A" w:rsidRDefault="008B1A4A" w:rsidP="00676BCE">
            <w:r w:rsidRPr="004C19EC">
              <w:rPr>
                <w:lang w:eastAsia="ru-RU"/>
              </w:rPr>
              <w:t>1500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rPr>
                <w:lang w:eastAsia="ru-RU"/>
              </w:rPr>
            </w:pPr>
          </w:p>
          <w:p w:rsidR="008B1A4A" w:rsidRDefault="008B1A4A" w:rsidP="00676BCE">
            <w:r w:rsidRPr="004C19EC">
              <w:rPr>
                <w:lang w:eastAsia="ru-RU"/>
              </w:rPr>
              <w:t>1500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676BCE">
            <w:pPr>
              <w:rPr>
                <w:lang w:eastAsia="ru-RU"/>
              </w:rPr>
            </w:pPr>
          </w:p>
          <w:p w:rsidR="008B1A4A" w:rsidRDefault="008B1A4A" w:rsidP="00676BCE">
            <w:r w:rsidRPr="004C19EC">
              <w:rPr>
                <w:lang w:eastAsia="ru-RU"/>
              </w:rPr>
              <w:t>1500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2C73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Услуга «Раннее эстетическое развитие»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5679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</w:tr>
    </w:tbl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485"/>
        <w:gridCol w:w="2565"/>
      </w:tblGrid>
      <w:tr w:rsidR="008B1A4A" w:rsidRPr="001748E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Виды зарегистрированных жалоб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Количество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жалоб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Принятые меры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по результатам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рассмотрения жалоб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потребителей   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2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4        </w:t>
            </w:r>
          </w:p>
        </w:tc>
      </w:tr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Жалобы потребителей, поступившие в 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-  </w:t>
            </w:r>
          </w:p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-</w:t>
            </w:r>
          </w:p>
        </w:tc>
      </w:tr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Жалобы потребителей, поступившие к 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06363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-  </w:t>
            </w:r>
          </w:p>
          <w:p w:rsidR="008B1A4A" w:rsidRPr="001748EF" w:rsidRDefault="008B1A4A" w:rsidP="0006363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06363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-</w:t>
            </w:r>
          </w:p>
        </w:tc>
      </w:tr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Жалобы потребителей, поступившие на имя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главы администрации города Перми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06363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-  </w:t>
            </w:r>
          </w:p>
          <w:p w:rsidR="008B1A4A" w:rsidRPr="001748EF" w:rsidRDefault="008B1A4A" w:rsidP="0006363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06363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-</w:t>
            </w:r>
          </w:p>
        </w:tc>
      </w:tr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Жалобы потребителей, поступившие на имя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Главы города Перми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06363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-  </w:t>
            </w:r>
          </w:p>
          <w:p w:rsidR="008B1A4A" w:rsidRPr="001748EF" w:rsidRDefault="008B1A4A" w:rsidP="0006363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06363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-</w:t>
            </w:r>
          </w:p>
        </w:tc>
      </w:tr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Жалобы потребителей, поступившие на имя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губернатора Пермского края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06363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-  </w:t>
            </w:r>
          </w:p>
          <w:p w:rsidR="008B1A4A" w:rsidRPr="001748EF" w:rsidRDefault="008B1A4A" w:rsidP="0006363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06363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-</w:t>
            </w:r>
          </w:p>
        </w:tc>
      </w:tr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Жалобы потребителей, поступившие в 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06363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-  </w:t>
            </w:r>
          </w:p>
          <w:p w:rsidR="008B1A4A" w:rsidRPr="001748EF" w:rsidRDefault="008B1A4A" w:rsidP="0006363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06363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-</w:t>
            </w:r>
          </w:p>
        </w:tc>
      </w:tr>
    </w:tbl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об общей сумме прибыли учреждения после налогообложения в отчетном периоде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350"/>
        <w:gridCol w:w="675"/>
        <w:gridCol w:w="675"/>
        <w:gridCol w:w="675"/>
        <w:gridCol w:w="675"/>
      </w:tblGrid>
      <w:tr w:rsidR="008B1A4A" w:rsidRPr="001748EF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2011 год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2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7  </w:t>
            </w:r>
          </w:p>
        </w:tc>
      </w:tr>
      <w:tr w:rsidR="008B1A4A" w:rsidRPr="001748E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Общая сумма прибыли муниципального 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учреждения после       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налогообложения в отчетном периоде,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всего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80F2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80F2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28,6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28,6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1A4A" w:rsidRPr="001748E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сумма прибыли после налогообложения,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частично платных услуг (работ)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-</w:t>
            </w:r>
          </w:p>
        </w:tc>
      </w:tr>
      <w:tr w:rsidR="008B1A4A" w:rsidRPr="001748E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сумма прибыли после налогообложения,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платных услуг (работ)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80F2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80F2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28,6</w:t>
            </w:r>
          </w:p>
        </w:tc>
      </w:tr>
    </w:tbl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215"/>
        <w:gridCol w:w="1350"/>
        <w:gridCol w:w="1350"/>
        <w:gridCol w:w="2700"/>
      </w:tblGrid>
      <w:tr w:rsidR="008B1A4A" w:rsidRPr="001748E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Наименование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показателей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Ед. изм.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На начало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отчетного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года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На конец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отчетного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года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Изменение стоимости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нефинансовых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активов, %     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2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4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5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6         </w:t>
            </w:r>
          </w:p>
        </w:tc>
      </w:tr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Балансовая стоимость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Тыс.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41D8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3617,0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41D8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3853,5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41D8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6,2%</w:t>
            </w:r>
          </w:p>
        </w:tc>
      </w:tr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Остаточная стоимость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Тыс.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41D8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589,6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41D8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536,0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41D8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9,1%</w:t>
            </w:r>
          </w:p>
        </w:tc>
      </w:tr>
    </w:tbl>
    <w:p w:rsidR="008B1A4A" w:rsidRDefault="008B1A4A" w:rsidP="00E560D0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</w:t>
      </w:r>
    </w:p>
    <w:p w:rsidR="008B1A4A" w:rsidRDefault="008B1A4A" w:rsidP="00E560D0">
      <w:pPr>
        <w:autoSpaceDE w:val="0"/>
        <w:autoSpaceDN w:val="0"/>
        <w:adjustRightInd w:val="0"/>
        <w:spacing w:after="0" w:line="240" w:lineRule="auto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15"/>
        <w:gridCol w:w="1350"/>
        <w:gridCol w:w="1485"/>
      </w:tblGrid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E560D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E560D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E560D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E560D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Общая сумма выставленных требований в возмещение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-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-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-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-</w:t>
            </w:r>
          </w:p>
        </w:tc>
      </w:tr>
    </w:tbl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675"/>
        <w:gridCol w:w="675"/>
        <w:gridCol w:w="610"/>
        <w:gridCol w:w="740"/>
        <w:gridCol w:w="675"/>
        <w:gridCol w:w="1890"/>
        <w:gridCol w:w="2295"/>
      </w:tblGrid>
      <w:tr w:rsidR="008B1A4A" w:rsidRPr="001748EF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Наименование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2011 год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Изменение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суммы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относительно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предыдущего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отчетного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года, %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Причины 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просроченной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кредиторской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задолженности,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дебиторской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задолженности,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нереальной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к взысканию   </w:t>
            </w:r>
          </w:p>
        </w:tc>
      </w:tr>
      <w:tr w:rsidR="008B1A4A" w:rsidRPr="001748EF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7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8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9        </w:t>
            </w:r>
          </w:p>
        </w:tc>
      </w:tr>
      <w:tr w:rsidR="008B1A4A" w:rsidRPr="001748E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Сумма    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дебиторской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80F2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80F2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27B9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27B9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x        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523EE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523EE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523EE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523EE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B7025D" w:rsidRDefault="008B1A4A" w:rsidP="006A2AEB">
            <w:r w:rsidRPr="00B7025D">
              <w:t xml:space="preserve">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 разрезе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поступлений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80F2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80F2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523EE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523EE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B7025D" w:rsidRDefault="008B1A4A" w:rsidP="006A2AEB">
            <w:r w:rsidRPr="00B7025D">
              <w:t xml:space="preserve">           </w:t>
            </w:r>
            <w:r>
              <w:t xml:space="preserve">        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x        </w:t>
            </w:r>
          </w:p>
        </w:tc>
      </w:tr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 разрезе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27B9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27B9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27B9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27B9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B7025D" w:rsidRDefault="008B1A4A" w:rsidP="006A2AEB">
            <w:r w:rsidRPr="00B7025D">
              <w:t xml:space="preserve">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x        </w:t>
            </w:r>
          </w:p>
        </w:tc>
      </w:tr>
      <w:tr w:rsidR="008B1A4A" w:rsidRPr="001748E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Нереальная к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взысканию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дебиторская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B7025D" w:rsidRDefault="008B1A4A" w:rsidP="006A2AEB">
            <w:r w:rsidRPr="00B7025D">
              <w:t xml:space="preserve">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-</w:t>
            </w:r>
          </w:p>
        </w:tc>
      </w:tr>
      <w:tr w:rsidR="008B1A4A" w:rsidRPr="001748E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Сумма    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кредиторской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80F2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80F2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27B9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27B9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-10,0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B7025D" w:rsidRDefault="008B1A4A" w:rsidP="006A2AEB">
            <w:r w:rsidRPr="00B7025D">
              <w:t xml:space="preserve">            </w:t>
            </w:r>
            <w:r>
              <w:t xml:space="preserve">  _</w:t>
            </w:r>
            <w:r w:rsidRPr="00B7025D">
              <w:t xml:space="preserve">   </w:t>
            </w:r>
            <w:r>
              <w:t xml:space="preserve">                                          </w:t>
            </w:r>
            <w:r w:rsidRPr="00B7025D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x        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B7025D" w:rsidRDefault="008B1A4A" w:rsidP="006A2AEB">
            <w:r w:rsidRPr="00B7025D">
              <w:t xml:space="preserve">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 разрезе   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80F2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F80F2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27B9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C27B9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-10,0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B7025D" w:rsidRDefault="008B1A4A" w:rsidP="006A2AEB">
            <w:r w:rsidRPr="00B7025D">
              <w:t xml:space="preserve">         </w:t>
            </w:r>
            <w:r>
              <w:t xml:space="preserve">        -</w:t>
            </w:r>
            <w:r w:rsidRPr="00B7025D">
              <w:t xml:space="preserve">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x        </w:t>
            </w:r>
          </w:p>
        </w:tc>
      </w:tr>
      <w:tr w:rsidR="008B1A4A" w:rsidRPr="001748E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Просроченная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кредиторская 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-</w:t>
            </w:r>
          </w:p>
        </w:tc>
      </w:tr>
    </w:tbl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</w:pPr>
    </w:p>
    <w:p w:rsidR="008B1A4A" w:rsidRDefault="008B1A4A" w:rsidP="005F41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350"/>
        <w:gridCol w:w="1620"/>
      </w:tblGrid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9F1A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E560D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E560D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E560D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E560D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17475,3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17475,3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17503,3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17503,3</w:t>
            </w:r>
          </w:p>
        </w:tc>
      </w:tr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Суммы плановых выплат (с учетом восстановленных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17475,3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17475,3</w:t>
            </w:r>
          </w:p>
        </w:tc>
      </w:tr>
      <w:tr w:rsidR="008B1A4A" w:rsidRPr="001748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Суммы кассовых выплат (с учетом восстановленных</w:t>
            </w:r>
            <w:r w:rsidRPr="001748EF">
              <w:rPr>
                <w:rFonts w:ascii="Calibri" w:hAnsi="Calibri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B3405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17474,7</w:t>
            </w: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1A4A" w:rsidRPr="001748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48EF">
              <w:rPr>
                <w:rFonts w:ascii="Calibri" w:hAnsi="Calibri" w:cs="Calibri"/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Pr="001748EF" w:rsidRDefault="008B1A4A" w:rsidP="00E560D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17474,7</w:t>
            </w:r>
          </w:p>
        </w:tc>
      </w:tr>
    </w:tbl>
    <w:p w:rsidR="008B1A4A" w:rsidRDefault="008B1A4A" w:rsidP="00F750F3">
      <w:pPr>
        <w:autoSpaceDE w:val="0"/>
        <w:autoSpaceDN w:val="0"/>
        <w:adjustRightInd w:val="0"/>
        <w:spacing w:after="0" w:line="240" w:lineRule="auto"/>
        <w:jc w:val="both"/>
        <w:sectPr w:rsidR="008B1A4A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8B1A4A" w:rsidRDefault="008B1A4A" w:rsidP="00F750F3">
      <w:pPr>
        <w:autoSpaceDE w:val="0"/>
        <w:autoSpaceDN w:val="0"/>
        <w:adjustRightInd w:val="0"/>
        <w:spacing w:after="0" w:line="240" w:lineRule="auto"/>
        <w:jc w:val="both"/>
      </w:pPr>
    </w:p>
    <w:p w:rsidR="008B1A4A" w:rsidRDefault="008B1A4A" w:rsidP="00F750F3">
      <w:pPr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8B1A4A" w:rsidRDefault="008B1A4A" w:rsidP="00F750F3">
      <w:pPr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8B1A4A" w:rsidRDefault="008B1A4A" w:rsidP="00F750F3">
      <w:pPr>
        <w:autoSpaceDE w:val="0"/>
        <w:autoSpaceDN w:val="0"/>
        <w:adjustRightInd w:val="0"/>
        <w:spacing w:after="0" w:line="240" w:lineRule="auto"/>
        <w:jc w:val="center"/>
      </w:pPr>
    </w:p>
    <w:p w:rsidR="008B1A4A" w:rsidRDefault="008B1A4A" w:rsidP="00F750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8B1A4A" w:rsidRDefault="008B1A4A" w:rsidP="00F750F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075"/>
        <w:gridCol w:w="675"/>
        <w:gridCol w:w="1350"/>
        <w:gridCol w:w="1350"/>
      </w:tblGrid>
      <w:tr w:rsidR="008B1A4A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6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 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изм.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2012  год    </w:t>
            </w:r>
          </w:p>
        </w:tc>
      </w:tr>
      <w:tr w:rsidR="008B1A4A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A4A" w:rsidRDefault="008B1A4A" w:rsidP="00C91FD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A4A" w:rsidRDefault="008B1A4A" w:rsidP="00C91FD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A4A" w:rsidRDefault="008B1A4A" w:rsidP="00C91FD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 начало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отчетного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периода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 конец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отчетного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периода </w:t>
            </w:r>
          </w:p>
        </w:tc>
      </w:tr>
      <w:tr w:rsidR="008B1A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9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Общая балансовая стоимость недвижимого имущества, находящегося у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муниципального автономного учреждения на праве                       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оперативного управления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904,9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904,9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оперативного управления и переданного 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оперативного управления и переданного 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9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Общая остаточная стоимость недвижимого имущества, находящегося у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муниципального автономного учреждения на праве                       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оперативного управления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378,1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358,0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оперативного управления и переданного 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оперативного управления и переданного 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9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Общая балансовая стоимость особо ценного движимого имущества,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находящегося у муниципального автономного учреждения на праве        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оперативного управления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2065,5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2065,5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оперативного управления и переданного 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оперативного управления и переданного 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9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Общая остаточная стоимость особо ценного движимого имущества,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находящегося у муниципального автономного учреждения на праве        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оперативного управления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211,2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178,0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оперативного управления и переданного 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оперативного управления и переданного 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B1A4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9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Общая стоимость иного движимого имущества, находящегося у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муниципального автономного учреждения на праве оперативного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управления                                                           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балансовая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646,6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883,1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остаточная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:rsidR="008B1A4A" w:rsidRDefault="008B1A4A" w:rsidP="00F750F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B1A4A" w:rsidRDefault="008B1A4A" w:rsidP="00F750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автономным учреждением:</w:t>
      </w:r>
    </w:p>
    <w:p w:rsidR="008B1A4A" w:rsidRDefault="008B1A4A" w:rsidP="00F750F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9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375"/>
        <w:gridCol w:w="675"/>
        <w:gridCol w:w="1350"/>
        <w:gridCol w:w="1350"/>
        <w:gridCol w:w="1350"/>
        <w:gridCol w:w="1350"/>
      </w:tblGrid>
      <w:tr w:rsidR="008B1A4A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изм.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2011 год  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2012  год</w:t>
            </w:r>
          </w:p>
        </w:tc>
      </w:tr>
      <w:tr w:rsidR="008B1A4A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A4A" w:rsidRDefault="008B1A4A" w:rsidP="00C91FD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A4A" w:rsidRDefault="008B1A4A" w:rsidP="00C91FD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A4A" w:rsidRDefault="008B1A4A" w:rsidP="00C91FD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 начало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отчетного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периода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 конец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отчетного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периода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 начало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отчетного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периода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 конец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отчетного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периода </w:t>
            </w:r>
          </w:p>
        </w:tc>
      </w:tr>
      <w:tr w:rsidR="008B1A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8B1A4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объектов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недвижимого имущества,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находящегося у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учреждения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праве оперативного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управления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8B1A4A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неиспользованных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объектов недвижимого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имущества, находящегося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 муниципального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учреждения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праве оперативного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управления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B1A4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объектов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особо ценного движимого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имущества, находящегося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 муниципального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учреждения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праве оперативного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управления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</w:tr>
      <w:tr w:rsidR="008B1A4A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неиспользованных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объектов особо ценного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движимого имущества,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находящегося у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учреждения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праве оперативного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управления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Общая площадь объектов недвижимого имущества, находящегося у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муниципального автономного учреждения на праве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оперативного управления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2398,9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2398,9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оперативного управления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переданного в аренду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B1A4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оперативного управления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переданного 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безвозмездное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пользование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неиспользованных площадей недвижимого имущества,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находящегося у муниципального автономного учреждения на праве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оперативного управления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оперативного управления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переданного в аренду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B1A4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оперативного управления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переданного 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безвозмездное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пользование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B1A4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Общая стоимость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движимого имущества,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приобретенного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муниципальным автономным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учреждением за счет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средств, выделенных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учредителем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399,2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440,5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балансовая стоимость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399,2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440,5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остаточная стоимость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22,5</w:t>
            </w:r>
          </w:p>
        </w:tc>
      </w:tr>
      <w:tr w:rsidR="008B1A4A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Общая стоимость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недвижимого имущества,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приобретенного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муниципальным автономным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учреждением за счет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доходов, полученных от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платных услуг и иной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приносящей доход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деятельности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459,9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459,9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балансовая стоимость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459,9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459,9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остаточная стоимость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235,0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219,2</w:t>
            </w:r>
          </w:p>
        </w:tc>
      </w:tr>
      <w:tr w:rsidR="008B1A4A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Общая стоимость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движимого имущества,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приобретенного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муниципальным автономным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учреждением за счет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доходов, полученных от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платных услуг и иной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приносящей доход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деятельности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2312,9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2508,0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балансовая стоимость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2312,9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2508,1</w:t>
            </w:r>
          </w:p>
        </w:tc>
      </w:tr>
      <w:tr w:rsidR="008B1A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остаточная стоимость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80F2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182,8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155,5</w:t>
            </w:r>
          </w:p>
        </w:tc>
      </w:tr>
      <w:tr w:rsidR="008B1A4A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Объем средств,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полученных в отчетном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году от распоряжения 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установленном порядке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имуществом, находящимся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 муниципального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учреждения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праве оперативного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управления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C91F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A4A" w:rsidRDefault="008B1A4A" w:rsidP="00F750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</w:pPr>
    </w:p>
    <w:p w:rsidR="008B1A4A" w:rsidRDefault="008B1A4A">
      <w:pPr>
        <w:pStyle w:val="ConsPlusNonformat"/>
        <w:widowControl/>
      </w:pPr>
      <w:r>
        <w:t>Главный бухгалтер муниципального</w:t>
      </w:r>
    </w:p>
    <w:p w:rsidR="008B1A4A" w:rsidRDefault="008B1A4A">
      <w:pPr>
        <w:pStyle w:val="ConsPlusNonformat"/>
        <w:widowControl/>
        <w:rPr>
          <w:rFonts w:cs="Times New Roman"/>
        </w:rPr>
      </w:pPr>
      <w:r>
        <w:t xml:space="preserve">автономного учреждения           _______________ </w:t>
      </w:r>
      <w:r w:rsidRPr="00C741A0">
        <w:rPr>
          <w:u w:val="single"/>
        </w:rPr>
        <w:t>(Н.И.Трушина)___________</w:t>
      </w:r>
    </w:p>
    <w:p w:rsidR="008B1A4A" w:rsidRDefault="008B1A4A">
      <w:pPr>
        <w:pStyle w:val="ConsPlusNonformat"/>
        <w:widowControl/>
      </w:pPr>
      <w:r>
        <w:t xml:space="preserve">                                    (подпись)      (расшифровка подписи)</w:t>
      </w:r>
    </w:p>
    <w:p w:rsidR="008B1A4A" w:rsidRDefault="008B1A4A">
      <w:pPr>
        <w:pStyle w:val="ConsPlusNonformat"/>
        <w:widowControl/>
      </w:pPr>
    </w:p>
    <w:p w:rsidR="008B1A4A" w:rsidRDefault="008B1A4A">
      <w:pPr>
        <w:pStyle w:val="ConsPlusNonformat"/>
        <w:widowControl/>
      </w:pPr>
      <w:r>
        <w:t>Руководитель муниципального</w:t>
      </w:r>
    </w:p>
    <w:p w:rsidR="008B1A4A" w:rsidRDefault="008B1A4A">
      <w:pPr>
        <w:pStyle w:val="ConsPlusNonformat"/>
        <w:widowControl/>
        <w:rPr>
          <w:rFonts w:cs="Times New Roman"/>
        </w:rPr>
      </w:pPr>
      <w:r>
        <w:t xml:space="preserve">автономного учреждения           _______________ </w:t>
      </w:r>
      <w:r w:rsidRPr="00C741A0">
        <w:rPr>
          <w:u w:val="single"/>
        </w:rPr>
        <w:t>_(Л.С.Приказчикова)_____</w:t>
      </w:r>
    </w:p>
    <w:p w:rsidR="008B1A4A" w:rsidRDefault="008B1A4A">
      <w:pPr>
        <w:pStyle w:val="ConsPlusNonformat"/>
        <w:widowControl/>
      </w:pPr>
      <w:r>
        <w:t xml:space="preserve">                                    (подпись)      (расшифровка подписи)</w:t>
      </w:r>
    </w:p>
    <w:p w:rsidR="008B1A4A" w:rsidRDefault="008B1A4A">
      <w:pPr>
        <w:pStyle w:val="ConsPlusNonformat"/>
        <w:widowControl/>
      </w:pPr>
    </w:p>
    <w:p w:rsidR="008B1A4A" w:rsidRDefault="008B1A4A">
      <w:pPr>
        <w:pStyle w:val="ConsPlusNonformat"/>
        <w:widowControl/>
      </w:pPr>
      <w:r>
        <w:t>Исполнитель (лицо, ответственное</w:t>
      </w:r>
    </w:p>
    <w:p w:rsidR="008B1A4A" w:rsidRDefault="008B1A4A">
      <w:pPr>
        <w:pStyle w:val="ConsPlusNonformat"/>
        <w:widowControl/>
        <w:rPr>
          <w:rFonts w:cs="Times New Roman"/>
        </w:rPr>
      </w:pPr>
      <w:r>
        <w:t xml:space="preserve">за составление отчета)           _______________ </w:t>
      </w:r>
      <w:r w:rsidRPr="00C741A0">
        <w:rPr>
          <w:u w:val="single"/>
        </w:rPr>
        <w:t>_(Г.А.Зорина)__________</w:t>
      </w:r>
    </w:p>
    <w:p w:rsidR="008B1A4A" w:rsidRDefault="008B1A4A">
      <w:pPr>
        <w:pStyle w:val="ConsPlusNonformat"/>
        <w:widowControl/>
      </w:pPr>
      <w:r>
        <w:t xml:space="preserve">                                    (подпись)      (расшифровка подписи)</w:t>
      </w:r>
    </w:p>
    <w:p w:rsidR="008B1A4A" w:rsidRDefault="008B1A4A">
      <w:pPr>
        <w:pStyle w:val="ConsPlusNonformat"/>
        <w:widowControl/>
      </w:pPr>
    </w:p>
    <w:p w:rsidR="008B1A4A" w:rsidRDefault="008B1A4A">
      <w:pPr>
        <w:pStyle w:val="ConsPlusNonformat"/>
        <w:widowControl/>
      </w:pPr>
      <w:r>
        <w:t>СОГЛАСОВАНО:</w:t>
      </w:r>
    </w:p>
    <w:p w:rsidR="008B1A4A" w:rsidRDefault="008B1A4A">
      <w:pPr>
        <w:pStyle w:val="ConsPlusNonformat"/>
        <w:widowControl/>
      </w:pPr>
      <w:r>
        <w:t>_____________________________________</w:t>
      </w:r>
    </w:p>
    <w:p w:rsidR="008B1A4A" w:rsidRDefault="008B1A4A">
      <w:pPr>
        <w:pStyle w:val="ConsPlusNonformat"/>
        <w:widowControl/>
      </w:pPr>
      <w:r>
        <w:t>(начальник департамента имущественных</w:t>
      </w:r>
    </w:p>
    <w:p w:rsidR="008B1A4A" w:rsidRDefault="008B1A4A">
      <w:pPr>
        <w:pStyle w:val="ConsPlusNonformat"/>
        <w:widowControl/>
      </w:pPr>
      <w:r>
        <w:t>отношений администрации города Перми)</w:t>
      </w:r>
    </w:p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</w:pPr>
    </w:p>
    <w:p w:rsidR="008B1A4A" w:rsidRDefault="008B1A4A">
      <w:pPr>
        <w:autoSpaceDE w:val="0"/>
        <w:autoSpaceDN w:val="0"/>
        <w:adjustRightInd w:val="0"/>
        <w:spacing w:after="0" w:line="240" w:lineRule="auto"/>
        <w:jc w:val="center"/>
      </w:pPr>
    </w:p>
    <w:p w:rsidR="008B1A4A" w:rsidRDefault="008B1A4A"/>
    <w:sectPr w:rsidR="008B1A4A" w:rsidSect="003C3F06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F2192"/>
    <w:multiLevelType w:val="hybridMultilevel"/>
    <w:tmpl w:val="2DE2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5F0"/>
    <w:rsid w:val="000025D6"/>
    <w:rsid w:val="00011F9F"/>
    <w:rsid w:val="00026F90"/>
    <w:rsid w:val="00032663"/>
    <w:rsid w:val="00036780"/>
    <w:rsid w:val="00041F36"/>
    <w:rsid w:val="0004583F"/>
    <w:rsid w:val="000514F5"/>
    <w:rsid w:val="0006363E"/>
    <w:rsid w:val="000733EF"/>
    <w:rsid w:val="00075596"/>
    <w:rsid w:val="00081A26"/>
    <w:rsid w:val="000A3BDC"/>
    <w:rsid w:val="000B0C45"/>
    <w:rsid w:val="000B2031"/>
    <w:rsid w:val="000C2D4E"/>
    <w:rsid w:val="000C40B5"/>
    <w:rsid w:val="000D6CC9"/>
    <w:rsid w:val="000F28DC"/>
    <w:rsid w:val="001135FC"/>
    <w:rsid w:val="001332A6"/>
    <w:rsid w:val="0014599C"/>
    <w:rsid w:val="0017005E"/>
    <w:rsid w:val="00173E24"/>
    <w:rsid w:val="001748EF"/>
    <w:rsid w:val="001801B1"/>
    <w:rsid w:val="001855C5"/>
    <w:rsid w:val="0019290D"/>
    <w:rsid w:val="001A4C83"/>
    <w:rsid w:val="001A5805"/>
    <w:rsid w:val="001B4696"/>
    <w:rsid w:val="001B7963"/>
    <w:rsid w:val="001C3CE8"/>
    <w:rsid w:val="001D05A7"/>
    <w:rsid w:val="001D778E"/>
    <w:rsid w:val="001E73F2"/>
    <w:rsid w:val="001F16DA"/>
    <w:rsid w:val="00212272"/>
    <w:rsid w:val="00212CF4"/>
    <w:rsid w:val="00216DB7"/>
    <w:rsid w:val="00222284"/>
    <w:rsid w:val="002244B4"/>
    <w:rsid w:val="002276ED"/>
    <w:rsid w:val="00242AAA"/>
    <w:rsid w:val="002437D9"/>
    <w:rsid w:val="00247E48"/>
    <w:rsid w:val="00256216"/>
    <w:rsid w:val="002578D4"/>
    <w:rsid w:val="002672BF"/>
    <w:rsid w:val="00281525"/>
    <w:rsid w:val="002875BB"/>
    <w:rsid w:val="00290EB1"/>
    <w:rsid w:val="00291F42"/>
    <w:rsid w:val="002B4FB1"/>
    <w:rsid w:val="002C7315"/>
    <w:rsid w:val="002E248B"/>
    <w:rsid w:val="002E4757"/>
    <w:rsid w:val="002F22CF"/>
    <w:rsid w:val="00311DCE"/>
    <w:rsid w:val="00380368"/>
    <w:rsid w:val="00385E89"/>
    <w:rsid w:val="00391B59"/>
    <w:rsid w:val="003A34D3"/>
    <w:rsid w:val="003A358B"/>
    <w:rsid w:val="003A4A7D"/>
    <w:rsid w:val="003A6CC4"/>
    <w:rsid w:val="003C3F06"/>
    <w:rsid w:val="003C6AAB"/>
    <w:rsid w:val="003E014E"/>
    <w:rsid w:val="003E2515"/>
    <w:rsid w:val="003E2CA1"/>
    <w:rsid w:val="003E6B9B"/>
    <w:rsid w:val="004064DF"/>
    <w:rsid w:val="00420245"/>
    <w:rsid w:val="00423DB9"/>
    <w:rsid w:val="0045149E"/>
    <w:rsid w:val="004754D3"/>
    <w:rsid w:val="00481B07"/>
    <w:rsid w:val="00497F0E"/>
    <w:rsid w:val="004C19EC"/>
    <w:rsid w:val="004E2945"/>
    <w:rsid w:val="00514514"/>
    <w:rsid w:val="00523EE3"/>
    <w:rsid w:val="00527B06"/>
    <w:rsid w:val="00527D7B"/>
    <w:rsid w:val="005551B9"/>
    <w:rsid w:val="0056671D"/>
    <w:rsid w:val="005710AD"/>
    <w:rsid w:val="00572158"/>
    <w:rsid w:val="00581B84"/>
    <w:rsid w:val="00582DEC"/>
    <w:rsid w:val="0059419A"/>
    <w:rsid w:val="005C7C36"/>
    <w:rsid w:val="005D28A7"/>
    <w:rsid w:val="005E4823"/>
    <w:rsid w:val="005F41F2"/>
    <w:rsid w:val="005F4FFE"/>
    <w:rsid w:val="0060470E"/>
    <w:rsid w:val="006105AC"/>
    <w:rsid w:val="00617078"/>
    <w:rsid w:val="00650C2E"/>
    <w:rsid w:val="006536CA"/>
    <w:rsid w:val="00657675"/>
    <w:rsid w:val="00676BCE"/>
    <w:rsid w:val="006862EC"/>
    <w:rsid w:val="006972BE"/>
    <w:rsid w:val="006A2AEB"/>
    <w:rsid w:val="006A4071"/>
    <w:rsid w:val="006B2659"/>
    <w:rsid w:val="006B5537"/>
    <w:rsid w:val="006B5B3F"/>
    <w:rsid w:val="006C7DF0"/>
    <w:rsid w:val="006D36C7"/>
    <w:rsid w:val="006D45F4"/>
    <w:rsid w:val="006D70F5"/>
    <w:rsid w:val="006E5314"/>
    <w:rsid w:val="006F6D6B"/>
    <w:rsid w:val="00702C8E"/>
    <w:rsid w:val="00732983"/>
    <w:rsid w:val="0074255B"/>
    <w:rsid w:val="0077109D"/>
    <w:rsid w:val="007740AB"/>
    <w:rsid w:val="007756F9"/>
    <w:rsid w:val="00786233"/>
    <w:rsid w:val="00790090"/>
    <w:rsid w:val="00790127"/>
    <w:rsid w:val="007905DE"/>
    <w:rsid w:val="007973F1"/>
    <w:rsid w:val="007A7699"/>
    <w:rsid w:val="007B4139"/>
    <w:rsid w:val="007C3F6F"/>
    <w:rsid w:val="007D773B"/>
    <w:rsid w:val="007F4244"/>
    <w:rsid w:val="00822EDA"/>
    <w:rsid w:val="008264A3"/>
    <w:rsid w:val="00837126"/>
    <w:rsid w:val="00837E03"/>
    <w:rsid w:val="008414F4"/>
    <w:rsid w:val="00853CA4"/>
    <w:rsid w:val="0085693E"/>
    <w:rsid w:val="00857BB6"/>
    <w:rsid w:val="008627BF"/>
    <w:rsid w:val="00863903"/>
    <w:rsid w:val="008642B1"/>
    <w:rsid w:val="008805B4"/>
    <w:rsid w:val="008B1A4A"/>
    <w:rsid w:val="008B20CB"/>
    <w:rsid w:val="008B2145"/>
    <w:rsid w:val="008B57EF"/>
    <w:rsid w:val="008C2FF6"/>
    <w:rsid w:val="008D1BE1"/>
    <w:rsid w:val="008D4F41"/>
    <w:rsid w:val="008D53D6"/>
    <w:rsid w:val="008E13ED"/>
    <w:rsid w:val="008F09C1"/>
    <w:rsid w:val="008F7023"/>
    <w:rsid w:val="0090437E"/>
    <w:rsid w:val="00906294"/>
    <w:rsid w:val="0091085B"/>
    <w:rsid w:val="009133FE"/>
    <w:rsid w:val="0091679F"/>
    <w:rsid w:val="00925D64"/>
    <w:rsid w:val="009271A2"/>
    <w:rsid w:val="00934658"/>
    <w:rsid w:val="00941EB9"/>
    <w:rsid w:val="00952BAA"/>
    <w:rsid w:val="00955DCD"/>
    <w:rsid w:val="00975EA8"/>
    <w:rsid w:val="00976459"/>
    <w:rsid w:val="00985E7B"/>
    <w:rsid w:val="00991D91"/>
    <w:rsid w:val="009A0FA9"/>
    <w:rsid w:val="009A55F0"/>
    <w:rsid w:val="009B1AAD"/>
    <w:rsid w:val="009B4D1E"/>
    <w:rsid w:val="009C2323"/>
    <w:rsid w:val="009C69F3"/>
    <w:rsid w:val="009D2246"/>
    <w:rsid w:val="009D4D01"/>
    <w:rsid w:val="009D761C"/>
    <w:rsid w:val="009F1A8D"/>
    <w:rsid w:val="00A203A6"/>
    <w:rsid w:val="00A26846"/>
    <w:rsid w:val="00A33310"/>
    <w:rsid w:val="00A36B53"/>
    <w:rsid w:val="00A50ABF"/>
    <w:rsid w:val="00A53A6D"/>
    <w:rsid w:val="00A65171"/>
    <w:rsid w:val="00A661E1"/>
    <w:rsid w:val="00A6784B"/>
    <w:rsid w:val="00A80007"/>
    <w:rsid w:val="00A85AFE"/>
    <w:rsid w:val="00A94FAE"/>
    <w:rsid w:val="00AC5DAC"/>
    <w:rsid w:val="00AD4C8A"/>
    <w:rsid w:val="00AF011D"/>
    <w:rsid w:val="00AF3547"/>
    <w:rsid w:val="00B025DD"/>
    <w:rsid w:val="00B06D87"/>
    <w:rsid w:val="00B0753C"/>
    <w:rsid w:val="00B24378"/>
    <w:rsid w:val="00B27174"/>
    <w:rsid w:val="00B34052"/>
    <w:rsid w:val="00B41D88"/>
    <w:rsid w:val="00B51DE5"/>
    <w:rsid w:val="00B7025D"/>
    <w:rsid w:val="00B7637F"/>
    <w:rsid w:val="00B82BBD"/>
    <w:rsid w:val="00BB3CDC"/>
    <w:rsid w:val="00BE4082"/>
    <w:rsid w:val="00BE7E00"/>
    <w:rsid w:val="00C01AF2"/>
    <w:rsid w:val="00C27B92"/>
    <w:rsid w:val="00C54F0C"/>
    <w:rsid w:val="00C5679C"/>
    <w:rsid w:val="00C678C5"/>
    <w:rsid w:val="00C741A0"/>
    <w:rsid w:val="00C74AE0"/>
    <w:rsid w:val="00C80FBF"/>
    <w:rsid w:val="00C84AFE"/>
    <w:rsid w:val="00C86D59"/>
    <w:rsid w:val="00C91FD3"/>
    <w:rsid w:val="00CA41FF"/>
    <w:rsid w:val="00CA7755"/>
    <w:rsid w:val="00CA78F1"/>
    <w:rsid w:val="00CC1BF1"/>
    <w:rsid w:val="00CC4C05"/>
    <w:rsid w:val="00CD7D75"/>
    <w:rsid w:val="00CE2A91"/>
    <w:rsid w:val="00CE3168"/>
    <w:rsid w:val="00CE4AA3"/>
    <w:rsid w:val="00CE71F6"/>
    <w:rsid w:val="00D02CE4"/>
    <w:rsid w:val="00D07AAE"/>
    <w:rsid w:val="00D3144B"/>
    <w:rsid w:val="00D32E09"/>
    <w:rsid w:val="00D40DCD"/>
    <w:rsid w:val="00D70398"/>
    <w:rsid w:val="00D71D79"/>
    <w:rsid w:val="00DA4465"/>
    <w:rsid w:val="00DC4AA2"/>
    <w:rsid w:val="00DD128E"/>
    <w:rsid w:val="00DD4429"/>
    <w:rsid w:val="00DD6FB2"/>
    <w:rsid w:val="00DE4746"/>
    <w:rsid w:val="00E011BB"/>
    <w:rsid w:val="00E0314A"/>
    <w:rsid w:val="00E247BA"/>
    <w:rsid w:val="00E30927"/>
    <w:rsid w:val="00E429DB"/>
    <w:rsid w:val="00E432E2"/>
    <w:rsid w:val="00E560D0"/>
    <w:rsid w:val="00E951F4"/>
    <w:rsid w:val="00E97B0D"/>
    <w:rsid w:val="00EB4282"/>
    <w:rsid w:val="00EC0285"/>
    <w:rsid w:val="00EC25E0"/>
    <w:rsid w:val="00EC7618"/>
    <w:rsid w:val="00EE03C3"/>
    <w:rsid w:val="00EE03F5"/>
    <w:rsid w:val="00EF395B"/>
    <w:rsid w:val="00EF62AD"/>
    <w:rsid w:val="00EF798B"/>
    <w:rsid w:val="00F02335"/>
    <w:rsid w:val="00F07960"/>
    <w:rsid w:val="00F10987"/>
    <w:rsid w:val="00F409CB"/>
    <w:rsid w:val="00F42BC9"/>
    <w:rsid w:val="00F5157D"/>
    <w:rsid w:val="00F55ADF"/>
    <w:rsid w:val="00F60F52"/>
    <w:rsid w:val="00F6713F"/>
    <w:rsid w:val="00F73915"/>
    <w:rsid w:val="00F750F3"/>
    <w:rsid w:val="00F807F9"/>
    <w:rsid w:val="00F80F21"/>
    <w:rsid w:val="00F814F1"/>
    <w:rsid w:val="00F850E5"/>
    <w:rsid w:val="00F90799"/>
    <w:rsid w:val="00FA5736"/>
    <w:rsid w:val="00FA6C97"/>
    <w:rsid w:val="00FA7EF2"/>
    <w:rsid w:val="00FB7F9C"/>
    <w:rsid w:val="00FC6A1E"/>
    <w:rsid w:val="00FE048D"/>
    <w:rsid w:val="00FF0CDB"/>
    <w:rsid w:val="00FF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D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55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A55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A55F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9A55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9A55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2244B4"/>
    <w:rPr>
      <w:color w:val="0000FF"/>
      <w:u w:val="single"/>
    </w:rPr>
  </w:style>
  <w:style w:type="table" w:styleId="TableGrid">
    <w:name w:val="Table Grid"/>
    <w:basedOn w:val="TableNormal"/>
    <w:uiPriority w:val="99"/>
    <w:locked/>
    <w:rsid w:val="00DD6FB2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hi7p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966</TotalTime>
  <Pages>19</Pages>
  <Words>4643</Words>
  <Characters>26467</Characters>
  <Application>Microsoft Office Outlook</Application>
  <DocSecurity>0</DocSecurity>
  <Lines>0</Lines>
  <Paragraphs>0</Paragraphs>
  <ScaleCrop>false</ScaleCrop>
  <Company>ДШИ-7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Buh-1</cp:lastModifiedBy>
  <cp:revision>72</cp:revision>
  <cp:lastPrinted>2013-02-01T05:09:00Z</cp:lastPrinted>
  <dcterms:created xsi:type="dcterms:W3CDTF">2013-01-11T09:46:00Z</dcterms:created>
  <dcterms:modified xsi:type="dcterms:W3CDTF">2013-02-01T05:11:00Z</dcterms:modified>
</cp:coreProperties>
</file>