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23" w:rsidRPr="00F27E2B" w:rsidRDefault="00F36923" w:rsidP="00F27E2B">
      <w:pPr>
        <w:rPr>
          <w:vanish/>
        </w:rPr>
      </w:pPr>
    </w:p>
    <w:p w:rsidR="00F36923" w:rsidRPr="00EC121E" w:rsidRDefault="00F36923" w:rsidP="00EC121E">
      <w:pPr>
        <w:ind w:firstLine="709"/>
        <w:jc w:val="center"/>
        <w:rPr>
          <w:b/>
          <w:color w:val="000000"/>
          <w:sz w:val="28"/>
          <w:szCs w:val="28"/>
        </w:rPr>
      </w:pPr>
      <w:r w:rsidRPr="00EC121E">
        <w:rPr>
          <w:b/>
          <w:color w:val="000000"/>
          <w:sz w:val="28"/>
          <w:szCs w:val="28"/>
        </w:rPr>
        <w:t>Изменения законодательства в сфере строительства</w:t>
      </w:r>
    </w:p>
    <w:p w:rsidR="00F36923" w:rsidRDefault="00F36923" w:rsidP="00865099">
      <w:pPr>
        <w:ind w:firstLine="709"/>
        <w:jc w:val="both"/>
        <w:rPr>
          <w:color w:val="000000"/>
          <w:sz w:val="28"/>
          <w:szCs w:val="28"/>
        </w:rPr>
      </w:pPr>
    </w:p>
    <w:p w:rsidR="00F36923" w:rsidRPr="00AE51FE" w:rsidRDefault="00F36923" w:rsidP="00865099">
      <w:pPr>
        <w:ind w:firstLine="709"/>
        <w:jc w:val="both"/>
        <w:rPr>
          <w:color w:val="000000"/>
          <w:sz w:val="28"/>
          <w:szCs w:val="28"/>
        </w:rPr>
      </w:pPr>
      <w:hyperlink r:id="rId7" w:history="1">
        <w:r w:rsidRPr="00AE51FE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AE51FE">
        <w:rPr>
          <w:color w:val="000000"/>
          <w:sz w:val="28"/>
          <w:szCs w:val="28"/>
        </w:rPr>
        <w:t xml:space="preserve">м Правительства РФ от 12.11.2020 N 1816 определен </w:t>
      </w:r>
      <w:r w:rsidRPr="00AE51FE">
        <w:rPr>
          <w:bCs/>
          <w:color w:val="000000"/>
          <w:sz w:val="28"/>
          <w:szCs w:val="28"/>
        </w:rPr>
        <w:t>перечень случаев, при которых для строительства, реконструкции линейного объекта не требуется подготовка документации по планировке территории, а также</w:t>
      </w:r>
      <w:r w:rsidRPr="00AE51FE">
        <w:rPr>
          <w:b/>
          <w:bCs/>
          <w:color w:val="000000"/>
          <w:sz w:val="28"/>
          <w:szCs w:val="28"/>
        </w:rPr>
        <w:t xml:space="preserve"> </w:t>
      </w:r>
      <w:r w:rsidRPr="00AE51FE">
        <w:rPr>
          <w:color w:val="000000"/>
          <w:sz w:val="28"/>
          <w:szCs w:val="28"/>
        </w:rPr>
        <w:t>утвержден новый перечень случаев, при которых для строительства, реконструкции объекта капитального строительства не требуется получение разрешения на строительство.</w:t>
      </w:r>
    </w:p>
    <w:p w:rsidR="00F36923" w:rsidRPr="00AE51FE" w:rsidRDefault="00F36923" w:rsidP="00865099">
      <w:pPr>
        <w:ind w:firstLine="709"/>
        <w:jc w:val="both"/>
        <w:rPr>
          <w:color w:val="000000"/>
          <w:sz w:val="28"/>
          <w:szCs w:val="28"/>
        </w:rPr>
      </w:pPr>
      <w:r w:rsidRPr="00AE51FE">
        <w:rPr>
          <w:color w:val="000000"/>
          <w:sz w:val="28"/>
          <w:szCs w:val="28"/>
        </w:rPr>
        <w:t>Кроме того, указанным постановлением Правительства РФ скорректирован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РФ от 03.12.2014 N 1300:</w:t>
      </w:r>
    </w:p>
    <w:p w:rsidR="00F36923" w:rsidRPr="00AE51FE" w:rsidRDefault="00F36923" w:rsidP="00865099">
      <w:pPr>
        <w:ind w:firstLine="540"/>
        <w:jc w:val="both"/>
        <w:rPr>
          <w:color w:val="000000"/>
          <w:sz w:val="28"/>
          <w:szCs w:val="28"/>
        </w:rPr>
      </w:pPr>
      <w:r w:rsidRPr="00AE51FE">
        <w:rPr>
          <w:color w:val="000000"/>
          <w:sz w:val="28"/>
          <w:szCs w:val="28"/>
        </w:rPr>
        <w:t xml:space="preserve">- понятие защитных сооружений, для размещения которых не требуется разрешения на строительство (п. 9), расширено за счет понятия защитных сооружений </w:t>
      </w:r>
      <w:r w:rsidRPr="00AE51FE">
        <w:rPr>
          <w:b/>
          <w:color w:val="000000"/>
          <w:sz w:val="28"/>
          <w:szCs w:val="28"/>
        </w:rPr>
        <w:t>гражданской обороны, сооружения инженерной защиты</w:t>
      </w:r>
      <w:r w:rsidRPr="00AE51FE">
        <w:rPr>
          <w:color w:val="000000"/>
          <w:sz w:val="28"/>
          <w:szCs w:val="28"/>
        </w:rPr>
        <w:t>, для размещения которых не требуется разрешения на строительство;</w:t>
      </w:r>
    </w:p>
    <w:p w:rsidR="00F36923" w:rsidRPr="00AE51FE" w:rsidRDefault="00F36923" w:rsidP="00EC121E">
      <w:pPr>
        <w:ind w:firstLine="540"/>
        <w:jc w:val="both"/>
        <w:rPr>
          <w:rFonts w:ascii="Verdana" w:hAnsi="Verdana"/>
          <w:color w:val="000000"/>
          <w:sz w:val="28"/>
          <w:szCs w:val="28"/>
        </w:rPr>
      </w:pPr>
      <w:r w:rsidRPr="00AE51FE">
        <w:rPr>
          <w:color w:val="000000"/>
          <w:sz w:val="28"/>
          <w:szCs w:val="28"/>
        </w:rPr>
        <w:t xml:space="preserve">- ограждающие устройства (ворота, калитки, шлагбаумы, в том числе автоматические, и декоративные ограждения (заборы), размещаемые на </w:t>
      </w:r>
      <w:r w:rsidRPr="00AE51FE">
        <w:rPr>
          <w:b/>
          <w:color w:val="000000"/>
          <w:sz w:val="28"/>
          <w:szCs w:val="28"/>
        </w:rPr>
        <w:t xml:space="preserve">дворовых </w:t>
      </w:r>
      <w:r w:rsidRPr="00AE51FE">
        <w:rPr>
          <w:color w:val="000000"/>
          <w:sz w:val="28"/>
          <w:szCs w:val="28"/>
        </w:rPr>
        <w:t xml:space="preserve">территориях многоквартирных жилых домов (п. </w:t>
      </w:r>
      <w:r>
        <w:rPr>
          <w:color w:val="000000"/>
          <w:sz w:val="28"/>
          <w:szCs w:val="28"/>
        </w:rPr>
        <w:t>18</w:t>
      </w:r>
      <w:r w:rsidRPr="00AE51FE">
        <w:rPr>
          <w:color w:val="000000"/>
          <w:sz w:val="28"/>
          <w:szCs w:val="28"/>
        </w:rPr>
        <w:t xml:space="preserve">) заменены в части «размещаемые на </w:t>
      </w:r>
      <w:r w:rsidRPr="00AE51FE">
        <w:rPr>
          <w:b/>
          <w:color w:val="000000"/>
          <w:sz w:val="28"/>
          <w:szCs w:val="28"/>
        </w:rPr>
        <w:t>придомовых</w:t>
      </w:r>
      <w:r w:rsidRPr="00AE51FE">
        <w:rPr>
          <w:color w:val="000000"/>
          <w:sz w:val="28"/>
          <w:szCs w:val="28"/>
        </w:rPr>
        <w:t xml:space="preserve"> территориях многоквартирных жилых домов»; </w:t>
      </w:r>
    </w:p>
    <w:p w:rsidR="00F36923" w:rsidRPr="00AE51FE" w:rsidRDefault="00F36923" w:rsidP="00865099">
      <w:pPr>
        <w:ind w:firstLine="540"/>
        <w:jc w:val="both"/>
        <w:rPr>
          <w:rFonts w:ascii="Verdana" w:hAnsi="Verdana"/>
          <w:color w:val="000000"/>
          <w:sz w:val="28"/>
          <w:szCs w:val="28"/>
        </w:rPr>
      </w:pPr>
      <w:r w:rsidRPr="00AE51FE">
        <w:rPr>
          <w:color w:val="000000"/>
          <w:sz w:val="28"/>
          <w:szCs w:val="28"/>
        </w:rPr>
        <w:t xml:space="preserve">- сезонные аттракционы (п. 24) </w:t>
      </w:r>
      <w:r w:rsidRPr="00AE51FE">
        <w:rPr>
          <w:b/>
          <w:color w:val="000000"/>
          <w:sz w:val="28"/>
          <w:szCs w:val="28"/>
        </w:rPr>
        <w:t>дополнены</w:t>
      </w:r>
      <w:r w:rsidRPr="00AE51FE">
        <w:rPr>
          <w:color w:val="000000"/>
          <w:sz w:val="28"/>
          <w:szCs w:val="28"/>
        </w:rPr>
        <w:t xml:space="preserve"> палатками и лотками, размещаемыми в целях организации сезонных ярмарок, на которых осуществляется реализация продуктов питания и сельскохозяйственной продукции</w:t>
      </w:r>
      <w:r>
        <w:rPr>
          <w:color w:val="000000"/>
          <w:sz w:val="28"/>
          <w:szCs w:val="28"/>
        </w:rPr>
        <w:t>.</w:t>
      </w:r>
    </w:p>
    <w:p w:rsidR="00F36923" w:rsidRPr="00AE51FE" w:rsidRDefault="00F36923" w:rsidP="00865099">
      <w:pPr>
        <w:ind w:firstLine="540"/>
        <w:jc w:val="both"/>
        <w:rPr>
          <w:color w:val="000000"/>
          <w:sz w:val="28"/>
          <w:szCs w:val="28"/>
        </w:rPr>
      </w:pPr>
      <w:r w:rsidRPr="00AE51FE">
        <w:rPr>
          <w:color w:val="000000"/>
          <w:sz w:val="28"/>
          <w:szCs w:val="28"/>
        </w:rPr>
        <w:t>Перечень также дополнен пунктом 31 -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F36923" w:rsidRPr="00AE51FE" w:rsidRDefault="00F36923" w:rsidP="00865099">
      <w:pPr>
        <w:ind w:firstLine="540"/>
        <w:jc w:val="both"/>
        <w:rPr>
          <w:rFonts w:ascii="Verdana" w:hAnsi="Verdana"/>
          <w:color w:val="000000"/>
          <w:sz w:val="28"/>
          <w:szCs w:val="28"/>
        </w:rPr>
      </w:pPr>
      <w:r w:rsidRPr="00AE51FE">
        <w:rPr>
          <w:color w:val="000000"/>
          <w:sz w:val="28"/>
          <w:szCs w:val="28"/>
        </w:rPr>
        <w:t xml:space="preserve">Признаются утратившими силу </w:t>
      </w:r>
      <w:hyperlink r:id="rId8" w:history="1">
        <w:r w:rsidRPr="00AE51FE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AE51FE">
        <w:rPr>
          <w:color w:val="000000"/>
          <w:sz w:val="28"/>
          <w:szCs w:val="28"/>
        </w:rPr>
        <w:t xml:space="preserve"> Правительства Российской Федерации от 7 марта 2017 г. N 269"Об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территории", </w:t>
      </w:r>
      <w:hyperlink r:id="rId9" w:history="1">
        <w:r w:rsidRPr="00AE51FE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AE51FE">
        <w:rPr>
          <w:color w:val="000000"/>
          <w:sz w:val="28"/>
          <w:szCs w:val="28"/>
        </w:rPr>
        <w:t xml:space="preserve"> Правительства Российской Федерации от 17 августа 2019 г. N 1064 "Об определении случаев, при которых не требуется получение разрешения на строительство". </w:t>
      </w:r>
    </w:p>
    <w:p w:rsidR="00F36923" w:rsidRDefault="00F36923" w:rsidP="00865099">
      <w:pPr>
        <w:ind w:firstLine="540"/>
        <w:jc w:val="both"/>
        <w:rPr>
          <w:color w:val="000000"/>
          <w:sz w:val="28"/>
          <w:szCs w:val="28"/>
        </w:rPr>
      </w:pPr>
      <w:hyperlink r:id="rId10" w:history="1">
        <w:r w:rsidRPr="00AE51FE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AE51FE">
        <w:rPr>
          <w:color w:val="000000"/>
          <w:sz w:val="28"/>
          <w:szCs w:val="28"/>
        </w:rPr>
        <w:t xml:space="preserve"> Правительства РФ от 12.11.2020 N 1816 вступает в силу с 28 ноября 2020 года. </w:t>
      </w:r>
    </w:p>
    <w:p w:rsidR="00F36923" w:rsidRDefault="00F36923" w:rsidP="00545E89">
      <w:pPr>
        <w:jc w:val="both"/>
        <w:rPr>
          <w:color w:val="000000"/>
          <w:sz w:val="28"/>
          <w:szCs w:val="28"/>
        </w:rPr>
      </w:pPr>
    </w:p>
    <w:p w:rsidR="00F36923" w:rsidRPr="00D569B4" w:rsidRDefault="00F36923" w:rsidP="00D569B4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Прокуратура г. Перми</w:t>
      </w:r>
    </w:p>
    <w:sectPr w:rsidR="00F36923" w:rsidRPr="00D569B4" w:rsidSect="00F77683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23" w:rsidRDefault="00F36923">
      <w:r>
        <w:separator/>
      </w:r>
    </w:p>
  </w:endnote>
  <w:endnote w:type="continuationSeparator" w:id="1">
    <w:p w:rsidR="00F36923" w:rsidRDefault="00F3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23" w:rsidRDefault="00F36923">
      <w:r>
        <w:separator/>
      </w:r>
    </w:p>
  </w:footnote>
  <w:footnote w:type="continuationSeparator" w:id="1">
    <w:p w:rsidR="00F36923" w:rsidRDefault="00F36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23" w:rsidRDefault="00F36923" w:rsidP="00044B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923" w:rsidRDefault="00F369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23" w:rsidRPr="00AA41EC" w:rsidRDefault="00F36923" w:rsidP="00044B06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AA41EC">
      <w:rPr>
        <w:rStyle w:val="PageNumber"/>
        <w:sz w:val="24"/>
        <w:szCs w:val="24"/>
      </w:rPr>
      <w:fldChar w:fldCharType="begin"/>
    </w:r>
    <w:r w:rsidRPr="00AA41EC">
      <w:rPr>
        <w:rStyle w:val="PageNumber"/>
        <w:sz w:val="24"/>
        <w:szCs w:val="24"/>
      </w:rPr>
      <w:instrText xml:space="preserve">PAGE  </w:instrText>
    </w:r>
    <w:r w:rsidRPr="00AA41E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AA41EC">
      <w:rPr>
        <w:rStyle w:val="PageNumber"/>
        <w:sz w:val="24"/>
        <w:szCs w:val="24"/>
      </w:rPr>
      <w:fldChar w:fldCharType="end"/>
    </w:r>
  </w:p>
  <w:p w:rsidR="00F36923" w:rsidRDefault="00F36923">
    <w:pPr>
      <w:pStyle w:val="Header"/>
      <w:rPr>
        <w:sz w:val="24"/>
        <w:szCs w:val="24"/>
      </w:rPr>
    </w:pPr>
  </w:p>
  <w:p w:rsidR="00F36923" w:rsidRPr="002E2FF6" w:rsidRDefault="00F36923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52A"/>
    <w:multiLevelType w:val="multilevel"/>
    <w:tmpl w:val="AAB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533CA"/>
    <w:multiLevelType w:val="multilevel"/>
    <w:tmpl w:val="10E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19D0"/>
    <w:multiLevelType w:val="multilevel"/>
    <w:tmpl w:val="07A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C6764"/>
    <w:multiLevelType w:val="hybridMultilevel"/>
    <w:tmpl w:val="61AA2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DE"/>
    <w:rsid w:val="000002F4"/>
    <w:rsid w:val="00001187"/>
    <w:rsid w:val="00002689"/>
    <w:rsid w:val="00013774"/>
    <w:rsid w:val="00014535"/>
    <w:rsid w:val="00016B11"/>
    <w:rsid w:val="00017442"/>
    <w:rsid w:val="000201BE"/>
    <w:rsid w:val="0002066F"/>
    <w:rsid w:val="00024ACB"/>
    <w:rsid w:val="00025DB0"/>
    <w:rsid w:val="000375F3"/>
    <w:rsid w:val="00037621"/>
    <w:rsid w:val="00041543"/>
    <w:rsid w:val="00043CC2"/>
    <w:rsid w:val="000446A2"/>
    <w:rsid w:val="00044B06"/>
    <w:rsid w:val="000468BF"/>
    <w:rsid w:val="00053613"/>
    <w:rsid w:val="00055636"/>
    <w:rsid w:val="00061888"/>
    <w:rsid w:val="00063A08"/>
    <w:rsid w:val="00064FCE"/>
    <w:rsid w:val="0007159C"/>
    <w:rsid w:val="00071636"/>
    <w:rsid w:val="00071C0B"/>
    <w:rsid w:val="000720BC"/>
    <w:rsid w:val="00072B53"/>
    <w:rsid w:val="00075267"/>
    <w:rsid w:val="00076F78"/>
    <w:rsid w:val="000834A6"/>
    <w:rsid w:val="00083577"/>
    <w:rsid w:val="00090D65"/>
    <w:rsid w:val="00092731"/>
    <w:rsid w:val="00095CC7"/>
    <w:rsid w:val="0009720D"/>
    <w:rsid w:val="00097486"/>
    <w:rsid w:val="000A06C7"/>
    <w:rsid w:val="000A0795"/>
    <w:rsid w:val="000A295F"/>
    <w:rsid w:val="000A29C3"/>
    <w:rsid w:val="000A36EF"/>
    <w:rsid w:val="000A4D40"/>
    <w:rsid w:val="000B3D0F"/>
    <w:rsid w:val="000B4F34"/>
    <w:rsid w:val="000C251A"/>
    <w:rsid w:val="000C2AD1"/>
    <w:rsid w:val="000C3F95"/>
    <w:rsid w:val="000D209E"/>
    <w:rsid w:val="000D41F6"/>
    <w:rsid w:val="000D581D"/>
    <w:rsid w:val="000E0931"/>
    <w:rsid w:val="000E5FE4"/>
    <w:rsid w:val="000E6BD7"/>
    <w:rsid w:val="000F31A2"/>
    <w:rsid w:val="000F3883"/>
    <w:rsid w:val="000F4263"/>
    <w:rsid w:val="000F4BE0"/>
    <w:rsid w:val="000F5602"/>
    <w:rsid w:val="000F781A"/>
    <w:rsid w:val="00101703"/>
    <w:rsid w:val="00103AD7"/>
    <w:rsid w:val="00110340"/>
    <w:rsid w:val="00113015"/>
    <w:rsid w:val="00113F42"/>
    <w:rsid w:val="0012621A"/>
    <w:rsid w:val="00126DFA"/>
    <w:rsid w:val="001279A2"/>
    <w:rsid w:val="0013070F"/>
    <w:rsid w:val="00132586"/>
    <w:rsid w:val="0013299C"/>
    <w:rsid w:val="00135D01"/>
    <w:rsid w:val="00142D6A"/>
    <w:rsid w:val="00144142"/>
    <w:rsid w:val="00145C9A"/>
    <w:rsid w:val="001505C5"/>
    <w:rsid w:val="00151B05"/>
    <w:rsid w:val="00152B10"/>
    <w:rsid w:val="00152C04"/>
    <w:rsid w:val="001535DF"/>
    <w:rsid w:val="001540C1"/>
    <w:rsid w:val="00154D3D"/>
    <w:rsid w:val="0015633D"/>
    <w:rsid w:val="0016002D"/>
    <w:rsid w:val="00163AEC"/>
    <w:rsid w:val="001673B4"/>
    <w:rsid w:val="0018385C"/>
    <w:rsid w:val="00186BE7"/>
    <w:rsid w:val="001A5978"/>
    <w:rsid w:val="001A5CBD"/>
    <w:rsid w:val="001B6A0D"/>
    <w:rsid w:val="001B6D4B"/>
    <w:rsid w:val="001C17F2"/>
    <w:rsid w:val="001C6D0B"/>
    <w:rsid w:val="001C73B9"/>
    <w:rsid w:val="001C7964"/>
    <w:rsid w:val="001C7BCB"/>
    <w:rsid w:val="001D1260"/>
    <w:rsid w:val="001D726C"/>
    <w:rsid w:val="001E34A9"/>
    <w:rsid w:val="001E605C"/>
    <w:rsid w:val="001F4742"/>
    <w:rsid w:val="001F6B00"/>
    <w:rsid w:val="00201BCD"/>
    <w:rsid w:val="00201ED9"/>
    <w:rsid w:val="00201FE0"/>
    <w:rsid w:val="00203771"/>
    <w:rsid w:val="002045D2"/>
    <w:rsid w:val="002057B3"/>
    <w:rsid w:val="00210BA1"/>
    <w:rsid w:val="00214F68"/>
    <w:rsid w:val="00217B73"/>
    <w:rsid w:val="002229BD"/>
    <w:rsid w:val="00223DA0"/>
    <w:rsid w:val="00225626"/>
    <w:rsid w:val="00230D1C"/>
    <w:rsid w:val="00236504"/>
    <w:rsid w:val="0023670E"/>
    <w:rsid w:val="00237FE2"/>
    <w:rsid w:val="00242F64"/>
    <w:rsid w:val="00244AC6"/>
    <w:rsid w:val="002451EE"/>
    <w:rsid w:val="00247A0A"/>
    <w:rsid w:val="00250C3C"/>
    <w:rsid w:val="00253AE6"/>
    <w:rsid w:val="00256821"/>
    <w:rsid w:val="00263DAE"/>
    <w:rsid w:val="002720EA"/>
    <w:rsid w:val="00273BA1"/>
    <w:rsid w:val="00275245"/>
    <w:rsid w:val="00276B2F"/>
    <w:rsid w:val="00284169"/>
    <w:rsid w:val="00287CEB"/>
    <w:rsid w:val="002917EF"/>
    <w:rsid w:val="00292633"/>
    <w:rsid w:val="00294167"/>
    <w:rsid w:val="002A24D3"/>
    <w:rsid w:val="002A2767"/>
    <w:rsid w:val="002A2D2E"/>
    <w:rsid w:val="002A36A6"/>
    <w:rsid w:val="002A3928"/>
    <w:rsid w:val="002A3E2D"/>
    <w:rsid w:val="002A7964"/>
    <w:rsid w:val="002B23F4"/>
    <w:rsid w:val="002B51A3"/>
    <w:rsid w:val="002B6539"/>
    <w:rsid w:val="002B7AB8"/>
    <w:rsid w:val="002C5CB1"/>
    <w:rsid w:val="002C6422"/>
    <w:rsid w:val="002C7D7F"/>
    <w:rsid w:val="002D4407"/>
    <w:rsid w:val="002D4C93"/>
    <w:rsid w:val="002D52D7"/>
    <w:rsid w:val="002D5C1E"/>
    <w:rsid w:val="002D6D7C"/>
    <w:rsid w:val="002D7E11"/>
    <w:rsid w:val="002E1F1D"/>
    <w:rsid w:val="002E2FF6"/>
    <w:rsid w:val="002E6203"/>
    <w:rsid w:val="002F075F"/>
    <w:rsid w:val="0030342C"/>
    <w:rsid w:val="00304833"/>
    <w:rsid w:val="00304EA6"/>
    <w:rsid w:val="003052DD"/>
    <w:rsid w:val="00307C57"/>
    <w:rsid w:val="00313B4C"/>
    <w:rsid w:val="00314315"/>
    <w:rsid w:val="00316A22"/>
    <w:rsid w:val="0032236A"/>
    <w:rsid w:val="003254EB"/>
    <w:rsid w:val="00325B07"/>
    <w:rsid w:val="00326726"/>
    <w:rsid w:val="0032681B"/>
    <w:rsid w:val="0033295C"/>
    <w:rsid w:val="0033597D"/>
    <w:rsid w:val="00335A2C"/>
    <w:rsid w:val="0033709C"/>
    <w:rsid w:val="003452CE"/>
    <w:rsid w:val="00345887"/>
    <w:rsid w:val="00345CA2"/>
    <w:rsid w:val="003464B1"/>
    <w:rsid w:val="003505D6"/>
    <w:rsid w:val="003527C2"/>
    <w:rsid w:val="0035602E"/>
    <w:rsid w:val="00360020"/>
    <w:rsid w:val="0036066C"/>
    <w:rsid w:val="00363881"/>
    <w:rsid w:val="00363F6A"/>
    <w:rsid w:val="00374575"/>
    <w:rsid w:val="0037491E"/>
    <w:rsid w:val="00374D2C"/>
    <w:rsid w:val="00375245"/>
    <w:rsid w:val="00375D0B"/>
    <w:rsid w:val="00381842"/>
    <w:rsid w:val="00382A5E"/>
    <w:rsid w:val="00383D25"/>
    <w:rsid w:val="00384F77"/>
    <w:rsid w:val="003852F8"/>
    <w:rsid w:val="00385E54"/>
    <w:rsid w:val="00386785"/>
    <w:rsid w:val="00387402"/>
    <w:rsid w:val="00387AEF"/>
    <w:rsid w:val="00393C0E"/>
    <w:rsid w:val="003966F5"/>
    <w:rsid w:val="003A5318"/>
    <w:rsid w:val="003B0523"/>
    <w:rsid w:val="003B1A37"/>
    <w:rsid w:val="003B418B"/>
    <w:rsid w:val="003B51D0"/>
    <w:rsid w:val="003B6036"/>
    <w:rsid w:val="003B63BF"/>
    <w:rsid w:val="003B6EE4"/>
    <w:rsid w:val="003C04F1"/>
    <w:rsid w:val="003C3C6D"/>
    <w:rsid w:val="003C402B"/>
    <w:rsid w:val="003C782C"/>
    <w:rsid w:val="003C7DEF"/>
    <w:rsid w:val="003D426D"/>
    <w:rsid w:val="003D50AD"/>
    <w:rsid w:val="003D7725"/>
    <w:rsid w:val="003E1A58"/>
    <w:rsid w:val="003E6559"/>
    <w:rsid w:val="003E6AC4"/>
    <w:rsid w:val="003F3CAA"/>
    <w:rsid w:val="00400820"/>
    <w:rsid w:val="004011F7"/>
    <w:rsid w:val="00403875"/>
    <w:rsid w:val="004038B2"/>
    <w:rsid w:val="00404E5C"/>
    <w:rsid w:val="00410184"/>
    <w:rsid w:val="004104B3"/>
    <w:rsid w:val="00411632"/>
    <w:rsid w:val="004211B4"/>
    <w:rsid w:val="00421470"/>
    <w:rsid w:val="00421835"/>
    <w:rsid w:val="00425636"/>
    <w:rsid w:val="0042654C"/>
    <w:rsid w:val="004326C8"/>
    <w:rsid w:val="00433CEB"/>
    <w:rsid w:val="00436F57"/>
    <w:rsid w:val="00441C5C"/>
    <w:rsid w:val="0044302C"/>
    <w:rsid w:val="004437C0"/>
    <w:rsid w:val="00445AE0"/>
    <w:rsid w:val="00446F18"/>
    <w:rsid w:val="00446F5A"/>
    <w:rsid w:val="00447E47"/>
    <w:rsid w:val="0045403B"/>
    <w:rsid w:val="004616EA"/>
    <w:rsid w:val="00465A76"/>
    <w:rsid w:val="004667AA"/>
    <w:rsid w:val="00467F70"/>
    <w:rsid w:val="00471FBF"/>
    <w:rsid w:val="00473D3C"/>
    <w:rsid w:val="00473FD1"/>
    <w:rsid w:val="00477B93"/>
    <w:rsid w:val="004800B2"/>
    <w:rsid w:val="00494762"/>
    <w:rsid w:val="00495D59"/>
    <w:rsid w:val="004A4B6C"/>
    <w:rsid w:val="004B4B5D"/>
    <w:rsid w:val="004B5359"/>
    <w:rsid w:val="004B668F"/>
    <w:rsid w:val="004B7A7C"/>
    <w:rsid w:val="004C16ED"/>
    <w:rsid w:val="004C52E0"/>
    <w:rsid w:val="004D09D9"/>
    <w:rsid w:val="004D6264"/>
    <w:rsid w:val="004E3E9B"/>
    <w:rsid w:val="004E77E5"/>
    <w:rsid w:val="004F0B79"/>
    <w:rsid w:val="004F20A4"/>
    <w:rsid w:val="004F2842"/>
    <w:rsid w:val="00500668"/>
    <w:rsid w:val="00504D98"/>
    <w:rsid w:val="0050528E"/>
    <w:rsid w:val="00506582"/>
    <w:rsid w:val="00506950"/>
    <w:rsid w:val="005101D6"/>
    <w:rsid w:val="00520194"/>
    <w:rsid w:val="00524AE3"/>
    <w:rsid w:val="00524C19"/>
    <w:rsid w:val="005401AF"/>
    <w:rsid w:val="005408DB"/>
    <w:rsid w:val="005443A3"/>
    <w:rsid w:val="00545E89"/>
    <w:rsid w:val="00547F5D"/>
    <w:rsid w:val="0055002D"/>
    <w:rsid w:val="00552CA4"/>
    <w:rsid w:val="0055590A"/>
    <w:rsid w:val="0055634C"/>
    <w:rsid w:val="005622E8"/>
    <w:rsid w:val="00565CDE"/>
    <w:rsid w:val="00567296"/>
    <w:rsid w:val="005703B4"/>
    <w:rsid w:val="0057075E"/>
    <w:rsid w:val="00570C7E"/>
    <w:rsid w:val="00571799"/>
    <w:rsid w:val="00574ED5"/>
    <w:rsid w:val="0057776D"/>
    <w:rsid w:val="00582845"/>
    <w:rsid w:val="00582FC6"/>
    <w:rsid w:val="005857EF"/>
    <w:rsid w:val="00586B03"/>
    <w:rsid w:val="0059465A"/>
    <w:rsid w:val="0059482C"/>
    <w:rsid w:val="005A41DF"/>
    <w:rsid w:val="005A4702"/>
    <w:rsid w:val="005A5CDF"/>
    <w:rsid w:val="005A6D47"/>
    <w:rsid w:val="005B0499"/>
    <w:rsid w:val="005B5188"/>
    <w:rsid w:val="005C24FA"/>
    <w:rsid w:val="005C3EFA"/>
    <w:rsid w:val="005C5F3A"/>
    <w:rsid w:val="005C7C63"/>
    <w:rsid w:val="005D0B30"/>
    <w:rsid w:val="005D1EE1"/>
    <w:rsid w:val="005D21AE"/>
    <w:rsid w:val="005D28E0"/>
    <w:rsid w:val="005D51B3"/>
    <w:rsid w:val="005E2F53"/>
    <w:rsid w:val="005E3B20"/>
    <w:rsid w:val="005F1402"/>
    <w:rsid w:val="005F5B45"/>
    <w:rsid w:val="005F7B32"/>
    <w:rsid w:val="006028DB"/>
    <w:rsid w:val="006064E9"/>
    <w:rsid w:val="00606860"/>
    <w:rsid w:val="00606D00"/>
    <w:rsid w:val="00607351"/>
    <w:rsid w:val="00607C7D"/>
    <w:rsid w:val="00616C68"/>
    <w:rsid w:val="006249E9"/>
    <w:rsid w:val="00627C0D"/>
    <w:rsid w:val="00641D95"/>
    <w:rsid w:val="00643469"/>
    <w:rsid w:val="00647692"/>
    <w:rsid w:val="00650680"/>
    <w:rsid w:val="00654FB4"/>
    <w:rsid w:val="00655124"/>
    <w:rsid w:val="00655C0E"/>
    <w:rsid w:val="0065667A"/>
    <w:rsid w:val="00656A2A"/>
    <w:rsid w:val="00661BBB"/>
    <w:rsid w:val="006627BF"/>
    <w:rsid w:val="0066563F"/>
    <w:rsid w:val="00671739"/>
    <w:rsid w:val="00674EA9"/>
    <w:rsid w:val="006774EA"/>
    <w:rsid w:val="0068198D"/>
    <w:rsid w:val="006877FD"/>
    <w:rsid w:val="00687E7A"/>
    <w:rsid w:val="006905A3"/>
    <w:rsid w:val="00691FDF"/>
    <w:rsid w:val="00693DE5"/>
    <w:rsid w:val="006947E8"/>
    <w:rsid w:val="00696DB7"/>
    <w:rsid w:val="006A016C"/>
    <w:rsid w:val="006A18E8"/>
    <w:rsid w:val="006A1B0B"/>
    <w:rsid w:val="006A3D30"/>
    <w:rsid w:val="006A3FDE"/>
    <w:rsid w:val="006A46D5"/>
    <w:rsid w:val="006A47F9"/>
    <w:rsid w:val="006A6080"/>
    <w:rsid w:val="006A6B92"/>
    <w:rsid w:val="006B1DAF"/>
    <w:rsid w:val="006B2A21"/>
    <w:rsid w:val="006B467E"/>
    <w:rsid w:val="006B5563"/>
    <w:rsid w:val="006C3226"/>
    <w:rsid w:val="006C3A0F"/>
    <w:rsid w:val="006C68C4"/>
    <w:rsid w:val="006D04D9"/>
    <w:rsid w:val="006D2A85"/>
    <w:rsid w:val="006D4754"/>
    <w:rsid w:val="006D4A2B"/>
    <w:rsid w:val="006D51D4"/>
    <w:rsid w:val="006F029C"/>
    <w:rsid w:val="006F132D"/>
    <w:rsid w:val="006F191F"/>
    <w:rsid w:val="006F1BCA"/>
    <w:rsid w:val="006F61CF"/>
    <w:rsid w:val="00700907"/>
    <w:rsid w:val="00701BA6"/>
    <w:rsid w:val="0070345B"/>
    <w:rsid w:val="0070382C"/>
    <w:rsid w:val="00704926"/>
    <w:rsid w:val="00707071"/>
    <w:rsid w:val="00707807"/>
    <w:rsid w:val="00710F2B"/>
    <w:rsid w:val="00714495"/>
    <w:rsid w:val="00717F6B"/>
    <w:rsid w:val="00720744"/>
    <w:rsid w:val="00720CDB"/>
    <w:rsid w:val="007221B9"/>
    <w:rsid w:val="007250B4"/>
    <w:rsid w:val="00727472"/>
    <w:rsid w:val="00730C11"/>
    <w:rsid w:val="00732F9C"/>
    <w:rsid w:val="00732FFE"/>
    <w:rsid w:val="00733DD4"/>
    <w:rsid w:val="007423A1"/>
    <w:rsid w:val="0074363E"/>
    <w:rsid w:val="0074371F"/>
    <w:rsid w:val="0074453D"/>
    <w:rsid w:val="00744706"/>
    <w:rsid w:val="00744F55"/>
    <w:rsid w:val="007466FC"/>
    <w:rsid w:val="007474FE"/>
    <w:rsid w:val="007504C6"/>
    <w:rsid w:val="007528BC"/>
    <w:rsid w:val="00753999"/>
    <w:rsid w:val="00756330"/>
    <w:rsid w:val="007573FC"/>
    <w:rsid w:val="00763BFA"/>
    <w:rsid w:val="00763C29"/>
    <w:rsid w:val="00770782"/>
    <w:rsid w:val="00770C34"/>
    <w:rsid w:val="00772DED"/>
    <w:rsid w:val="00775B37"/>
    <w:rsid w:val="00776503"/>
    <w:rsid w:val="0077728B"/>
    <w:rsid w:val="0078119D"/>
    <w:rsid w:val="007862E0"/>
    <w:rsid w:val="0079418A"/>
    <w:rsid w:val="007A045D"/>
    <w:rsid w:val="007A0E28"/>
    <w:rsid w:val="007A46C8"/>
    <w:rsid w:val="007A4EEB"/>
    <w:rsid w:val="007B13A6"/>
    <w:rsid w:val="007B3910"/>
    <w:rsid w:val="007C0696"/>
    <w:rsid w:val="007C6566"/>
    <w:rsid w:val="007D39DB"/>
    <w:rsid w:val="007E0477"/>
    <w:rsid w:val="007E1246"/>
    <w:rsid w:val="007E160D"/>
    <w:rsid w:val="007E75B5"/>
    <w:rsid w:val="007E762F"/>
    <w:rsid w:val="007F37EB"/>
    <w:rsid w:val="007F6C48"/>
    <w:rsid w:val="007F77EC"/>
    <w:rsid w:val="007F78C3"/>
    <w:rsid w:val="008108DD"/>
    <w:rsid w:val="00813387"/>
    <w:rsid w:val="008149BD"/>
    <w:rsid w:val="00817EBC"/>
    <w:rsid w:val="00821BD1"/>
    <w:rsid w:val="008236AC"/>
    <w:rsid w:val="0082372E"/>
    <w:rsid w:val="00823B49"/>
    <w:rsid w:val="008245A9"/>
    <w:rsid w:val="00830139"/>
    <w:rsid w:val="00830D11"/>
    <w:rsid w:val="008326BA"/>
    <w:rsid w:val="0083471D"/>
    <w:rsid w:val="00834F32"/>
    <w:rsid w:val="00840A9E"/>
    <w:rsid w:val="008416EE"/>
    <w:rsid w:val="0084331F"/>
    <w:rsid w:val="00844826"/>
    <w:rsid w:val="008504D5"/>
    <w:rsid w:val="00850BF5"/>
    <w:rsid w:val="008535A8"/>
    <w:rsid w:val="00853CDE"/>
    <w:rsid w:val="00854A06"/>
    <w:rsid w:val="00864EFA"/>
    <w:rsid w:val="00865099"/>
    <w:rsid w:val="00866901"/>
    <w:rsid w:val="00870EC7"/>
    <w:rsid w:val="00880232"/>
    <w:rsid w:val="0088198A"/>
    <w:rsid w:val="00881F41"/>
    <w:rsid w:val="008837CF"/>
    <w:rsid w:val="0088438D"/>
    <w:rsid w:val="0088767E"/>
    <w:rsid w:val="0088773F"/>
    <w:rsid w:val="00890C53"/>
    <w:rsid w:val="00891C97"/>
    <w:rsid w:val="00892596"/>
    <w:rsid w:val="0089496A"/>
    <w:rsid w:val="008A1CF3"/>
    <w:rsid w:val="008A5169"/>
    <w:rsid w:val="008B044C"/>
    <w:rsid w:val="008B0DF1"/>
    <w:rsid w:val="008B1C88"/>
    <w:rsid w:val="008B2B58"/>
    <w:rsid w:val="008B2CA2"/>
    <w:rsid w:val="008C54CE"/>
    <w:rsid w:val="008C6973"/>
    <w:rsid w:val="008D5F14"/>
    <w:rsid w:val="008E1358"/>
    <w:rsid w:val="008E57AA"/>
    <w:rsid w:val="008E717E"/>
    <w:rsid w:val="008E7537"/>
    <w:rsid w:val="008F00C0"/>
    <w:rsid w:val="008F1623"/>
    <w:rsid w:val="008F6828"/>
    <w:rsid w:val="008F71B3"/>
    <w:rsid w:val="009022BA"/>
    <w:rsid w:val="009057B6"/>
    <w:rsid w:val="009063DF"/>
    <w:rsid w:val="00906A47"/>
    <w:rsid w:val="0091078A"/>
    <w:rsid w:val="00914E6C"/>
    <w:rsid w:val="00915C07"/>
    <w:rsid w:val="00917397"/>
    <w:rsid w:val="00920332"/>
    <w:rsid w:val="009222B0"/>
    <w:rsid w:val="00922747"/>
    <w:rsid w:val="00924605"/>
    <w:rsid w:val="00924B44"/>
    <w:rsid w:val="00930118"/>
    <w:rsid w:val="00932939"/>
    <w:rsid w:val="00937A0A"/>
    <w:rsid w:val="009438C0"/>
    <w:rsid w:val="00946043"/>
    <w:rsid w:val="00947C93"/>
    <w:rsid w:val="00953184"/>
    <w:rsid w:val="0095459E"/>
    <w:rsid w:val="00955397"/>
    <w:rsid w:val="00956AEF"/>
    <w:rsid w:val="00957203"/>
    <w:rsid w:val="00964236"/>
    <w:rsid w:val="0097017F"/>
    <w:rsid w:val="00970C8A"/>
    <w:rsid w:val="00971661"/>
    <w:rsid w:val="0097190A"/>
    <w:rsid w:val="00981EF6"/>
    <w:rsid w:val="00984452"/>
    <w:rsid w:val="00986033"/>
    <w:rsid w:val="00986BF6"/>
    <w:rsid w:val="00986FEA"/>
    <w:rsid w:val="0099030B"/>
    <w:rsid w:val="0099048D"/>
    <w:rsid w:val="00991ED5"/>
    <w:rsid w:val="009920D3"/>
    <w:rsid w:val="00996EBF"/>
    <w:rsid w:val="00997292"/>
    <w:rsid w:val="00997B3B"/>
    <w:rsid w:val="009B14F1"/>
    <w:rsid w:val="009B5DA5"/>
    <w:rsid w:val="009C56F9"/>
    <w:rsid w:val="009C6220"/>
    <w:rsid w:val="009D5180"/>
    <w:rsid w:val="009E493E"/>
    <w:rsid w:val="009E5D7F"/>
    <w:rsid w:val="009E65CB"/>
    <w:rsid w:val="00A0043A"/>
    <w:rsid w:val="00A00683"/>
    <w:rsid w:val="00A01CCA"/>
    <w:rsid w:val="00A06925"/>
    <w:rsid w:val="00A06AAF"/>
    <w:rsid w:val="00A06E41"/>
    <w:rsid w:val="00A104E8"/>
    <w:rsid w:val="00A142ED"/>
    <w:rsid w:val="00A143F2"/>
    <w:rsid w:val="00A15D0E"/>
    <w:rsid w:val="00A2242E"/>
    <w:rsid w:val="00A22B45"/>
    <w:rsid w:val="00A239BA"/>
    <w:rsid w:val="00A32B73"/>
    <w:rsid w:val="00A34CF1"/>
    <w:rsid w:val="00A42811"/>
    <w:rsid w:val="00A436AE"/>
    <w:rsid w:val="00A446BA"/>
    <w:rsid w:val="00A5184C"/>
    <w:rsid w:val="00A52797"/>
    <w:rsid w:val="00A54C91"/>
    <w:rsid w:val="00A55F44"/>
    <w:rsid w:val="00A575CC"/>
    <w:rsid w:val="00A57674"/>
    <w:rsid w:val="00A57EA8"/>
    <w:rsid w:val="00A6110C"/>
    <w:rsid w:val="00A6539C"/>
    <w:rsid w:val="00A6610E"/>
    <w:rsid w:val="00A662EB"/>
    <w:rsid w:val="00A67B3D"/>
    <w:rsid w:val="00A72163"/>
    <w:rsid w:val="00A721A2"/>
    <w:rsid w:val="00A848A6"/>
    <w:rsid w:val="00A90ECF"/>
    <w:rsid w:val="00A91160"/>
    <w:rsid w:val="00A927D8"/>
    <w:rsid w:val="00A96028"/>
    <w:rsid w:val="00AA1A56"/>
    <w:rsid w:val="00AA41EC"/>
    <w:rsid w:val="00AA648E"/>
    <w:rsid w:val="00AA6499"/>
    <w:rsid w:val="00AA7EB2"/>
    <w:rsid w:val="00AB41C5"/>
    <w:rsid w:val="00AC3A8E"/>
    <w:rsid w:val="00AD4DB6"/>
    <w:rsid w:val="00AD67D1"/>
    <w:rsid w:val="00AE41F9"/>
    <w:rsid w:val="00AE51FE"/>
    <w:rsid w:val="00AE5371"/>
    <w:rsid w:val="00AE7363"/>
    <w:rsid w:val="00AF22A8"/>
    <w:rsid w:val="00AF32B5"/>
    <w:rsid w:val="00AF72F3"/>
    <w:rsid w:val="00B0107D"/>
    <w:rsid w:val="00B020DA"/>
    <w:rsid w:val="00B04939"/>
    <w:rsid w:val="00B05B17"/>
    <w:rsid w:val="00B1153E"/>
    <w:rsid w:val="00B1163E"/>
    <w:rsid w:val="00B20B16"/>
    <w:rsid w:val="00B23629"/>
    <w:rsid w:val="00B26D98"/>
    <w:rsid w:val="00B376E2"/>
    <w:rsid w:val="00B410B2"/>
    <w:rsid w:val="00B42F61"/>
    <w:rsid w:val="00B43079"/>
    <w:rsid w:val="00B43F8F"/>
    <w:rsid w:val="00B44448"/>
    <w:rsid w:val="00B454E2"/>
    <w:rsid w:val="00B5377C"/>
    <w:rsid w:val="00B55C9B"/>
    <w:rsid w:val="00B563B8"/>
    <w:rsid w:val="00B622F9"/>
    <w:rsid w:val="00B6495F"/>
    <w:rsid w:val="00B650CC"/>
    <w:rsid w:val="00B74CB3"/>
    <w:rsid w:val="00B7713F"/>
    <w:rsid w:val="00B902BC"/>
    <w:rsid w:val="00B92FCF"/>
    <w:rsid w:val="00B94472"/>
    <w:rsid w:val="00B954CA"/>
    <w:rsid w:val="00BA0479"/>
    <w:rsid w:val="00BA0483"/>
    <w:rsid w:val="00BA0DC9"/>
    <w:rsid w:val="00BA2E75"/>
    <w:rsid w:val="00BB3152"/>
    <w:rsid w:val="00BB7775"/>
    <w:rsid w:val="00BB782B"/>
    <w:rsid w:val="00BC5AF9"/>
    <w:rsid w:val="00BC6A0C"/>
    <w:rsid w:val="00BC7E6C"/>
    <w:rsid w:val="00BD015A"/>
    <w:rsid w:val="00BD0452"/>
    <w:rsid w:val="00BD0CD8"/>
    <w:rsid w:val="00BD16BE"/>
    <w:rsid w:val="00BD698F"/>
    <w:rsid w:val="00BD77DC"/>
    <w:rsid w:val="00BE2258"/>
    <w:rsid w:val="00BE4710"/>
    <w:rsid w:val="00BE5D85"/>
    <w:rsid w:val="00BF42A9"/>
    <w:rsid w:val="00BF5257"/>
    <w:rsid w:val="00BF59B5"/>
    <w:rsid w:val="00BF69D4"/>
    <w:rsid w:val="00C0654A"/>
    <w:rsid w:val="00C071C2"/>
    <w:rsid w:val="00C16893"/>
    <w:rsid w:val="00C201C4"/>
    <w:rsid w:val="00C2137A"/>
    <w:rsid w:val="00C219C6"/>
    <w:rsid w:val="00C27290"/>
    <w:rsid w:val="00C30D7F"/>
    <w:rsid w:val="00C31D55"/>
    <w:rsid w:val="00C40961"/>
    <w:rsid w:val="00C40BD9"/>
    <w:rsid w:val="00C40E03"/>
    <w:rsid w:val="00C415D4"/>
    <w:rsid w:val="00C42885"/>
    <w:rsid w:val="00C446EA"/>
    <w:rsid w:val="00C46103"/>
    <w:rsid w:val="00C46DD0"/>
    <w:rsid w:val="00C47E8B"/>
    <w:rsid w:val="00C5002D"/>
    <w:rsid w:val="00C50A17"/>
    <w:rsid w:val="00C54221"/>
    <w:rsid w:val="00C54F0A"/>
    <w:rsid w:val="00C56E81"/>
    <w:rsid w:val="00C64C23"/>
    <w:rsid w:val="00C66692"/>
    <w:rsid w:val="00C67289"/>
    <w:rsid w:val="00C73C9C"/>
    <w:rsid w:val="00C744B2"/>
    <w:rsid w:val="00C748D5"/>
    <w:rsid w:val="00C81BA7"/>
    <w:rsid w:val="00C8551D"/>
    <w:rsid w:val="00C86E4B"/>
    <w:rsid w:val="00C90053"/>
    <w:rsid w:val="00C93005"/>
    <w:rsid w:val="00C934C1"/>
    <w:rsid w:val="00C94C87"/>
    <w:rsid w:val="00C95938"/>
    <w:rsid w:val="00C9723B"/>
    <w:rsid w:val="00CA0B4B"/>
    <w:rsid w:val="00CA2A6F"/>
    <w:rsid w:val="00CA703A"/>
    <w:rsid w:val="00CB0182"/>
    <w:rsid w:val="00CB48B5"/>
    <w:rsid w:val="00CB68CD"/>
    <w:rsid w:val="00CC004D"/>
    <w:rsid w:val="00CC6732"/>
    <w:rsid w:val="00CC7CC5"/>
    <w:rsid w:val="00CD163B"/>
    <w:rsid w:val="00CD1A0E"/>
    <w:rsid w:val="00CD23D6"/>
    <w:rsid w:val="00CD3499"/>
    <w:rsid w:val="00CD6FA5"/>
    <w:rsid w:val="00CD7774"/>
    <w:rsid w:val="00CE1BA2"/>
    <w:rsid w:val="00CE2059"/>
    <w:rsid w:val="00CF0074"/>
    <w:rsid w:val="00CF5569"/>
    <w:rsid w:val="00CF6C9E"/>
    <w:rsid w:val="00CF6F6D"/>
    <w:rsid w:val="00CF7592"/>
    <w:rsid w:val="00D0458E"/>
    <w:rsid w:val="00D2586F"/>
    <w:rsid w:val="00D25AA1"/>
    <w:rsid w:val="00D30230"/>
    <w:rsid w:val="00D31062"/>
    <w:rsid w:val="00D31339"/>
    <w:rsid w:val="00D33DCB"/>
    <w:rsid w:val="00D34375"/>
    <w:rsid w:val="00D36039"/>
    <w:rsid w:val="00D407DE"/>
    <w:rsid w:val="00D51528"/>
    <w:rsid w:val="00D569B4"/>
    <w:rsid w:val="00D5782E"/>
    <w:rsid w:val="00D57E56"/>
    <w:rsid w:val="00D63073"/>
    <w:rsid w:val="00D63D21"/>
    <w:rsid w:val="00D67BCB"/>
    <w:rsid w:val="00D70F9C"/>
    <w:rsid w:val="00D74275"/>
    <w:rsid w:val="00D84864"/>
    <w:rsid w:val="00D94F25"/>
    <w:rsid w:val="00D9528D"/>
    <w:rsid w:val="00D95F2D"/>
    <w:rsid w:val="00DA0D95"/>
    <w:rsid w:val="00DB008B"/>
    <w:rsid w:val="00DB2AD3"/>
    <w:rsid w:val="00DB63FE"/>
    <w:rsid w:val="00DC28A2"/>
    <w:rsid w:val="00DC3F4D"/>
    <w:rsid w:val="00DC4F30"/>
    <w:rsid w:val="00DC59AC"/>
    <w:rsid w:val="00DD0238"/>
    <w:rsid w:val="00DD025E"/>
    <w:rsid w:val="00DD156E"/>
    <w:rsid w:val="00DD33AF"/>
    <w:rsid w:val="00DD3791"/>
    <w:rsid w:val="00DD44EA"/>
    <w:rsid w:val="00DD6916"/>
    <w:rsid w:val="00DD6C79"/>
    <w:rsid w:val="00DE4042"/>
    <w:rsid w:val="00DE48C5"/>
    <w:rsid w:val="00DE4F8B"/>
    <w:rsid w:val="00DF43C7"/>
    <w:rsid w:val="00E00223"/>
    <w:rsid w:val="00E03038"/>
    <w:rsid w:val="00E067B7"/>
    <w:rsid w:val="00E132A0"/>
    <w:rsid w:val="00E13B41"/>
    <w:rsid w:val="00E1422C"/>
    <w:rsid w:val="00E14588"/>
    <w:rsid w:val="00E21AB3"/>
    <w:rsid w:val="00E228B4"/>
    <w:rsid w:val="00E25862"/>
    <w:rsid w:val="00E32CC9"/>
    <w:rsid w:val="00E46C14"/>
    <w:rsid w:val="00E46C54"/>
    <w:rsid w:val="00E5668F"/>
    <w:rsid w:val="00E616A4"/>
    <w:rsid w:val="00E63F91"/>
    <w:rsid w:val="00E64FEE"/>
    <w:rsid w:val="00E70184"/>
    <w:rsid w:val="00E70433"/>
    <w:rsid w:val="00E706B9"/>
    <w:rsid w:val="00E72F13"/>
    <w:rsid w:val="00E743A2"/>
    <w:rsid w:val="00E76481"/>
    <w:rsid w:val="00E862A6"/>
    <w:rsid w:val="00E86B6A"/>
    <w:rsid w:val="00E86BFB"/>
    <w:rsid w:val="00E94A14"/>
    <w:rsid w:val="00E9581F"/>
    <w:rsid w:val="00E97A90"/>
    <w:rsid w:val="00EA6235"/>
    <w:rsid w:val="00EA79FD"/>
    <w:rsid w:val="00EB0254"/>
    <w:rsid w:val="00EB1D77"/>
    <w:rsid w:val="00EB29CE"/>
    <w:rsid w:val="00EB2CEC"/>
    <w:rsid w:val="00EB373A"/>
    <w:rsid w:val="00EB64C2"/>
    <w:rsid w:val="00EC062D"/>
    <w:rsid w:val="00EC121E"/>
    <w:rsid w:val="00ED154A"/>
    <w:rsid w:val="00ED36CF"/>
    <w:rsid w:val="00ED3F19"/>
    <w:rsid w:val="00EE4077"/>
    <w:rsid w:val="00EE4891"/>
    <w:rsid w:val="00EE4CC0"/>
    <w:rsid w:val="00EE68C3"/>
    <w:rsid w:val="00EF1B75"/>
    <w:rsid w:val="00EF352A"/>
    <w:rsid w:val="00EF55BD"/>
    <w:rsid w:val="00EF592F"/>
    <w:rsid w:val="00EF6903"/>
    <w:rsid w:val="00EF71CA"/>
    <w:rsid w:val="00F01D94"/>
    <w:rsid w:val="00F049F3"/>
    <w:rsid w:val="00F156C8"/>
    <w:rsid w:val="00F21693"/>
    <w:rsid w:val="00F227FD"/>
    <w:rsid w:val="00F25655"/>
    <w:rsid w:val="00F27E2B"/>
    <w:rsid w:val="00F332D9"/>
    <w:rsid w:val="00F35180"/>
    <w:rsid w:val="00F36143"/>
    <w:rsid w:val="00F36923"/>
    <w:rsid w:val="00F43759"/>
    <w:rsid w:val="00F455BF"/>
    <w:rsid w:val="00F474AA"/>
    <w:rsid w:val="00F5048D"/>
    <w:rsid w:val="00F60F73"/>
    <w:rsid w:val="00F613B7"/>
    <w:rsid w:val="00F63FFF"/>
    <w:rsid w:val="00F6751B"/>
    <w:rsid w:val="00F73503"/>
    <w:rsid w:val="00F735EC"/>
    <w:rsid w:val="00F747BE"/>
    <w:rsid w:val="00F77683"/>
    <w:rsid w:val="00F77749"/>
    <w:rsid w:val="00F80250"/>
    <w:rsid w:val="00F82622"/>
    <w:rsid w:val="00F85D46"/>
    <w:rsid w:val="00F878C0"/>
    <w:rsid w:val="00F91CE2"/>
    <w:rsid w:val="00FA103F"/>
    <w:rsid w:val="00FA4087"/>
    <w:rsid w:val="00FA6A52"/>
    <w:rsid w:val="00FB1354"/>
    <w:rsid w:val="00FB4F31"/>
    <w:rsid w:val="00FC117A"/>
    <w:rsid w:val="00FC2BFB"/>
    <w:rsid w:val="00FC41E9"/>
    <w:rsid w:val="00FC42AE"/>
    <w:rsid w:val="00FC4A46"/>
    <w:rsid w:val="00FC527C"/>
    <w:rsid w:val="00FC73E8"/>
    <w:rsid w:val="00FD3323"/>
    <w:rsid w:val="00FD4E08"/>
    <w:rsid w:val="00FD7BE8"/>
    <w:rsid w:val="00FE06D3"/>
    <w:rsid w:val="00FE11C9"/>
    <w:rsid w:val="00FE288C"/>
    <w:rsid w:val="00FE7057"/>
    <w:rsid w:val="00FF2DDA"/>
    <w:rsid w:val="00FF367A"/>
    <w:rsid w:val="00FF3DBD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D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CDE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CDE"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CD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CDE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E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6E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6E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8DB"/>
    <w:rPr>
      <w:rFonts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565CDE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845"/>
    <w:rPr>
      <w:rFonts w:cs="Times New Roman"/>
      <w:sz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565CD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EE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6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EE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57674"/>
    <w:rPr>
      <w:rFonts w:cs="Times New Roman"/>
    </w:rPr>
  </w:style>
  <w:style w:type="character" w:styleId="Hyperlink">
    <w:name w:val="Hyperlink"/>
    <w:basedOn w:val="DefaultParagraphFont"/>
    <w:uiPriority w:val="99"/>
    <w:rsid w:val="00574ED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B556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5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EE4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1600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6EE4"/>
    <w:rPr>
      <w:rFonts w:ascii="Cambria" w:hAnsi="Cambria" w:cs="Times New Roman"/>
      <w:sz w:val="24"/>
      <w:szCs w:val="24"/>
    </w:rPr>
  </w:style>
  <w:style w:type="paragraph" w:customStyle="1" w:styleId="1">
    <w:name w:val="Знак Знак Знак1"/>
    <w:basedOn w:val="Normal"/>
    <w:uiPriority w:val="99"/>
    <w:rsid w:val="0058284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927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EE4"/>
    <w:rPr>
      <w:rFonts w:cs="Times New Roman"/>
      <w:sz w:val="2"/>
    </w:rPr>
  </w:style>
  <w:style w:type="paragraph" w:styleId="NormalWeb">
    <w:name w:val="Normal (Web)"/>
    <w:basedOn w:val="Normal"/>
    <w:uiPriority w:val="99"/>
    <w:rsid w:val="009860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C41E9"/>
    <w:rPr>
      <w:rFonts w:cs="Times New Roman"/>
    </w:rPr>
  </w:style>
  <w:style w:type="paragraph" w:customStyle="1" w:styleId="p13">
    <w:name w:val="p13"/>
    <w:basedOn w:val="Normal"/>
    <w:uiPriority w:val="99"/>
    <w:rsid w:val="00A90E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A4D40"/>
    <w:rPr>
      <w:rFonts w:cs="Times New Roman"/>
      <w:b/>
    </w:rPr>
  </w:style>
  <w:style w:type="paragraph" w:customStyle="1" w:styleId="2">
    <w:name w:val="2"/>
    <w:basedOn w:val="Normal"/>
    <w:uiPriority w:val="99"/>
    <w:rsid w:val="00E46C14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Конец"/>
    <w:basedOn w:val="BodyTextIndent"/>
    <w:uiPriority w:val="99"/>
    <w:rsid w:val="00BF5257"/>
    <w:pPr>
      <w:widowControl w:val="0"/>
      <w:suppressAutoHyphens/>
      <w:spacing w:after="0" w:line="192" w:lineRule="auto"/>
      <w:ind w:left="0"/>
    </w:pPr>
    <w:rPr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52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6DB7"/>
    <w:rPr>
      <w:rFonts w:cs="Times New Roman"/>
      <w:sz w:val="20"/>
      <w:szCs w:val="20"/>
    </w:rPr>
  </w:style>
  <w:style w:type="paragraph" w:customStyle="1" w:styleId="20">
    <w:name w:val="Обычный 2"/>
    <w:basedOn w:val="Normal"/>
    <w:uiPriority w:val="99"/>
    <w:rsid w:val="00F77683"/>
    <w:pPr>
      <w:widowControl w:val="0"/>
      <w:spacing w:line="192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1ED8C4DDDFEE2284F628DFC86048B31&amp;req=doc&amp;base=LAW&amp;n=213885&amp;REFFIELD=134&amp;REFDST=100010&amp;REFDOC=368290&amp;REFBASE=LAW&amp;stat=refcode%3D19025%3Bindex%3D26&amp;date=23.11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1ED8C4DDDFEE2284F628DFC86048B31&amp;req=doc&amp;base=LAW&amp;n=368290&amp;REFFIELD=134&amp;REFDST=1000000206&amp;REFDOC=36589&amp;REFBASE=LAW&amp;stat=refcode%3D10881%3Bindex%3D207&amp;date=23.11.20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A1ED8C4DDDFEE2284F628DFC86048B31&amp;req=doc&amp;base=LAW&amp;n=368290&amp;REFFIELD=134&amp;REFDST=1000000206&amp;REFDOC=36589&amp;REFBASE=LAW&amp;stat=refcode%3D10881%3Bindex%3D207&amp;date=23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A1ED8C4DDDFEE2284F628DFC86048B31&amp;req=doc&amp;base=LAW&amp;n=331889&amp;REFFIELD=134&amp;REFDST=100011&amp;REFDOC=368290&amp;REFBASE=LAW&amp;stat=refcode%3D19025%3Bindex%3D27&amp;date=23.1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529</Words>
  <Characters>3021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FuckYouBill</cp:lastModifiedBy>
  <cp:revision>3</cp:revision>
  <cp:lastPrinted>2020-11-23T10:48:00Z</cp:lastPrinted>
  <dcterms:created xsi:type="dcterms:W3CDTF">2020-11-23T14:32:00Z</dcterms:created>
  <dcterms:modified xsi:type="dcterms:W3CDTF">2020-11-23T14:34:00Z</dcterms:modified>
</cp:coreProperties>
</file>