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3F" w:rsidRPr="00F27E2B" w:rsidRDefault="004A483F" w:rsidP="00F27E2B">
      <w:pPr>
        <w:rPr>
          <w:vanish/>
        </w:rPr>
      </w:pPr>
    </w:p>
    <w:p w:rsidR="004A483F" w:rsidRDefault="004A483F" w:rsidP="00562834">
      <w:pPr>
        <w:jc w:val="center"/>
        <w:rPr>
          <w:b/>
          <w:color w:val="000000"/>
          <w:sz w:val="28"/>
          <w:szCs w:val="28"/>
        </w:rPr>
      </w:pPr>
      <w:r w:rsidRPr="00EC121E">
        <w:rPr>
          <w:b/>
          <w:color w:val="000000"/>
          <w:sz w:val="28"/>
          <w:szCs w:val="28"/>
        </w:rPr>
        <w:t xml:space="preserve">Применение налогового законодательства </w:t>
      </w:r>
    </w:p>
    <w:p w:rsidR="004A483F" w:rsidRPr="00EC121E" w:rsidRDefault="004A483F" w:rsidP="00562834">
      <w:pPr>
        <w:jc w:val="center"/>
        <w:rPr>
          <w:b/>
          <w:color w:val="000000"/>
          <w:sz w:val="28"/>
          <w:szCs w:val="28"/>
        </w:rPr>
      </w:pPr>
      <w:r w:rsidRPr="00EC121E">
        <w:rPr>
          <w:b/>
          <w:color w:val="000000"/>
          <w:sz w:val="28"/>
          <w:szCs w:val="28"/>
        </w:rPr>
        <w:t>к участникам долевого строительства</w:t>
      </w:r>
    </w:p>
    <w:p w:rsidR="004A483F" w:rsidRPr="00AE51FE" w:rsidRDefault="004A483F" w:rsidP="00562834">
      <w:pPr>
        <w:pStyle w:val="Subtitle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83F" w:rsidRDefault="004A483F" w:rsidP="00562834">
      <w:pPr>
        <w:pStyle w:val="Subtitle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4A483F" w:rsidRPr="00AE51FE" w:rsidRDefault="004A483F" w:rsidP="00562834">
      <w:pPr>
        <w:ind w:firstLine="709"/>
        <w:jc w:val="both"/>
        <w:rPr>
          <w:rFonts w:ascii="Verdana" w:hAnsi="Verdana"/>
          <w:sz w:val="28"/>
          <w:szCs w:val="28"/>
        </w:rPr>
      </w:pPr>
      <w:r w:rsidRPr="00AE51FE">
        <w:rPr>
          <w:sz w:val="28"/>
          <w:szCs w:val="28"/>
        </w:rPr>
        <w:t>Письмом Министерства финансов Российской Федерации от 12.11.2020 N 03-07-15/98846 даны разъяснения о порядке применения налога на добавленную стоимость организацией-застройщиком при передаче нежилых помещений, входящих в состав многоквартирного жилого дома.</w:t>
      </w:r>
    </w:p>
    <w:p w:rsidR="004A483F" w:rsidRPr="00AE51FE" w:rsidRDefault="004A483F" w:rsidP="00562834">
      <w:pPr>
        <w:ind w:firstLine="709"/>
        <w:jc w:val="both"/>
        <w:rPr>
          <w:rFonts w:ascii="Verdana" w:hAnsi="Verdana"/>
          <w:sz w:val="28"/>
          <w:szCs w:val="28"/>
        </w:rPr>
      </w:pPr>
      <w:r w:rsidRPr="00AE51FE">
        <w:rPr>
          <w:sz w:val="28"/>
          <w:szCs w:val="28"/>
        </w:rPr>
        <w:t>На основании подпункта 23.1 пункта 3 статьи 149 Налогового кодекса РФ от налогообложения НДС (налога на добавленную стоимость) освобождены услуги застройщика, оказываемые на основании договора участия в долевом строительстве, за исключением услуг при строительстве объектов производственного назначения.</w:t>
      </w:r>
    </w:p>
    <w:p w:rsidR="004A483F" w:rsidRPr="00AE51FE" w:rsidRDefault="004A483F" w:rsidP="00562834">
      <w:pPr>
        <w:ind w:firstLine="709"/>
        <w:jc w:val="both"/>
        <w:rPr>
          <w:sz w:val="28"/>
          <w:szCs w:val="28"/>
        </w:rPr>
      </w:pPr>
      <w:r w:rsidRPr="00AE51FE">
        <w:rPr>
          <w:sz w:val="28"/>
          <w:szCs w:val="28"/>
        </w:rPr>
        <w:t>К объектам производственного назначения относятся объекты, предназначенные для использования в производстве товаров (выполнении работ, оказании услуг), а многоквартирный дом (как здание в целом) является объектом непроизводственного (жилого) назначения независимо от наличия в нем нежилых помещений.</w:t>
      </w:r>
    </w:p>
    <w:p w:rsidR="004A483F" w:rsidRPr="00AE51FE" w:rsidRDefault="004A483F" w:rsidP="00562834">
      <w:pPr>
        <w:ind w:firstLine="709"/>
        <w:jc w:val="both"/>
        <w:rPr>
          <w:rFonts w:ascii="Verdana" w:hAnsi="Verdana"/>
          <w:sz w:val="28"/>
          <w:szCs w:val="28"/>
        </w:rPr>
      </w:pPr>
      <w:r w:rsidRPr="00AE51FE">
        <w:rPr>
          <w:sz w:val="28"/>
          <w:szCs w:val="28"/>
        </w:rPr>
        <w:t>В этой связи услуги застройщика, оказываемые по договорам долевого участия, предусматривающим передачу участнику долевого строительства объекта по договору в виде нежилых помещений в многоквартирном доме, не подлежат налогообложению НДС.</w:t>
      </w:r>
    </w:p>
    <w:p w:rsidR="004A483F" w:rsidRPr="00AE51FE" w:rsidRDefault="004A483F" w:rsidP="00562834">
      <w:pPr>
        <w:pStyle w:val="Subtitle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483F" w:rsidRPr="00AE51FE" w:rsidRDefault="004A483F" w:rsidP="00562834">
      <w:pPr>
        <w:pStyle w:val="Subtitle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483F" w:rsidRDefault="004A483F" w:rsidP="00562834">
      <w:pPr>
        <w:pStyle w:val="Subtitle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4A483F" w:rsidRDefault="004A483F" w:rsidP="00545E89">
      <w:pPr>
        <w:jc w:val="both"/>
        <w:rPr>
          <w:color w:val="000000"/>
          <w:sz w:val="28"/>
          <w:szCs w:val="28"/>
        </w:rPr>
      </w:pPr>
    </w:p>
    <w:p w:rsidR="004A483F" w:rsidRPr="00D569B4" w:rsidRDefault="004A483F" w:rsidP="00D569B4">
      <w:pPr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Прокуратура г. Перми</w:t>
      </w:r>
    </w:p>
    <w:sectPr w:rsidR="004A483F" w:rsidRPr="00D569B4" w:rsidSect="00F7768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83F" w:rsidRDefault="004A483F">
      <w:r>
        <w:separator/>
      </w:r>
    </w:p>
  </w:endnote>
  <w:endnote w:type="continuationSeparator" w:id="1">
    <w:p w:rsidR="004A483F" w:rsidRDefault="004A4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83F" w:rsidRDefault="004A483F">
      <w:r>
        <w:separator/>
      </w:r>
    </w:p>
  </w:footnote>
  <w:footnote w:type="continuationSeparator" w:id="1">
    <w:p w:rsidR="004A483F" w:rsidRDefault="004A4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3F" w:rsidRDefault="004A483F" w:rsidP="00044B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83F" w:rsidRDefault="004A48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3F" w:rsidRPr="00AA41EC" w:rsidRDefault="004A483F" w:rsidP="00044B06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AA41EC">
      <w:rPr>
        <w:rStyle w:val="PageNumber"/>
        <w:sz w:val="24"/>
        <w:szCs w:val="24"/>
      </w:rPr>
      <w:fldChar w:fldCharType="begin"/>
    </w:r>
    <w:r w:rsidRPr="00AA41EC">
      <w:rPr>
        <w:rStyle w:val="PageNumber"/>
        <w:sz w:val="24"/>
        <w:szCs w:val="24"/>
      </w:rPr>
      <w:instrText xml:space="preserve">PAGE  </w:instrText>
    </w:r>
    <w:r w:rsidRPr="00AA41EC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AA41EC">
      <w:rPr>
        <w:rStyle w:val="PageNumber"/>
        <w:sz w:val="24"/>
        <w:szCs w:val="24"/>
      </w:rPr>
      <w:fldChar w:fldCharType="end"/>
    </w:r>
  </w:p>
  <w:p w:rsidR="004A483F" w:rsidRDefault="004A483F">
    <w:pPr>
      <w:pStyle w:val="Header"/>
      <w:rPr>
        <w:sz w:val="24"/>
        <w:szCs w:val="24"/>
      </w:rPr>
    </w:pPr>
  </w:p>
  <w:p w:rsidR="004A483F" w:rsidRPr="002E2FF6" w:rsidRDefault="004A483F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052A"/>
    <w:multiLevelType w:val="multilevel"/>
    <w:tmpl w:val="AAB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533CA"/>
    <w:multiLevelType w:val="multilevel"/>
    <w:tmpl w:val="10E8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219D0"/>
    <w:multiLevelType w:val="multilevel"/>
    <w:tmpl w:val="07A0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C6764"/>
    <w:multiLevelType w:val="hybridMultilevel"/>
    <w:tmpl w:val="61AA2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CDE"/>
    <w:rsid w:val="000002F4"/>
    <w:rsid w:val="00001187"/>
    <w:rsid w:val="00002689"/>
    <w:rsid w:val="00013774"/>
    <w:rsid w:val="00014535"/>
    <w:rsid w:val="00016B11"/>
    <w:rsid w:val="00017442"/>
    <w:rsid w:val="000201BE"/>
    <w:rsid w:val="0002066F"/>
    <w:rsid w:val="00024ACB"/>
    <w:rsid w:val="00025DB0"/>
    <w:rsid w:val="000375F3"/>
    <w:rsid w:val="00037621"/>
    <w:rsid w:val="00041543"/>
    <w:rsid w:val="00043CC2"/>
    <w:rsid w:val="000446A2"/>
    <w:rsid w:val="00044B06"/>
    <w:rsid w:val="000468BF"/>
    <w:rsid w:val="00053613"/>
    <w:rsid w:val="00055636"/>
    <w:rsid w:val="00061888"/>
    <w:rsid w:val="00063A08"/>
    <w:rsid w:val="00064FCE"/>
    <w:rsid w:val="0007159C"/>
    <w:rsid w:val="00071636"/>
    <w:rsid w:val="00071C0B"/>
    <w:rsid w:val="000720BC"/>
    <w:rsid w:val="00072B53"/>
    <w:rsid w:val="00075267"/>
    <w:rsid w:val="00076F78"/>
    <w:rsid w:val="000834A6"/>
    <w:rsid w:val="00083577"/>
    <w:rsid w:val="00090D65"/>
    <w:rsid w:val="00092731"/>
    <w:rsid w:val="00095CC7"/>
    <w:rsid w:val="0009720D"/>
    <w:rsid w:val="00097486"/>
    <w:rsid w:val="000A06C7"/>
    <w:rsid w:val="000A0795"/>
    <w:rsid w:val="000A295F"/>
    <w:rsid w:val="000A29C3"/>
    <w:rsid w:val="000A36EF"/>
    <w:rsid w:val="000A4D40"/>
    <w:rsid w:val="000B3D0F"/>
    <w:rsid w:val="000B4F34"/>
    <w:rsid w:val="000C251A"/>
    <w:rsid w:val="000C2AD1"/>
    <w:rsid w:val="000C3F95"/>
    <w:rsid w:val="000D209E"/>
    <w:rsid w:val="000D41F6"/>
    <w:rsid w:val="000D581D"/>
    <w:rsid w:val="000E0931"/>
    <w:rsid w:val="000E5FE4"/>
    <w:rsid w:val="000E6BD7"/>
    <w:rsid w:val="000F31A2"/>
    <w:rsid w:val="000F3883"/>
    <w:rsid w:val="000F4263"/>
    <w:rsid w:val="000F4BE0"/>
    <w:rsid w:val="000F5602"/>
    <w:rsid w:val="000F781A"/>
    <w:rsid w:val="00101703"/>
    <w:rsid w:val="00103AD7"/>
    <w:rsid w:val="00110340"/>
    <w:rsid w:val="00113015"/>
    <w:rsid w:val="00113F42"/>
    <w:rsid w:val="0012621A"/>
    <w:rsid w:val="00126DFA"/>
    <w:rsid w:val="001279A2"/>
    <w:rsid w:val="0013070F"/>
    <w:rsid w:val="00132586"/>
    <w:rsid w:val="0013299C"/>
    <w:rsid w:val="00135D01"/>
    <w:rsid w:val="00142D6A"/>
    <w:rsid w:val="00144142"/>
    <w:rsid w:val="00145C9A"/>
    <w:rsid w:val="001505C5"/>
    <w:rsid w:val="00151B05"/>
    <w:rsid w:val="00152B10"/>
    <w:rsid w:val="00152C04"/>
    <w:rsid w:val="001535DF"/>
    <w:rsid w:val="001540C1"/>
    <w:rsid w:val="00154D3D"/>
    <w:rsid w:val="0015633D"/>
    <w:rsid w:val="0016002D"/>
    <w:rsid w:val="00163AEC"/>
    <w:rsid w:val="001673B4"/>
    <w:rsid w:val="0018385C"/>
    <w:rsid w:val="00186BE7"/>
    <w:rsid w:val="001A5978"/>
    <w:rsid w:val="001A5CBD"/>
    <w:rsid w:val="001B6A0D"/>
    <w:rsid w:val="001B6D4B"/>
    <w:rsid w:val="001C17F2"/>
    <w:rsid w:val="001C6D0B"/>
    <w:rsid w:val="001C73B9"/>
    <w:rsid w:val="001C7964"/>
    <w:rsid w:val="001C7BCB"/>
    <w:rsid w:val="001D1260"/>
    <w:rsid w:val="001D726C"/>
    <w:rsid w:val="001E34A9"/>
    <w:rsid w:val="001E605C"/>
    <w:rsid w:val="001F4742"/>
    <w:rsid w:val="001F6B00"/>
    <w:rsid w:val="00201BCD"/>
    <w:rsid w:val="00201ED9"/>
    <w:rsid w:val="00201FE0"/>
    <w:rsid w:val="00203771"/>
    <w:rsid w:val="002045D2"/>
    <w:rsid w:val="002057B3"/>
    <w:rsid w:val="00210BA1"/>
    <w:rsid w:val="00214F68"/>
    <w:rsid w:val="00217B73"/>
    <w:rsid w:val="002229BD"/>
    <w:rsid w:val="00223DA0"/>
    <w:rsid w:val="00225626"/>
    <w:rsid w:val="00230D1C"/>
    <w:rsid w:val="00236504"/>
    <w:rsid w:val="0023670E"/>
    <w:rsid w:val="00237FE2"/>
    <w:rsid w:val="00242F64"/>
    <w:rsid w:val="00244AC6"/>
    <w:rsid w:val="002451EE"/>
    <w:rsid w:val="00247A0A"/>
    <w:rsid w:val="00250C3C"/>
    <w:rsid w:val="00253AE6"/>
    <w:rsid w:val="00256821"/>
    <w:rsid w:val="00263DAE"/>
    <w:rsid w:val="002720EA"/>
    <w:rsid w:val="00273BA1"/>
    <w:rsid w:val="00275245"/>
    <w:rsid w:val="00276B2F"/>
    <w:rsid w:val="00284169"/>
    <w:rsid w:val="00287CEB"/>
    <w:rsid w:val="002917EF"/>
    <w:rsid w:val="00292633"/>
    <w:rsid w:val="00294167"/>
    <w:rsid w:val="002A24D3"/>
    <w:rsid w:val="002A2767"/>
    <w:rsid w:val="002A2D2E"/>
    <w:rsid w:val="002A36A6"/>
    <w:rsid w:val="002A3928"/>
    <w:rsid w:val="002A3E2D"/>
    <w:rsid w:val="002A7964"/>
    <w:rsid w:val="002B23F4"/>
    <w:rsid w:val="002B51A3"/>
    <w:rsid w:val="002B6539"/>
    <w:rsid w:val="002B7AB8"/>
    <w:rsid w:val="002C5CB1"/>
    <w:rsid w:val="002C6422"/>
    <w:rsid w:val="002C7D7F"/>
    <w:rsid w:val="002D4407"/>
    <w:rsid w:val="002D4C93"/>
    <w:rsid w:val="002D52D7"/>
    <w:rsid w:val="002D5C1E"/>
    <w:rsid w:val="002D6D7C"/>
    <w:rsid w:val="002D7E11"/>
    <w:rsid w:val="002E1F1D"/>
    <w:rsid w:val="002E2FF6"/>
    <w:rsid w:val="002E6203"/>
    <w:rsid w:val="002F075F"/>
    <w:rsid w:val="0030342C"/>
    <w:rsid w:val="00304833"/>
    <w:rsid w:val="00304EA6"/>
    <w:rsid w:val="003052DD"/>
    <w:rsid w:val="00307C57"/>
    <w:rsid w:val="00313B4C"/>
    <w:rsid w:val="00314315"/>
    <w:rsid w:val="00316A22"/>
    <w:rsid w:val="0032236A"/>
    <w:rsid w:val="003254EB"/>
    <w:rsid w:val="00325B07"/>
    <w:rsid w:val="00326726"/>
    <w:rsid w:val="0032681B"/>
    <w:rsid w:val="0033295C"/>
    <w:rsid w:val="0033597D"/>
    <w:rsid w:val="00335A2C"/>
    <w:rsid w:val="0033709C"/>
    <w:rsid w:val="003452CE"/>
    <w:rsid w:val="00345887"/>
    <w:rsid w:val="00345CA2"/>
    <w:rsid w:val="003464B1"/>
    <w:rsid w:val="003505D6"/>
    <w:rsid w:val="003527C2"/>
    <w:rsid w:val="0035602E"/>
    <w:rsid w:val="00360020"/>
    <w:rsid w:val="0036066C"/>
    <w:rsid w:val="00363881"/>
    <w:rsid w:val="00363F6A"/>
    <w:rsid w:val="00374575"/>
    <w:rsid w:val="0037491E"/>
    <w:rsid w:val="00374D2C"/>
    <w:rsid w:val="00375245"/>
    <w:rsid w:val="00375D0B"/>
    <w:rsid w:val="00381842"/>
    <w:rsid w:val="00382A5E"/>
    <w:rsid w:val="00383D25"/>
    <w:rsid w:val="00384F77"/>
    <w:rsid w:val="003852F8"/>
    <w:rsid w:val="00385E54"/>
    <w:rsid w:val="00386785"/>
    <w:rsid w:val="00387402"/>
    <w:rsid w:val="00387AEF"/>
    <w:rsid w:val="00393C0E"/>
    <w:rsid w:val="003966F5"/>
    <w:rsid w:val="003A5318"/>
    <w:rsid w:val="003B0523"/>
    <w:rsid w:val="003B1A37"/>
    <w:rsid w:val="003B418B"/>
    <w:rsid w:val="003B51D0"/>
    <w:rsid w:val="003B6036"/>
    <w:rsid w:val="003B63BF"/>
    <w:rsid w:val="003B6EE4"/>
    <w:rsid w:val="003C04F1"/>
    <w:rsid w:val="003C3C6D"/>
    <w:rsid w:val="003C402B"/>
    <w:rsid w:val="003C782C"/>
    <w:rsid w:val="003C7DEF"/>
    <w:rsid w:val="003D426D"/>
    <w:rsid w:val="003D50AD"/>
    <w:rsid w:val="003D7725"/>
    <w:rsid w:val="003E1A58"/>
    <w:rsid w:val="003E6559"/>
    <w:rsid w:val="003E6AC4"/>
    <w:rsid w:val="003F3CAA"/>
    <w:rsid w:val="00400820"/>
    <w:rsid w:val="004011F7"/>
    <w:rsid w:val="00403875"/>
    <w:rsid w:val="004038B2"/>
    <w:rsid w:val="00404E5C"/>
    <w:rsid w:val="00410184"/>
    <w:rsid w:val="004104B3"/>
    <w:rsid w:val="00411632"/>
    <w:rsid w:val="004211B4"/>
    <w:rsid w:val="00421470"/>
    <w:rsid w:val="00421835"/>
    <w:rsid w:val="00425636"/>
    <w:rsid w:val="0042654C"/>
    <w:rsid w:val="004326C8"/>
    <w:rsid w:val="00433CEB"/>
    <w:rsid w:val="00436F57"/>
    <w:rsid w:val="00441C5C"/>
    <w:rsid w:val="0044302C"/>
    <w:rsid w:val="004437C0"/>
    <w:rsid w:val="00445AE0"/>
    <w:rsid w:val="00446F18"/>
    <w:rsid w:val="00446F5A"/>
    <w:rsid w:val="00447E47"/>
    <w:rsid w:val="0045403B"/>
    <w:rsid w:val="004616EA"/>
    <w:rsid w:val="00465A76"/>
    <w:rsid w:val="004667AA"/>
    <w:rsid w:val="00467F70"/>
    <w:rsid w:val="00471FBF"/>
    <w:rsid w:val="00473D3C"/>
    <w:rsid w:val="00473FD1"/>
    <w:rsid w:val="00477B93"/>
    <w:rsid w:val="004800B2"/>
    <w:rsid w:val="00494762"/>
    <w:rsid w:val="00495D59"/>
    <w:rsid w:val="004A483F"/>
    <w:rsid w:val="004A4B6C"/>
    <w:rsid w:val="004B4B5D"/>
    <w:rsid w:val="004B5359"/>
    <w:rsid w:val="004B668F"/>
    <w:rsid w:val="004B7A7C"/>
    <w:rsid w:val="004C16ED"/>
    <w:rsid w:val="004C52E0"/>
    <w:rsid w:val="004D09D9"/>
    <w:rsid w:val="004D6264"/>
    <w:rsid w:val="004E3E9B"/>
    <w:rsid w:val="004E77E5"/>
    <w:rsid w:val="004F0B79"/>
    <w:rsid w:val="004F20A4"/>
    <w:rsid w:val="004F2842"/>
    <w:rsid w:val="00500668"/>
    <w:rsid w:val="00504D98"/>
    <w:rsid w:val="0050528E"/>
    <w:rsid w:val="00506582"/>
    <w:rsid w:val="00506950"/>
    <w:rsid w:val="005101D6"/>
    <w:rsid w:val="00520194"/>
    <w:rsid w:val="00524AE3"/>
    <w:rsid w:val="00524C19"/>
    <w:rsid w:val="005401AF"/>
    <w:rsid w:val="005408DB"/>
    <w:rsid w:val="005443A3"/>
    <w:rsid w:val="00545E89"/>
    <w:rsid w:val="00547F5D"/>
    <w:rsid w:val="0055002D"/>
    <w:rsid w:val="00552CA4"/>
    <w:rsid w:val="0055590A"/>
    <w:rsid w:val="0055634C"/>
    <w:rsid w:val="005622E8"/>
    <w:rsid w:val="00562834"/>
    <w:rsid w:val="00565CDE"/>
    <w:rsid w:val="00567296"/>
    <w:rsid w:val="005703B4"/>
    <w:rsid w:val="0057075E"/>
    <w:rsid w:val="00570C7E"/>
    <w:rsid w:val="00571799"/>
    <w:rsid w:val="00574ED5"/>
    <w:rsid w:val="0057776D"/>
    <w:rsid w:val="00582845"/>
    <w:rsid w:val="00582FC6"/>
    <w:rsid w:val="005857EF"/>
    <w:rsid w:val="00586B03"/>
    <w:rsid w:val="0059465A"/>
    <w:rsid w:val="0059482C"/>
    <w:rsid w:val="005A41DF"/>
    <w:rsid w:val="005A4702"/>
    <w:rsid w:val="005A5CDF"/>
    <w:rsid w:val="005A6D47"/>
    <w:rsid w:val="005B0499"/>
    <w:rsid w:val="005B5188"/>
    <w:rsid w:val="005C24FA"/>
    <w:rsid w:val="005C3EFA"/>
    <w:rsid w:val="005C5F3A"/>
    <w:rsid w:val="005C7C63"/>
    <w:rsid w:val="005D0B30"/>
    <w:rsid w:val="005D1EE1"/>
    <w:rsid w:val="005D21AE"/>
    <w:rsid w:val="005D28E0"/>
    <w:rsid w:val="005D51B3"/>
    <w:rsid w:val="005E2F53"/>
    <w:rsid w:val="005E3B20"/>
    <w:rsid w:val="005F1402"/>
    <w:rsid w:val="005F5B45"/>
    <w:rsid w:val="005F7B32"/>
    <w:rsid w:val="006028DB"/>
    <w:rsid w:val="006064E9"/>
    <w:rsid w:val="00606860"/>
    <w:rsid w:val="00606D00"/>
    <w:rsid w:val="00607351"/>
    <w:rsid w:val="00607C7D"/>
    <w:rsid w:val="00616C68"/>
    <w:rsid w:val="006249E9"/>
    <w:rsid w:val="00627C0D"/>
    <w:rsid w:val="00641D95"/>
    <w:rsid w:val="00643469"/>
    <w:rsid w:val="00647692"/>
    <w:rsid w:val="00650680"/>
    <w:rsid w:val="00654FB4"/>
    <w:rsid w:val="00655124"/>
    <w:rsid w:val="00655C0E"/>
    <w:rsid w:val="0065667A"/>
    <w:rsid w:val="00656A2A"/>
    <w:rsid w:val="00661BBB"/>
    <w:rsid w:val="006627BF"/>
    <w:rsid w:val="0066563F"/>
    <w:rsid w:val="00671739"/>
    <w:rsid w:val="00674EA9"/>
    <w:rsid w:val="006774EA"/>
    <w:rsid w:val="0068198D"/>
    <w:rsid w:val="006877FD"/>
    <w:rsid w:val="00687E7A"/>
    <w:rsid w:val="006905A3"/>
    <w:rsid w:val="00691FDF"/>
    <w:rsid w:val="00693DE5"/>
    <w:rsid w:val="006947E8"/>
    <w:rsid w:val="00696DB7"/>
    <w:rsid w:val="006A016C"/>
    <w:rsid w:val="006A18E8"/>
    <w:rsid w:val="006A1B0B"/>
    <w:rsid w:val="006A3D30"/>
    <w:rsid w:val="006A3FDE"/>
    <w:rsid w:val="006A46D5"/>
    <w:rsid w:val="006A47F9"/>
    <w:rsid w:val="006A6080"/>
    <w:rsid w:val="006A6B92"/>
    <w:rsid w:val="006B1DAF"/>
    <w:rsid w:val="006B2A21"/>
    <w:rsid w:val="006B467E"/>
    <w:rsid w:val="006B5563"/>
    <w:rsid w:val="006C3226"/>
    <w:rsid w:val="006C3A0F"/>
    <w:rsid w:val="006C68C4"/>
    <w:rsid w:val="006D04D9"/>
    <w:rsid w:val="006D2A85"/>
    <w:rsid w:val="006D4754"/>
    <w:rsid w:val="006D4A2B"/>
    <w:rsid w:val="006D51D4"/>
    <w:rsid w:val="006F029C"/>
    <w:rsid w:val="006F132D"/>
    <w:rsid w:val="006F191F"/>
    <w:rsid w:val="006F1BCA"/>
    <w:rsid w:val="006F61CF"/>
    <w:rsid w:val="00700907"/>
    <w:rsid w:val="00701BA6"/>
    <w:rsid w:val="0070345B"/>
    <w:rsid w:val="0070382C"/>
    <w:rsid w:val="00704926"/>
    <w:rsid w:val="00707071"/>
    <w:rsid w:val="00707807"/>
    <w:rsid w:val="00710F2B"/>
    <w:rsid w:val="00714495"/>
    <w:rsid w:val="00717F6B"/>
    <w:rsid w:val="00720744"/>
    <w:rsid w:val="00720CDB"/>
    <w:rsid w:val="007221B9"/>
    <w:rsid w:val="007250B4"/>
    <w:rsid w:val="00727472"/>
    <w:rsid w:val="00730C11"/>
    <w:rsid w:val="00732F9C"/>
    <w:rsid w:val="00732FFE"/>
    <w:rsid w:val="00733DD4"/>
    <w:rsid w:val="007423A1"/>
    <w:rsid w:val="0074363E"/>
    <w:rsid w:val="0074371F"/>
    <w:rsid w:val="0074453D"/>
    <w:rsid w:val="00744706"/>
    <w:rsid w:val="00744F55"/>
    <w:rsid w:val="007466FC"/>
    <w:rsid w:val="007474FE"/>
    <w:rsid w:val="007504C6"/>
    <w:rsid w:val="007528BC"/>
    <w:rsid w:val="00753999"/>
    <w:rsid w:val="00756330"/>
    <w:rsid w:val="007573FC"/>
    <w:rsid w:val="00763BFA"/>
    <w:rsid w:val="00763C29"/>
    <w:rsid w:val="00770782"/>
    <w:rsid w:val="00770C34"/>
    <w:rsid w:val="00772DED"/>
    <w:rsid w:val="00775B37"/>
    <w:rsid w:val="00776503"/>
    <w:rsid w:val="0077728B"/>
    <w:rsid w:val="0078119D"/>
    <w:rsid w:val="007862E0"/>
    <w:rsid w:val="0079418A"/>
    <w:rsid w:val="007A045D"/>
    <w:rsid w:val="007A0E28"/>
    <w:rsid w:val="007A46C8"/>
    <w:rsid w:val="007A4EEB"/>
    <w:rsid w:val="007B13A6"/>
    <w:rsid w:val="007B3910"/>
    <w:rsid w:val="007C0696"/>
    <w:rsid w:val="007C6566"/>
    <w:rsid w:val="007D39DB"/>
    <w:rsid w:val="007E0477"/>
    <w:rsid w:val="007E1246"/>
    <w:rsid w:val="007E160D"/>
    <w:rsid w:val="007E75B5"/>
    <w:rsid w:val="007E762F"/>
    <w:rsid w:val="007F37EB"/>
    <w:rsid w:val="007F6C48"/>
    <w:rsid w:val="007F77EC"/>
    <w:rsid w:val="007F78C3"/>
    <w:rsid w:val="008108DD"/>
    <w:rsid w:val="00813387"/>
    <w:rsid w:val="008149BD"/>
    <w:rsid w:val="00817EBC"/>
    <w:rsid w:val="00821BD1"/>
    <w:rsid w:val="008236AC"/>
    <w:rsid w:val="0082372E"/>
    <w:rsid w:val="00823B49"/>
    <w:rsid w:val="008245A9"/>
    <w:rsid w:val="00830139"/>
    <w:rsid w:val="00830D11"/>
    <w:rsid w:val="008326BA"/>
    <w:rsid w:val="0083471D"/>
    <w:rsid w:val="00834F32"/>
    <w:rsid w:val="00840A9E"/>
    <w:rsid w:val="008416EE"/>
    <w:rsid w:val="0084331F"/>
    <w:rsid w:val="00844826"/>
    <w:rsid w:val="008504D5"/>
    <w:rsid w:val="00850BF5"/>
    <w:rsid w:val="008535A8"/>
    <w:rsid w:val="00853CDE"/>
    <w:rsid w:val="00854A06"/>
    <w:rsid w:val="00864EFA"/>
    <w:rsid w:val="00865099"/>
    <w:rsid w:val="00866901"/>
    <w:rsid w:val="00870EC7"/>
    <w:rsid w:val="00880232"/>
    <w:rsid w:val="0088198A"/>
    <w:rsid w:val="00881F41"/>
    <w:rsid w:val="008837CF"/>
    <w:rsid w:val="0088438D"/>
    <w:rsid w:val="0088767E"/>
    <w:rsid w:val="0088773F"/>
    <w:rsid w:val="00890C53"/>
    <w:rsid w:val="00891C97"/>
    <w:rsid w:val="00892596"/>
    <w:rsid w:val="0089496A"/>
    <w:rsid w:val="008A1CF3"/>
    <w:rsid w:val="008A5169"/>
    <w:rsid w:val="008B044C"/>
    <w:rsid w:val="008B0DF1"/>
    <w:rsid w:val="008B1C88"/>
    <w:rsid w:val="008B2B58"/>
    <w:rsid w:val="008B2CA2"/>
    <w:rsid w:val="008C54CE"/>
    <w:rsid w:val="008C6973"/>
    <w:rsid w:val="008D5F14"/>
    <w:rsid w:val="008E1358"/>
    <w:rsid w:val="008E57AA"/>
    <w:rsid w:val="008E717E"/>
    <w:rsid w:val="008E7537"/>
    <w:rsid w:val="008F00C0"/>
    <w:rsid w:val="008F1623"/>
    <w:rsid w:val="008F6828"/>
    <w:rsid w:val="008F71B3"/>
    <w:rsid w:val="009022BA"/>
    <w:rsid w:val="009057B6"/>
    <w:rsid w:val="009063DF"/>
    <w:rsid w:val="00906A47"/>
    <w:rsid w:val="0091078A"/>
    <w:rsid w:val="00914E6C"/>
    <w:rsid w:val="00915C07"/>
    <w:rsid w:val="00917397"/>
    <w:rsid w:val="00920332"/>
    <w:rsid w:val="009222B0"/>
    <w:rsid w:val="00922747"/>
    <w:rsid w:val="00924605"/>
    <w:rsid w:val="00924B44"/>
    <w:rsid w:val="00930118"/>
    <w:rsid w:val="00932939"/>
    <w:rsid w:val="00937A0A"/>
    <w:rsid w:val="009438C0"/>
    <w:rsid w:val="00946043"/>
    <w:rsid w:val="00947C93"/>
    <w:rsid w:val="00953184"/>
    <w:rsid w:val="0095459E"/>
    <w:rsid w:val="00955397"/>
    <w:rsid w:val="00956AEF"/>
    <w:rsid w:val="00957203"/>
    <w:rsid w:val="00964236"/>
    <w:rsid w:val="0097017F"/>
    <w:rsid w:val="00970C8A"/>
    <w:rsid w:val="00971661"/>
    <w:rsid w:val="0097190A"/>
    <w:rsid w:val="00981EF6"/>
    <w:rsid w:val="00984452"/>
    <w:rsid w:val="00986033"/>
    <w:rsid w:val="00986BF6"/>
    <w:rsid w:val="00986FEA"/>
    <w:rsid w:val="0099030B"/>
    <w:rsid w:val="0099048D"/>
    <w:rsid w:val="00991ED5"/>
    <w:rsid w:val="009920D3"/>
    <w:rsid w:val="00996EBF"/>
    <w:rsid w:val="00997292"/>
    <w:rsid w:val="00997B3B"/>
    <w:rsid w:val="009B14F1"/>
    <w:rsid w:val="009B5DA5"/>
    <w:rsid w:val="009C56F9"/>
    <w:rsid w:val="009C6220"/>
    <w:rsid w:val="009D5180"/>
    <w:rsid w:val="009E493E"/>
    <w:rsid w:val="009E5D7F"/>
    <w:rsid w:val="009E65CB"/>
    <w:rsid w:val="00A0043A"/>
    <w:rsid w:val="00A00683"/>
    <w:rsid w:val="00A01CCA"/>
    <w:rsid w:val="00A06925"/>
    <w:rsid w:val="00A06AAF"/>
    <w:rsid w:val="00A06E41"/>
    <w:rsid w:val="00A104E8"/>
    <w:rsid w:val="00A142ED"/>
    <w:rsid w:val="00A143F2"/>
    <w:rsid w:val="00A15D0E"/>
    <w:rsid w:val="00A2242E"/>
    <w:rsid w:val="00A22B45"/>
    <w:rsid w:val="00A239BA"/>
    <w:rsid w:val="00A32B73"/>
    <w:rsid w:val="00A34CF1"/>
    <w:rsid w:val="00A42811"/>
    <w:rsid w:val="00A436AE"/>
    <w:rsid w:val="00A446BA"/>
    <w:rsid w:val="00A5184C"/>
    <w:rsid w:val="00A52797"/>
    <w:rsid w:val="00A54C91"/>
    <w:rsid w:val="00A55F44"/>
    <w:rsid w:val="00A575CC"/>
    <w:rsid w:val="00A57674"/>
    <w:rsid w:val="00A57EA8"/>
    <w:rsid w:val="00A6110C"/>
    <w:rsid w:val="00A6539C"/>
    <w:rsid w:val="00A6610E"/>
    <w:rsid w:val="00A662EB"/>
    <w:rsid w:val="00A67B3D"/>
    <w:rsid w:val="00A72163"/>
    <w:rsid w:val="00A721A2"/>
    <w:rsid w:val="00A848A6"/>
    <w:rsid w:val="00A90ECF"/>
    <w:rsid w:val="00A91160"/>
    <w:rsid w:val="00A927D8"/>
    <w:rsid w:val="00A96028"/>
    <w:rsid w:val="00AA1A56"/>
    <w:rsid w:val="00AA41EC"/>
    <w:rsid w:val="00AA648E"/>
    <w:rsid w:val="00AA6499"/>
    <w:rsid w:val="00AA7EB2"/>
    <w:rsid w:val="00AB41C5"/>
    <w:rsid w:val="00AC3A8E"/>
    <w:rsid w:val="00AD4DB6"/>
    <w:rsid w:val="00AD67D1"/>
    <w:rsid w:val="00AE41F9"/>
    <w:rsid w:val="00AE51FE"/>
    <w:rsid w:val="00AE5371"/>
    <w:rsid w:val="00AE7363"/>
    <w:rsid w:val="00AF22A8"/>
    <w:rsid w:val="00AF32B5"/>
    <w:rsid w:val="00AF72F3"/>
    <w:rsid w:val="00B0107D"/>
    <w:rsid w:val="00B020DA"/>
    <w:rsid w:val="00B04939"/>
    <w:rsid w:val="00B05B17"/>
    <w:rsid w:val="00B1153E"/>
    <w:rsid w:val="00B1163E"/>
    <w:rsid w:val="00B20B16"/>
    <w:rsid w:val="00B23629"/>
    <w:rsid w:val="00B26D98"/>
    <w:rsid w:val="00B376E2"/>
    <w:rsid w:val="00B410B2"/>
    <w:rsid w:val="00B42F61"/>
    <w:rsid w:val="00B43079"/>
    <w:rsid w:val="00B43F8F"/>
    <w:rsid w:val="00B44448"/>
    <w:rsid w:val="00B454E2"/>
    <w:rsid w:val="00B5377C"/>
    <w:rsid w:val="00B55C9B"/>
    <w:rsid w:val="00B563B8"/>
    <w:rsid w:val="00B622F9"/>
    <w:rsid w:val="00B6495F"/>
    <w:rsid w:val="00B650CC"/>
    <w:rsid w:val="00B74CB3"/>
    <w:rsid w:val="00B7713F"/>
    <w:rsid w:val="00B902BC"/>
    <w:rsid w:val="00B92FCF"/>
    <w:rsid w:val="00B94472"/>
    <w:rsid w:val="00B954CA"/>
    <w:rsid w:val="00BA0479"/>
    <w:rsid w:val="00BA0483"/>
    <w:rsid w:val="00BA0DC9"/>
    <w:rsid w:val="00BA2E75"/>
    <w:rsid w:val="00BB3152"/>
    <w:rsid w:val="00BB7775"/>
    <w:rsid w:val="00BB782B"/>
    <w:rsid w:val="00BC5AF9"/>
    <w:rsid w:val="00BC6A0C"/>
    <w:rsid w:val="00BC7E6C"/>
    <w:rsid w:val="00BD015A"/>
    <w:rsid w:val="00BD0452"/>
    <w:rsid w:val="00BD0CD8"/>
    <w:rsid w:val="00BD16BE"/>
    <w:rsid w:val="00BD698F"/>
    <w:rsid w:val="00BD77DC"/>
    <w:rsid w:val="00BE2258"/>
    <w:rsid w:val="00BE4710"/>
    <w:rsid w:val="00BE5D85"/>
    <w:rsid w:val="00BF42A9"/>
    <w:rsid w:val="00BF5257"/>
    <w:rsid w:val="00BF59B5"/>
    <w:rsid w:val="00BF69D4"/>
    <w:rsid w:val="00C0654A"/>
    <w:rsid w:val="00C071C2"/>
    <w:rsid w:val="00C16893"/>
    <w:rsid w:val="00C201C4"/>
    <w:rsid w:val="00C2137A"/>
    <w:rsid w:val="00C219C6"/>
    <w:rsid w:val="00C27290"/>
    <w:rsid w:val="00C30D7F"/>
    <w:rsid w:val="00C31D55"/>
    <w:rsid w:val="00C40961"/>
    <w:rsid w:val="00C40BD9"/>
    <w:rsid w:val="00C40E03"/>
    <w:rsid w:val="00C415D4"/>
    <w:rsid w:val="00C42885"/>
    <w:rsid w:val="00C446EA"/>
    <w:rsid w:val="00C46103"/>
    <w:rsid w:val="00C46DD0"/>
    <w:rsid w:val="00C47E8B"/>
    <w:rsid w:val="00C5002D"/>
    <w:rsid w:val="00C50A17"/>
    <w:rsid w:val="00C54221"/>
    <w:rsid w:val="00C54F0A"/>
    <w:rsid w:val="00C56E81"/>
    <w:rsid w:val="00C64C23"/>
    <w:rsid w:val="00C66692"/>
    <w:rsid w:val="00C67289"/>
    <w:rsid w:val="00C73C9C"/>
    <w:rsid w:val="00C744B2"/>
    <w:rsid w:val="00C748D5"/>
    <w:rsid w:val="00C81BA7"/>
    <w:rsid w:val="00C8551D"/>
    <w:rsid w:val="00C86E4B"/>
    <w:rsid w:val="00C90053"/>
    <w:rsid w:val="00C93005"/>
    <w:rsid w:val="00C934C1"/>
    <w:rsid w:val="00C94C87"/>
    <w:rsid w:val="00C95938"/>
    <w:rsid w:val="00C9723B"/>
    <w:rsid w:val="00CA0B4B"/>
    <w:rsid w:val="00CA2A6F"/>
    <w:rsid w:val="00CA703A"/>
    <w:rsid w:val="00CB0182"/>
    <w:rsid w:val="00CB48B5"/>
    <w:rsid w:val="00CB68CD"/>
    <w:rsid w:val="00CC004D"/>
    <w:rsid w:val="00CC6732"/>
    <w:rsid w:val="00CC7CC5"/>
    <w:rsid w:val="00CD163B"/>
    <w:rsid w:val="00CD1A0E"/>
    <w:rsid w:val="00CD23D6"/>
    <w:rsid w:val="00CD3499"/>
    <w:rsid w:val="00CD6FA5"/>
    <w:rsid w:val="00CD7774"/>
    <w:rsid w:val="00CE1BA2"/>
    <w:rsid w:val="00CE2059"/>
    <w:rsid w:val="00CF0074"/>
    <w:rsid w:val="00CF5569"/>
    <w:rsid w:val="00CF6C9E"/>
    <w:rsid w:val="00CF6F6D"/>
    <w:rsid w:val="00CF7592"/>
    <w:rsid w:val="00D0458E"/>
    <w:rsid w:val="00D2586F"/>
    <w:rsid w:val="00D25AA1"/>
    <w:rsid w:val="00D30230"/>
    <w:rsid w:val="00D31062"/>
    <w:rsid w:val="00D31339"/>
    <w:rsid w:val="00D33DCB"/>
    <w:rsid w:val="00D34375"/>
    <w:rsid w:val="00D36039"/>
    <w:rsid w:val="00D407DE"/>
    <w:rsid w:val="00D51528"/>
    <w:rsid w:val="00D569B4"/>
    <w:rsid w:val="00D5782E"/>
    <w:rsid w:val="00D57E56"/>
    <w:rsid w:val="00D63073"/>
    <w:rsid w:val="00D63D21"/>
    <w:rsid w:val="00D67BCB"/>
    <w:rsid w:val="00D70F9C"/>
    <w:rsid w:val="00D74275"/>
    <w:rsid w:val="00D84864"/>
    <w:rsid w:val="00D94F25"/>
    <w:rsid w:val="00D9528D"/>
    <w:rsid w:val="00D95F2D"/>
    <w:rsid w:val="00DA0D95"/>
    <w:rsid w:val="00DB008B"/>
    <w:rsid w:val="00DB2AD3"/>
    <w:rsid w:val="00DB63FE"/>
    <w:rsid w:val="00DC28A2"/>
    <w:rsid w:val="00DC3F4D"/>
    <w:rsid w:val="00DC4F30"/>
    <w:rsid w:val="00DC59AC"/>
    <w:rsid w:val="00DD0238"/>
    <w:rsid w:val="00DD025E"/>
    <w:rsid w:val="00DD156E"/>
    <w:rsid w:val="00DD33AF"/>
    <w:rsid w:val="00DD3791"/>
    <w:rsid w:val="00DD44EA"/>
    <w:rsid w:val="00DD6916"/>
    <w:rsid w:val="00DD6C79"/>
    <w:rsid w:val="00DE4042"/>
    <w:rsid w:val="00DE48C5"/>
    <w:rsid w:val="00DE4F8B"/>
    <w:rsid w:val="00DF43C7"/>
    <w:rsid w:val="00E00223"/>
    <w:rsid w:val="00E03038"/>
    <w:rsid w:val="00E067B7"/>
    <w:rsid w:val="00E132A0"/>
    <w:rsid w:val="00E13B41"/>
    <w:rsid w:val="00E1422C"/>
    <w:rsid w:val="00E14588"/>
    <w:rsid w:val="00E21AB3"/>
    <w:rsid w:val="00E228B4"/>
    <w:rsid w:val="00E25862"/>
    <w:rsid w:val="00E32CC9"/>
    <w:rsid w:val="00E46C14"/>
    <w:rsid w:val="00E46C54"/>
    <w:rsid w:val="00E5668F"/>
    <w:rsid w:val="00E616A4"/>
    <w:rsid w:val="00E63F91"/>
    <w:rsid w:val="00E64FEE"/>
    <w:rsid w:val="00E70184"/>
    <w:rsid w:val="00E70433"/>
    <w:rsid w:val="00E706B9"/>
    <w:rsid w:val="00E72F13"/>
    <w:rsid w:val="00E743A2"/>
    <w:rsid w:val="00E76481"/>
    <w:rsid w:val="00E862A6"/>
    <w:rsid w:val="00E86B6A"/>
    <w:rsid w:val="00E86BFB"/>
    <w:rsid w:val="00E94A14"/>
    <w:rsid w:val="00E9581F"/>
    <w:rsid w:val="00E97A90"/>
    <w:rsid w:val="00EA6235"/>
    <w:rsid w:val="00EA79FD"/>
    <w:rsid w:val="00EB0254"/>
    <w:rsid w:val="00EB1D77"/>
    <w:rsid w:val="00EB29CE"/>
    <w:rsid w:val="00EB2CEC"/>
    <w:rsid w:val="00EB373A"/>
    <w:rsid w:val="00EB64C2"/>
    <w:rsid w:val="00EC062D"/>
    <w:rsid w:val="00EC121E"/>
    <w:rsid w:val="00ED154A"/>
    <w:rsid w:val="00ED36CF"/>
    <w:rsid w:val="00ED3F19"/>
    <w:rsid w:val="00EE4077"/>
    <w:rsid w:val="00EE4891"/>
    <w:rsid w:val="00EE4CC0"/>
    <w:rsid w:val="00EE68C3"/>
    <w:rsid w:val="00EF1B75"/>
    <w:rsid w:val="00EF352A"/>
    <w:rsid w:val="00EF55BD"/>
    <w:rsid w:val="00EF592F"/>
    <w:rsid w:val="00EF6903"/>
    <w:rsid w:val="00EF71CA"/>
    <w:rsid w:val="00F01D94"/>
    <w:rsid w:val="00F049F3"/>
    <w:rsid w:val="00F156C8"/>
    <w:rsid w:val="00F21693"/>
    <w:rsid w:val="00F227FD"/>
    <w:rsid w:val="00F25655"/>
    <w:rsid w:val="00F27E2B"/>
    <w:rsid w:val="00F332D9"/>
    <w:rsid w:val="00F35180"/>
    <w:rsid w:val="00F36143"/>
    <w:rsid w:val="00F43759"/>
    <w:rsid w:val="00F455BF"/>
    <w:rsid w:val="00F474AA"/>
    <w:rsid w:val="00F5048D"/>
    <w:rsid w:val="00F60F73"/>
    <w:rsid w:val="00F613B7"/>
    <w:rsid w:val="00F63FFF"/>
    <w:rsid w:val="00F6751B"/>
    <w:rsid w:val="00F73503"/>
    <w:rsid w:val="00F735EC"/>
    <w:rsid w:val="00F747BE"/>
    <w:rsid w:val="00F77683"/>
    <w:rsid w:val="00F77749"/>
    <w:rsid w:val="00F80250"/>
    <w:rsid w:val="00F82622"/>
    <w:rsid w:val="00F85D46"/>
    <w:rsid w:val="00F878C0"/>
    <w:rsid w:val="00F91CE2"/>
    <w:rsid w:val="00FA103F"/>
    <w:rsid w:val="00FA4087"/>
    <w:rsid w:val="00FA6A52"/>
    <w:rsid w:val="00FB1354"/>
    <w:rsid w:val="00FB4F31"/>
    <w:rsid w:val="00FC117A"/>
    <w:rsid w:val="00FC2BFB"/>
    <w:rsid w:val="00FC41E9"/>
    <w:rsid w:val="00FC42AE"/>
    <w:rsid w:val="00FC4A46"/>
    <w:rsid w:val="00FC527C"/>
    <w:rsid w:val="00FC73E8"/>
    <w:rsid w:val="00FD3323"/>
    <w:rsid w:val="00FD4E08"/>
    <w:rsid w:val="00FD7BE8"/>
    <w:rsid w:val="00FE06D3"/>
    <w:rsid w:val="00FE11C9"/>
    <w:rsid w:val="00FE288C"/>
    <w:rsid w:val="00FE7057"/>
    <w:rsid w:val="00FF2DDA"/>
    <w:rsid w:val="00FF367A"/>
    <w:rsid w:val="00FF3DBD"/>
    <w:rsid w:val="00FF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D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5CDE"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5CDE"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5CDE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5CDE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E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6E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B6EE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08DB"/>
    <w:rPr>
      <w:rFonts w:cs="Times New Roman"/>
      <w:b/>
      <w:sz w:val="28"/>
    </w:rPr>
  </w:style>
  <w:style w:type="paragraph" w:styleId="Footer">
    <w:name w:val="footer"/>
    <w:basedOn w:val="Normal"/>
    <w:link w:val="FooterChar"/>
    <w:uiPriority w:val="99"/>
    <w:rsid w:val="00565CDE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2845"/>
    <w:rPr>
      <w:rFonts w:cs="Times New Roman"/>
      <w:sz w:val="24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565CDE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B6EE4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A576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6EE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57674"/>
    <w:rPr>
      <w:rFonts w:cs="Times New Roman"/>
    </w:rPr>
  </w:style>
  <w:style w:type="character" w:styleId="Hyperlink">
    <w:name w:val="Hyperlink"/>
    <w:basedOn w:val="DefaultParagraphFont"/>
    <w:uiPriority w:val="99"/>
    <w:rsid w:val="00574ED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B556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958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6EE4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1600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B6EE4"/>
    <w:rPr>
      <w:rFonts w:ascii="Cambria" w:hAnsi="Cambria" w:cs="Times New Roman"/>
      <w:sz w:val="24"/>
      <w:szCs w:val="24"/>
    </w:rPr>
  </w:style>
  <w:style w:type="paragraph" w:customStyle="1" w:styleId="1">
    <w:name w:val="Знак Знак Знак1"/>
    <w:basedOn w:val="Normal"/>
    <w:uiPriority w:val="99"/>
    <w:rsid w:val="00582845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9273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D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EE4"/>
    <w:rPr>
      <w:rFonts w:cs="Times New Roman"/>
      <w:sz w:val="2"/>
    </w:rPr>
  </w:style>
  <w:style w:type="paragraph" w:styleId="NormalWeb">
    <w:name w:val="Normal (Web)"/>
    <w:basedOn w:val="Normal"/>
    <w:uiPriority w:val="99"/>
    <w:rsid w:val="0098603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C41E9"/>
    <w:rPr>
      <w:rFonts w:cs="Times New Roman"/>
    </w:rPr>
  </w:style>
  <w:style w:type="paragraph" w:customStyle="1" w:styleId="p13">
    <w:name w:val="p13"/>
    <w:basedOn w:val="Normal"/>
    <w:uiPriority w:val="99"/>
    <w:rsid w:val="00A90EC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0A4D40"/>
    <w:rPr>
      <w:rFonts w:cs="Times New Roman"/>
      <w:b/>
    </w:rPr>
  </w:style>
  <w:style w:type="paragraph" w:customStyle="1" w:styleId="2">
    <w:name w:val="2"/>
    <w:basedOn w:val="Normal"/>
    <w:uiPriority w:val="99"/>
    <w:rsid w:val="00E46C14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Конец"/>
    <w:basedOn w:val="BodyTextIndent"/>
    <w:uiPriority w:val="99"/>
    <w:rsid w:val="00BF5257"/>
    <w:pPr>
      <w:widowControl w:val="0"/>
      <w:suppressAutoHyphens/>
      <w:spacing w:after="0" w:line="192" w:lineRule="auto"/>
      <w:ind w:left="0"/>
    </w:pPr>
    <w:rPr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F52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6DB7"/>
    <w:rPr>
      <w:rFonts w:cs="Times New Roman"/>
      <w:sz w:val="20"/>
      <w:szCs w:val="20"/>
    </w:rPr>
  </w:style>
  <w:style w:type="paragraph" w:customStyle="1" w:styleId="20">
    <w:name w:val="Обычный 2"/>
    <w:basedOn w:val="Normal"/>
    <w:uiPriority w:val="99"/>
    <w:rsid w:val="00F77683"/>
    <w:pPr>
      <w:widowControl w:val="0"/>
      <w:spacing w:line="192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4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195</Words>
  <Characters>1112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FuckYouBill</cp:lastModifiedBy>
  <cp:revision>2</cp:revision>
  <cp:lastPrinted>2020-11-23T10:48:00Z</cp:lastPrinted>
  <dcterms:created xsi:type="dcterms:W3CDTF">2020-11-23T14:35:00Z</dcterms:created>
  <dcterms:modified xsi:type="dcterms:W3CDTF">2020-11-23T14:35:00Z</dcterms:modified>
</cp:coreProperties>
</file>