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F4" w:rsidRPr="00F27E2B" w:rsidRDefault="001F3CF4" w:rsidP="00F27E2B">
      <w:pPr>
        <w:rPr>
          <w:vanish/>
        </w:rPr>
      </w:pPr>
    </w:p>
    <w:p w:rsidR="001F3CF4" w:rsidRPr="00EC121E" w:rsidRDefault="001F3CF4" w:rsidP="00532199">
      <w:pPr>
        <w:pStyle w:val="Subtitle"/>
        <w:spacing w:after="0" w:line="2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121E">
        <w:rPr>
          <w:rFonts w:ascii="Times New Roman" w:hAnsi="Times New Roman" w:cs="Times New Roman"/>
          <w:b/>
          <w:color w:val="000000"/>
          <w:sz w:val="28"/>
          <w:szCs w:val="28"/>
        </w:rPr>
        <w:t>Регламентирован порядок оказания гостиничных услуг</w:t>
      </w:r>
    </w:p>
    <w:p w:rsidR="001F3CF4" w:rsidRDefault="001F3CF4" w:rsidP="00532199">
      <w:pPr>
        <w:pStyle w:val="Subtitle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1F3CF4" w:rsidRPr="00AE51FE" w:rsidRDefault="001F3CF4" w:rsidP="00532199">
      <w:pPr>
        <w:ind w:firstLine="709"/>
        <w:jc w:val="both"/>
        <w:rPr>
          <w:bCs/>
          <w:color w:val="000000"/>
          <w:sz w:val="28"/>
          <w:szCs w:val="28"/>
        </w:rPr>
      </w:pPr>
      <w:hyperlink r:id="rId7" w:history="1">
        <w:r w:rsidRPr="00AE51FE">
          <w:rPr>
            <w:rStyle w:val="Hyperlink"/>
            <w:color w:val="000000"/>
            <w:sz w:val="28"/>
            <w:szCs w:val="28"/>
            <w:u w:val="none"/>
          </w:rPr>
          <w:t>Постановление</w:t>
        </w:r>
      </w:hyperlink>
      <w:r w:rsidRPr="00AE51FE">
        <w:rPr>
          <w:color w:val="000000"/>
          <w:sz w:val="28"/>
          <w:szCs w:val="28"/>
        </w:rPr>
        <w:t>м Правительства РФ от 18.11.2020 N 1853 утверждены Правила предоставления гостиничных услуг в Российской Федерации.</w:t>
      </w:r>
      <w:r w:rsidRPr="00AE51FE">
        <w:rPr>
          <w:bCs/>
          <w:color w:val="000000"/>
          <w:sz w:val="28"/>
          <w:szCs w:val="28"/>
        </w:rPr>
        <w:t xml:space="preserve"> </w:t>
      </w:r>
    </w:p>
    <w:p w:rsidR="001F3CF4" w:rsidRPr="00AE51FE" w:rsidRDefault="001F3CF4" w:rsidP="00532199">
      <w:pPr>
        <w:ind w:firstLine="709"/>
        <w:jc w:val="both"/>
        <w:rPr>
          <w:bCs/>
          <w:color w:val="000000"/>
          <w:sz w:val="28"/>
          <w:szCs w:val="28"/>
        </w:rPr>
      </w:pPr>
      <w:r w:rsidRPr="00AE51FE">
        <w:rPr>
          <w:bCs/>
          <w:color w:val="000000"/>
          <w:sz w:val="28"/>
          <w:szCs w:val="28"/>
        </w:rPr>
        <w:t xml:space="preserve">Установленный данными Правилами порядок оказания </w:t>
      </w:r>
      <w:r w:rsidRPr="00AE51FE">
        <w:rPr>
          <w:color w:val="000000"/>
          <w:sz w:val="28"/>
          <w:szCs w:val="28"/>
        </w:rPr>
        <w:t xml:space="preserve">гостиничных услуг начинает действовать </w:t>
      </w:r>
      <w:r w:rsidRPr="00AE51FE">
        <w:rPr>
          <w:bCs/>
          <w:color w:val="000000"/>
          <w:sz w:val="28"/>
          <w:szCs w:val="28"/>
        </w:rPr>
        <w:t>с 1 января 2021 года.</w:t>
      </w:r>
    </w:p>
    <w:p w:rsidR="001F3CF4" w:rsidRPr="00AE51FE" w:rsidRDefault="001F3CF4" w:rsidP="00532199">
      <w:pPr>
        <w:ind w:firstLine="709"/>
        <w:jc w:val="both"/>
        <w:rPr>
          <w:sz w:val="28"/>
          <w:szCs w:val="28"/>
        </w:rPr>
      </w:pPr>
      <w:r w:rsidRPr="00AE51FE">
        <w:rPr>
          <w:bCs/>
          <w:color w:val="000000"/>
          <w:sz w:val="28"/>
          <w:szCs w:val="28"/>
        </w:rPr>
        <w:t>Согласно установленному порядку, п</w:t>
      </w:r>
      <w:r w:rsidRPr="00AE51FE">
        <w:rPr>
          <w:color w:val="000000"/>
          <w:sz w:val="28"/>
          <w:szCs w:val="28"/>
        </w:rPr>
        <w:t>редоставление гостиничных услуг допускается только при наличии свидетельства о присвоении гостинице определенной категории, предусмотренной положением о классификации гостиниц.</w:t>
      </w:r>
      <w:r w:rsidRPr="00AE51FE">
        <w:rPr>
          <w:sz w:val="28"/>
          <w:szCs w:val="28"/>
        </w:rPr>
        <w:t xml:space="preserve"> </w:t>
      </w:r>
    </w:p>
    <w:p w:rsidR="001F3CF4" w:rsidRPr="00AE51FE" w:rsidRDefault="001F3CF4" w:rsidP="00532199">
      <w:pPr>
        <w:ind w:firstLine="709"/>
        <w:jc w:val="both"/>
        <w:rPr>
          <w:rFonts w:ascii="Verdana" w:hAnsi="Verdana"/>
          <w:sz w:val="28"/>
          <w:szCs w:val="28"/>
        </w:rPr>
      </w:pPr>
      <w:r w:rsidRPr="00AE51FE">
        <w:rPr>
          <w:sz w:val="28"/>
          <w:szCs w:val="28"/>
        </w:rPr>
        <w:t>До сведения потребителя должны доводиться следующие сведения:</w:t>
      </w:r>
    </w:p>
    <w:p w:rsidR="001F3CF4" w:rsidRPr="00AE51FE" w:rsidRDefault="001F3CF4" w:rsidP="00532199">
      <w:pPr>
        <w:ind w:firstLine="709"/>
        <w:jc w:val="both"/>
        <w:rPr>
          <w:rFonts w:ascii="Verdana" w:hAnsi="Verdana"/>
          <w:sz w:val="28"/>
          <w:szCs w:val="28"/>
        </w:rPr>
      </w:pPr>
      <w:r w:rsidRPr="00AE51FE">
        <w:rPr>
          <w:sz w:val="28"/>
          <w:szCs w:val="28"/>
        </w:rPr>
        <w:t>- сведения об исполнителе, в том числе номер его контактного телефона;</w:t>
      </w:r>
    </w:p>
    <w:p w:rsidR="001F3CF4" w:rsidRPr="00AE51FE" w:rsidRDefault="001F3CF4" w:rsidP="00532199">
      <w:pPr>
        <w:ind w:firstLine="709"/>
        <w:jc w:val="both"/>
        <w:rPr>
          <w:rFonts w:ascii="Verdana" w:hAnsi="Verdana"/>
          <w:sz w:val="28"/>
          <w:szCs w:val="28"/>
        </w:rPr>
      </w:pPr>
      <w:r w:rsidRPr="00AE51FE">
        <w:rPr>
          <w:sz w:val="28"/>
          <w:szCs w:val="28"/>
        </w:rPr>
        <w:t>- сведения о присвоенной гостинице категории, о реквизитах (номере и дате выдачи) свидетельства о присвоении гостинице определенной категории и о выдавшей его аккредитованной организации, а также о приостановлении действия свидетельства о присвоении гостинице определенной категории;</w:t>
      </w:r>
    </w:p>
    <w:p w:rsidR="001F3CF4" w:rsidRPr="00AE51FE" w:rsidRDefault="001F3CF4" w:rsidP="00532199">
      <w:pPr>
        <w:ind w:firstLine="709"/>
        <w:jc w:val="both"/>
        <w:rPr>
          <w:rFonts w:ascii="Verdana" w:hAnsi="Verdana"/>
          <w:sz w:val="28"/>
          <w:szCs w:val="28"/>
        </w:rPr>
      </w:pPr>
      <w:r w:rsidRPr="00AE51FE">
        <w:rPr>
          <w:sz w:val="28"/>
          <w:szCs w:val="28"/>
        </w:rPr>
        <w:t>- перечень услуг, входящих в цену номера (места в номере);</w:t>
      </w:r>
    </w:p>
    <w:p w:rsidR="001F3CF4" w:rsidRPr="00AE51FE" w:rsidRDefault="001F3CF4" w:rsidP="00532199">
      <w:pPr>
        <w:ind w:firstLine="709"/>
        <w:jc w:val="both"/>
        <w:rPr>
          <w:rFonts w:ascii="Verdana" w:hAnsi="Verdana"/>
          <w:sz w:val="28"/>
          <w:szCs w:val="28"/>
        </w:rPr>
      </w:pPr>
      <w:r w:rsidRPr="00AE51FE">
        <w:rPr>
          <w:sz w:val="28"/>
          <w:szCs w:val="28"/>
        </w:rPr>
        <w:t>- сведения о форме и порядке оплаты гостиничных услуг;</w:t>
      </w:r>
    </w:p>
    <w:p w:rsidR="001F3CF4" w:rsidRPr="00AE51FE" w:rsidRDefault="001F3CF4" w:rsidP="00532199">
      <w:pPr>
        <w:ind w:firstLine="709"/>
        <w:jc w:val="both"/>
        <w:rPr>
          <w:rFonts w:ascii="Verdana" w:hAnsi="Verdana"/>
          <w:sz w:val="28"/>
          <w:szCs w:val="28"/>
        </w:rPr>
      </w:pPr>
      <w:r w:rsidRPr="00AE51FE">
        <w:rPr>
          <w:sz w:val="28"/>
          <w:szCs w:val="28"/>
        </w:rPr>
        <w:t>- перечень и цена иных платных услуг, оказываемых за отдельную плату, условия их приобретения и оплаты;</w:t>
      </w:r>
    </w:p>
    <w:p w:rsidR="001F3CF4" w:rsidRPr="00AE51FE" w:rsidRDefault="001F3CF4" w:rsidP="00532199">
      <w:pPr>
        <w:ind w:firstLine="709"/>
        <w:jc w:val="both"/>
        <w:rPr>
          <w:rFonts w:ascii="Verdana" w:hAnsi="Verdana"/>
          <w:sz w:val="28"/>
          <w:szCs w:val="28"/>
        </w:rPr>
      </w:pPr>
      <w:r w:rsidRPr="00AE51FE">
        <w:rPr>
          <w:sz w:val="28"/>
          <w:szCs w:val="28"/>
        </w:rPr>
        <w:t>- сведения о времени заезда и времени выезда из гостиницы.</w:t>
      </w:r>
    </w:p>
    <w:p w:rsidR="001F3CF4" w:rsidRPr="00AE51FE" w:rsidRDefault="001F3CF4" w:rsidP="00532199">
      <w:pPr>
        <w:ind w:firstLine="709"/>
        <w:jc w:val="both"/>
        <w:rPr>
          <w:sz w:val="28"/>
          <w:szCs w:val="28"/>
        </w:rPr>
      </w:pPr>
      <w:r w:rsidRPr="00AE51FE">
        <w:rPr>
          <w:sz w:val="28"/>
          <w:szCs w:val="28"/>
        </w:rPr>
        <w:t>Гостиничные услуги предоставляются исполнителем на основании договора, заключаемого в письменной форме. Письменная форма договора считается соблюденной в случае составления одного документа (в том числе электронного), подписанного 2 сторонами, или подтверждения исполнителем заявки, направленной заказчиком (потребителем) исполнителю, а также в случае совершения заказчиком (потребителем) действий, направленных на получение услуг (в том числе уплата заказчиком (потребителем) соответствующей суммы исполнителю). Договор считается заключенным с момента получения заказчиком (потребителем) подтверждения бронирования.</w:t>
      </w:r>
    </w:p>
    <w:p w:rsidR="001F3CF4" w:rsidRPr="00AE51FE" w:rsidRDefault="001F3CF4" w:rsidP="00532199">
      <w:pPr>
        <w:ind w:firstLine="709"/>
        <w:jc w:val="both"/>
        <w:rPr>
          <w:rFonts w:ascii="Verdana" w:hAnsi="Verdana"/>
          <w:sz w:val="28"/>
          <w:szCs w:val="28"/>
        </w:rPr>
      </w:pPr>
      <w:r w:rsidRPr="00AE51FE">
        <w:rPr>
          <w:sz w:val="28"/>
          <w:szCs w:val="28"/>
        </w:rPr>
        <w:t>Правила также регламентируют порядок бронирования гостиницы, порядок заселения граждан (в том числе несовершеннолетних), условия предоставления гостиничных услуг, ответственность исполнителя и заказчика (потребителя).</w:t>
      </w:r>
    </w:p>
    <w:p w:rsidR="001F3CF4" w:rsidRDefault="001F3CF4" w:rsidP="00532199">
      <w:pPr>
        <w:pStyle w:val="Subtitle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1F3CF4" w:rsidRPr="00AE51FE" w:rsidRDefault="001F3CF4" w:rsidP="00562834">
      <w:pPr>
        <w:pStyle w:val="Subtitle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3CF4" w:rsidRDefault="001F3CF4" w:rsidP="00545E89">
      <w:pPr>
        <w:jc w:val="both"/>
        <w:rPr>
          <w:color w:val="000000"/>
          <w:sz w:val="28"/>
          <w:szCs w:val="28"/>
        </w:rPr>
      </w:pPr>
    </w:p>
    <w:p w:rsidR="001F3CF4" w:rsidRPr="00D569B4" w:rsidRDefault="001F3CF4" w:rsidP="00D569B4">
      <w:pPr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Прокуратура г. Перми</w:t>
      </w:r>
    </w:p>
    <w:sectPr w:rsidR="001F3CF4" w:rsidRPr="00D569B4" w:rsidSect="00F77683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CF4" w:rsidRDefault="001F3CF4">
      <w:r>
        <w:separator/>
      </w:r>
    </w:p>
  </w:endnote>
  <w:endnote w:type="continuationSeparator" w:id="1">
    <w:p w:rsidR="001F3CF4" w:rsidRDefault="001F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CF4" w:rsidRDefault="001F3CF4">
      <w:r>
        <w:separator/>
      </w:r>
    </w:p>
  </w:footnote>
  <w:footnote w:type="continuationSeparator" w:id="1">
    <w:p w:rsidR="001F3CF4" w:rsidRDefault="001F3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F4" w:rsidRDefault="001F3CF4" w:rsidP="00044B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3CF4" w:rsidRDefault="001F3C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F4" w:rsidRPr="00AA41EC" w:rsidRDefault="001F3CF4" w:rsidP="00044B06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AA41EC">
      <w:rPr>
        <w:rStyle w:val="PageNumber"/>
        <w:sz w:val="24"/>
        <w:szCs w:val="24"/>
      </w:rPr>
      <w:fldChar w:fldCharType="begin"/>
    </w:r>
    <w:r w:rsidRPr="00AA41EC">
      <w:rPr>
        <w:rStyle w:val="PageNumber"/>
        <w:sz w:val="24"/>
        <w:szCs w:val="24"/>
      </w:rPr>
      <w:instrText xml:space="preserve">PAGE  </w:instrText>
    </w:r>
    <w:r w:rsidRPr="00AA41EC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AA41EC">
      <w:rPr>
        <w:rStyle w:val="PageNumber"/>
        <w:sz w:val="24"/>
        <w:szCs w:val="24"/>
      </w:rPr>
      <w:fldChar w:fldCharType="end"/>
    </w:r>
  </w:p>
  <w:p w:rsidR="001F3CF4" w:rsidRDefault="001F3CF4">
    <w:pPr>
      <w:pStyle w:val="Header"/>
      <w:rPr>
        <w:sz w:val="24"/>
        <w:szCs w:val="24"/>
      </w:rPr>
    </w:pPr>
  </w:p>
  <w:p w:rsidR="001F3CF4" w:rsidRPr="002E2FF6" w:rsidRDefault="001F3CF4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052A"/>
    <w:multiLevelType w:val="multilevel"/>
    <w:tmpl w:val="AAB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533CA"/>
    <w:multiLevelType w:val="multilevel"/>
    <w:tmpl w:val="10E8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219D0"/>
    <w:multiLevelType w:val="multilevel"/>
    <w:tmpl w:val="07A0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C6764"/>
    <w:multiLevelType w:val="hybridMultilevel"/>
    <w:tmpl w:val="61AA2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CDE"/>
    <w:rsid w:val="000002F4"/>
    <w:rsid w:val="00001187"/>
    <w:rsid w:val="00002689"/>
    <w:rsid w:val="00013774"/>
    <w:rsid w:val="00014535"/>
    <w:rsid w:val="00016B11"/>
    <w:rsid w:val="00017442"/>
    <w:rsid w:val="000201BE"/>
    <w:rsid w:val="0002066F"/>
    <w:rsid w:val="00024ACB"/>
    <w:rsid w:val="00025DB0"/>
    <w:rsid w:val="000375F3"/>
    <w:rsid w:val="00037621"/>
    <w:rsid w:val="00041543"/>
    <w:rsid w:val="00043CC2"/>
    <w:rsid w:val="000446A2"/>
    <w:rsid w:val="00044B06"/>
    <w:rsid w:val="000468BF"/>
    <w:rsid w:val="00053613"/>
    <w:rsid w:val="00055636"/>
    <w:rsid w:val="00061888"/>
    <w:rsid w:val="00063A08"/>
    <w:rsid w:val="00064FCE"/>
    <w:rsid w:val="0007159C"/>
    <w:rsid w:val="00071636"/>
    <w:rsid w:val="00071C0B"/>
    <w:rsid w:val="000720BC"/>
    <w:rsid w:val="00072B53"/>
    <w:rsid w:val="00075267"/>
    <w:rsid w:val="00076F78"/>
    <w:rsid w:val="000834A6"/>
    <w:rsid w:val="00083577"/>
    <w:rsid w:val="00090D65"/>
    <w:rsid w:val="00092731"/>
    <w:rsid w:val="00095CC7"/>
    <w:rsid w:val="0009720D"/>
    <w:rsid w:val="00097486"/>
    <w:rsid w:val="000A06C7"/>
    <w:rsid w:val="000A0795"/>
    <w:rsid w:val="000A295F"/>
    <w:rsid w:val="000A29C3"/>
    <w:rsid w:val="000A36EF"/>
    <w:rsid w:val="000A4D40"/>
    <w:rsid w:val="000B3D0F"/>
    <w:rsid w:val="000B4F34"/>
    <w:rsid w:val="000C251A"/>
    <w:rsid w:val="000C2AD1"/>
    <w:rsid w:val="000C3F95"/>
    <w:rsid w:val="000D209E"/>
    <w:rsid w:val="000D41F6"/>
    <w:rsid w:val="000D581D"/>
    <w:rsid w:val="000E0931"/>
    <w:rsid w:val="000E5FE4"/>
    <w:rsid w:val="000E6BD7"/>
    <w:rsid w:val="000F31A2"/>
    <w:rsid w:val="000F3883"/>
    <w:rsid w:val="000F4263"/>
    <w:rsid w:val="000F4BE0"/>
    <w:rsid w:val="000F5602"/>
    <w:rsid w:val="000F781A"/>
    <w:rsid w:val="00101703"/>
    <w:rsid w:val="00103AD7"/>
    <w:rsid w:val="00110340"/>
    <w:rsid w:val="00113015"/>
    <w:rsid w:val="00113F42"/>
    <w:rsid w:val="0012621A"/>
    <w:rsid w:val="00126DFA"/>
    <w:rsid w:val="001279A2"/>
    <w:rsid w:val="0013070F"/>
    <w:rsid w:val="00132586"/>
    <w:rsid w:val="0013299C"/>
    <w:rsid w:val="00135D01"/>
    <w:rsid w:val="00142D6A"/>
    <w:rsid w:val="00144142"/>
    <w:rsid w:val="00145C9A"/>
    <w:rsid w:val="001505C5"/>
    <w:rsid w:val="00151B05"/>
    <w:rsid w:val="00152B10"/>
    <w:rsid w:val="00152C04"/>
    <w:rsid w:val="001535DF"/>
    <w:rsid w:val="001540C1"/>
    <w:rsid w:val="00154D3D"/>
    <w:rsid w:val="0015633D"/>
    <w:rsid w:val="0016002D"/>
    <w:rsid w:val="00163AEC"/>
    <w:rsid w:val="001673B4"/>
    <w:rsid w:val="0018385C"/>
    <w:rsid w:val="00186BE7"/>
    <w:rsid w:val="001A5978"/>
    <w:rsid w:val="001A5CBD"/>
    <w:rsid w:val="001B6A0D"/>
    <w:rsid w:val="001B6D4B"/>
    <w:rsid w:val="001C17F2"/>
    <w:rsid w:val="001C6D0B"/>
    <w:rsid w:val="001C73B9"/>
    <w:rsid w:val="001C7964"/>
    <w:rsid w:val="001C7BCB"/>
    <w:rsid w:val="001D1260"/>
    <w:rsid w:val="001D726C"/>
    <w:rsid w:val="001E34A9"/>
    <w:rsid w:val="001E605C"/>
    <w:rsid w:val="001F3CF4"/>
    <w:rsid w:val="001F4742"/>
    <w:rsid w:val="001F6B00"/>
    <w:rsid w:val="00201BCD"/>
    <w:rsid w:val="00201ED9"/>
    <w:rsid w:val="00201FE0"/>
    <w:rsid w:val="00203771"/>
    <w:rsid w:val="002045D2"/>
    <w:rsid w:val="002057B3"/>
    <w:rsid w:val="00210BA1"/>
    <w:rsid w:val="00214F68"/>
    <w:rsid w:val="00217B73"/>
    <w:rsid w:val="002229BD"/>
    <w:rsid w:val="00223DA0"/>
    <w:rsid w:val="00225626"/>
    <w:rsid w:val="00230D1C"/>
    <w:rsid w:val="00236504"/>
    <w:rsid w:val="0023670E"/>
    <w:rsid w:val="00237FE2"/>
    <w:rsid w:val="00242F64"/>
    <w:rsid w:val="00244AC6"/>
    <w:rsid w:val="002451EE"/>
    <w:rsid w:val="00247A0A"/>
    <w:rsid w:val="00250C3C"/>
    <w:rsid w:val="00253AE6"/>
    <w:rsid w:val="00256821"/>
    <w:rsid w:val="00263DAE"/>
    <w:rsid w:val="002720EA"/>
    <w:rsid w:val="00273BA1"/>
    <w:rsid w:val="00275245"/>
    <w:rsid w:val="00276B2F"/>
    <w:rsid w:val="00284169"/>
    <w:rsid w:val="00287CEB"/>
    <w:rsid w:val="002917EF"/>
    <w:rsid w:val="00292633"/>
    <w:rsid w:val="00294167"/>
    <w:rsid w:val="002A24D3"/>
    <w:rsid w:val="002A2767"/>
    <w:rsid w:val="002A2D2E"/>
    <w:rsid w:val="002A36A6"/>
    <w:rsid w:val="002A3928"/>
    <w:rsid w:val="002A3E2D"/>
    <w:rsid w:val="002A7964"/>
    <w:rsid w:val="002B23F4"/>
    <w:rsid w:val="002B51A3"/>
    <w:rsid w:val="002B6539"/>
    <w:rsid w:val="002B7AB8"/>
    <w:rsid w:val="002C5CB1"/>
    <w:rsid w:val="002C6422"/>
    <w:rsid w:val="002C7D7F"/>
    <w:rsid w:val="002D4407"/>
    <w:rsid w:val="002D4C93"/>
    <w:rsid w:val="002D52D7"/>
    <w:rsid w:val="002D5C1E"/>
    <w:rsid w:val="002D6D7C"/>
    <w:rsid w:val="002D7E11"/>
    <w:rsid w:val="002E1F1D"/>
    <w:rsid w:val="002E2FF6"/>
    <w:rsid w:val="002E6203"/>
    <w:rsid w:val="002F075F"/>
    <w:rsid w:val="0030342C"/>
    <w:rsid w:val="00304833"/>
    <w:rsid w:val="00304EA6"/>
    <w:rsid w:val="003052DD"/>
    <w:rsid w:val="00307C57"/>
    <w:rsid w:val="00313B4C"/>
    <w:rsid w:val="00314315"/>
    <w:rsid w:val="00316A22"/>
    <w:rsid w:val="0032236A"/>
    <w:rsid w:val="003254EB"/>
    <w:rsid w:val="00325B07"/>
    <w:rsid w:val="00326726"/>
    <w:rsid w:val="0032681B"/>
    <w:rsid w:val="0033295C"/>
    <w:rsid w:val="0033597D"/>
    <w:rsid w:val="00335A2C"/>
    <w:rsid w:val="0033709C"/>
    <w:rsid w:val="003452CE"/>
    <w:rsid w:val="00345887"/>
    <w:rsid w:val="00345CA2"/>
    <w:rsid w:val="003464B1"/>
    <w:rsid w:val="003505D6"/>
    <w:rsid w:val="003527C2"/>
    <w:rsid w:val="0035602E"/>
    <w:rsid w:val="00360020"/>
    <w:rsid w:val="0036066C"/>
    <w:rsid w:val="00363881"/>
    <w:rsid w:val="00363F6A"/>
    <w:rsid w:val="00374575"/>
    <w:rsid w:val="0037491E"/>
    <w:rsid w:val="00374D2C"/>
    <w:rsid w:val="00375245"/>
    <w:rsid w:val="00375D0B"/>
    <w:rsid w:val="00381842"/>
    <w:rsid w:val="00382A5E"/>
    <w:rsid w:val="00383D25"/>
    <w:rsid w:val="00384F77"/>
    <w:rsid w:val="003852F8"/>
    <w:rsid w:val="00385E54"/>
    <w:rsid w:val="00386785"/>
    <w:rsid w:val="00387402"/>
    <w:rsid w:val="00387AEF"/>
    <w:rsid w:val="00393C0E"/>
    <w:rsid w:val="003966F5"/>
    <w:rsid w:val="003A5318"/>
    <w:rsid w:val="003B0523"/>
    <w:rsid w:val="003B1A37"/>
    <w:rsid w:val="003B418B"/>
    <w:rsid w:val="003B51D0"/>
    <w:rsid w:val="003B6036"/>
    <w:rsid w:val="003B63BF"/>
    <w:rsid w:val="003B6EE4"/>
    <w:rsid w:val="003C04F1"/>
    <w:rsid w:val="003C3C6D"/>
    <w:rsid w:val="003C402B"/>
    <w:rsid w:val="003C782C"/>
    <w:rsid w:val="003C7DEF"/>
    <w:rsid w:val="003D426D"/>
    <w:rsid w:val="003D50AD"/>
    <w:rsid w:val="003D7725"/>
    <w:rsid w:val="003E1A58"/>
    <w:rsid w:val="003E6559"/>
    <w:rsid w:val="003E6AC4"/>
    <w:rsid w:val="003F3CAA"/>
    <w:rsid w:val="00400820"/>
    <w:rsid w:val="004011F7"/>
    <w:rsid w:val="00403875"/>
    <w:rsid w:val="004038B2"/>
    <w:rsid w:val="00404E5C"/>
    <w:rsid w:val="00410184"/>
    <w:rsid w:val="004104B3"/>
    <w:rsid w:val="00411632"/>
    <w:rsid w:val="004211B4"/>
    <w:rsid w:val="00421470"/>
    <w:rsid w:val="00421835"/>
    <w:rsid w:val="00425636"/>
    <w:rsid w:val="0042654C"/>
    <w:rsid w:val="004326C8"/>
    <w:rsid w:val="00433CEB"/>
    <w:rsid w:val="00436F57"/>
    <w:rsid w:val="00441C5C"/>
    <w:rsid w:val="0044302C"/>
    <w:rsid w:val="004437C0"/>
    <w:rsid w:val="00445AE0"/>
    <w:rsid w:val="00446F18"/>
    <w:rsid w:val="00446F5A"/>
    <w:rsid w:val="00447E47"/>
    <w:rsid w:val="0045403B"/>
    <w:rsid w:val="004616EA"/>
    <w:rsid w:val="00465A76"/>
    <w:rsid w:val="004667AA"/>
    <w:rsid w:val="00467F70"/>
    <w:rsid w:val="00471FBF"/>
    <w:rsid w:val="00473D3C"/>
    <w:rsid w:val="00473FD1"/>
    <w:rsid w:val="00477B93"/>
    <w:rsid w:val="004800B2"/>
    <w:rsid w:val="00494762"/>
    <w:rsid w:val="00495D59"/>
    <w:rsid w:val="004A4B6C"/>
    <w:rsid w:val="004B4B5D"/>
    <w:rsid w:val="004B5359"/>
    <w:rsid w:val="004B668F"/>
    <w:rsid w:val="004B7A7C"/>
    <w:rsid w:val="004C16ED"/>
    <w:rsid w:val="004C52E0"/>
    <w:rsid w:val="004D09D9"/>
    <w:rsid w:val="004D6264"/>
    <w:rsid w:val="004E3E9B"/>
    <w:rsid w:val="004E77E5"/>
    <w:rsid w:val="004F0B79"/>
    <w:rsid w:val="004F20A4"/>
    <w:rsid w:val="004F2842"/>
    <w:rsid w:val="00500668"/>
    <w:rsid w:val="00504D98"/>
    <w:rsid w:val="0050528E"/>
    <w:rsid w:val="00506582"/>
    <w:rsid w:val="00506950"/>
    <w:rsid w:val="005101D6"/>
    <w:rsid w:val="00520194"/>
    <w:rsid w:val="00524AE3"/>
    <w:rsid w:val="00524C19"/>
    <w:rsid w:val="00532199"/>
    <w:rsid w:val="005401AF"/>
    <w:rsid w:val="005408DB"/>
    <w:rsid w:val="005443A3"/>
    <w:rsid w:val="00545E89"/>
    <w:rsid w:val="00547F5D"/>
    <w:rsid w:val="0055002D"/>
    <w:rsid w:val="00552CA4"/>
    <w:rsid w:val="0055590A"/>
    <w:rsid w:val="0055634C"/>
    <w:rsid w:val="005622E8"/>
    <w:rsid w:val="00562834"/>
    <w:rsid w:val="00565CDE"/>
    <w:rsid w:val="00567296"/>
    <w:rsid w:val="005703B4"/>
    <w:rsid w:val="0057075E"/>
    <w:rsid w:val="00570C7E"/>
    <w:rsid w:val="00571799"/>
    <w:rsid w:val="00574ED5"/>
    <w:rsid w:val="0057776D"/>
    <w:rsid w:val="00582845"/>
    <w:rsid w:val="00582FC6"/>
    <w:rsid w:val="005857EF"/>
    <w:rsid w:val="00586B03"/>
    <w:rsid w:val="0059465A"/>
    <w:rsid w:val="0059482C"/>
    <w:rsid w:val="005A41DF"/>
    <w:rsid w:val="005A4702"/>
    <w:rsid w:val="005A5CDF"/>
    <w:rsid w:val="005A6D47"/>
    <w:rsid w:val="005B0499"/>
    <w:rsid w:val="005B5188"/>
    <w:rsid w:val="005C24FA"/>
    <w:rsid w:val="005C3EFA"/>
    <w:rsid w:val="005C5F3A"/>
    <w:rsid w:val="005C7C63"/>
    <w:rsid w:val="005D0B30"/>
    <w:rsid w:val="005D1EE1"/>
    <w:rsid w:val="005D21AE"/>
    <w:rsid w:val="005D28E0"/>
    <w:rsid w:val="005D51B3"/>
    <w:rsid w:val="005E2F53"/>
    <w:rsid w:val="005E3B20"/>
    <w:rsid w:val="005F1402"/>
    <w:rsid w:val="005F5B45"/>
    <w:rsid w:val="005F7B32"/>
    <w:rsid w:val="006028DB"/>
    <w:rsid w:val="006064E9"/>
    <w:rsid w:val="00606860"/>
    <w:rsid w:val="00606D00"/>
    <w:rsid w:val="00607351"/>
    <w:rsid w:val="00607C7D"/>
    <w:rsid w:val="00616C68"/>
    <w:rsid w:val="006249E9"/>
    <w:rsid w:val="00627C0D"/>
    <w:rsid w:val="00641D95"/>
    <w:rsid w:val="00643469"/>
    <w:rsid w:val="00647692"/>
    <w:rsid w:val="00650680"/>
    <w:rsid w:val="00654FB4"/>
    <w:rsid w:val="00655124"/>
    <w:rsid w:val="00655C0E"/>
    <w:rsid w:val="0065667A"/>
    <w:rsid w:val="00656A2A"/>
    <w:rsid w:val="00661BBB"/>
    <w:rsid w:val="006627BF"/>
    <w:rsid w:val="0066563F"/>
    <w:rsid w:val="00671739"/>
    <w:rsid w:val="00674EA9"/>
    <w:rsid w:val="006774EA"/>
    <w:rsid w:val="0068198D"/>
    <w:rsid w:val="006877FD"/>
    <w:rsid w:val="00687E7A"/>
    <w:rsid w:val="006905A3"/>
    <w:rsid w:val="00691FDF"/>
    <w:rsid w:val="00693DE5"/>
    <w:rsid w:val="006947E8"/>
    <w:rsid w:val="00696DB7"/>
    <w:rsid w:val="006A016C"/>
    <w:rsid w:val="006A18E8"/>
    <w:rsid w:val="006A1B0B"/>
    <w:rsid w:val="006A3D30"/>
    <w:rsid w:val="006A3FDE"/>
    <w:rsid w:val="006A46D5"/>
    <w:rsid w:val="006A47F9"/>
    <w:rsid w:val="006A6080"/>
    <w:rsid w:val="006A6B92"/>
    <w:rsid w:val="006B1DAF"/>
    <w:rsid w:val="006B2A21"/>
    <w:rsid w:val="006B467E"/>
    <w:rsid w:val="006B5563"/>
    <w:rsid w:val="006C3226"/>
    <w:rsid w:val="006C3A0F"/>
    <w:rsid w:val="006C68C4"/>
    <w:rsid w:val="006D04D9"/>
    <w:rsid w:val="006D2A85"/>
    <w:rsid w:val="006D4754"/>
    <w:rsid w:val="006D4A2B"/>
    <w:rsid w:val="006D51D4"/>
    <w:rsid w:val="006F029C"/>
    <w:rsid w:val="006F132D"/>
    <w:rsid w:val="006F191F"/>
    <w:rsid w:val="006F1BCA"/>
    <w:rsid w:val="006F61CF"/>
    <w:rsid w:val="00700907"/>
    <w:rsid w:val="00701BA6"/>
    <w:rsid w:val="0070345B"/>
    <w:rsid w:val="0070382C"/>
    <w:rsid w:val="00704926"/>
    <w:rsid w:val="00707071"/>
    <w:rsid w:val="00707807"/>
    <w:rsid w:val="00710F2B"/>
    <w:rsid w:val="00714495"/>
    <w:rsid w:val="00717F6B"/>
    <w:rsid w:val="00720744"/>
    <w:rsid w:val="00720CDB"/>
    <w:rsid w:val="007221B9"/>
    <w:rsid w:val="007250B4"/>
    <w:rsid w:val="00727472"/>
    <w:rsid w:val="00730C11"/>
    <w:rsid w:val="00732F9C"/>
    <w:rsid w:val="00732FFE"/>
    <w:rsid w:val="00733DD4"/>
    <w:rsid w:val="007423A1"/>
    <w:rsid w:val="0074363E"/>
    <w:rsid w:val="0074371F"/>
    <w:rsid w:val="0074453D"/>
    <w:rsid w:val="00744706"/>
    <w:rsid w:val="00744F55"/>
    <w:rsid w:val="007466FC"/>
    <w:rsid w:val="007474FE"/>
    <w:rsid w:val="007504C6"/>
    <w:rsid w:val="007528BC"/>
    <w:rsid w:val="00753999"/>
    <w:rsid w:val="00756330"/>
    <w:rsid w:val="007573FC"/>
    <w:rsid w:val="00763BFA"/>
    <w:rsid w:val="00763C29"/>
    <w:rsid w:val="00770782"/>
    <w:rsid w:val="00770C34"/>
    <w:rsid w:val="00772DED"/>
    <w:rsid w:val="00775B37"/>
    <w:rsid w:val="00776503"/>
    <w:rsid w:val="0077728B"/>
    <w:rsid w:val="0078119D"/>
    <w:rsid w:val="007862E0"/>
    <w:rsid w:val="0079418A"/>
    <w:rsid w:val="007A045D"/>
    <w:rsid w:val="007A0E28"/>
    <w:rsid w:val="007A46C8"/>
    <w:rsid w:val="007A4EEB"/>
    <w:rsid w:val="007B13A6"/>
    <w:rsid w:val="007B3910"/>
    <w:rsid w:val="007C0696"/>
    <w:rsid w:val="007C6566"/>
    <w:rsid w:val="007D39DB"/>
    <w:rsid w:val="007E0477"/>
    <w:rsid w:val="007E1246"/>
    <w:rsid w:val="007E160D"/>
    <w:rsid w:val="007E75B5"/>
    <w:rsid w:val="007E762F"/>
    <w:rsid w:val="007F37EB"/>
    <w:rsid w:val="007F6C48"/>
    <w:rsid w:val="007F77EC"/>
    <w:rsid w:val="007F78C3"/>
    <w:rsid w:val="008108DD"/>
    <w:rsid w:val="00813387"/>
    <w:rsid w:val="008149BD"/>
    <w:rsid w:val="00817EBC"/>
    <w:rsid w:val="00821BD1"/>
    <w:rsid w:val="008236AC"/>
    <w:rsid w:val="0082372E"/>
    <w:rsid w:val="00823B49"/>
    <w:rsid w:val="008245A9"/>
    <w:rsid w:val="00830139"/>
    <w:rsid w:val="00830D11"/>
    <w:rsid w:val="008326BA"/>
    <w:rsid w:val="0083471D"/>
    <w:rsid w:val="00834F32"/>
    <w:rsid w:val="00840A9E"/>
    <w:rsid w:val="008416EE"/>
    <w:rsid w:val="0084331F"/>
    <w:rsid w:val="00844826"/>
    <w:rsid w:val="008504D5"/>
    <w:rsid w:val="00850BF5"/>
    <w:rsid w:val="008535A8"/>
    <w:rsid w:val="00853CDE"/>
    <w:rsid w:val="00854A06"/>
    <w:rsid w:val="00864EFA"/>
    <w:rsid w:val="00865099"/>
    <w:rsid w:val="00866901"/>
    <w:rsid w:val="00870EC7"/>
    <w:rsid w:val="00880232"/>
    <w:rsid w:val="0088198A"/>
    <w:rsid w:val="00881F41"/>
    <w:rsid w:val="008837CF"/>
    <w:rsid w:val="0088438D"/>
    <w:rsid w:val="0088767E"/>
    <w:rsid w:val="0088773F"/>
    <w:rsid w:val="00890C53"/>
    <w:rsid w:val="00891C97"/>
    <w:rsid w:val="00892596"/>
    <w:rsid w:val="0089496A"/>
    <w:rsid w:val="008A1CF3"/>
    <w:rsid w:val="008A5169"/>
    <w:rsid w:val="008B044C"/>
    <w:rsid w:val="008B0DF1"/>
    <w:rsid w:val="008B1C88"/>
    <w:rsid w:val="008B2B58"/>
    <w:rsid w:val="008B2CA2"/>
    <w:rsid w:val="008C54CE"/>
    <w:rsid w:val="008C6973"/>
    <w:rsid w:val="008D5F14"/>
    <w:rsid w:val="008E1358"/>
    <w:rsid w:val="008E57AA"/>
    <w:rsid w:val="008E717E"/>
    <w:rsid w:val="008E7537"/>
    <w:rsid w:val="008F00C0"/>
    <w:rsid w:val="008F1623"/>
    <w:rsid w:val="008F6828"/>
    <w:rsid w:val="008F71B3"/>
    <w:rsid w:val="009022BA"/>
    <w:rsid w:val="009057B6"/>
    <w:rsid w:val="009063DF"/>
    <w:rsid w:val="00906A47"/>
    <w:rsid w:val="0091078A"/>
    <w:rsid w:val="00914E6C"/>
    <w:rsid w:val="00915C07"/>
    <w:rsid w:val="00917397"/>
    <w:rsid w:val="00920332"/>
    <w:rsid w:val="009222B0"/>
    <w:rsid w:val="00922747"/>
    <w:rsid w:val="00924605"/>
    <w:rsid w:val="00924B44"/>
    <w:rsid w:val="00930118"/>
    <w:rsid w:val="00932939"/>
    <w:rsid w:val="00937A0A"/>
    <w:rsid w:val="009438C0"/>
    <w:rsid w:val="00946043"/>
    <w:rsid w:val="00947C93"/>
    <w:rsid w:val="00953184"/>
    <w:rsid w:val="0095459E"/>
    <w:rsid w:val="00955397"/>
    <w:rsid w:val="00956AEF"/>
    <w:rsid w:val="00957203"/>
    <w:rsid w:val="00964236"/>
    <w:rsid w:val="0097017F"/>
    <w:rsid w:val="00970C8A"/>
    <w:rsid w:val="00971661"/>
    <w:rsid w:val="0097190A"/>
    <w:rsid w:val="00981EF6"/>
    <w:rsid w:val="00984452"/>
    <w:rsid w:val="00986033"/>
    <w:rsid w:val="00986BF6"/>
    <w:rsid w:val="00986FEA"/>
    <w:rsid w:val="0099030B"/>
    <w:rsid w:val="0099048D"/>
    <w:rsid w:val="00991ED5"/>
    <w:rsid w:val="009920D3"/>
    <w:rsid w:val="00996EBF"/>
    <w:rsid w:val="00997292"/>
    <w:rsid w:val="00997B3B"/>
    <w:rsid w:val="009B14F1"/>
    <w:rsid w:val="009B5DA5"/>
    <w:rsid w:val="009C56F9"/>
    <w:rsid w:val="009C6220"/>
    <w:rsid w:val="009D5180"/>
    <w:rsid w:val="009E493E"/>
    <w:rsid w:val="009E5D7F"/>
    <w:rsid w:val="009E65CB"/>
    <w:rsid w:val="00A0043A"/>
    <w:rsid w:val="00A00683"/>
    <w:rsid w:val="00A01CCA"/>
    <w:rsid w:val="00A06925"/>
    <w:rsid w:val="00A06AAF"/>
    <w:rsid w:val="00A06E41"/>
    <w:rsid w:val="00A104E8"/>
    <w:rsid w:val="00A142ED"/>
    <w:rsid w:val="00A143F2"/>
    <w:rsid w:val="00A15D0E"/>
    <w:rsid w:val="00A2242E"/>
    <w:rsid w:val="00A22B45"/>
    <w:rsid w:val="00A239BA"/>
    <w:rsid w:val="00A32B73"/>
    <w:rsid w:val="00A34CF1"/>
    <w:rsid w:val="00A42811"/>
    <w:rsid w:val="00A436AE"/>
    <w:rsid w:val="00A446BA"/>
    <w:rsid w:val="00A5184C"/>
    <w:rsid w:val="00A52797"/>
    <w:rsid w:val="00A54C91"/>
    <w:rsid w:val="00A55F44"/>
    <w:rsid w:val="00A575CC"/>
    <w:rsid w:val="00A57674"/>
    <w:rsid w:val="00A57EA8"/>
    <w:rsid w:val="00A6110C"/>
    <w:rsid w:val="00A6539C"/>
    <w:rsid w:val="00A6610E"/>
    <w:rsid w:val="00A662EB"/>
    <w:rsid w:val="00A67B3D"/>
    <w:rsid w:val="00A72163"/>
    <w:rsid w:val="00A721A2"/>
    <w:rsid w:val="00A848A6"/>
    <w:rsid w:val="00A90ECF"/>
    <w:rsid w:val="00A91160"/>
    <w:rsid w:val="00A927D8"/>
    <w:rsid w:val="00A96028"/>
    <w:rsid w:val="00AA1A56"/>
    <w:rsid w:val="00AA41EC"/>
    <w:rsid w:val="00AA648E"/>
    <w:rsid w:val="00AA6499"/>
    <w:rsid w:val="00AA7EB2"/>
    <w:rsid w:val="00AB41C5"/>
    <w:rsid w:val="00AC3A8E"/>
    <w:rsid w:val="00AD4DB6"/>
    <w:rsid w:val="00AD67D1"/>
    <w:rsid w:val="00AE41F9"/>
    <w:rsid w:val="00AE51FE"/>
    <w:rsid w:val="00AE5371"/>
    <w:rsid w:val="00AE7363"/>
    <w:rsid w:val="00AF22A8"/>
    <w:rsid w:val="00AF32B5"/>
    <w:rsid w:val="00AF72F3"/>
    <w:rsid w:val="00B0107D"/>
    <w:rsid w:val="00B020DA"/>
    <w:rsid w:val="00B04939"/>
    <w:rsid w:val="00B05B17"/>
    <w:rsid w:val="00B1153E"/>
    <w:rsid w:val="00B1163E"/>
    <w:rsid w:val="00B20B16"/>
    <w:rsid w:val="00B23629"/>
    <w:rsid w:val="00B26D98"/>
    <w:rsid w:val="00B376E2"/>
    <w:rsid w:val="00B410B2"/>
    <w:rsid w:val="00B42F61"/>
    <w:rsid w:val="00B43079"/>
    <w:rsid w:val="00B43F8F"/>
    <w:rsid w:val="00B44448"/>
    <w:rsid w:val="00B454E2"/>
    <w:rsid w:val="00B5377C"/>
    <w:rsid w:val="00B55C9B"/>
    <w:rsid w:val="00B563B8"/>
    <w:rsid w:val="00B622F9"/>
    <w:rsid w:val="00B6495F"/>
    <w:rsid w:val="00B650CC"/>
    <w:rsid w:val="00B74CB3"/>
    <w:rsid w:val="00B7713F"/>
    <w:rsid w:val="00B902BC"/>
    <w:rsid w:val="00B92FCF"/>
    <w:rsid w:val="00B94472"/>
    <w:rsid w:val="00B954CA"/>
    <w:rsid w:val="00BA0479"/>
    <w:rsid w:val="00BA0483"/>
    <w:rsid w:val="00BA0DC9"/>
    <w:rsid w:val="00BA2E75"/>
    <w:rsid w:val="00BB3152"/>
    <w:rsid w:val="00BB7775"/>
    <w:rsid w:val="00BB782B"/>
    <w:rsid w:val="00BC5AF9"/>
    <w:rsid w:val="00BC6A0C"/>
    <w:rsid w:val="00BC7E6C"/>
    <w:rsid w:val="00BD015A"/>
    <w:rsid w:val="00BD0452"/>
    <w:rsid w:val="00BD0CD8"/>
    <w:rsid w:val="00BD16BE"/>
    <w:rsid w:val="00BD698F"/>
    <w:rsid w:val="00BD77DC"/>
    <w:rsid w:val="00BE2258"/>
    <w:rsid w:val="00BE4710"/>
    <w:rsid w:val="00BE5D85"/>
    <w:rsid w:val="00BF42A9"/>
    <w:rsid w:val="00BF5257"/>
    <w:rsid w:val="00BF59B5"/>
    <w:rsid w:val="00BF69D4"/>
    <w:rsid w:val="00C0654A"/>
    <w:rsid w:val="00C071C2"/>
    <w:rsid w:val="00C16893"/>
    <w:rsid w:val="00C201C4"/>
    <w:rsid w:val="00C2137A"/>
    <w:rsid w:val="00C219C6"/>
    <w:rsid w:val="00C27290"/>
    <w:rsid w:val="00C30D7F"/>
    <w:rsid w:val="00C31D55"/>
    <w:rsid w:val="00C40961"/>
    <w:rsid w:val="00C40BD9"/>
    <w:rsid w:val="00C40E03"/>
    <w:rsid w:val="00C415D4"/>
    <w:rsid w:val="00C42885"/>
    <w:rsid w:val="00C446EA"/>
    <w:rsid w:val="00C46103"/>
    <w:rsid w:val="00C46DD0"/>
    <w:rsid w:val="00C47E8B"/>
    <w:rsid w:val="00C5002D"/>
    <w:rsid w:val="00C50A17"/>
    <w:rsid w:val="00C54221"/>
    <w:rsid w:val="00C54F0A"/>
    <w:rsid w:val="00C56E81"/>
    <w:rsid w:val="00C64C23"/>
    <w:rsid w:val="00C66692"/>
    <w:rsid w:val="00C67289"/>
    <w:rsid w:val="00C73C9C"/>
    <w:rsid w:val="00C744B2"/>
    <w:rsid w:val="00C748D5"/>
    <w:rsid w:val="00C81BA7"/>
    <w:rsid w:val="00C8551D"/>
    <w:rsid w:val="00C86E4B"/>
    <w:rsid w:val="00C90053"/>
    <w:rsid w:val="00C93005"/>
    <w:rsid w:val="00C934C1"/>
    <w:rsid w:val="00C94C87"/>
    <w:rsid w:val="00C95938"/>
    <w:rsid w:val="00C9723B"/>
    <w:rsid w:val="00CA0B4B"/>
    <w:rsid w:val="00CA2A6F"/>
    <w:rsid w:val="00CA703A"/>
    <w:rsid w:val="00CB0182"/>
    <w:rsid w:val="00CB48B5"/>
    <w:rsid w:val="00CB68CD"/>
    <w:rsid w:val="00CC004D"/>
    <w:rsid w:val="00CC6732"/>
    <w:rsid w:val="00CC7CC5"/>
    <w:rsid w:val="00CD163B"/>
    <w:rsid w:val="00CD1A0E"/>
    <w:rsid w:val="00CD23D6"/>
    <w:rsid w:val="00CD3499"/>
    <w:rsid w:val="00CD6FA5"/>
    <w:rsid w:val="00CD7774"/>
    <w:rsid w:val="00CE1BA2"/>
    <w:rsid w:val="00CE2059"/>
    <w:rsid w:val="00CF0074"/>
    <w:rsid w:val="00CF5569"/>
    <w:rsid w:val="00CF6C9E"/>
    <w:rsid w:val="00CF6F6D"/>
    <w:rsid w:val="00CF7592"/>
    <w:rsid w:val="00D0458E"/>
    <w:rsid w:val="00D2586F"/>
    <w:rsid w:val="00D25AA1"/>
    <w:rsid w:val="00D30230"/>
    <w:rsid w:val="00D31062"/>
    <w:rsid w:val="00D31339"/>
    <w:rsid w:val="00D33DCB"/>
    <w:rsid w:val="00D34375"/>
    <w:rsid w:val="00D36039"/>
    <w:rsid w:val="00D407DE"/>
    <w:rsid w:val="00D51528"/>
    <w:rsid w:val="00D569B4"/>
    <w:rsid w:val="00D5782E"/>
    <w:rsid w:val="00D57E56"/>
    <w:rsid w:val="00D63073"/>
    <w:rsid w:val="00D63D21"/>
    <w:rsid w:val="00D67BCB"/>
    <w:rsid w:val="00D70F9C"/>
    <w:rsid w:val="00D74275"/>
    <w:rsid w:val="00D84864"/>
    <w:rsid w:val="00D94F25"/>
    <w:rsid w:val="00D9528D"/>
    <w:rsid w:val="00D95F2D"/>
    <w:rsid w:val="00DA0D95"/>
    <w:rsid w:val="00DB008B"/>
    <w:rsid w:val="00DB2AD3"/>
    <w:rsid w:val="00DB63FE"/>
    <w:rsid w:val="00DC28A2"/>
    <w:rsid w:val="00DC3F4D"/>
    <w:rsid w:val="00DC4F30"/>
    <w:rsid w:val="00DC59AC"/>
    <w:rsid w:val="00DD0238"/>
    <w:rsid w:val="00DD025E"/>
    <w:rsid w:val="00DD156E"/>
    <w:rsid w:val="00DD33AF"/>
    <w:rsid w:val="00DD3791"/>
    <w:rsid w:val="00DD44EA"/>
    <w:rsid w:val="00DD6916"/>
    <w:rsid w:val="00DD6C79"/>
    <w:rsid w:val="00DE4042"/>
    <w:rsid w:val="00DE48C5"/>
    <w:rsid w:val="00DE4F8B"/>
    <w:rsid w:val="00DF43C7"/>
    <w:rsid w:val="00E00223"/>
    <w:rsid w:val="00E03038"/>
    <w:rsid w:val="00E067B7"/>
    <w:rsid w:val="00E132A0"/>
    <w:rsid w:val="00E13B41"/>
    <w:rsid w:val="00E1422C"/>
    <w:rsid w:val="00E14588"/>
    <w:rsid w:val="00E21AB3"/>
    <w:rsid w:val="00E228B4"/>
    <w:rsid w:val="00E25862"/>
    <w:rsid w:val="00E32CC9"/>
    <w:rsid w:val="00E46C14"/>
    <w:rsid w:val="00E46C54"/>
    <w:rsid w:val="00E5668F"/>
    <w:rsid w:val="00E616A4"/>
    <w:rsid w:val="00E63F91"/>
    <w:rsid w:val="00E64FEE"/>
    <w:rsid w:val="00E70184"/>
    <w:rsid w:val="00E70433"/>
    <w:rsid w:val="00E706B9"/>
    <w:rsid w:val="00E72F13"/>
    <w:rsid w:val="00E743A2"/>
    <w:rsid w:val="00E76481"/>
    <w:rsid w:val="00E862A6"/>
    <w:rsid w:val="00E86B6A"/>
    <w:rsid w:val="00E86BFB"/>
    <w:rsid w:val="00E94A14"/>
    <w:rsid w:val="00E9581F"/>
    <w:rsid w:val="00E97A90"/>
    <w:rsid w:val="00EA6235"/>
    <w:rsid w:val="00EA79FD"/>
    <w:rsid w:val="00EB0254"/>
    <w:rsid w:val="00EB1D77"/>
    <w:rsid w:val="00EB29CE"/>
    <w:rsid w:val="00EB2CEC"/>
    <w:rsid w:val="00EB373A"/>
    <w:rsid w:val="00EB64C2"/>
    <w:rsid w:val="00EC062D"/>
    <w:rsid w:val="00EC121E"/>
    <w:rsid w:val="00ED154A"/>
    <w:rsid w:val="00ED36CF"/>
    <w:rsid w:val="00ED3F19"/>
    <w:rsid w:val="00EE4077"/>
    <w:rsid w:val="00EE4891"/>
    <w:rsid w:val="00EE4CC0"/>
    <w:rsid w:val="00EE68C3"/>
    <w:rsid w:val="00EF1B75"/>
    <w:rsid w:val="00EF352A"/>
    <w:rsid w:val="00EF55BD"/>
    <w:rsid w:val="00EF592F"/>
    <w:rsid w:val="00EF6903"/>
    <w:rsid w:val="00EF71CA"/>
    <w:rsid w:val="00F01D94"/>
    <w:rsid w:val="00F049F3"/>
    <w:rsid w:val="00F156C8"/>
    <w:rsid w:val="00F21693"/>
    <w:rsid w:val="00F227FD"/>
    <w:rsid w:val="00F25655"/>
    <w:rsid w:val="00F27E2B"/>
    <w:rsid w:val="00F332D9"/>
    <w:rsid w:val="00F35180"/>
    <w:rsid w:val="00F36143"/>
    <w:rsid w:val="00F43759"/>
    <w:rsid w:val="00F455BF"/>
    <w:rsid w:val="00F474AA"/>
    <w:rsid w:val="00F5048D"/>
    <w:rsid w:val="00F60F73"/>
    <w:rsid w:val="00F613B7"/>
    <w:rsid w:val="00F63FFF"/>
    <w:rsid w:val="00F6751B"/>
    <w:rsid w:val="00F73503"/>
    <w:rsid w:val="00F735EC"/>
    <w:rsid w:val="00F747BE"/>
    <w:rsid w:val="00F77683"/>
    <w:rsid w:val="00F77749"/>
    <w:rsid w:val="00F80250"/>
    <w:rsid w:val="00F82622"/>
    <w:rsid w:val="00F85D46"/>
    <w:rsid w:val="00F878C0"/>
    <w:rsid w:val="00F91CE2"/>
    <w:rsid w:val="00FA103F"/>
    <w:rsid w:val="00FA4087"/>
    <w:rsid w:val="00FA6A52"/>
    <w:rsid w:val="00FB1354"/>
    <w:rsid w:val="00FB4F31"/>
    <w:rsid w:val="00FC117A"/>
    <w:rsid w:val="00FC2BFB"/>
    <w:rsid w:val="00FC41E9"/>
    <w:rsid w:val="00FC42AE"/>
    <w:rsid w:val="00FC4A46"/>
    <w:rsid w:val="00FC527C"/>
    <w:rsid w:val="00FC73E8"/>
    <w:rsid w:val="00FD3323"/>
    <w:rsid w:val="00FD4E08"/>
    <w:rsid w:val="00FD7BE8"/>
    <w:rsid w:val="00FE06D3"/>
    <w:rsid w:val="00FE11C9"/>
    <w:rsid w:val="00FE288C"/>
    <w:rsid w:val="00FE7057"/>
    <w:rsid w:val="00FF2DDA"/>
    <w:rsid w:val="00FF367A"/>
    <w:rsid w:val="00FF3DBD"/>
    <w:rsid w:val="00FF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CD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5CDE"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5CDE"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5CDE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5CDE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E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6E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B6EE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08DB"/>
    <w:rPr>
      <w:rFonts w:cs="Times New Roman"/>
      <w:b/>
      <w:sz w:val="28"/>
    </w:rPr>
  </w:style>
  <w:style w:type="paragraph" w:styleId="Footer">
    <w:name w:val="footer"/>
    <w:basedOn w:val="Normal"/>
    <w:link w:val="FooterChar"/>
    <w:uiPriority w:val="99"/>
    <w:rsid w:val="00565CDE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2845"/>
    <w:rPr>
      <w:rFonts w:cs="Times New Roman"/>
      <w:sz w:val="24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565CDE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B6EE4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A576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6EE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57674"/>
    <w:rPr>
      <w:rFonts w:cs="Times New Roman"/>
    </w:rPr>
  </w:style>
  <w:style w:type="character" w:styleId="Hyperlink">
    <w:name w:val="Hyperlink"/>
    <w:basedOn w:val="DefaultParagraphFont"/>
    <w:uiPriority w:val="99"/>
    <w:rsid w:val="00574ED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B556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958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6EE4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1600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B6EE4"/>
    <w:rPr>
      <w:rFonts w:ascii="Cambria" w:hAnsi="Cambria" w:cs="Times New Roman"/>
      <w:sz w:val="24"/>
      <w:szCs w:val="24"/>
    </w:rPr>
  </w:style>
  <w:style w:type="paragraph" w:customStyle="1" w:styleId="1">
    <w:name w:val="Знак Знак Знак1"/>
    <w:basedOn w:val="Normal"/>
    <w:uiPriority w:val="99"/>
    <w:rsid w:val="00582845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9273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D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EE4"/>
    <w:rPr>
      <w:rFonts w:cs="Times New Roman"/>
      <w:sz w:val="2"/>
    </w:rPr>
  </w:style>
  <w:style w:type="paragraph" w:styleId="NormalWeb">
    <w:name w:val="Normal (Web)"/>
    <w:basedOn w:val="Normal"/>
    <w:uiPriority w:val="99"/>
    <w:rsid w:val="0098603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C41E9"/>
    <w:rPr>
      <w:rFonts w:cs="Times New Roman"/>
    </w:rPr>
  </w:style>
  <w:style w:type="paragraph" w:customStyle="1" w:styleId="p13">
    <w:name w:val="p13"/>
    <w:basedOn w:val="Normal"/>
    <w:uiPriority w:val="99"/>
    <w:rsid w:val="00A90EC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0A4D40"/>
    <w:rPr>
      <w:rFonts w:cs="Times New Roman"/>
      <w:b/>
    </w:rPr>
  </w:style>
  <w:style w:type="paragraph" w:customStyle="1" w:styleId="2">
    <w:name w:val="2"/>
    <w:basedOn w:val="Normal"/>
    <w:uiPriority w:val="99"/>
    <w:rsid w:val="00E46C14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Конец"/>
    <w:basedOn w:val="BodyTextIndent"/>
    <w:uiPriority w:val="99"/>
    <w:rsid w:val="00BF5257"/>
    <w:pPr>
      <w:widowControl w:val="0"/>
      <w:suppressAutoHyphens/>
      <w:spacing w:after="0" w:line="192" w:lineRule="auto"/>
      <w:ind w:left="0"/>
    </w:pPr>
    <w:rPr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F52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6DB7"/>
    <w:rPr>
      <w:rFonts w:cs="Times New Roman"/>
      <w:sz w:val="20"/>
      <w:szCs w:val="20"/>
    </w:rPr>
  </w:style>
  <w:style w:type="paragraph" w:customStyle="1" w:styleId="20">
    <w:name w:val="Обычный 2"/>
    <w:basedOn w:val="Normal"/>
    <w:uiPriority w:val="99"/>
    <w:rsid w:val="00F77683"/>
    <w:pPr>
      <w:widowControl w:val="0"/>
      <w:spacing w:line="192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9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9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A1ED8C4DDDFEE2284F628DFC86048B31&amp;req=doc&amp;base=LAW&amp;n=368292&amp;REFFIELD=134&amp;REFDST=1000000276&amp;REFDOC=36589&amp;REFBASE=LAW&amp;stat=refcode%3D10881%3Bindex%3D277&amp;date=23.11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355</Words>
  <Characters>2025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FuckYouBill</cp:lastModifiedBy>
  <cp:revision>2</cp:revision>
  <cp:lastPrinted>2020-11-23T10:48:00Z</cp:lastPrinted>
  <dcterms:created xsi:type="dcterms:W3CDTF">2020-11-23T14:36:00Z</dcterms:created>
  <dcterms:modified xsi:type="dcterms:W3CDTF">2020-11-23T14:36:00Z</dcterms:modified>
</cp:coreProperties>
</file>