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85" w:rsidRPr="00CE45C2" w:rsidRDefault="002E4F85" w:rsidP="00DC7949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2B6F4E" w:rsidRPr="00506AB8">
        <w:rPr>
          <w:rFonts w:ascii="Times New Roman" w:hAnsi="Times New Roman" w:cs="Times New Roman"/>
          <w:sz w:val="22"/>
          <w:szCs w:val="22"/>
        </w:rPr>
        <w:t xml:space="preserve">       </w:t>
      </w:r>
      <w:r w:rsidR="0077261D" w:rsidRPr="00506AB8">
        <w:rPr>
          <w:rFonts w:ascii="Times New Roman" w:hAnsi="Times New Roman" w:cs="Times New Roman"/>
          <w:sz w:val="22"/>
          <w:szCs w:val="22"/>
        </w:rPr>
        <w:t xml:space="preserve">    </w:t>
      </w:r>
      <w:r w:rsidRPr="00506AB8">
        <w:rPr>
          <w:rFonts w:ascii="Times New Roman" w:hAnsi="Times New Roman" w:cs="Times New Roman"/>
          <w:sz w:val="23"/>
          <w:szCs w:val="23"/>
        </w:rPr>
        <w:t>УТВЕРЖДЕН</w:t>
      </w:r>
    </w:p>
    <w:p w:rsidR="00DC7949" w:rsidRPr="00CE45C2" w:rsidRDefault="00DC7949" w:rsidP="00DC7949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</w:p>
    <w:p w:rsidR="006C7EA2" w:rsidRPr="00506AB8" w:rsidRDefault="00C11795" w:rsidP="00DC7949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 xml:space="preserve">                                      </w:t>
      </w:r>
      <w:r w:rsidR="0077261D" w:rsidRPr="00506AB8">
        <w:rPr>
          <w:rFonts w:ascii="Times New Roman" w:hAnsi="Times New Roman" w:cs="Times New Roman"/>
          <w:sz w:val="23"/>
          <w:szCs w:val="23"/>
        </w:rPr>
        <w:t xml:space="preserve">      </w:t>
      </w:r>
      <w:r w:rsidR="002B6F4E" w:rsidRPr="00506AB8">
        <w:rPr>
          <w:rFonts w:ascii="Times New Roman" w:hAnsi="Times New Roman" w:cs="Times New Roman"/>
          <w:sz w:val="23"/>
          <w:szCs w:val="23"/>
        </w:rPr>
        <w:t xml:space="preserve"> Наблюдательным советом </w:t>
      </w:r>
    </w:p>
    <w:p w:rsidR="00C11795" w:rsidRPr="00506AB8" w:rsidRDefault="006C7EA2" w:rsidP="00DC7949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 xml:space="preserve">                                             МАДОУ «Детский сад</w:t>
      </w:r>
      <w:r w:rsidR="003D7D30" w:rsidRPr="00506AB8">
        <w:rPr>
          <w:rFonts w:ascii="Times New Roman" w:hAnsi="Times New Roman" w:cs="Times New Roman"/>
          <w:sz w:val="23"/>
          <w:szCs w:val="23"/>
        </w:rPr>
        <w:t xml:space="preserve"> </w:t>
      </w:r>
      <w:r w:rsidRPr="00506AB8">
        <w:rPr>
          <w:rFonts w:ascii="Times New Roman" w:hAnsi="Times New Roman" w:cs="Times New Roman"/>
          <w:sz w:val="23"/>
          <w:szCs w:val="23"/>
        </w:rPr>
        <w:t>№</w:t>
      </w:r>
      <w:r w:rsidR="007D55C2" w:rsidRPr="00506AB8">
        <w:rPr>
          <w:rFonts w:ascii="Times New Roman" w:hAnsi="Times New Roman" w:cs="Times New Roman"/>
          <w:sz w:val="23"/>
          <w:szCs w:val="23"/>
        </w:rPr>
        <w:t>28</w:t>
      </w:r>
      <w:r w:rsidRPr="00506AB8">
        <w:rPr>
          <w:rFonts w:ascii="Times New Roman" w:hAnsi="Times New Roman" w:cs="Times New Roman"/>
          <w:sz w:val="23"/>
          <w:szCs w:val="23"/>
        </w:rPr>
        <w:t>1»г</w:t>
      </w:r>
      <w:proofErr w:type="gramStart"/>
      <w:r w:rsidRPr="00506AB8">
        <w:rPr>
          <w:rFonts w:ascii="Times New Roman" w:hAnsi="Times New Roman" w:cs="Times New Roman"/>
          <w:sz w:val="23"/>
          <w:szCs w:val="23"/>
        </w:rPr>
        <w:t>.П</w:t>
      </w:r>
      <w:proofErr w:type="gramEnd"/>
      <w:r w:rsidRPr="00506AB8">
        <w:rPr>
          <w:rFonts w:ascii="Times New Roman" w:hAnsi="Times New Roman" w:cs="Times New Roman"/>
          <w:sz w:val="23"/>
          <w:szCs w:val="23"/>
        </w:rPr>
        <w:t xml:space="preserve">ерми   </w:t>
      </w:r>
    </w:p>
    <w:p w:rsidR="006C7EA2" w:rsidRPr="00506AB8" w:rsidRDefault="002E4F85" w:rsidP="00DC7949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 xml:space="preserve">                                      </w:t>
      </w:r>
      <w:r w:rsidR="002B6F4E" w:rsidRPr="00506AB8">
        <w:rPr>
          <w:rFonts w:ascii="Times New Roman" w:hAnsi="Times New Roman" w:cs="Times New Roman"/>
          <w:sz w:val="23"/>
          <w:szCs w:val="23"/>
        </w:rPr>
        <w:t xml:space="preserve"> </w:t>
      </w:r>
      <w:r w:rsidR="006C7EA2" w:rsidRPr="00506AB8">
        <w:rPr>
          <w:rFonts w:ascii="Times New Roman" w:hAnsi="Times New Roman" w:cs="Times New Roman"/>
          <w:sz w:val="23"/>
          <w:szCs w:val="23"/>
        </w:rPr>
        <w:t>П</w:t>
      </w:r>
      <w:r w:rsidR="00C11795" w:rsidRPr="00506AB8">
        <w:rPr>
          <w:rFonts w:ascii="Times New Roman" w:hAnsi="Times New Roman" w:cs="Times New Roman"/>
          <w:sz w:val="23"/>
          <w:szCs w:val="23"/>
        </w:rPr>
        <w:t>ротокол</w:t>
      </w:r>
      <w:r w:rsidR="006C7EA2" w:rsidRPr="00506AB8">
        <w:rPr>
          <w:rFonts w:ascii="Times New Roman" w:hAnsi="Times New Roman" w:cs="Times New Roman"/>
          <w:sz w:val="23"/>
          <w:szCs w:val="23"/>
        </w:rPr>
        <w:t xml:space="preserve"> </w:t>
      </w:r>
      <w:r w:rsidR="00DC7949" w:rsidRPr="00506AB8">
        <w:rPr>
          <w:rFonts w:ascii="Times New Roman" w:hAnsi="Times New Roman" w:cs="Times New Roman"/>
          <w:sz w:val="23"/>
          <w:szCs w:val="23"/>
        </w:rPr>
        <w:t>от 16 февраля 2018г. № 1</w:t>
      </w:r>
    </w:p>
    <w:p w:rsidR="006C7EA2" w:rsidRPr="00506AB8" w:rsidRDefault="006C7EA2" w:rsidP="00E5629A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</w:p>
    <w:p w:rsidR="006C7EA2" w:rsidRPr="00506AB8" w:rsidRDefault="006C7EA2" w:rsidP="00E5629A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</w:p>
    <w:p w:rsidR="006C7EA2" w:rsidRPr="00506AB8" w:rsidRDefault="006C7EA2" w:rsidP="00E5629A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</w:p>
    <w:p w:rsidR="002E4F85" w:rsidRPr="00506AB8" w:rsidRDefault="002E4F85" w:rsidP="00E5629A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>Отчет</w:t>
      </w:r>
    </w:p>
    <w:p w:rsidR="00C11795" w:rsidRPr="00506AB8" w:rsidRDefault="002E4F85" w:rsidP="00E5629A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 xml:space="preserve">о деятельности муниципального автономного </w:t>
      </w:r>
      <w:r w:rsidR="00C11795" w:rsidRPr="00506AB8">
        <w:rPr>
          <w:rFonts w:ascii="Times New Roman" w:hAnsi="Times New Roman" w:cs="Times New Roman"/>
          <w:sz w:val="23"/>
          <w:szCs w:val="23"/>
        </w:rPr>
        <w:t xml:space="preserve">дошкольного образовательного </w:t>
      </w:r>
      <w:r w:rsidRPr="00506AB8">
        <w:rPr>
          <w:rFonts w:ascii="Times New Roman" w:hAnsi="Times New Roman" w:cs="Times New Roman"/>
          <w:sz w:val="23"/>
          <w:szCs w:val="23"/>
        </w:rPr>
        <w:t>учреждения</w:t>
      </w:r>
      <w:r w:rsidR="001C07E4" w:rsidRPr="00506AB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0E6E" w:rsidRPr="00506AB8" w:rsidRDefault="001C07E4" w:rsidP="00E5629A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>«Детский сад №</w:t>
      </w:r>
      <w:r w:rsidR="007D55C2" w:rsidRPr="00506AB8">
        <w:rPr>
          <w:rFonts w:ascii="Times New Roman" w:hAnsi="Times New Roman" w:cs="Times New Roman"/>
          <w:sz w:val="23"/>
          <w:szCs w:val="23"/>
        </w:rPr>
        <w:t>28</w:t>
      </w:r>
      <w:r w:rsidRPr="00506AB8">
        <w:rPr>
          <w:rFonts w:ascii="Times New Roman" w:hAnsi="Times New Roman" w:cs="Times New Roman"/>
          <w:sz w:val="23"/>
          <w:szCs w:val="23"/>
        </w:rPr>
        <w:t>1»</w:t>
      </w:r>
      <w:r w:rsidR="00BE4C1C" w:rsidRPr="00506AB8">
        <w:rPr>
          <w:rFonts w:ascii="Times New Roman" w:hAnsi="Times New Roman" w:cs="Times New Roman"/>
          <w:sz w:val="23"/>
          <w:szCs w:val="23"/>
        </w:rPr>
        <w:t xml:space="preserve"> г</w:t>
      </w:r>
      <w:proofErr w:type="gramStart"/>
      <w:r w:rsidR="00BE4C1C" w:rsidRPr="00506AB8">
        <w:rPr>
          <w:rFonts w:ascii="Times New Roman" w:hAnsi="Times New Roman" w:cs="Times New Roman"/>
          <w:sz w:val="23"/>
          <w:szCs w:val="23"/>
        </w:rPr>
        <w:t>.</w:t>
      </w:r>
      <w:r w:rsidR="002E4F85" w:rsidRPr="00506AB8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="002E4F85" w:rsidRPr="00506AB8">
        <w:rPr>
          <w:rFonts w:ascii="Times New Roman" w:hAnsi="Times New Roman" w:cs="Times New Roman"/>
          <w:sz w:val="23"/>
          <w:szCs w:val="23"/>
        </w:rPr>
        <w:t>ерми</w:t>
      </w:r>
    </w:p>
    <w:p w:rsidR="002E4F85" w:rsidRPr="00506AB8" w:rsidRDefault="002E4F85" w:rsidP="00E5629A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 xml:space="preserve"> за период с </w:t>
      </w:r>
      <w:r w:rsidR="007F42A2" w:rsidRPr="00506AB8">
        <w:rPr>
          <w:rFonts w:ascii="Times New Roman" w:hAnsi="Times New Roman" w:cs="Times New Roman"/>
          <w:sz w:val="23"/>
          <w:szCs w:val="23"/>
        </w:rPr>
        <w:t xml:space="preserve">01 </w:t>
      </w:r>
      <w:r w:rsidR="00547279" w:rsidRPr="00506AB8">
        <w:rPr>
          <w:rFonts w:ascii="Times New Roman" w:hAnsi="Times New Roman" w:cs="Times New Roman"/>
          <w:sz w:val="23"/>
          <w:szCs w:val="23"/>
        </w:rPr>
        <w:t>января</w:t>
      </w:r>
      <w:r w:rsidRPr="00506AB8">
        <w:rPr>
          <w:rFonts w:ascii="Times New Roman" w:hAnsi="Times New Roman" w:cs="Times New Roman"/>
          <w:sz w:val="23"/>
          <w:szCs w:val="23"/>
        </w:rPr>
        <w:t xml:space="preserve"> по</w:t>
      </w:r>
      <w:r w:rsidR="007F42A2" w:rsidRPr="00506AB8">
        <w:rPr>
          <w:rFonts w:ascii="Times New Roman" w:hAnsi="Times New Roman" w:cs="Times New Roman"/>
          <w:sz w:val="23"/>
          <w:szCs w:val="23"/>
        </w:rPr>
        <w:t xml:space="preserve"> 31 декабря 201</w:t>
      </w:r>
      <w:r w:rsidR="00547279" w:rsidRPr="00506AB8">
        <w:rPr>
          <w:rFonts w:ascii="Times New Roman" w:hAnsi="Times New Roman" w:cs="Times New Roman"/>
          <w:sz w:val="23"/>
          <w:szCs w:val="23"/>
        </w:rPr>
        <w:t>7</w:t>
      </w:r>
      <w:r w:rsidR="007F42A2" w:rsidRPr="00506AB8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2E4F85" w:rsidRPr="00506AB8" w:rsidRDefault="002E4F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E0A2F" w:rsidRPr="00506AB8" w:rsidRDefault="007E0A2F" w:rsidP="00506AB8">
      <w:pPr>
        <w:rPr>
          <w:sz w:val="23"/>
          <w:szCs w:val="23"/>
        </w:rPr>
      </w:pPr>
    </w:p>
    <w:p w:rsidR="002E4F85" w:rsidRPr="00506AB8" w:rsidRDefault="002E4F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>Раздел 1. Общие сведения об учреждении</w:t>
      </w:r>
    </w:p>
    <w:p w:rsidR="002E4F85" w:rsidRPr="00506AB8" w:rsidRDefault="002E4F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E0A2F" w:rsidRPr="00506AB8" w:rsidRDefault="007E0A2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2E4F85" w:rsidRPr="00506AB8" w:rsidRDefault="002E4F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>1.1. Сведения об учреждении</w:t>
      </w:r>
    </w:p>
    <w:p w:rsidR="002E4F85" w:rsidRPr="00506AB8" w:rsidRDefault="002E4F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4828"/>
      </w:tblGrid>
      <w:tr w:rsidR="002E4F85" w:rsidRPr="00506AB8" w:rsidTr="007E0A2F">
        <w:trPr>
          <w:trHeight w:val="829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Полное наименование                        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5B0127" w:rsidP="0048350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AB6C88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униципальное автономное дошкольное образовательное </w:t>
            </w:r>
            <w:r w:rsidR="006F7FFC" w:rsidRPr="00506AB8">
              <w:rPr>
                <w:rFonts w:ascii="Times New Roman" w:hAnsi="Times New Roman" w:cs="Times New Roman"/>
                <w:sz w:val="23"/>
                <w:szCs w:val="23"/>
              </w:rPr>
              <w:t>учреждение «Детский сад №</w:t>
            </w:r>
            <w:r w:rsidR="00212553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8350A" w:rsidRPr="00506AB8">
              <w:rPr>
                <w:rFonts w:ascii="Times New Roman" w:hAnsi="Times New Roman" w:cs="Times New Roman"/>
                <w:sz w:val="23"/>
                <w:szCs w:val="23"/>
              </w:rPr>
              <w:t>281</w:t>
            </w:r>
            <w:r w:rsidR="006F7FFC" w:rsidRPr="00506AB8">
              <w:rPr>
                <w:rFonts w:ascii="Times New Roman" w:hAnsi="Times New Roman" w:cs="Times New Roman"/>
                <w:sz w:val="23"/>
                <w:szCs w:val="23"/>
              </w:rPr>
              <w:t>» г</w:t>
            </w:r>
            <w:proofErr w:type="gramStart"/>
            <w:r w:rsidR="006F7FFC" w:rsidRPr="00506AB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AB6C88" w:rsidRPr="00506AB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="00AB6C88" w:rsidRPr="00506AB8">
              <w:rPr>
                <w:rFonts w:ascii="Times New Roman" w:hAnsi="Times New Roman" w:cs="Times New Roman"/>
                <w:sz w:val="23"/>
                <w:szCs w:val="23"/>
              </w:rPr>
              <w:t>ерми</w:t>
            </w:r>
          </w:p>
        </w:tc>
      </w:tr>
      <w:tr w:rsidR="002E4F85" w:rsidRPr="00506AB8" w:rsidTr="007E0A2F">
        <w:trPr>
          <w:trHeight w:val="415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Сокращенное наименование                    </w:t>
            </w:r>
          </w:p>
        </w:tc>
        <w:tc>
          <w:tcPr>
            <w:tcW w:w="4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D51343" w:rsidP="0048350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МАДОУ «Детский сад №</w:t>
            </w:r>
            <w:r w:rsidR="00212553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8350A" w:rsidRPr="00506AB8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1» г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AB6C88" w:rsidRPr="00506AB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="00AB6C88" w:rsidRPr="00506AB8">
              <w:rPr>
                <w:rFonts w:ascii="Times New Roman" w:hAnsi="Times New Roman" w:cs="Times New Roman"/>
                <w:sz w:val="23"/>
                <w:szCs w:val="23"/>
              </w:rPr>
              <w:t>ерми</w:t>
            </w:r>
          </w:p>
        </w:tc>
      </w:tr>
      <w:tr w:rsidR="002E4F85" w:rsidRPr="00506AB8" w:rsidTr="007E0A2F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Юридический адрес                           </w:t>
            </w:r>
          </w:p>
        </w:tc>
        <w:tc>
          <w:tcPr>
            <w:tcW w:w="4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AB6C88" w:rsidP="0021255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6140</w:t>
            </w:r>
            <w:r w:rsidR="0048350A" w:rsidRPr="00506AB8">
              <w:rPr>
                <w:rFonts w:ascii="Times New Roman" w:hAnsi="Times New Roman" w:cs="Times New Roman"/>
                <w:sz w:val="23"/>
                <w:szCs w:val="23"/>
              </w:rPr>
              <w:t>101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,Россия,</w:t>
            </w:r>
            <w:r w:rsidR="00EE089A" w:rsidRPr="00506AB8">
              <w:rPr>
                <w:rFonts w:ascii="Times New Roman" w:hAnsi="Times New Roman" w:cs="Times New Roman"/>
                <w:sz w:val="23"/>
                <w:szCs w:val="23"/>
              </w:rPr>
              <w:t>Пермский край,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  <w:r w:rsidR="007E0A2F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Пермь, ул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212553" w:rsidRPr="00506AB8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proofErr w:type="gramEnd"/>
            <w:r w:rsidR="00212553" w:rsidRPr="00506AB8">
              <w:rPr>
                <w:rFonts w:ascii="Times New Roman" w:hAnsi="Times New Roman" w:cs="Times New Roman"/>
                <w:sz w:val="23"/>
                <w:szCs w:val="23"/>
              </w:rPr>
              <w:t>истопольская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48350A" w:rsidRPr="00506AB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212553" w:rsidRPr="00506AB8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2E4F85" w:rsidRPr="00506AB8" w:rsidTr="007E0A2F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Фактический адрес                           </w:t>
            </w:r>
          </w:p>
        </w:tc>
        <w:tc>
          <w:tcPr>
            <w:tcW w:w="4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8" w:rsidRPr="00506AB8" w:rsidRDefault="00AB6C88" w:rsidP="0048350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614</w:t>
            </w:r>
            <w:r w:rsidR="0048350A"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48350A"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,Россия,</w:t>
            </w:r>
            <w:r w:rsidR="00EE089A" w:rsidRPr="00506AB8">
              <w:rPr>
                <w:rFonts w:ascii="Times New Roman" w:hAnsi="Times New Roman" w:cs="Times New Roman"/>
                <w:sz w:val="23"/>
                <w:szCs w:val="23"/>
              </w:rPr>
              <w:t>Пермский край,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г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ермь, ул.</w:t>
            </w:r>
            <w:r w:rsidR="0048350A" w:rsidRPr="00506AB8">
              <w:rPr>
                <w:rFonts w:ascii="Times New Roman" w:hAnsi="Times New Roman" w:cs="Times New Roman"/>
                <w:sz w:val="23"/>
                <w:szCs w:val="23"/>
              </w:rPr>
              <w:t>Чистопольская,20</w:t>
            </w:r>
          </w:p>
          <w:p w:rsidR="0048350A" w:rsidRPr="00506AB8" w:rsidRDefault="0048350A" w:rsidP="0048350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Структурные подразделения</w:t>
            </w:r>
          </w:p>
          <w:p w:rsidR="0048350A" w:rsidRPr="00506AB8" w:rsidRDefault="0048350A" w:rsidP="0048350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614113, Россия, Пермский край, г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ермь,ул.Закамская,35А</w:t>
            </w:r>
          </w:p>
          <w:p w:rsidR="0048350A" w:rsidRPr="00506AB8" w:rsidRDefault="0048350A" w:rsidP="0021255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614101, Россия, Пермский край, г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ермь, ул.Ласьвинская,22А</w:t>
            </w:r>
          </w:p>
        </w:tc>
      </w:tr>
      <w:tr w:rsidR="002E4F85" w:rsidRPr="00506AB8" w:rsidTr="007E0A2F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Телефон/факс/электронная почта              </w:t>
            </w:r>
          </w:p>
        </w:tc>
        <w:tc>
          <w:tcPr>
            <w:tcW w:w="4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A" w:rsidRPr="00506AB8" w:rsidRDefault="00AB6C88" w:rsidP="0048350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(342)2</w:t>
            </w:r>
            <w:r w:rsidR="0048350A" w:rsidRPr="00506AB8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8350A" w:rsidRPr="00506AB8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8350A" w:rsidRPr="00506AB8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  <w:p w:rsidR="002E4F85" w:rsidRPr="00506AB8" w:rsidRDefault="005B0127" w:rsidP="005B012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факс </w:t>
            </w:r>
            <w:r w:rsidR="0048350A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(342) 283-90-53 </w:t>
            </w:r>
            <w:r w:rsidRPr="00506A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detsad28110</w:t>
            </w:r>
            <w:r w:rsidR="00AB6C88" w:rsidRPr="00506AB8">
              <w:rPr>
                <w:rFonts w:ascii="Times New Roman" w:hAnsi="Times New Roman" w:cs="Times New Roman"/>
                <w:sz w:val="23"/>
                <w:szCs w:val="23"/>
              </w:rPr>
              <w:t>@</w:t>
            </w:r>
            <w:r w:rsidR="00AB6C88" w:rsidRPr="00506A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 w:rsidR="00AB6C88" w:rsidRPr="00506AB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="00AB6C88" w:rsidRPr="00506A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2E4F85" w:rsidRPr="00506AB8" w:rsidTr="007E0A2F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Ф.И.О. руководителя, телефон                </w:t>
            </w:r>
          </w:p>
        </w:tc>
        <w:tc>
          <w:tcPr>
            <w:tcW w:w="4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F" w:rsidRPr="00506AB8" w:rsidRDefault="00443E6F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Чащина Наталья Борисовна</w:t>
            </w:r>
          </w:p>
          <w:p w:rsidR="002E4F85" w:rsidRPr="00506AB8" w:rsidRDefault="00AB6C88" w:rsidP="00443E6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(342)2</w:t>
            </w:r>
            <w:r w:rsidR="00443E6F" w:rsidRPr="00506AB8">
              <w:rPr>
                <w:rFonts w:ascii="Times New Roman" w:hAnsi="Times New Roman" w:cs="Times New Roman"/>
                <w:sz w:val="23"/>
                <w:szCs w:val="23"/>
              </w:rPr>
              <w:t>83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43E6F" w:rsidRPr="00506AB8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-53</w:t>
            </w:r>
          </w:p>
        </w:tc>
      </w:tr>
      <w:tr w:rsidR="002E4F85" w:rsidRPr="00506AB8" w:rsidTr="007E0A2F">
        <w:trPr>
          <w:trHeight w:val="1004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Свидетельство о государственной регистрации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(номер, дата выдачи, срок действия)         </w:t>
            </w:r>
          </w:p>
        </w:tc>
        <w:tc>
          <w:tcPr>
            <w:tcW w:w="4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075D67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Серия 59 № 004951386 выдан</w:t>
            </w:r>
            <w:r w:rsidR="0021591B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07.02.2005 срок действия </w:t>
            </w:r>
            <w:r w:rsidR="00506AB8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21591B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бессрочно</w:t>
            </w:r>
          </w:p>
        </w:tc>
      </w:tr>
      <w:tr w:rsidR="002E4F85" w:rsidRPr="00506AB8" w:rsidTr="007E0A2F">
        <w:trPr>
          <w:trHeight w:val="1422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Лицензия (номер, дата выдачи, срок действия)</w:t>
            </w:r>
          </w:p>
        </w:tc>
        <w:tc>
          <w:tcPr>
            <w:tcW w:w="4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9A" w:rsidRPr="00506AB8" w:rsidRDefault="00896B4C" w:rsidP="00EE089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Серия 59 Л01 лицензия № 5613 от  31.10.2016г. срок действия </w:t>
            </w:r>
            <w:r w:rsidR="0021591B" w:rsidRPr="00506AB8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075D67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бессрочно</w:t>
            </w:r>
          </w:p>
        </w:tc>
      </w:tr>
      <w:tr w:rsidR="002E4F85" w:rsidRPr="00506AB8" w:rsidTr="007E0A2F">
        <w:trPr>
          <w:trHeight w:val="129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Свидетельство об аккредитации (номер, дата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выдачи, срок действия)                      </w:t>
            </w:r>
          </w:p>
        </w:tc>
        <w:tc>
          <w:tcPr>
            <w:tcW w:w="4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506AB8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AB6C88" w:rsidRPr="00506AB8">
              <w:rPr>
                <w:rFonts w:ascii="Times New Roman" w:hAnsi="Times New Roman" w:cs="Times New Roman"/>
                <w:sz w:val="23"/>
                <w:szCs w:val="23"/>
              </w:rPr>
              <w:t>ет</w:t>
            </w:r>
          </w:p>
        </w:tc>
      </w:tr>
    </w:tbl>
    <w:p w:rsidR="002E4F85" w:rsidRPr="00506AB8" w:rsidRDefault="002E4F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D34945" w:rsidRDefault="00D34945" w:rsidP="007A6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506AB8" w:rsidRPr="00506AB8" w:rsidRDefault="00506AB8" w:rsidP="007A6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506AB8" w:rsidRPr="00506AB8" w:rsidRDefault="00506AB8" w:rsidP="007A6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506AB8" w:rsidRPr="00506AB8" w:rsidRDefault="00506AB8" w:rsidP="007A6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506AB8" w:rsidRPr="00506AB8" w:rsidRDefault="00506AB8" w:rsidP="007A6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2E4F85" w:rsidRPr="00506AB8" w:rsidRDefault="002E4F85" w:rsidP="007A6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lastRenderedPageBreak/>
        <w:t>1.2. Состав наблюдательного совета учреждения</w:t>
      </w:r>
    </w:p>
    <w:p w:rsidR="00AF0D3C" w:rsidRPr="00506AB8" w:rsidRDefault="00AF0D3C" w:rsidP="007A6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1843"/>
        <w:gridCol w:w="4394"/>
        <w:gridCol w:w="2693"/>
        <w:gridCol w:w="1418"/>
      </w:tblGrid>
      <w:tr w:rsidR="007A6BCE" w:rsidRPr="00506AB8" w:rsidTr="00DB24D1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CE" w:rsidRPr="00506AB8" w:rsidRDefault="007A6BC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CE" w:rsidRPr="00506AB8" w:rsidRDefault="007A6BCE" w:rsidP="007A6BC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CE" w:rsidRPr="00506AB8" w:rsidRDefault="007A6BCE" w:rsidP="007A6BC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CE" w:rsidRPr="00506AB8" w:rsidRDefault="007A6BCE" w:rsidP="007A6BC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CE" w:rsidRPr="00506AB8" w:rsidRDefault="007A6BCE" w:rsidP="007A6BC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Срок полномочий</w:t>
            </w:r>
          </w:p>
        </w:tc>
      </w:tr>
      <w:tr w:rsidR="007A6BCE" w:rsidRPr="00506AB8" w:rsidTr="00DB24D1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CE" w:rsidRPr="00506AB8" w:rsidRDefault="007A6BCE" w:rsidP="007A6BC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CE" w:rsidRPr="00506AB8" w:rsidRDefault="007A6BCE" w:rsidP="007A6BC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CE" w:rsidRPr="00506AB8" w:rsidRDefault="007A6BCE" w:rsidP="007A6BC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CE" w:rsidRPr="00506AB8" w:rsidRDefault="007A6BCE" w:rsidP="007A6BC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CE" w:rsidRPr="00506AB8" w:rsidRDefault="007A6BCE" w:rsidP="007A6BC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7A6BCE" w:rsidRPr="00506AB8" w:rsidTr="00DB24D1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CE" w:rsidRPr="00506AB8" w:rsidRDefault="007A6BC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CE" w:rsidRPr="00506AB8" w:rsidRDefault="0021591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Глотка Наталья Дмитриевна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CE" w:rsidRPr="00506AB8" w:rsidRDefault="007A6BCE" w:rsidP="0021591B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Представитель  органа местного самоуправления в лице 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департамента имущественных отношений администрации города Перми</w:t>
            </w:r>
            <w:proofErr w:type="gramEnd"/>
            <w:r w:rsidR="0021591B" w:rsidRPr="00506AB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1B" w:rsidRPr="00506AB8" w:rsidRDefault="00DB24D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Приказ</w:t>
            </w:r>
            <w:r w:rsidR="0021591B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заместителя главы администрации города Перми-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начальника департамента образования </w:t>
            </w:r>
          </w:p>
          <w:p w:rsidR="0021591B" w:rsidRPr="00506AB8" w:rsidRDefault="00DB24D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21591B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СЭД-08-01-09-</w:t>
            </w:r>
            <w:r w:rsidR="0021591B" w:rsidRPr="00506AB8">
              <w:rPr>
                <w:rFonts w:ascii="Times New Roman" w:hAnsi="Times New Roman" w:cs="Times New Roman"/>
                <w:sz w:val="23"/>
                <w:szCs w:val="23"/>
              </w:rPr>
              <w:t>1445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061BDF" w:rsidRPr="00506AB8" w:rsidRDefault="00DB24D1" w:rsidP="00061BD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21591B" w:rsidRPr="00506AB8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1591B" w:rsidRPr="00506AB8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21591B"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0.201</w:t>
            </w:r>
            <w:r w:rsidR="0021591B"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CE" w:rsidRPr="00506AB8" w:rsidRDefault="0024226E" w:rsidP="00AB25F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AB25F1"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1B336F" w:rsidRPr="00506AB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AB25F1"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1B336F" w:rsidRPr="00506AB8">
              <w:rPr>
                <w:rFonts w:ascii="Times New Roman" w:hAnsi="Times New Roman" w:cs="Times New Roman"/>
                <w:sz w:val="23"/>
                <w:szCs w:val="23"/>
              </w:rPr>
              <w:t>0.20</w:t>
            </w:r>
            <w:r w:rsidR="00061BDF" w:rsidRPr="00506AB8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</w:tr>
      <w:tr w:rsidR="008841D1" w:rsidRPr="00506AB8" w:rsidTr="00DB24D1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245E5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4D7C4D" w:rsidP="00245E5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Александрова </w:t>
            </w:r>
          </w:p>
          <w:p w:rsidR="004D7C4D" w:rsidRPr="00506AB8" w:rsidRDefault="004D7C4D" w:rsidP="00245E5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Эльза</w:t>
            </w:r>
            <w:proofErr w:type="spellEnd"/>
          </w:p>
          <w:p w:rsidR="004D7C4D" w:rsidRPr="00506AB8" w:rsidRDefault="004D7C4D" w:rsidP="00245E5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Рамилевна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AB25F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Представитель органа местного </w:t>
            </w: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самоуправленияв</w:t>
            </w:r>
            <w:proofErr w:type="spell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лице учредител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я-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департамента образования администрации города Перми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Приказ заместителя главы администрации города Перми- начальника департамента образования </w:t>
            </w:r>
          </w:p>
          <w:p w:rsidR="008841D1" w:rsidRPr="00506AB8" w:rsidRDefault="008841D1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№ СЭД-08-01-09-1445 </w:t>
            </w:r>
          </w:p>
          <w:p w:rsidR="008841D1" w:rsidRPr="00506AB8" w:rsidRDefault="008841D1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от 26.10.2016</w:t>
            </w:r>
            <w:r w:rsidR="001C6FA9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(в ред. от 26.05.2017  № СЭД-059-08-01-09-747)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25.10.2021</w:t>
            </w:r>
          </w:p>
        </w:tc>
      </w:tr>
      <w:tr w:rsidR="008841D1" w:rsidRPr="00506AB8" w:rsidTr="00DB24D1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245E5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245E5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Охрименко</w:t>
            </w:r>
            <w:proofErr w:type="spell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Екатерина Владимировна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AB25F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Представитель родительской общественности (решение общего собрания  родительской общественности от 09.09.2016г)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Приказ заместителя главы администрации города Перми- начальника департамента образования </w:t>
            </w:r>
          </w:p>
          <w:p w:rsidR="008841D1" w:rsidRPr="00506AB8" w:rsidRDefault="008841D1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№ СЭД-08-01-09-1445 </w:t>
            </w:r>
          </w:p>
          <w:p w:rsidR="008841D1" w:rsidRPr="00506AB8" w:rsidRDefault="008841D1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от 26.10.2016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25.10.2021</w:t>
            </w:r>
          </w:p>
        </w:tc>
      </w:tr>
      <w:tr w:rsidR="008841D1" w:rsidRPr="00506AB8" w:rsidTr="00DB24D1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245E5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245E5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Сесюнина</w:t>
            </w:r>
            <w:proofErr w:type="spell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Ольга Николаевна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AB25F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Представитель трудового коллектива (решение общего собрания трудового коллектива от 09.09.2012)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Приказ заместителя главы администрации города Перми- начальника департамента образования </w:t>
            </w:r>
          </w:p>
          <w:p w:rsidR="008841D1" w:rsidRPr="00506AB8" w:rsidRDefault="008841D1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№ СЭД-08-01-09-1445 </w:t>
            </w:r>
          </w:p>
          <w:p w:rsidR="008841D1" w:rsidRPr="00506AB8" w:rsidRDefault="008841D1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от 26.10.2016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25.10.2021</w:t>
            </w:r>
          </w:p>
        </w:tc>
      </w:tr>
      <w:tr w:rsidR="008841D1" w:rsidRPr="00506AB8" w:rsidTr="004C268D">
        <w:trPr>
          <w:trHeight w:val="762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B92D8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B92D8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Трапезникова Елена Васильевна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Представитель трудового коллектива (решение общего собрания трудового коллектива от 09.09.2012)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Приказ заместителя главы администрации города Перми- начальника департамента образования </w:t>
            </w:r>
          </w:p>
          <w:p w:rsidR="008841D1" w:rsidRPr="00506AB8" w:rsidRDefault="008841D1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№ СЭД-08-01-09-1445 </w:t>
            </w:r>
          </w:p>
          <w:p w:rsidR="008841D1" w:rsidRPr="00506AB8" w:rsidRDefault="008841D1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от 26.10.2016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25.10.2021</w:t>
            </w:r>
          </w:p>
        </w:tc>
      </w:tr>
      <w:tr w:rsidR="008841D1" w:rsidRPr="00506AB8" w:rsidTr="004C268D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245E5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245E5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Юшков Александр 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8841D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Представитель родительской общественности (решение общего родительского собрания от 09.09.2016г),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Приказ заместителя главы администрации города Перми- начальника департамента образования </w:t>
            </w:r>
          </w:p>
          <w:p w:rsidR="008841D1" w:rsidRPr="00506AB8" w:rsidRDefault="008841D1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№ СЭД-08-01-09-1445 </w:t>
            </w:r>
          </w:p>
          <w:p w:rsidR="008841D1" w:rsidRPr="00506AB8" w:rsidRDefault="008841D1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от 26.10.2016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D1" w:rsidRPr="00506AB8" w:rsidRDefault="008841D1" w:rsidP="00061BD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25.01.2021</w:t>
            </w:r>
          </w:p>
        </w:tc>
      </w:tr>
    </w:tbl>
    <w:p w:rsidR="007B25D3" w:rsidRPr="00506AB8" w:rsidRDefault="007B25D3" w:rsidP="007A6B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D2260F" w:rsidRPr="00506AB8" w:rsidRDefault="00D2260F" w:rsidP="00DB2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D2260F" w:rsidRPr="00506AB8" w:rsidRDefault="00D2260F" w:rsidP="00DB2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7D55C2" w:rsidRPr="00506AB8" w:rsidRDefault="007D55C2" w:rsidP="00DB2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7D55C2" w:rsidRPr="00506AB8" w:rsidRDefault="007D55C2" w:rsidP="00DB2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AF0D3C" w:rsidRPr="00506AB8" w:rsidRDefault="002E4F85" w:rsidP="00DB2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lastRenderedPageBreak/>
        <w:t>1.3. Виды деятельности, осуществляемые учреждением</w:t>
      </w:r>
    </w:p>
    <w:p w:rsidR="00152EE6" w:rsidRPr="00506AB8" w:rsidRDefault="00152EE6" w:rsidP="00DB2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2200"/>
        <w:gridCol w:w="2126"/>
      </w:tblGrid>
      <w:tr w:rsidR="002E4F85" w:rsidRPr="00506AB8" w:rsidTr="00E05C86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 Виды деятельности учреждения       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DD" w:rsidRPr="00506AB8" w:rsidRDefault="002E4F85" w:rsidP="00506AB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Основание (перечень разрешительных документов,  а 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основании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которых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учреждение осуществляет </w:t>
            </w:r>
            <w:r w:rsidR="00506AB8">
              <w:rPr>
                <w:rFonts w:ascii="Times New Roman" w:hAnsi="Times New Roman" w:cs="Times New Roman"/>
                <w:sz w:val="23"/>
                <w:szCs w:val="23"/>
              </w:rPr>
              <w:t>деятельность, с указанием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номеров, даты выдачи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   и срока действия)</w:t>
            </w:r>
          </w:p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</w:tc>
      </w:tr>
      <w:tr w:rsidR="002E4F85" w:rsidRPr="00506AB8" w:rsidTr="00E05C86">
        <w:trPr>
          <w:trHeight w:val="24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D158D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год </w:t>
            </w:r>
            <w:r w:rsidR="002D68EB" w:rsidRPr="00506AB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D158D7"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506AB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год </w:t>
            </w:r>
            <w:r w:rsidR="002D68EB" w:rsidRPr="00506AB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D158D7"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2E4F85" w:rsidRPr="00506AB8" w:rsidTr="00E05C86">
        <w:trPr>
          <w:trHeight w:val="3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506AB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506AB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506AB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506AB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21591B" w:rsidRPr="00506AB8" w:rsidTr="00E05C86">
        <w:trPr>
          <w:trHeight w:val="5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1B" w:rsidRPr="00506AB8" w:rsidRDefault="0021591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1B" w:rsidRPr="00506AB8" w:rsidRDefault="0021591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Основные виды деятельности </w:t>
            </w:r>
          </w:p>
          <w:p w:rsidR="0021591B" w:rsidRPr="00506AB8" w:rsidRDefault="00FC4E0F" w:rsidP="001B336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Основным видом деятельности Учреждения является реализация основной образовательной программы дошкольного образования, присмотра и ухода за детьми, в том числе адаптированных образовательных программ дошкольного образования для детей с ограниченными возможностями здоровья, а для инвалидов так же в соответствии с индивидуальной программой реабилитации инвалидов (при наличии данной категории детей в Учреждении)</w:t>
            </w:r>
            <w:r w:rsidR="0021591B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21576" w:rsidRPr="00506AB8" w:rsidRDefault="00621576" w:rsidP="001B336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В Учреждении функционируют группы следующей направленности:</w:t>
            </w:r>
          </w:p>
          <w:p w:rsidR="00621576" w:rsidRPr="00506AB8" w:rsidRDefault="00621576" w:rsidP="001B336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Группы </w:t>
            </w: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общеразвивающей</w:t>
            </w:r>
            <w:proofErr w:type="spell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направленности (полного дня с 12- часовым пребыванием и кратковременным пребыванием 4-часовым пребыванием);</w:t>
            </w:r>
          </w:p>
          <w:p w:rsidR="00621576" w:rsidRPr="00506AB8" w:rsidRDefault="00621576" w:rsidP="001B336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Группы комбинированной направленности (полного дня с 12-часовым пребыванием)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D7" w:rsidRPr="00506AB8" w:rsidRDefault="00D158D7" w:rsidP="00D158D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Устав, утвержденный распоряжением начальника департамента образования от 26.02.2014г. №СЭД-08-01-26-46 </w:t>
            </w:r>
          </w:p>
          <w:p w:rsidR="0021591B" w:rsidRPr="00506AB8" w:rsidRDefault="00D158D7" w:rsidP="00D158D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Лицензия серия 59Л01 0002044 №4203 от 07 августа 2015г. срок </w:t>
            </w:r>
            <w:proofErr w:type="spellStart"/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действия-бессрочно</w:t>
            </w:r>
            <w:proofErr w:type="spellEnd"/>
            <w:proofErr w:type="gram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1B" w:rsidRPr="00506AB8" w:rsidRDefault="0021591B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Устав, утвержденный распоряжением начальника департамента образования от 26.02.2014г. №СЭД-08-01-26-46 </w:t>
            </w:r>
          </w:p>
          <w:p w:rsidR="0021591B" w:rsidRPr="00506AB8" w:rsidRDefault="0021591B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Лицензия серия 59Л01 0002044 №4203 от 07 августа 2015г. срок </w:t>
            </w:r>
            <w:proofErr w:type="spellStart"/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действия-бессрочно</w:t>
            </w:r>
            <w:proofErr w:type="spellEnd"/>
            <w:proofErr w:type="gramEnd"/>
          </w:p>
        </w:tc>
      </w:tr>
      <w:tr w:rsidR="0021591B" w:rsidRPr="00506AB8" w:rsidTr="00E05C8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1B" w:rsidRPr="00506AB8" w:rsidRDefault="0021591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2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1B" w:rsidRPr="00506AB8" w:rsidRDefault="0021591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Виды деятельности, не являющиеся основными:</w:t>
            </w:r>
          </w:p>
          <w:p w:rsidR="0021591B" w:rsidRPr="00506AB8" w:rsidRDefault="00FC4E0F" w:rsidP="001B336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Учреждение осуществляет следующие виды деятельности в соответствии с целями, для достижения которых оно создано, не являющиеся основными:</w:t>
            </w:r>
          </w:p>
          <w:p w:rsidR="00FC4E0F" w:rsidRPr="00506AB8" w:rsidRDefault="00FC4E0F" w:rsidP="001B336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сфере образования;</w:t>
            </w:r>
          </w:p>
          <w:p w:rsidR="00FC4E0F" w:rsidRPr="00506AB8" w:rsidRDefault="00FC4E0F" w:rsidP="001B336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дополнительных </w:t>
            </w: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общеразвивающих</w:t>
            </w:r>
            <w:proofErr w:type="spell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программ;</w:t>
            </w:r>
          </w:p>
          <w:p w:rsidR="00FC4E0F" w:rsidRPr="00506AB8" w:rsidRDefault="00FC4E0F" w:rsidP="001B336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Осуществление приносящей доход деятельности:</w:t>
            </w:r>
          </w:p>
          <w:p w:rsidR="00FC4E0F" w:rsidRPr="00506AB8" w:rsidRDefault="00FC4E0F" w:rsidP="001B336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Оказание платных образовательных услуг по направлениям согласно Положению об оказании платных образовательных услуг в МАДОУ «Детский сад № 281» г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ерми и ежегодно утвержденным перечнем;</w:t>
            </w:r>
          </w:p>
          <w:p w:rsidR="00FC4E0F" w:rsidRPr="00506AB8" w:rsidRDefault="00FC4E0F" w:rsidP="001B336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Сдача в аренду имущества, закрепленного за Учреждением на праве оперативного упра</w:t>
            </w:r>
            <w:r w:rsidR="00621576" w:rsidRPr="00506AB8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ления, а так 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Перми;</w:t>
            </w:r>
          </w:p>
          <w:p w:rsidR="00FC4E0F" w:rsidRPr="00506AB8" w:rsidRDefault="00FC4E0F" w:rsidP="001B336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Организация присмотра и ухода за детьми сверх муниципального задания;</w:t>
            </w:r>
          </w:p>
          <w:p w:rsidR="00621576" w:rsidRPr="00506AB8" w:rsidRDefault="00621576" w:rsidP="001B336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Учреждение осуществляет приносящую доход деятельность только направлениям, установленным настоящим Уставом.</w:t>
            </w:r>
          </w:p>
          <w:p w:rsidR="00621576" w:rsidRPr="00506AB8" w:rsidRDefault="00621576" w:rsidP="001B336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D7" w:rsidRPr="00506AB8" w:rsidRDefault="00D158D7" w:rsidP="00D158D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Устав, утвержденный распоряжением начальника департамента образования от 26.02.2014г. №СЭД-08-01-26-46 </w:t>
            </w:r>
          </w:p>
          <w:p w:rsidR="0021591B" w:rsidRPr="00506AB8" w:rsidRDefault="00D158D7" w:rsidP="00D158D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Лицензия серия 59Л01 0002044 №4203 от 07 августа 2015г. срок </w:t>
            </w:r>
            <w:proofErr w:type="spellStart"/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действия-бессрочно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1B" w:rsidRPr="00506AB8" w:rsidRDefault="0021591B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Устав, утвержденный распоряжением начальника департамента образования от 26.02.2014г. №СЭД-08-01-26-46 </w:t>
            </w:r>
          </w:p>
          <w:p w:rsidR="0021591B" w:rsidRPr="00506AB8" w:rsidRDefault="0021591B" w:rsidP="0094182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Лицензия серия 59Л01 0002044 №4203 от 07 августа 2015г. срок </w:t>
            </w:r>
            <w:proofErr w:type="spellStart"/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действия-бессрочно</w:t>
            </w:r>
            <w:proofErr w:type="spellEnd"/>
            <w:proofErr w:type="gramEnd"/>
          </w:p>
        </w:tc>
      </w:tr>
    </w:tbl>
    <w:p w:rsidR="002E4F85" w:rsidRPr="00506AB8" w:rsidRDefault="002E4F85" w:rsidP="004B3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lastRenderedPageBreak/>
        <w:t>1.4. Функции, осуществляемые учреждением</w:t>
      </w:r>
    </w:p>
    <w:p w:rsidR="00152EE6" w:rsidRPr="00506AB8" w:rsidRDefault="00152EE6" w:rsidP="004B3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2E4F85" w:rsidRPr="00506AB8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506AB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штатных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       единиц</w:t>
            </w:r>
            <w:r w:rsidR="007F0F8D" w:rsidRPr="00506AB8">
              <w:rPr>
                <w:rFonts w:ascii="Times New Roman" w:hAnsi="Times New Roman" w:cs="Times New Roman"/>
                <w:sz w:val="23"/>
                <w:szCs w:val="23"/>
              </w:rPr>
              <w:t>, шт.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506AB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Доля бюджета учреждения,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   расходующаяся на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осуществление функций, %</w:t>
            </w:r>
          </w:p>
        </w:tc>
      </w:tr>
      <w:tr w:rsidR="002E4F85" w:rsidRPr="00506AB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D158D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год </w:t>
            </w:r>
            <w:r w:rsidR="007E0A2F" w:rsidRPr="00506AB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D158D7"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D158D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год </w:t>
            </w:r>
            <w:r w:rsidR="007E0A2F" w:rsidRPr="00506AB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D158D7"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D158D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год </w:t>
            </w:r>
            <w:r w:rsidR="007E0A2F" w:rsidRPr="00506AB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D158D7"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D158D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год </w:t>
            </w:r>
            <w:r w:rsidR="007E0A2F" w:rsidRPr="00506AB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D158D7"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</w:tr>
      <w:tr w:rsidR="002E4F85" w:rsidRPr="00506A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506AB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506AB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506AB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506AB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506AB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506AB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587290" w:rsidRPr="00506AB8" w:rsidTr="00490F4E">
        <w:trPr>
          <w:trHeight w:val="5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90" w:rsidRPr="00506AB8" w:rsidRDefault="00587290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90" w:rsidRPr="00506AB8" w:rsidRDefault="00587290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90" w:rsidRPr="00506AB8" w:rsidRDefault="00490F4E" w:rsidP="00CB6C4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90" w:rsidRDefault="00490F4E" w:rsidP="00CB6C4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71,25</w:t>
            </w:r>
          </w:p>
          <w:p w:rsidR="00490F4E" w:rsidRDefault="00490F4E" w:rsidP="00CB6C4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CB6C4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90" w:rsidRPr="00506AB8" w:rsidRDefault="00587290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71,75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90" w:rsidRPr="00506AB8" w:rsidRDefault="00490F4E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88,8</w:t>
            </w:r>
          </w:p>
        </w:tc>
      </w:tr>
      <w:tr w:rsidR="00587290" w:rsidRPr="00506A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90" w:rsidRPr="00506AB8" w:rsidRDefault="00587290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90" w:rsidRPr="00506AB8" w:rsidRDefault="00587290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90" w:rsidRPr="00506AB8" w:rsidRDefault="00490F4E" w:rsidP="00CB6C4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90" w:rsidRPr="00506AB8" w:rsidRDefault="00490F4E" w:rsidP="00CB6C4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90" w:rsidRPr="00506AB8" w:rsidRDefault="00587290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90" w:rsidRDefault="00490F4E" w:rsidP="007D5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11,2</w:t>
            </w:r>
          </w:p>
          <w:p w:rsidR="00490F4E" w:rsidRPr="00506AB8" w:rsidRDefault="00490F4E" w:rsidP="007D5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D55C2" w:rsidRPr="00506AB8" w:rsidRDefault="007D55C2" w:rsidP="004B37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7D55C2" w:rsidRPr="00506AB8" w:rsidRDefault="007D55C2" w:rsidP="004B37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7D55C2" w:rsidRPr="00506AB8" w:rsidRDefault="007D55C2" w:rsidP="004B37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2E4F85" w:rsidRPr="00506AB8" w:rsidRDefault="002E4F85" w:rsidP="004B3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9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992"/>
        <w:gridCol w:w="1843"/>
        <w:gridCol w:w="1843"/>
        <w:gridCol w:w="1842"/>
        <w:gridCol w:w="1843"/>
      </w:tblGrid>
      <w:tr w:rsidR="007E0A2F" w:rsidRPr="00506AB8" w:rsidTr="00EE5468">
        <w:trPr>
          <w:trHeight w:val="244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F" w:rsidRPr="00506AB8" w:rsidRDefault="007E0A2F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N 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F" w:rsidRPr="00506AB8" w:rsidRDefault="00186D76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E0A2F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показателей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F" w:rsidRPr="00506AB8" w:rsidRDefault="007E0A2F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Ед.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</w:t>
            </w: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изм</w:t>
            </w:r>
            <w:proofErr w:type="spell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.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F" w:rsidRPr="00506AB8" w:rsidRDefault="007E0A2F" w:rsidP="00B54D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Год 201</w:t>
            </w:r>
            <w:r w:rsidR="00B54D4E"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F" w:rsidRPr="00506AB8" w:rsidRDefault="007E0A2F" w:rsidP="00B54D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Год 201</w:t>
            </w:r>
            <w:r w:rsidR="00B54D4E"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EE5468" w:rsidRPr="00506AB8" w:rsidTr="00EE5468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F" w:rsidRPr="00506AB8" w:rsidRDefault="007E0A2F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F" w:rsidRPr="00506AB8" w:rsidRDefault="007E0A2F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F" w:rsidRPr="00506AB8" w:rsidRDefault="007E0A2F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F" w:rsidRPr="00506AB8" w:rsidRDefault="007E0A2F" w:rsidP="007E0A2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на начало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отчетного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F" w:rsidRPr="00506AB8" w:rsidRDefault="007E0A2F" w:rsidP="007E0A2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на конец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отчетного года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F" w:rsidRPr="00506AB8" w:rsidRDefault="007E0A2F" w:rsidP="007E0A2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на начало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отчетного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F" w:rsidRPr="00506AB8" w:rsidRDefault="007E0A2F" w:rsidP="007E0A2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на конец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отчетного года</w:t>
            </w:r>
          </w:p>
        </w:tc>
      </w:tr>
      <w:tr w:rsidR="00EE5468" w:rsidRPr="00506AB8" w:rsidTr="00EE546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F" w:rsidRPr="00506AB8" w:rsidRDefault="007E0A2F" w:rsidP="00EE546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F" w:rsidRPr="00506AB8" w:rsidRDefault="007E0A2F" w:rsidP="00EE546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F" w:rsidRPr="00506AB8" w:rsidRDefault="007E0A2F" w:rsidP="00EE546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F" w:rsidRPr="00506AB8" w:rsidRDefault="00EE5468" w:rsidP="00EE546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F" w:rsidRPr="00506AB8" w:rsidRDefault="00EE5468" w:rsidP="00EE546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F" w:rsidRPr="00506AB8" w:rsidRDefault="00EE5468" w:rsidP="00EE546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F" w:rsidRPr="00506AB8" w:rsidRDefault="00EE5468" w:rsidP="00EE546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90F4E" w:rsidRPr="00506AB8" w:rsidTr="00EE546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1 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штатных единиц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штук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CD6E3B" w:rsidRDefault="00490F4E" w:rsidP="00490F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90,75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90,75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F4E" w:rsidRPr="00506AB8" w:rsidRDefault="00490F4E" w:rsidP="0068281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80,25</w:t>
            </w:r>
          </w:p>
        </w:tc>
      </w:tr>
      <w:tr w:rsidR="00490F4E" w:rsidRPr="00506AB8" w:rsidTr="00EE5468">
        <w:trPr>
          <w:trHeight w:val="45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2 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Количественный состав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CD6E3B" w:rsidRDefault="00490F4E" w:rsidP="00490F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88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88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E05C8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74</w:t>
            </w:r>
          </w:p>
        </w:tc>
      </w:tr>
      <w:tr w:rsidR="00490F4E" w:rsidRPr="00506AB8" w:rsidTr="00EE5468">
        <w:trPr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3 </w:t>
            </w:r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F4E" w:rsidRPr="00506AB8" w:rsidRDefault="00490F4E" w:rsidP="00EE546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EE546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EE546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EE546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EE546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EE546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EE546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EE546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EE546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EE546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EE546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Квалификация сотрудников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CD6E3B" w:rsidRDefault="00490F4E" w:rsidP="00490F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Высшее образование и стаж работы:20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до 3-х лет - 2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3 до 8 лет - 5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8 до 14 лет - 3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14 до 20 лет -4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более 20 лет – 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Высшее образование и стаж работы:20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до 3-х лет - 2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3 до 8 лет - 5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8 до 14 лет - 3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14 до 20 лет -4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более 20 лет – 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7D5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Высшее образование и стаж работы: 29</w:t>
            </w:r>
          </w:p>
          <w:p w:rsidR="00490F4E" w:rsidRPr="00506AB8" w:rsidRDefault="00490F4E" w:rsidP="004B4BA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до 3-х лет - 1</w:t>
            </w:r>
          </w:p>
          <w:p w:rsidR="00490F4E" w:rsidRPr="00506AB8" w:rsidRDefault="00490F4E" w:rsidP="004B4BA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3 до 8 лет - 8</w:t>
            </w:r>
          </w:p>
          <w:p w:rsidR="00490F4E" w:rsidRPr="00506AB8" w:rsidRDefault="00490F4E" w:rsidP="004B4BA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8 до 14 лет - 4</w:t>
            </w:r>
          </w:p>
          <w:p w:rsidR="00490F4E" w:rsidRPr="00506AB8" w:rsidRDefault="00490F4E" w:rsidP="004B4BA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14 до 20 лет -6</w:t>
            </w:r>
          </w:p>
          <w:p w:rsidR="00490F4E" w:rsidRPr="00506AB8" w:rsidRDefault="00490F4E" w:rsidP="004B4BA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более 20 лет – 10</w:t>
            </w:r>
          </w:p>
        </w:tc>
      </w:tr>
      <w:tr w:rsidR="00490F4E" w:rsidRPr="00506AB8" w:rsidTr="00EE546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CD6E3B" w:rsidRDefault="00490F4E" w:rsidP="00490F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Средне-специальное</w:t>
            </w:r>
            <w:proofErr w:type="spell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образование и стаж работы:26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до 3-х лет - 0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3 до 8 лет - 4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8 до 14 лет - 3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14 до 20 лет -2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более 20 лет – 17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Средне-специальное</w:t>
            </w:r>
            <w:proofErr w:type="spell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образование и стаж работы:26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до 3-х лет - 0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3 до 8 лет - 4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8 до 14 лет - 3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14 до 20 лет -2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более 20 лет – 17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52502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Средне-специальное</w:t>
            </w:r>
            <w:proofErr w:type="spell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образование и стаж работы:23</w:t>
            </w:r>
          </w:p>
          <w:p w:rsidR="00490F4E" w:rsidRPr="00506AB8" w:rsidRDefault="00490F4E" w:rsidP="0052502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до 3-х лет - 1</w:t>
            </w:r>
          </w:p>
          <w:p w:rsidR="00490F4E" w:rsidRPr="00506AB8" w:rsidRDefault="00490F4E" w:rsidP="0052502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3 до 8 лет - 0</w:t>
            </w:r>
          </w:p>
          <w:p w:rsidR="00490F4E" w:rsidRPr="00506AB8" w:rsidRDefault="00490F4E" w:rsidP="0052502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8 до 14 лет - 5</w:t>
            </w:r>
          </w:p>
          <w:p w:rsidR="00490F4E" w:rsidRPr="00506AB8" w:rsidRDefault="00490F4E" w:rsidP="0052502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14 до 20 лет -1</w:t>
            </w:r>
          </w:p>
          <w:p w:rsidR="00490F4E" w:rsidRPr="00506AB8" w:rsidRDefault="00490F4E" w:rsidP="0052502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более 20 лет – 16</w:t>
            </w:r>
          </w:p>
        </w:tc>
      </w:tr>
      <w:tr w:rsidR="00490F4E" w:rsidRPr="00506AB8" w:rsidTr="00EE546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CD6E3B" w:rsidRDefault="00490F4E" w:rsidP="00490F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Среднее образование и стаж работы:42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до 3-х лет - 6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3 до 8 лет - 8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8 до 14 лет -7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14 до 20 лет -4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более 20 лет – 17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Среднее образование и стаж работы:42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до 3-х лет - 6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3 до 8 лет - 8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8 до 14 лет -7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14 до 20 лет -4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более 20 лет – 17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52502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Среднее образование и стаж работы:22</w:t>
            </w:r>
          </w:p>
          <w:p w:rsidR="00490F4E" w:rsidRPr="00506AB8" w:rsidRDefault="00490F4E" w:rsidP="0052502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до 3-х лет - 2</w:t>
            </w:r>
          </w:p>
          <w:p w:rsidR="00490F4E" w:rsidRPr="00506AB8" w:rsidRDefault="00490F4E" w:rsidP="0052502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3 до 8 лет - 2</w:t>
            </w:r>
          </w:p>
          <w:p w:rsidR="00490F4E" w:rsidRPr="00506AB8" w:rsidRDefault="00490F4E" w:rsidP="0052502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8 до 14 лет -6</w:t>
            </w:r>
          </w:p>
          <w:p w:rsidR="00490F4E" w:rsidRPr="00506AB8" w:rsidRDefault="00490F4E" w:rsidP="0052502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14 до 20 лет -2</w:t>
            </w:r>
          </w:p>
          <w:p w:rsidR="00490F4E" w:rsidRPr="00506AB8" w:rsidRDefault="00490F4E" w:rsidP="0052502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более 20 лет – 10</w:t>
            </w:r>
          </w:p>
        </w:tc>
      </w:tr>
      <w:tr w:rsidR="00490F4E" w:rsidRPr="00506AB8" w:rsidTr="00EE546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CD6E3B" w:rsidRDefault="00490F4E" w:rsidP="00490F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Без образования и стаж работы: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до 3-х лет - 0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3 до 8 лет - 0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8 до 14 лет - 0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14 до 20 лет -0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более 20 лет - 0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Без образования и стаж работы: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до 3-х лет - 0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3 до 8 лет - 0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8 до 14 лет - 0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14 до 20 лет -0</w:t>
            </w:r>
          </w:p>
          <w:p w:rsidR="00490F4E" w:rsidRPr="00506AB8" w:rsidRDefault="00490F4E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более 20 лет - 0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E" w:rsidRPr="00506AB8" w:rsidRDefault="00490F4E" w:rsidP="0052502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Без образования и стаж работы:</w:t>
            </w:r>
          </w:p>
          <w:p w:rsidR="00490F4E" w:rsidRPr="00506AB8" w:rsidRDefault="00490F4E" w:rsidP="0052502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до 3-х лет - 0</w:t>
            </w:r>
          </w:p>
          <w:p w:rsidR="00490F4E" w:rsidRPr="00506AB8" w:rsidRDefault="00490F4E" w:rsidP="0052502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3 до 8 лет - 0</w:t>
            </w:r>
          </w:p>
          <w:p w:rsidR="00490F4E" w:rsidRPr="00506AB8" w:rsidRDefault="00490F4E" w:rsidP="0052502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8 до 14 лет - 0</w:t>
            </w:r>
          </w:p>
          <w:p w:rsidR="00490F4E" w:rsidRPr="00506AB8" w:rsidRDefault="00490F4E" w:rsidP="0052502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 14 до 20 лет -0</w:t>
            </w:r>
          </w:p>
          <w:p w:rsidR="00490F4E" w:rsidRPr="00506AB8" w:rsidRDefault="00490F4E" w:rsidP="0052502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более 20 лет - 0</w:t>
            </w:r>
          </w:p>
        </w:tc>
      </w:tr>
    </w:tbl>
    <w:p w:rsidR="00C3042B" w:rsidRPr="00506AB8" w:rsidRDefault="001D61A1" w:rsidP="003D7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bookmarkStart w:id="0" w:name="Par228"/>
      <w:bookmarkEnd w:id="0"/>
      <w:r w:rsidRPr="00506AB8">
        <w:rPr>
          <w:rFonts w:ascii="Times New Roman" w:hAnsi="Times New Roman" w:cs="Times New Roman"/>
          <w:sz w:val="23"/>
          <w:szCs w:val="23"/>
        </w:rPr>
        <w:lastRenderedPageBreak/>
        <w:t>1.6. Информация</w:t>
      </w:r>
      <w:r w:rsidR="007F0F8D" w:rsidRPr="00506AB8">
        <w:rPr>
          <w:rFonts w:ascii="Times New Roman" w:hAnsi="Times New Roman" w:cs="Times New Roman"/>
          <w:sz w:val="23"/>
          <w:szCs w:val="23"/>
        </w:rPr>
        <w:t xml:space="preserve"> о</w:t>
      </w:r>
      <w:r w:rsidRPr="00506AB8">
        <w:rPr>
          <w:rFonts w:ascii="Times New Roman" w:hAnsi="Times New Roman" w:cs="Times New Roman"/>
          <w:sz w:val="23"/>
          <w:szCs w:val="23"/>
        </w:rPr>
        <w:t xml:space="preserve"> среднегодовой численности и средней заработной плате работников учреждения</w:t>
      </w:r>
    </w:p>
    <w:p w:rsidR="0024226E" w:rsidRPr="00506AB8" w:rsidRDefault="0024226E" w:rsidP="003D7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386"/>
        <w:gridCol w:w="1134"/>
        <w:gridCol w:w="1269"/>
        <w:gridCol w:w="1283"/>
      </w:tblGrid>
      <w:tr w:rsidR="001D61A1" w:rsidRPr="00506AB8" w:rsidTr="009D4B00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A1" w:rsidRPr="00506AB8" w:rsidRDefault="001D61A1" w:rsidP="002C72F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A1" w:rsidRPr="00506AB8" w:rsidRDefault="001D61A1" w:rsidP="002C72F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A1" w:rsidRPr="00506AB8" w:rsidRDefault="007F0F8D" w:rsidP="002C72F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Ед. </w:t>
            </w:r>
            <w:proofErr w:type="spellStart"/>
            <w:r w:rsidR="001D61A1" w:rsidRPr="00506AB8">
              <w:rPr>
                <w:rFonts w:ascii="Times New Roman" w:hAnsi="Times New Roman" w:cs="Times New Roman"/>
                <w:sz w:val="23"/>
                <w:szCs w:val="23"/>
              </w:rPr>
              <w:t>изм</w:t>
            </w:r>
            <w:proofErr w:type="spellEnd"/>
            <w:r w:rsidR="001D61A1" w:rsidRPr="00506AB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A1" w:rsidRPr="00506AB8" w:rsidRDefault="00FC73F5" w:rsidP="002C72F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Год </w:t>
            </w:r>
            <w:r w:rsidR="001D61A1" w:rsidRPr="00506AB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F91403"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A1" w:rsidRPr="00506AB8" w:rsidRDefault="00FC73F5" w:rsidP="002C72F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Год 201</w:t>
            </w:r>
            <w:r w:rsidR="00F91403"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1D61A1" w:rsidRPr="00506AB8" w:rsidTr="009D4B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A1" w:rsidRPr="00506AB8" w:rsidRDefault="001D61A1" w:rsidP="002C72F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A1" w:rsidRPr="00506AB8" w:rsidRDefault="001D61A1" w:rsidP="002C72F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A1" w:rsidRPr="00506AB8" w:rsidRDefault="001D61A1" w:rsidP="002C72F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A1" w:rsidRPr="00506AB8" w:rsidRDefault="001D61A1" w:rsidP="002C72F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A1" w:rsidRPr="00506AB8" w:rsidRDefault="001D61A1" w:rsidP="002C72F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7541A9" w:rsidRPr="00506AB8" w:rsidTr="009D4B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1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F91403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78,2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F91403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71,7</w:t>
            </w:r>
          </w:p>
        </w:tc>
      </w:tr>
      <w:tr w:rsidR="007541A9" w:rsidRPr="00506AB8" w:rsidTr="009D4B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541A9" w:rsidRPr="00506AB8" w:rsidTr="009D4B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541A9" w:rsidRPr="00506AB8" w:rsidTr="009D4B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1.1.1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F91403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345BEC" w:rsidP="00345BEC">
            <w:pPr>
              <w:pStyle w:val="ConsPlusCell"/>
              <w:tabs>
                <w:tab w:val="left" w:pos="270"/>
                <w:tab w:val="center" w:pos="56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ab/>
              <w:t>52,3</w:t>
            </w:r>
          </w:p>
        </w:tc>
      </w:tr>
      <w:tr w:rsidR="007541A9" w:rsidRPr="00506AB8" w:rsidTr="009D4B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1.1.2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490F4E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345BEC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7541A9" w:rsidRPr="00506AB8" w:rsidTr="009D4B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1.1.3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345BEC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  <w:p w:rsidR="007541A9" w:rsidRPr="00506AB8" w:rsidRDefault="007541A9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345BEC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7541A9" w:rsidRPr="00506AB8" w:rsidTr="009D4B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1.1.4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F91403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345BEC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3,7</w:t>
            </w:r>
          </w:p>
        </w:tc>
      </w:tr>
      <w:tr w:rsidR="007541A9" w:rsidRPr="00506AB8" w:rsidTr="009D4B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1.1.5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Учебно-</w:t>
            </w:r>
            <w:r w:rsidRPr="00506AB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вспомогательный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490F4E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345BEC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7541A9" w:rsidRPr="00506AB8" w:rsidTr="009D4B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1.1.6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F91403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345BEC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7541A9" w:rsidRPr="00506AB8" w:rsidTr="009D4B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1.1.7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345BEC" w:rsidP="00490F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35,2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345BEC" w:rsidP="00490F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3,7</w:t>
            </w:r>
          </w:p>
        </w:tc>
      </w:tr>
      <w:tr w:rsidR="007541A9" w:rsidRPr="00506AB8" w:rsidTr="009D4B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2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руб.  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F91403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23765,77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345BEC" w:rsidP="00FE154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724ED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648,65</w:t>
            </w:r>
          </w:p>
        </w:tc>
      </w:tr>
      <w:tr w:rsidR="007541A9" w:rsidRPr="00506AB8" w:rsidTr="009D4B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541A9" w:rsidRPr="00506AB8" w:rsidTr="009D4B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руб.  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541A9" w:rsidRPr="00506AB8" w:rsidTr="009D4B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2.1.1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F91403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30269,21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FE1540" w:rsidP="00FE154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24 312,81</w:t>
            </w:r>
          </w:p>
        </w:tc>
      </w:tr>
      <w:tr w:rsidR="007541A9" w:rsidRPr="00506AB8" w:rsidTr="009D4B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2.1.2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7541A9" w:rsidP="00C20E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490F4E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A9" w:rsidRPr="00506AB8" w:rsidRDefault="00345BEC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91403" w:rsidRPr="00506AB8" w:rsidTr="009D4B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F91403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2.1.3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F91403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F91403" w:rsidP="00C20E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F91403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24886,62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4973E1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25 826,94</w:t>
            </w:r>
          </w:p>
          <w:p w:rsidR="00605FEE" w:rsidRDefault="00605FEE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334D" w:rsidRPr="00506AB8" w:rsidRDefault="00FB334D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1403" w:rsidRPr="00506AB8" w:rsidTr="009D4B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F91403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2.1.4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F91403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F91403" w:rsidP="00C20E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F91403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42464,58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4973E1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</w:t>
            </w:r>
            <w:r w:rsidR="00724ED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515,77</w:t>
            </w:r>
          </w:p>
        </w:tc>
      </w:tr>
      <w:tr w:rsidR="00F91403" w:rsidRPr="00506AB8" w:rsidTr="009D4B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F91403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2.1.5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F91403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F91403" w:rsidP="00C20E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345BEC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345BEC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91403" w:rsidRPr="00506AB8" w:rsidTr="009D4B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F91403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2.1.6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F91403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F91403" w:rsidP="00C20E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F91403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29200,52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345BEC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="00724ED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359,77</w:t>
            </w:r>
          </w:p>
        </w:tc>
      </w:tr>
      <w:tr w:rsidR="00F91403" w:rsidRPr="00506AB8" w:rsidTr="009D4B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F91403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2.1.7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F91403" w:rsidP="00C20E2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F91403" w:rsidP="00C20E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F91403" w:rsidP="00490F4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15161,43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03" w:rsidRPr="00506AB8" w:rsidRDefault="002C72F2" w:rsidP="00724ED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13 942,05</w:t>
            </w:r>
          </w:p>
        </w:tc>
      </w:tr>
    </w:tbl>
    <w:p w:rsidR="0020047F" w:rsidRPr="00506AB8" w:rsidRDefault="002004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24226E" w:rsidRDefault="0024226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2C72F2" w:rsidRDefault="002C72F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2C72F2" w:rsidRDefault="002C72F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2C72F2" w:rsidRPr="00506AB8" w:rsidRDefault="002C72F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2E4F85" w:rsidRPr="00506AB8" w:rsidRDefault="002E4F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2E4F85" w:rsidRPr="00506AB8" w:rsidRDefault="002E4F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2E4F85" w:rsidRPr="00506AB8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услуги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0C" w:rsidRPr="00506AB8" w:rsidRDefault="002E4F85" w:rsidP="0037130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Объем услуг</w:t>
            </w:r>
            <w:r w:rsidR="0037130C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(работ)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2E4F85" w:rsidRPr="00506AB8" w:rsidRDefault="002E4F85" w:rsidP="0037130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ед. </w:t>
            </w: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изм</w:t>
            </w:r>
            <w:proofErr w:type="spell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Объем финансового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обеспечения, тыс. руб. </w:t>
            </w:r>
          </w:p>
        </w:tc>
      </w:tr>
      <w:tr w:rsidR="002E4F85" w:rsidRPr="00506AB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2C72F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год </w:t>
            </w:r>
            <w:r w:rsidR="008974F9" w:rsidRPr="00506AB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AE6226"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2C72F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год </w:t>
            </w:r>
            <w:r w:rsidR="008974F9" w:rsidRPr="00506AB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AE6226"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2C72F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год </w:t>
            </w:r>
            <w:r w:rsidR="00F03625" w:rsidRPr="00506AB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AE6226"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2C72F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год </w:t>
            </w:r>
            <w:r w:rsidR="00172A7D" w:rsidRPr="00506AB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AE6226"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2E4F85" w:rsidRPr="00506A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2C72F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2C72F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2C72F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2C72F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2C72F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2C72F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2E4F85" w:rsidRPr="00506A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2C72F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F03625" w:rsidP="002C72F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F03625" w:rsidP="00A914A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F03625" w:rsidP="00A914A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F03625" w:rsidP="00A914A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F03625" w:rsidP="00A914A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08608A" w:rsidRPr="00506AB8" w:rsidRDefault="0008608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2E4F85" w:rsidRPr="00506AB8" w:rsidRDefault="002E4F85" w:rsidP="00131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>1.8. Информация об объеме финансового обеспечения муниципального автономного учреждения в рамках</w:t>
      </w:r>
      <w:r w:rsidR="0037130C" w:rsidRPr="00506AB8">
        <w:rPr>
          <w:rFonts w:ascii="Times New Roman" w:hAnsi="Times New Roman" w:cs="Times New Roman"/>
          <w:sz w:val="23"/>
          <w:szCs w:val="23"/>
        </w:rPr>
        <w:t xml:space="preserve"> муниципальных программ, ведомственных </w:t>
      </w:r>
      <w:r w:rsidRPr="00506AB8">
        <w:rPr>
          <w:rFonts w:ascii="Times New Roman" w:hAnsi="Times New Roman" w:cs="Times New Roman"/>
          <w:sz w:val="23"/>
          <w:szCs w:val="23"/>
        </w:rPr>
        <w:t xml:space="preserve"> целевых программ, утвержденных в установленном порядке:</w:t>
      </w:r>
    </w:p>
    <w:p w:rsidR="00152EE6" w:rsidRPr="00506AB8" w:rsidRDefault="00152EE6" w:rsidP="00131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109"/>
      </w:tblGrid>
      <w:tr w:rsidR="002E4F85" w:rsidRPr="00506AB8" w:rsidTr="00BE3B16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BE3B1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N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BE3B1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  <w:r w:rsidR="0037130C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муниципальных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программ</w:t>
            </w:r>
            <w:r w:rsidR="0037130C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, ведомственных целевых программ с указанием нормативного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правового акта об</w:t>
            </w:r>
            <w:r w:rsidR="0037130C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их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утверждении    (в разрезе каждой программы) </w:t>
            </w:r>
            <w:hyperlink w:anchor="Par280" w:history="1">
              <w:r w:rsidRPr="00506AB8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&lt;*&gt;</w:t>
              </w:r>
            </w:hyperlink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BE3B1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Объем финансового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обеспечения, тыс. руб.</w:t>
            </w:r>
          </w:p>
        </w:tc>
      </w:tr>
      <w:tr w:rsidR="002E4F85" w:rsidRPr="00506AB8" w:rsidTr="00BE3B16">
        <w:trPr>
          <w:trHeight w:val="33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BE3B1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BE3B1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BE3B1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год </w:t>
            </w:r>
            <w:r w:rsidR="008974F9" w:rsidRPr="00506AB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F84435"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BE3B1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год </w:t>
            </w:r>
            <w:r w:rsidR="008974F9" w:rsidRPr="00506AB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F84435"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2E4F85" w:rsidRPr="00506AB8" w:rsidTr="00BE3B16">
        <w:trPr>
          <w:trHeight w:val="29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BE3B1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BE3B1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BE3B1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BE3B1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F84435" w:rsidRPr="00506AB8" w:rsidTr="00BE3B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5" w:rsidRPr="00506AB8" w:rsidRDefault="002C72F2" w:rsidP="00BE3B1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5" w:rsidRPr="00506AB8" w:rsidRDefault="00F84435" w:rsidP="00BE3B1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</w:t>
            </w:r>
            <w:r w:rsidR="002C72F2">
              <w:rPr>
                <w:rFonts w:ascii="Times New Roman" w:hAnsi="Times New Roman" w:cs="Times New Roman"/>
                <w:sz w:val="23"/>
                <w:szCs w:val="23"/>
              </w:rPr>
              <w:t>рации города Перми от 19.10.201</w:t>
            </w:r>
            <w:r w:rsidR="00BE3B16">
              <w:rPr>
                <w:rFonts w:ascii="Times New Roman" w:hAnsi="Times New Roman" w:cs="Times New Roman"/>
                <w:sz w:val="23"/>
                <w:szCs w:val="23"/>
              </w:rPr>
              <w:t>5г. №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«Об утверждении муниципальной программы «Обеспечение доступности качественного  предоставления услуг в сфере образования в городе Перми»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5" w:rsidRPr="00506AB8" w:rsidRDefault="00F84435" w:rsidP="00BE3B1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  <w:r w:rsidR="002C72F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387,0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5" w:rsidRPr="00506AB8" w:rsidRDefault="00BE3B16" w:rsidP="00BE3B1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BE3B16" w:rsidRPr="00506AB8" w:rsidTr="00BE3B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6" w:rsidRDefault="00BE3B16" w:rsidP="00BE3B1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6" w:rsidRPr="00506AB8" w:rsidRDefault="00BE3B16" w:rsidP="00BE3B1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рации города Перми от 19.10.2016г. №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«Об утверждении муниципальной программы «Обеспечение доступности качественного  предоставления услуг в сфере образования в городе Перми»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6" w:rsidRPr="00506AB8" w:rsidRDefault="00BE3B16" w:rsidP="00BE3B1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6" w:rsidRPr="00506AB8" w:rsidRDefault="00BE3B16" w:rsidP="00BE3B1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461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,2</w:t>
            </w:r>
          </w:p>
        </w:tc>
      </w:tr>
      <w:tr w:rsidR="00F84435" w:rsidRPr="00506AB8" w:rsidTr="00BE3B1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5" w:rsidRPr="00506AB8" w:rsidRDefault="00BE3B16" w:rsidP="00BE3B1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5" w:rsidRPr="00506AB8" w:rsidRDefault="00F84435" w:rsidP="00BE3B1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Постановление</w:t>
            </w:r>
            <w:r w:rsidR="002C72F2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города Перми от 18.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  <w:r w:rsidR="00BE3B16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BE3B1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г. № 844 (в ред. 28.01.216.) </w:t>
            </w:r>
          </w:p>
          <w:p w:rsidR="00F84435" w:rsidRPr="00506AB8" w:rsidRDefault="00F84435" w:rsidP="00BE3B1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«Об утверждении муниципальной программы «Социальная п</w:t>
            </w:r>
            <w:r w:rsidR="00BE3B16">
              <w:rPr>
                <w:rFonts w:ascii="Times New Roman" w:hAnsi="Times New Roman" w:cs="Times New Roman"/>
                <w:sz w:val="23"/>
                <w:szCs w:val="23"/>
              </w:rPr>
              <w:t>оддержка населения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5" w:rsidRPr="00506AB8" w:rsidRDefault="00F84435" w:rsidP="00BE3B1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21,6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5" w:rsidRPr="00506AB8" w:rsidRDefault="00BE3B16" w:rsidP="00BE3B1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BE3B16" w:rsidRPr="00506AB8" w:rsidTr="00BE3B1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6" w:rsidRDefault="00BE3B16" w:rsidP="00BE3B1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6" w:rsidRPr="00506AB8" w:rsidRDefault="00BE3B16" w:rsidP="00BE3B1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Постановление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города Перми от 18.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2016г. № 866</w:t>
            </w:r>
          </w:p>
          <w:p w:rsidR="00BE3B16" w:rsidRPr="00506AB8" w:rsidRDefault="00BE3B16" w:rsidP="00BE3B1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«Об утверждении муниципальной программы «Социальная 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оддержка населения города Перми»</w:t>
            </w:r>
          </w:p>
          <w:p w:rsidR="00BE3B16" w:rsidRPr="00506AB8" w:rsidRDefault="00BE3B16" w:rsidP="00BE3B1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6" w:rsidRPr="00506AB8" w:rsidRDefault="00BE3B16" w:rsidP="00BE3B1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6" w:rsidRPr="00506AB8" w:rsidRDefault="00BE3B16" w:rsidP="00BE3B1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20,2</w:t>
            </w:r>
          </w:p>
        </w:tc>
      </w:tr>
    </w:tbl>
    <w:p w:rsidR="00BE3B16" w:rsidRDefault="00BE3B1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BE3B16" w:rsidRPr="00BE3B16" w:rsidRDefault="00BE3B16" w:rsidP="00BE3B16">
      <w:pPr>
        <w:rPr>
          <w:rFonts w:ascii="Times New Roman" w:hAnsi="Times New Roman" w:cs="Times New Roman"/>
          <w:sz w:val="23"/>
          <w:szCs w:val="23"/>
        </w:rPr>
      </w:pPr>
    </w:p>
    <w:p w:rsidR="00BE3B16" w:rsidRPr="00BE3B16" w:rsidRDefault="00BE3B16" w:rsidP="00BE3B16">
      <w:pPr>
        <w:rPr>
          <w:rFonts w:ascii="Times New Roman" w:hAnsi="Times New Roman" w:cs="Times New Roman"/>
          <w:sz w:val="23"/>
          <w:szCs w:val="23"/>
        </w:rPr>
      </w:pPr>
    </w:p>
    <w:p w:rsidR="00BE3B16" w:rsidRPr="00BE3B16" w:rsidRDefault="00BE3B16" w:rsidP="00BE3B16">
      <w:pPr>
        <w:rPr>
          <w:rFonts w:ascii="Times New Roman" w:hAnsi="Times New Roman" w:cs="Times New Roman"/>
          <w:sz w:val="23"/>
          <w:szCs w:val="23"/>
        </w:rPr>
      </w:pPr>
    </w:p>
    <w:p w:rsidR="00BE3B16" w:rsidRPr="00BE3B16" w:rsidRDefault="00BE3B16" w:rsidP="00BE3B16">
      <w:pPr>
        <w:rPr>
          <w:rFonts w:ascii="Times New Roman" w:hAnsi="Times New Roman" w:cs="Times New Roman"/>
          <w:sz w:val="23"/>
          <w:szCs w:val="23"/>
        </w:rPr>
      </w:pPr>
    </w:p>
    <w:p w:rsidR="00BE3B16" w:rsidRPr="00BE3B16" w:rsidRDefault="00BE3B16" w:rsidP="00BE3B16">
      <w:pPr>
        <w:rPr>
          <w:rFonts w:ascii="Times New Roman" w:hAnsi="Times New Roman" w:cs="Times New Roman"/>
          <w:sz w:val="23"/>
          <w:szCs w:val="23"/>
        </w:rPr>
      </w:pPr>
    </w:p>
    <w:p w:rsidR="00BE3B16" w:rsidRPr="00BE3B16" w:rsidRDefault="00BE3B16" w:rsidP="00BE3B16">
      <w:pPr>
        <w:rPr>
          <w:rFonts w:ascii="Times New Roman" w:hAnsi="Times New Roman" w:cs="Times New Roman"/>
          <w:sz w:val="23"/>
          <w:szCs w:val="23"/>
        </w:rPr>
      </w:pPr>
    </w:p>
    <w:p w:rsidR="00BE3B16" w:rsidRDefault="00BE3B1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BE3B16" w:rsidRDefault="00BE3B1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BE3B16" w:rsidRDefault="00BE3B1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BE3B16" w:rsidRDefault="00BE3B1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textWrapping" w:clear="all"/>
      </w:r>
    </w:p>
    <w:p w:rsidR="002E4F85" w:rsidRPr="00506AB8" w:rsidRDefault="002E4F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>1.9. Перечень услуг (работ), оказываемых учреждением</w:t>
      </w:r>
    </w:p>
    <w:p w:rsidR="002E4F85" w:rsidRPr="00506AB8" w:rsidRDefault="002E4F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78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709"/>
        <w:gridCol w:w="703"/>
        <w:gridCol w:w="1701"/>
      </w:tblGrid>
      <w:tr w:rsidR="00C3042B" w:rsidRPr="00506AB8" w:rsidTr="00DF740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2B" w:rsidRPr="00506AB8" w:rsidRDefault="00C3042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N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2B" w:rsidRPr="00506AB8" w:rsidRDefault="00C3042B" w:rsidP="0037130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Наименование услуги (работ</w:t>
            </w:r>
            <w:r w:rsidR="0037130C" w:rsidRPr="00506AB8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2B" w:rsidRPr="00506AB8" w:rsidRDefault="00C3042B" w:rsidP="003518A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Год 201</w:t>
            </w:r>
            <w:r w:rsidR="003518A3"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2B" w:rsidRPr="00506AB8" w:rsidRDefault="00C3042B" w:rsidP="003518A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Год 201</w:t>
            </w:r>
            <w:r w:rsidR="003518A3"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2B" w:rsidRPr="00506AB8" w:rsidRDefault="00C3042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Категории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потребителей</w:t>
            </w:r>
          </w:p>
        </w:tc>
      </w:tr>
      <w:tr w:rsidR="00C3042B" w:rsidRPr="00506AB8" w:rsidTr="00DF74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2B" w:rsidRPr="00506AB8" w:rsidRDefault="00C3042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2B" w:rsidRPr="00506AB8" w:rsidRDefault="00C3042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2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2B" w:rsidRPr="00506AB8" w:rsidRDefault="00C3042B" w:rsidP="00C304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2B" w:rsidRPr="00506AB8" w:rsidRDefault="00C3042B" w:rsidP="00C3042B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4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2B" w:rsidRPr="00506AB8" w:rsidRDefault="00C3042B" w:rsidP="00C3042B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5     </w:t>
            </w:r>
          </w:p>
        </w:tc>
      </w:tr>
      <w:tr w:rsidR="00C3042B" w:rsidRPr="00506AB8" w:rsidTr="00DF74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2B" w:rsidRPr="00506AB8" w:rsidRDefault="00C3042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2B" w:rsidRPr="00506AB8" w:rsidRDefault="00D57DC7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Муниципальные услуги (работы) оказываемые потребителям в соответствии с муниципальным заданием</w:t>
            </w:r>
            <w:r w:rsidR="008F1602" w:rsidRPr="00506AB8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C3042B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2B" w:rsidRPr="00506AB8" w:rsidRDefault="00C3042B" w:rsidP="00E55B5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2B" w:rsidRPr="00506AB8" w:rsidRDefault="00C3042B" w:rsidP="00E55B5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2B" w:rsidRPr="00506AB8" w:rsidRDefault="00C3042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518A3" w:rsidRPr="00506AB8" w:rsidTr="004246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4246F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A554F3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E55B5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530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AE16B9" w:rsidP="00E55B5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55B51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4246F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Физические лица в возрасте до 8 лет</w:t>
            </w:r>
          </w:p>
        </w:tc>
      </w:tr>
      <w:tr w:rsidR="003518A3" w:rsidRPr="00506AB8" w:rsidTr="004246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4246F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CB752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Присмотр и уход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E55B5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530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AE16B9" w:rsidP="00E55B5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55B51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A554F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Физические лица </w:t>
            </w:r>
          </w:p>
        </w:tc>
      </w:tr>
      <w:tr w:rsidR="003518A3" w:rsidRPr="00506AB8" w:rsidTr="00DF740F">
        <w:trPr>
          <w:trHeight w:val="76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245E5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6F55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Услуги (работы), оказываемые потребителям за плату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E55B5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1162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AE16B9" w:rsidP="00E55B5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1170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682E1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Дети от 3 до 7 лет </w:t>
            </w:r>
          </w:p>
        </w:tc>
      </w:tr>
      <w:tr w:rsidR="003518A3" w:rsidRPr="00506AB8" w:rsidTr="00DF740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245E5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D13DB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Культурологическое направление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E55B5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CE45C2" w:rsidP="00E55B5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245E5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Дети  от 3 до 7 лет</w:t>
            </w:r>
          </w:p>
        </w:tc>
      </w:tr>
      <w:tr w:rsidR="003518A3" w:rsidRPr="00506AB8" w:rsidTr="00DF740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245E5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D13DB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Социально-педагогическое направление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E55B5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204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CE45C2" w:rsidP="00E55B5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682E1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Дети от 3 до 7 лет</w:t>
            </w:r>
          </w:p>
        </w:tc>
      </w:tr>
      <w:tr w:rsidR="003518A3" w:rsidRPr="00506AB8" w:rsidTr="00DF740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245E5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EA476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Естественнонаучное направление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E55B5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722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D40E5A" w:rsidP="00E55B5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682E1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Дети от 3 до 7 лет</w:t>
            </w:r>
          </w:p>
        </w:tc>
      </w:tr>
      <w:tr w:rsidR="003518A3" w:rsidRPr="00506AB8" w:rsidTr="00E55B51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245E5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D13DB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Физкультурно-спортивное направление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E55B5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136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D40E5A" w:rsidP="00E55B5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245E5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Дети  от 3 до 7 лет</w:t>
            </w:r>
          </w:p>
        </w:tc>
      </w:tr>
      <w:tr w:rsidR="003518A3" w:rsidRPr="00506AB8" w:rsidTr="00DF740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245E5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D60BB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Питание сотрудников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E55B5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D40E5A" w:rsidP="00E55B5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3" w:rsidRPr="00506AB8" w:rsidRDefault="003518A3" w:rsidP="00245E5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57DC7" w:rsidRPr="00506AB8" w:rsidRDefault="00D57DC7" w:rsidP="00D57DC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3"/>
          <w:szCs w:val="23"/>
        </w:rPr>
      </w:pPr>
    </w:p>
    <w:p w:rsidR="004F3C59" w:rsidRPr="00506AB8" w:rsidRDefault="002E4F85" w:rsidP="00156F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>Раздел 2. Результат деятельности учреждения</w:t>
      </w:r>
    </w:p>
    <w:p w:rsidR="002E4F85" w:rsidRPr="00506AB8" w:rsidRDefault="002E4F85" w:rsidP="00A554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>2.1. Информация об исполнении муниципального задания учредителя</w:t>
      </w:r>
    </w:p>
    <w:p w:rsidR="009B7D04" w:rsidRPr="00506AB8" w:rsidRDefault="009B7D04" w:rsidP="00085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 w:cs="Times New Roman"/>
          <w:sz w:val="23"/>
          <w:szCs w:val="23"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4887"/>
        <w:gridCol w:w="567"/>
        <w:gridCol w:w="567"/>
        <w:gridCol w:w="567"/>
        <w:gridCol w:w="567"/>
        <w:gridCol w:w="709"/>
        <w:gridCol w:w="850"/>
        <w:gridCol w:w="709"/>
        <w:gridCol w:w="850"/>
      </w:tblGrid>
      <w:tr w:rsidR="002E4F85" w:rsidRPr="00506AB8" w:rsidTr="000C7611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N </w:t>
            </w:r>
          </w:p>
        </w:tc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851126" w:rsidP="0085112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услуги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="002E4F85" w:rsidRPr="00506AB8">
              <w:rPr>
                <w:rFonts w:ascii="Times New Roman" w:hAnsi="Times New Roman" w:cs="Times New Roman"/>
                <w:sz w:val="23"/>
                <w:szCs w:val="23"/>
              </w:rPr>
              <w:t>работ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="002E4F85" w:rsidRPr="00506AB8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85112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Объем услуг</w:t>
            </w:r>
            <w:r w:rsidR="00851126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(работ)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, штук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Объем финансового  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  обеспечения, тыс. руб.   </w:t>
            </w:r>
          </w:p>
        </w:tc>
      </w:tr>
      <w:tr w:rsidR="002E4F85" w:rsidRPr="00506AB8" w:rsidTr="000C7611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план   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факт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план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факт     </w:t>
            </w:r>
          </w:p>
        </w:tc>
      </w:tr>
      <w:tr w:rsidR="00156FC0" w:rsidRPr="00506AB8" w:rsidTr="000C7611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E55B51" w:rsidRDefault="002E4F85" w:rsidP="004F26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67040" w:rsidRPr="00E55B5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264D" w:rsidRPr="00E55B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E55B51" w:rsidRDefault="002E4F85" w:rsidP="004F26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67040" w:rsidRPr="00E55B5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264D" w:rsidRPr="00E55B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E55B51" w:rsidRDefault="002E4F85" w:rsidP="004F26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67040" w:rsidRPr="00E55B5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264D" w:rsidRPr="00E55B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E55B51" w:rsidRDefault="002E4F85" w:rsidP="004F26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67040" w:rsidRPr="00E55B5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264D" w:rsidRPr="00E55B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E55B51" w:rsidRDefault="002E4F85" w:rsidP="004F26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67040" w:rsidRPr="00E55B5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264D" w:rsidRPr="00E55B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E55B51" w:rsidRDefault="002E4F85" w:rsidP="004F26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67040" w:rsidRPr="00E55B5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264D" w:rsidRPr="00E55B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E55B51" w:rsidRDefault="002E4F85" w:rsidP="004F26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67040" w:rsidRPr="00E55B5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264D" w:rsidRPr="00E55B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0" w:rsidRPr="00E55B51" w:rsidRDefault="002E4F8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F3C59" w:rsidRPr="00E55B5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264D" w:rsidRPr="00E55B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E4F85" w:rsidRPr="00E55B51" w:rsidRDefault="002E4F8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6FC0" w:rsidRPr="00506AB8" w:rsidTr="000C761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1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6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7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8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9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10   </w:t>
            </w:r>
          </w:p>
        </w:tc>
      </w:tr>
      <w:tr w:rsidR="004F264D" w:rsidRPr="00506AB8" w:rsidTr="000C7611">
        <w:trPr>
          <w:trHeight w:val="344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506AB8" w:rsidRDefault="000B4483" w:rsidP="004246F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506AB8" w:rsidRDefault="004F264D" w:rsidP="004D774C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Присмотр и уход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506AB8" w:rsidRDefault="004F264D" w:rsidP="004D7C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506AB8" w:rsidRDefault="00554D5F" w:rsidP="00E55B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55B51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506AB8" w:rsidRDefault="004F264D" w:rsidP="004D7C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506AB8" w:rsidRDefault="00554D5F" w:rsidP="00D13D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55B51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4F264D" w:rsidP="004D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>977,8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0C7611" w:rsidP="00D13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>3960,1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4F264D" w:rsidP="004D7C4D">
            <w:pPr>
              <w:pStyle w:val="ConsPlusCell"/>
              <w:ind w:left="-75"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>977,8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0C7611" w:rsidP="004246FC">
            <w:pPr>
              <w:pStyle w:val="ConsPlusCell"/>
              <w:ind w:left="-75"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>3960,1</w:t>
            </w:r>
          </w:p>
        </w:tc>
      </w:tr>
      <w:tr w:rsidR="004F264D" w:rsidRPr="00506AB8" w:rsidTr="000C7611">
        <w:trPr>
          <w:trHeight w:val="455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506AB8" w:rsidRDefault="000B4483" w:rsidP="004246F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506AB8" w:rsidRDefault="004F264D" w:rsidP="000639ED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506AB8" w:rsidRDefault="004F264D" w:rsidP="004D7C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506AB8" w:rsidRDefault="00554D5F" w:rsidP="00D13D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55B51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506AB8" w:rsidRDefault="004F264D" w:rsidP="004D7C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506AB8" w:rsidRDefault="00554D5F" w:rsidP="00E55B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55B51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CE45C2" w:rsidP="00CE4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0C7611" w:rsidP="0006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  <w:r w:rsidR="000B4483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4F264D" w:rsidP="004D7C4D">
            <w:pPr>
              <w:pStyle w:val="ConsPlusCell"/>
              <w:ind w:left="-75"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>8316,2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0C7611" w:rsidP="000B4483">
            <w:pPr>
              <w:pStyle w:val="ConsPlusCell"/>
              <w:ind w:left="-75"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>3078</w:t>
            </w:r>
            <w:r w:rsidR="000B44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44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F264D" w:rsidRPr="00506AB8" w:rsidTr="000C7611">
        <w:trPr>
          <w:trHeight w:val="409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506AB8" w:rsidRDefault="000B4483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506AB8" w:rsidRDefault="004F264D" w:rsidP="00BC236D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Нормативные затраты на содержание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E55B51" w:rsidP="00E55B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5B5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E55B51" w:rsidP="00E55B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5B5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E55B51" w:rsidP="00E55B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5B5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E55B51" w:rsidP="00E55B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5B5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4F264D" w:rsidP="004D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>556,0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0C7611" w:rsidP="00D13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05004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4F264D" w:rsidP="004D7C4D">
            <w:pPr>
              <w:pStyle w:val="ConsPlusCell"/>
              <w:ind w:left="-75"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>556,0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005004" w:rsidP="00005004">
            <w:pPr>
              <w:pStyle w:val="ConsPlusCell"/>
              <w:ind w:left="-75"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  <w:r w:rsidR="000B44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F264D" w:rsidRPr="00506AB8" w:rsidTr="000C7611">
        <w:trPr>
          <w:trHeight w:val="104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Default="000B4483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  <w:p w:rsidR="00005004" w:rsidRDefault="00005004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05004" w:rsidRPr="00506AB8" w:rsidRDefault="00005004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506AB8" w:rsidRDefault="004F264D" w:rsidP="00BC236D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Затраты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E55B51" w:rsidP="00E55B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5B5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E55B51" w:rsidP="00E55B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5B5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E55B51" w:rsidP="00E55B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5B5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E55B51" w:rsidP="00E55B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5B5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4F264D" w:rsidP="004D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>711,3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0C7611" w:rsidP="00D13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>1619,8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4F264D" w:rsidP="004D7C4D">
            <w:pPr>
              <w:pStyle w:val="ConsPlusCell"/>
              <w:ind w:left="-75"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>711,3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4D" w:rsidRPr="00E55B51" w:rsidRDefault="000C7611" w:rsidP="00E53DCF">
            <w:pPr>
              <w:pStyle w:val="ConsPlusCell"/>
              <w:ind w:left="-75"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B51">
              <w:rPr>
                <w:rFonts w:ascii="Times New Roman" w:hAnsi="Times New Roman" w:cs="Times New Roman"/>
                <w:sz w:val="20"/>
                <w:szCs w:val="20"/>
              </w:rPr>
              <w:t>1619,8</w:t>
            </w:r>
          </w:p>
        </w:tc>
      </w:tr>
    </w:tbl>
    <w:p w:rsidR="00C31D3C" w:rsidRPr="00506AB8" w:rsidRDefault="00C31D3C" w:rsidP="000860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C42E0E" w:rsidRDefault="002E4F85" w:rsidP="00152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>2.2. Информация о результатах оказания услуг (выполнения работ)</w:t>
      </w:r>
    </w:p>
    <w:p w:rsidR="007E1D26" w:rsidRPr="00506AB8" w:rsidRDefault="007E1D26" w:rsidP="00152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63"/>
        <w:gridCol w:w="567"/>
        <w:gridCol w:w="850"/>
        <w:gridCol w:w="851"/>
        <w:gridCol w:w="850"/>
        <w:gridCol w:w="851"/>
      </w:tblGrid>
      <w:tr w:rsidR="002E4F85" w:rsidRPr="00506AB8" w:rsidTr="00C43AED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N </w:t>
            </w:r>
          </w:p>
        </w:tc>
        <w:tc>
          <w:tcPr>
            <w:tcW w:w="6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  Наименование показателей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D820EE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Ед.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 w:rsidR="00D820EE" w:rsidRPr="00506AB8">
              <w:rPr>
                <w:rFonts w:ascii="Times New Roman" w:hAnsi="Times New Roman" w:cs="Times New Roman"/>
                <w:sz w:val="23"/>
                <w:szCs w:val="23"/>
              </w:rPr>
              <w:t>изм</w:t>
            </w:r>
            <w:proofErr w:type="spell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FE41F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Год </w:t>
            </w:r>
            <w:r w:rsidR="00716223" w:rsidRPr="00506AB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FE41F6"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FE41F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Год </w:t>
            </w:r>
            <w:r w:rsidR="00716223" w:rsidRPr="00506AB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FE41F6"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</w:tr>
      <w:tr w:rsidR="002E4F85" w:rsidRPr="00506AB8" w:rsidTr="00C43AE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E55B5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2E4F85" w:rsidRPr="00506AB8">
              <w:rPr>
                <w:rFonts w:ascii="Times New Roman" w:hAnsi="Times New Roman" w:cs="Times New Roman"/>
                <w:sz w:val="23"/>
                <w:szCs w:val="23"/>
              </w:rPr>
              <w:t>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</w:p>
        </w:tc>
      </w:tr>
      <w:tr w:rsidR="002E4F85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1 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2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2E4F85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3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4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5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6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7  </w:t>
            </w:r>
          </w:p>
        </w:tc>
      </w:tr>
      <w:tr w:rsidR="00FE41F6" w:rsidRPr="00506AB8" w:rsidTr="006F554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6" w:rsidRPr="00506AB8" w:rsidRDefault="00FE41F6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1  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6" w:rsidRPr="00506AB8" w:rsidRDefault="00FE41F6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Общее количество потребителей,       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воспользовавшихся услугами (работами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)у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чреждения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6" w:rsidRPr="00506AB8" w:rsidRDefault="00FE41F6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6" w:rsidRPr="00DC20AC" w:rsidRDefault="00FE41F6" w:rsidP="0000500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C20AC">
              <w:rPr>
                <w:rFonts w:ascii="Times New Roman" w:hAnsi="Times New Roman" w:cs="Times New Roman"/>
                <w:b/>
                <w:sz w:val="23"/>
                <w:szCs w:val="23"/>
              </w:rPr>
              <w:t>2222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6" w:rsidRPr="00DC20AC" w:rsidRDefault="00FE41F6" w:rsidP="0000500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C20AC">
              <w:rPr>
                <w:rFonts w:ascii="Times New Roman" w:hAnsi="Times New Roman" w:cs="Times New Roman"/>
                <w:b/>
                <w:sz w:val="23"/>
                <w:szCs w:val="23"/>
              </w:rPr>
              <w:t>2222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6" w:rsidRPr="00DC20AC" w:rsidRDefault="00F66B7A" w:rsidP="0000500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E45C2">
              <w:rPr>
                <w:rFonts w:ascii="Times New Roman" w:hAnsi="Times New Roman" w:cs="Times New Roman"/>
                <w:b/>
                <w:sz w:val="23"/>
                <w:szCs w:val="23"/>
              </w:rPr>
              <w:t>211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6" w:rsidRPr="00DC20AC" w:rsidRDefault="00CE45C2" w:rsidP="00CE45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66B7A">
              <w:rPr>
                <w:rFonts w:ascii="Times New Roman" w:hAnsi="Times New Roman" w:cs="Times New Roman"/>
                <w:b/>
                <w:sz w:val="23"/>
                <w:szCs w:val="23"/>
              </w:rPr>
              <w:t>211</w:t>
            </w:r>
          </w:p>
        </w:tc>
      </w:tr>
      <w:tr w:rsidR="00FE41F6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6" w:rsidRPr="00506AB8" w:rsidRDefault="00FE41F6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6" w:rsidRPr="00506AB8" w:rsidRDefault="00FE41F6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в том числе: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6" w:rsidRPr="00506AB8" w:rsidRDefault="00FE41F6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6" w:rsidRPr="00506AB8" w:rsidRDefault="00FE41F6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6" w:rsidRPr="00506AB8" w:rsidRDefault="00FE41F6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6" w:rsidRPr="00506AB8" w:rsidRDefault="00FE41F6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6" w:rsidRPr="00506AB8" w:rsidRDefault="00FE41F6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F21C8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бесплатными, из них по видам услу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г(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работ):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DC20AC" w:rsidRDefault="00DF21C8" w:rsidP="0000500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C20AC">
              <w:rPr>
                <w:rFonts w:ascii="Times New Roman" w:hAnsi="Times New Roman" w:cs="Times New Roman"/>
                <w:b/>
                <w:sz w:val="23"/>
                <w:szCs w:val="23"/>
              </w:rPr>
              <w:t>533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DC20AC" w:rsidRDefault="00DF21C8" w:rsidP="0000500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C20AC">
              <w:rPr>
                <w:rFonts w:ascii="Times New Roman" w:hAnsi="Times New Roman" w:cs="Times New Roman"/>
                <w:b/>
                <w:sz w:val="23"/>
                <w:szCs w:val="23"/>
              </w:rPr>
              <w:t>533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DC20AC" w:rsidRDefault="00005004" w:rsidP="0000500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C20AC">
              <w:rPr>
                <w:rFonts w:ascii="Times New Roman" w:hAnsi="Times New Roman" w:cs="Times New Roman"/>
                <w:b/>
                <w:sz w:val="23"/>
                <w:szCs w:val="23"/>
              </w:rPr>
              <w:t>540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DC20AC" w:rsidRDefault="00005004" w:rsidP="0000500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C20AC">
              <w:rPr>
                <w:rFonts w:ascii="Times New Roman" w:hAnsi="Times New Roman" w:cs="Times New Roman"/>
                <w:b/>
                <w:sz w:val="23"/>
                <w:szCs w:val="23"/>
              </w:rPr>
              <w:t>540</w:t>
            </w:r>
          </w:p>
        </w:tc>
      </w:tr>
      <w:tr w:rsidR="00DF21C8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A554F3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0050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005004" w:rsidP="000050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0050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53</w:t>
            </w:r>
            <w:r w:rsidR="0000500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DF21C8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FF78D7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Присмотр и уход: компенсирующая направленность, 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за исключением детей-инвалидов, инвалидов от 3 лет до 8 лет группа полного дня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FF78D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005004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005004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05004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4" w:rsidRPr="00506AB8" w:rsidRDefault="00005004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4" w:rsidRPr="00506AB8" w:rsidRDefault="00005004" w:rsidP="00FF78D7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4" w:rsidRPr="00506AB8" w:rsidRDefault="00005004" w:rsidP="00FF78D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4" w:rsidRPr="00005004" w:rsidRDefault="00005004" w:rsidP="00005004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     </w:t>
            </w:r>
            <w:r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4" w:rsidRDefault="00005004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005004" w:rsidRPr="00506AB8" w:rsidRDefault="00005004" w:rsidP="00005004">
            <w:pPr>
              <w:pStyle w:val="ConsPlusCell"/>
              <w:tabs>
                <w:tab w:val="left" w:pos="240"/>
                <w:tab w:val="center" w:pos="35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4" w:rsidRPr="00506AB8" w:rsidRDefault="00005004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4" w:rsidRPr="00506AB8" w:rsidRDefault="00005004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DF21C8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CB16C2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частично 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платными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, из них по видам услуг (работ):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DC20AC" w:rsidRDefault="00DF21C8" w:rsidP="0000500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C20AC">
              <w:rPr>
                <w:rFonts w:ascii="Times New Roman" w:hAnsi="Times New Roman" w:cs="Times New Roman"/>
                <w:b/>
                <w:sz w:val="23"/>
                <w:szCs w:val="23"/>
              </w:rPr>
              <w:t>527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DC20AC" w:rsidRDefault="00DF21C8" w:rsidP="0000500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C20AC">
              <w:rPr>
                <w:rFonts w:ascii="Times New Roman" w:hAnsi="Times New Roman" w:cs="Times New Roman"/>
                <w:b/>
                <w:sz w:val="23"/>
                <w:szCs w:val="23"/>
              </w:rPr>
              <w:t>527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DC20AC" w:rsidRDefault="00DC20AC" w:rsidP="0000500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C20AC">
              <w:rPr>
                <w:rFonts w:ascii="Times New Roman" w:hAnsi="Times New Roman" w:cs="Times New Roman"/>
                <w:b/>
                <w:sz w:val="23"/>
                <w:szCs w:val="23"/>
              </w:rPr>
              <w:t>93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DC20AC" w:rsidRDefault="00DC20AC" w:rsidP="0000500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C20AC">
              <w:rPr>
                <w:rFonts w:ascii="Times New Roman" w:hAnsi="Times New Roman" w:cs="Times New Roman"/>
                <w:b/>
                <w:sz w:val="23"/>
                <w:szCs w:val="23"/>
              </w:rPr>
              <w:t>93</w:t>
            </w:r>
          </w:p>
        </w:tc>
      </w:tr>
      <w:tr w:rsidR="00DF21C8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1D0B46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Присмотр и уход обучающихся за исключением детей-инвалидов, инвалидов от 3 лет до 8 лет 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5C79F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0050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C20AC" w:rsidP="000050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C20AC" w:rsidP="000050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F21C8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1D0B46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Присмотр и 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уход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обучающиеся за исключением детей-инвалидов, инвалидов от 1 года до 3 лет, группа кратковременного пребывания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5C79F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0050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F21C8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C20AC" w:rsidP="000050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8" w:rsidRPr="00506AB8" w:rsidRDefault="00DC20AC" w:rsidP="000050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C20AC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C" w:rsidRPr="00506AB8" w:rsidRDefault="00DC20AC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C" w:rsidRPr="00506AB8" w:rsidRDefault="00DC20AC" w:rsidP="001D0B46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C" w:rsidRPr="00506AB8" w:rsidRDefault="00DC20AC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C" w:rsidRPr="00005004" w:rsidRDefault="00DC20AC" w:rsidP="00B25B4C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     </w:t>
            </w:r>
            <w:r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C" w:rsidRDefault="00DC20AC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DC20AC" w:rsidRPr="00506AB8" w:rsidRDefault="00DC20AC" w:rsidP="00B25B4C">
            <w:pPr>
              <w:pStyle w:val="ConsPlusCell"/>
              <w:tabs>
                <w:tab w:val="left" w:pos="240"/>
                <w:tab w:val="center" w:pos="35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C" w:rsidRPr="00506AB8" w:rsidRDefault="00DC20AC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C" w:rsidRPr="00506AB8" w:rsidRDefault="00DC20AC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91</w:t>
            </w:r>
          </w:p>
        </w:tc>
      </w:tr>
      <w:tr w:rsidR="00DC20AC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C" w:rsidRPr="00506AB8" w:rsidRDefault="00DC20AC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C" w:rsidRDefault="00DC20AC" w:rsidP="001D0B46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Присмотр и уход, физические лица льготных категорий, определяемых учредителем, от 3 лет до 8 лет, группа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кратковременного пребывания</w:t>
            </w:r>
            <w:r w:rsidR="00E162AF">
              <w:rPr>
                <w:rFonts w:ascii="Times New Roman" w:hAnsi="Times New Roman" w:cs="Times New Roman"/>
                <w:sz w:val="23"/>
                <w:szCs w:val="23"/>
              </w:rPr>
              <w:t xml:space="preserve"> детей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C" w:rsidRDefault="00DC20AC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C" w:rsidRDefault="00DC20AC" w:rsidP="00DC20A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C" w:rsidRDefault="00DC20AC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C" w:rsidRDefault="00DC20AC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C" w:rsidRDefault="00DC20AC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C20AC" w:rsidRPr="00506AB8" w:rsidTr="00C43AED">
        <w:trPr>
          <w:trHeight w:val="47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C" w:rsidRPr="00506AB8" w:rsidRDefault="00DC20AC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C" w:rsidRPr="00506AB8" w:rsidRDefault="00DC20AC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полностью 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платными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, из них по видам  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услуг (работ):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C" w:rsidRPr="00506AB8" w:rsidRDefault="00DC20AC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C" w:rsidRPr="007E1D26" w:rsidRDefault="00DC20AC" w:rsidP="0000500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1D26">
              <w:rPr>
                <w:rFonts w:ascii="Times New Roman" w:hAnsi="Times New Roman" w:cs="Times New Roman"/>
                <w:b/>
                <w:sz w:val="23"/>
                <w:szCs w:val="23"/>
              </w:rPr>
              <w:t>1162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C" w:rsidRPr="007E1D26" w:rsidRDefault="00DC20AC" w:rsidP="0000500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1D26">
              <w:rPr>
                <w:rFonts w:ascii="Times New Roman" w:hAnsi="Times New Roman" w:cs="Times New Roman"/>
                <w:b/>
                <w:sz w:val="23"/>
                <w:szCs w:val="23"/>
              </w:rPr>
              <w:t>1162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C" w:rsidRPr="007E1D26" w:rsidRDefault="00CE45C2" w:rsidP="0000500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157</w:t>
            </w:r>
            <w:r w:rsidR="00E162AF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C" w:rsidRPr="007E1D26" w:rsidRDefault="00CE45C2" w:rsidP="0000500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157</w:t>
            </w:r>
            <w:r w:rsidR="00E162AF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</w:tr>
      <w:tr w:rsidR="007E1D26" w:rsidRPr="00506AB8" w:rsidTr="00C43AED">
        <w:trPr>
          <w:trHeight w:val="47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7E1D2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Присмотр и уход, физические лица за исключением льготных категорий от 3 лет до 8 лет,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7E1D26" w:rsidRDefault="007E1D26" w:rsidP="0000500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7E1D26" w:rsidRDefault="007E1D26" w:rsidP="0000500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7E1D26" w:rsidRDefault="00CE45C2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</w:t>
            </w:r>
            <w:r w:rsidR="007E1D26" w:rsidRPr="007E1D2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7E1D26" w:rsidRDefault="007E1D26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E1D2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CE45C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7E1D2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7E1D26" w:rsidRPr="00506AB8" w:rsidTr="00C43AED">
        <w:trPr>
          <w:trHeight w:val="47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Присмотр и уход, физические лица за исключением льготных категорий от 3 </w:t>
            </w:r>
            <w:r w:rsidR="00E162AF">
              <w:rPr>
                <w:rFonts w:ascii="Times New Roman" w:hAnsi="Times New Roman" w:cs="Times New Roman"/>
                <w:sz w:val="23"/>
                <w:szCs w:val="23"/>
              </w:rPr>
              <w:t xml:space="preserve">лет до 8 лет, группа </w:t>
            </w:r>
            <w:r w:rsidR="00E162AF" w:rsidRPr="00506AB8">
              <w:rPr>
                <w:rFonts w:ascii="Times New Roman" w:hAnsi="Times New Roman" w:cs="Times New Roman"/>
                <w:sz w:val="23"/>
                <w:szCs w:val="23"/>
              </w:rPr>
              <w:t>кратковременного пребывания</w:t>
            </w:r>
            <w:r w:rsidR="00E162AF">
              <w:rPr>
                <w:rFonts w:ascii="Times New Roman" w:hAnsi="Times New Roman" w:cs="Times New Roman"/>
                <w:sz w:val="23"/>
                <w:szCs w:val="23"/>
              </w:rPr>
              <w:t xml:space="preserve"> детей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7E1D26" w:rsidRDefault="00E162AF" w:rsidP="0000500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7E1D26" w:rsidRDefault="00E162AF" w:rsidP="0000500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E162AF" w:rsidRDefault="00E162AF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62A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E162AF" w:rsidRDefault="00E162AF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62A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7E1D26" w:rsidRPr="00506AB8" w:rsidTr="00F45F0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BE0C0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Культурологические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5A539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7E1D26" w:rsidRPr="00506AB8" w:rsidTr="00F45F0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BE0C0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Социально-педагогическое направление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5A539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215</w:t>
            </w:r>
          </w:p>
        </w:tc>
      </w:tr>
      <w:tr w:rsidR="007E1D26" w:rsidRPr="00506AB8" w:rsidTr="00F45F0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BE0C0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Физкультурно-спортивное направление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E162AF" w:rsidP="000050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E162AF" w:rsidP="000050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730</w:t>
            </w:r>
          </w:p>
        </w:tc>
      </w:tr>
      <w:tr w:rsidR="007E1D26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BE0C0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Естественнонаучное направление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136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</w:tr>
      <w:tr w:rsidR="007E1D26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BE0C0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Питание сотрудников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</w:tr>
      <w:tr w:rsidR="007E1D26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2  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92681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Средняя стоимость получения частично 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платных услуг для потребителей, в том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числе по видам услуг (работ)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0050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105,46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E1D26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105,46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774446" w:rsidP="00E162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36,57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26" w:rsidRPr="00506AB8" w:rsidRDefault="00602167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36,57</w:t>
            </w:r>
          </w:p>
        </w:tc>
      </w:tr>
      <w:tr w:rsidR="00E162AF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AF" w:rsidRPr="00506AB8" w:rsidRDefault="00E162AF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AF" w:rsidRPr="00506AB8" w:rsidRDefault="00E162AF" w:rsidP="00B25B4C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AF" w:rsidRPr="00506AB8" w:rsidRDefault="00035FA0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AF" w:rsidRPr="00506AB8" w:rsidRDefault="00035FA0" w:rsidP="000050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AF" w:rsidRPr="00506AB8" w:rsidRDefault="00035FA0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AF" w:rsidRPr="00035FA0" w:rsidRDefault="00774446" w:rsidP="00005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AF" w:rsidRPr="00506AB8" w:rsidRDefault="00774446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57,</w:t>
            </w:r>
            <w:r w:rsidR="0060216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035FA0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Default="00035FA0" w:rsidP="00B25B4C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Присмотр и уход, физические лица льготных категорий, определяемых учредителем, от 3 лет до 8 лет, группа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кратковременного пребывания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детей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0050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774446" w:rsidP="000050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15,5</w:t>
            </w:r>
            <w:r w:rsidR="00CE45C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774446" w:rsidP="00CE45C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15,5</w:t>
            </w:r>
            <w:r w:rsidR="00CE45C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035FA0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4246FC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Присмотр и 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уход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обучающиеся за исключением детей-инвалидов, инвалидов, группа полного дня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111,32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111,32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35FA0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4246FC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Присмотр и 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уход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обучающиеся за исключением детей-инвалидов, инвалидов, группа кратковременного пребывания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30,04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30,04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7E1D26">
            <w:pPr>
              <w:pStyle w:val="ConsPlusCell"/>
              <w:tabs>
                <w:tab w:val="center" w:pos="388"/>
              </w:tabs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35FA0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35FA0" w:rsidRPr="00506AB8" w:rsidRDefault="00035FA0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3  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C42E0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Средняя стоимость получения платных услуг для потребителей, в том числе по видам  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услуг (работ):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850,20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035FA0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850,20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CE45C2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611,38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A0" w:rsidRPr="00506AB8" w:rsidRDefault="00CE45C2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611,38</w:t>
            </w:r>
          </w:p>
        </w:tc>
      </w:tr>
      <w:tr w:rsidR="00602167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7" w:rsidRPr="00506AB8" w:rsidRDefault="00602167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7" w:rsidRPr="00506AB8" w:rsidRDefault="00602167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Присмотр и уход, физические лица за исключением льготных категорий от 3 лет до 8 лет,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7" w:rsidRDefault="00602167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7" w:rsidRPr="00506AB8" w:rsidRDefault="00602167" w:rsidP="0060216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7" w:rsidRPr="00506AB8" w:rsidRDefault="00602167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7" w:rsidRPr="00506AB8" w:rsidRDefault="00602167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115,20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7" w:rsidRPr="00506AB8" w:rsidRDefault="00602167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115,2</w:t>
            </w:r>
            <w:r w:rsidR="00AB36C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02167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7" w:rsidRPr="00506AB8" w:rsidRDefault="00602167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7" w:rsidRPr="00506AB8" w:rsidRDefault="00602167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Присмотр и уход, физические лица за исключением льготных категорий от 3 лет до 8 лет, группа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кратковременного пребывания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детей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7" w:rsidRDefault="00602167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7" w:rsidRPr="00506AB8" w:rsidRDefault="00AB36C0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7" w:rsidRPr="00506AB8" w:rsidRDefault="00AB36C0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7" w:rsidRPr="00506AB8" w:rsidRDefault="00AB36C0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31,09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7" w:rsidRPr="00506AB8" w:rsidRDefault="00AB36C0" w:rsidP="0000500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31,09</w:t>
            </w:r>
          </w:p>
        </w:tc>
      </w:tr>
      <w:tr w:rsidR="00AB36C0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D13DB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Культурологическое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B36C0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D13DB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Социально-педагогическое направление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984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984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AB36C0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D13DB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Естественнонаучное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800,00</w:t>
            </w:r>
          </w:p>
        </w:tc>
      </w:tr>
      <w:tr w:rsidR="00AB36C0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D13DB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Физкультурно-спортивное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960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960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907,00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907,00</w:t>
            </w:r>
          </w:p>
        </w:tc>
      </w:tr>
      <w:tr w:rsidR="00AB36C0" w:rsidRPr="00506AB8" w:rsidTr="00C43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D13DB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Питание сотрудников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A0380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396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396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396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0" w:rsidRPr="00506AB8" w:rsidRDefault="00AB36C0" w:rsidP="000050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396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</w:tbl>
    <w:p w:rsidR="00C31D3C" w:rsidRPr="00506AB8" w:rsidRDefault="00C31D3C" w:rsidP="00A554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8B5098" w:rsidRPr="00506AB8" w:rsidRDefault="002E4F85" w:rsidP="00156F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>2.3. Информация о суммах доходов, полученных учреждением от оказания платных услуг (выполнения работ)</w:t>
      </w:r>
    </w:p>
    <w:p w:rsidR="00113668" w:rsidRPr="00506AB8" w:rsidRDefault="00113668" w:rsidP="00156F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tbl>
      <w:tblPr>
        <w:tblW w:w="105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709"/>
        <w:gridCol w:w="992"/>
        <w:gridCol w:w="992"/>
        <w:gridCol w:w="1013"/>
        <w:gridCol w:w="993"/>
      </w:tblGrid>
      <w:tr w:rsidR="00E91898" w:rsidRPr="00506AB8" w:rsidTr="00F66B7A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8" w:rsidRPr="00506AB8" w:rsidRDefault="00E91898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N 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8" w:rsidRPr="00506AB8" w:rsidRDefault="00E91898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      Наименование показателей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8" w:rsidRPr="00506AB8" w:rsidRDefault="00E91898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Ед. </w:t>
            </w: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изм</w:t>
            </w:r>
            <w:proofErr w:type="spell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8" w:rsidRPr="00506AB8" w:rsidRDefault="00E91898" w:rsidP="00280C0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Год 201</w:t>
            </w:r>
            <w:r w:rsidR="00280C07"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8" w:rsidRPr="00506AB8" w:rsidRDefault="00E91898" w:rsidP="00280C0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Год 201</w:t>
            </w:r>
            <w:r w:rsidR="00280C07"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E91898" w:rsidRPr="00506AB8" w:rsidTr="00F66B7A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8" w:rsidRPr="00506AB8" w:rsidRDefault="00E91898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8" w:rsidRPr="00506AB8" w:rsidRDefault="00E91898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8" w:rsidRPr="00506AB8" w:rsidRDefault="00E91898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8" w:rsidRPr="00506AB8" w:rsidRDefault="00E91898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8" w:rsidRPr="00506AB8" w:rsidRDefault="00AB36C0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E91898" w:rsidRPr="00506AB8">
              <w:rPr>
                <w:rFonts w:ascii="Times New Roman" w:hAnsi="Times New Roman" w:cs="Times New Roman"/>
                <w:sz w:val="23"/>
                <w:szCs w:val="23"/>
              </w:rPr>
              <w:t>акт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8" w:rsidRPr="00506AB8" w:rsidRDefault="00E162AF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E91898" w:rsidRPr="00506AB8">
              <w:rPr>
                <w:rFonts w:ascii="Times New Roman" w:hAnsi="Times New Roman" w:cs="Times New Roman"/>
                <w:sz w:val="23"/>
                <w:szCs w:val="23"/>
              </w:rPr>
              <w:t>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8" w:rsidRPr="00506AB8" w:rsidRDefault="00F66B7A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E91898" w:rsidRPr="00506AB8">
              <w:rPr>
                <w:rFonts w:ascii="Times New Roman" w:hAnsi="Times New Roman" w:cs="Times New Roman"/>
                <w:sz w:val="23"/>
                <w:szCs w:val="23"/>
              </w:rPr>
              <w:t>акт</w:t>
            </w:r>
          </w:p>
        </w:tc>
      </w:tr>
      <w:tr w:rsidR="00E91898" w:rsidRPr="00506AB8" w:rsidTr="00F66B7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8" w:rsidRPr="00506AB8" w:rsidRDefault="00E91898" w:rsidP="00E9189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8" w:rsidRPr="00506AB8" w:rsidRDefault="00E91898" w:rsidP="00E9189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8" w:rsidRPr="00506AB8" w:rsidRDefault="00E91898" w:rsidP="00E9189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8" w:rsidRPr="00506AB8" w:rsidRDefault="00E91898" w:rsidP="00E9189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8" w:rsidRPr="00506AB8" w:rsidRDefault="00E91898" w:rsidP="00E9189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8" w:rsidRPr="00506AB8" w:rsidRDefault="00E91898" w:rsidP="00E9189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8" w:rsidRPr="00506AB8" w:rsidRDefault="00E91898" w:rsidP="00E9189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80C07" w:rsidRPr="00506AB8" w:rsidTr="00F66B7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07" w:rsidRPr="00506AB8" w:rsidRDefault="00280C07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1 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07" w:rsidRPr="00506AB8" w:rsidRDefault="00280C07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Сумма доходов, полученных от оказания платных    услуг (выполнения работ)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07" w:rsidRPr="00506AB8" w:rsidRDefault="00280C07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07" w:rsidRPr="00506AB8" w:rsidRDefault="00280C07" w:rsidP="004D7C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11001,8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07" w:rsidRPr="00506AB8" w:rsidRDefault="00280C07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4335,9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07" w:rsidRPr="00506AB8" w:rsidRDefault="00CE45C2" w:rsidP="00D13D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12048</w:t>
            </w:r>
            <w:r w:rsidR="00044E3A" w:rsidRPr="00506AB8">
              <w:rPr>
                <w:rFonts w:ascii="Times New Roman" w:hAnsi="Times New Roman" w:cs="Times New Roman"/>
                <w:sz w:val="23"/>
                <w:szCs w:val="23"/>
              </w:rPr>
              <w:t>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07" w:rsidRPr="00506AB8" w:rsidRDefault="008B6518" w:rsidP="0040270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CE45C2">
              <w:rPr>
                <w:rFonts w:ascii="Times New Roman" w:hAnsi="Times New Roman" w:cs="Times New Roman"/>
                <w:sz w:val="23"/>
                <w:szCs w:val="23"/>
              </w:rPr>
              <w:t>2048,6</w:t>
            </w:r>
          </w:p>
        </w:tc>
      </w:tr>
      <w:tr w:rsidR="00280C07" w:rsidRPr="00506AB8" w:rsidTr="00F66B7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07" w:rsidRPr="00506AB8" w:rsidRDefault="00280C07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07" w:rsidRPr="00506AB8" w:rsidRDefault="00280C07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в том числе:  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07" w:rsidRPr="00506AB8" w:rsidRDefault="00280C07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07" w:rsidRPr="00506AB8" w:rsidRDefault="00280C07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07" w:rsidRPr="00506AB8" w:rsidRDefault="00280C07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07" w:rsidRPr="00506AB8" w:rsidRDefault="00280C07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07" w:rsidRPr="00506AB8" w:rsidRDefault="00280C07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80C07" w:rsidRPr="00506AB8" w:rsidTr="00F66B7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07" w:rsidRPr="00506AB8" w:rsidRDefault="00280C07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07" w:rsidRPr="00506AB8" w:rsidRDefault="00280C07" w:rsidP="001513AB">
            <w:pPr>
              <w:pStyle w:val="ConsPlusCell"/>
              <w:ind w:left="-108" w:right="-217" w:firstLine="3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частично платных, из них по видам услуг, (работ):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07" w:rsidRPr="00506AB8" w:rsidRDefault="00280C07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07" w:rsidRPr="00506AB8" w:rsidRDefault="00280C07" w:rsidP="004D7C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6417,2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07" w:rsidRPr="00506AB8" w:rsidRDefault="00280C07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2325,8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07" w:rsidRPr="00506AB8" w:rsidRDefault="00F66B7A" w:rsidP="00D13D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1204,5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07" w:rsidRPr="00506AB8" w:rsidRDefault="00F66B7A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1204,5</w:t>
            </w:r>
          </w:p>
        </w:tc>
      </w:tr>
      <w:tr w:rsidR="006C134B" w:rsidRPr="00506AB8" w:rsidTr="00F66B7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B25B4C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F66B7A" w:rsidP="00F66B7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FA3595" w:rsidP="00FA359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F66B7A" w:rsidP="00F66B7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1 196,3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F66B7A" w:rsidP="00F66B7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1 196,3</w:t>
            </w:r>
          </w:p>
        </w:tc>
      </w:tr>
      <w:tr w:rsidR="006C134B" w:rsidRPr="00506AB8" w:rsidTr="00F66B7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F66B7A" w:rsidP="001513AB">
            <w:pPr>
              <w:pStyle w:val="ConsPlusCell"/>
              <w:ind w:left="-108" w:right="-217" w:firstLine="3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Присмотр и уход, физические лица льготных категорий, определяемых учредителем, от 3 лет до 8 лет, группа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кратковременного пребывания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детей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F66B7A" w:rsidP="00FA359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Default="00FA3595" w:rsidP="00FA359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6C134B" w:rsidRPr="00FA3595" w:rsidRDefault="006C134B" w:rsidP="00FA3595">
            <w:pPr>
              <w:rPr>
                <w:lang w:eastAsia="ru-RU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F66B7A" w:rsidP="00F66B7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F66B7A" w:rsidP="00F66B7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8,2</w:t>
            </w:r>
          </w:p>
        </w:tc>
      </w:tr>
      <w:tr w:rsidR="006C134B" w:rsidRPr="00506AB8" w:rsidTr="00F66B7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4246FC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Присмотр и 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уход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обучающиеся за исключением детей-инвалидов, инвалидов от 3 лет до 8 лет, группа полного дня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4D7C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6347,8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2306,0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AB36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AB36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C134B" w:rsidRPr="00506AB8" w:rsidTr="00F66B7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4246FC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Присмотр и 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уход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обучающиеся за исключением детей-инвалидов, инвалидов от 1 года до 3 лет, группа кратковременного пребывания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69,4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19,8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AB36C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F66B7A" w:rsidP="00F66B7A">
            <w:pPr>
              <w:pStyle w:val="ConsPlusCell"/>
              <w:tabs>
                <w:tab w:val="left" w:pos="330"/>
                <w:tab w:val="center" w:pos="42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6C134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C134B" w:rsidRPr="00506AB8" w:rsidTr="00F66B7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полностью платных, из них по видам услуг (работ):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584,6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6C134B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010,1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FA3595" w:rsidP="00380C1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10 844,1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B" w:rsidRPr="00506AB8" w:rsidRDefault="00FA3595" w:rsidP="00FA359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10 844,1</w:t>
            </w:r>
          </w:p>
        </w:tc>
      </w:tr>
      <w:tr w:rsidR="00FA3595" w:rsidRPr="00506AB8" w:rsidTr="00F66B7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Присмотр и уход, физические лица за исключением льготных категорий от 3 лет до 8 лет,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B25B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Default="00FA3595" w:rsidP="00FA359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5 790,8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FA359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5790,8</w:t>
            </w:r>
          </w:p>
        </w:tc>
      </w:tr>
      <w:tr w:rsidR="00FA3595" w:rsidRPr="00506AB8" w:rsidTr="00F66B7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FA359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Присмотр и уход, физические лица за исключением льготных категорий от 3 лет до 8 лет, группа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кратковременного пребывания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детей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B25B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Default="00FA3595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FA3595" w:rsidRPr="00FA3595" w:rsidRDefault="00FA3595" w:rsidP="00B25B4C">
            <w:pPr>
              <w:rPr>
                <w:lang w:eastAsia="ru-RU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Default="00FA3595" w:rsidP="00FA359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FA359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90,3</w:t>
            </w:r>
          </w:p>
        </w:tc>
      </w:tr>
      <w:tr w:rsidR="00FA3595" w:rsidRPr="00506AB8" w:rsidTr="00F66B7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DB710B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11366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Культурологическое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DB710B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81,1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20,1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6C134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6C134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A3595" w:rsidRPr="00506AB8" w:rsidTr="00F66B7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DB710B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11366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Социально-педагогическое направление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DB710B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765,2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191,3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380C1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430,4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DC794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430,4</w:t>
            </w:r>
          </w:p>
        </w:tc>
      </w:tr>
      <w:tr w:rsidR="00FA3595" w:rsidRPr="00506AB8" w:rsidTr="00F66B7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DB710B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11366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Естественнонаучное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DB710B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435,4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108,9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380C1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794,2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DC794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794,2</w:t>
            </w:r>
          </w:p>
        </w:tc>
      </w:tr>
      <w:tr w:rsidR="00FA3595" w:rsidRPr="00506AB8" w:rsidTr="00F66B7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DB710B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BE0C0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Физкультурно-спортивное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DB710B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3082,3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1591,7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380C1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702,8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DC794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702,8</w:t>
            </w:r>
          </w:p>
        </w:tc>
      </w:tr>
      <w:tr w:rsidR="00FA3595" w:rsidRPr="00506AB8" w:rsidTr="00F66B7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DB710B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DC794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Питание сотрудников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DC794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DC794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220,6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DC794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98,1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DC794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35,6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5" w:rsidRPr="00506AB8" w:rsidRDefault="00FA3595" w:rsidP="00DC794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35,6</w:t>
            </w:r>
          </w:p>
        </w:tc>
      </w:tr>
    </w:tbl>
    <w:p w:rsidR="00C113E8" w:rsidRPr="00506AB8" w:rsidRDefault="00C113E8" w:rsidP="00B91E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  <w:sectPr w:rsidR="00C113E8" w:rsidRPr="00506AB8" w:rsidSect="00506AB8">
          <w:pgSz w:w="11906" w:h="16838"/>
          <w:pgMar w:top="1134" w:right="567" w:bottom="284" w:left="851" w:header="709" w:footer="709" w:gutter="0"/>
          <w:cols w:space="708"/>
          <w:docGrid w:linePitch="360"/>
        </w:sectPr>
      </w:pPr>
    </w:p>
    <w:p w:rsidR="00B91EB2" w:rsidRPr="00506AB8" w:rsidRDefault="00871538" w:rsidP="0016043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color w:val="FF0000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lastRenderedPageBreak/>
        <w:t xml:space="preserve">              2.4  Информация о ценах (тарифах) на платные услуги (работы), оказываемые потребителям </w:t>
      </w:r>
      <w:proofErr w:type="gramStart"/>
      <w:r w:rsidRPr="00506AB8">
        <w:rPr>
          <w:rFonts w:ascii="Times New Roman" w:hAnsi="Times New Roman" w:cs="Times New Roman"/>
          <w:sz w:val="23"/>
          <w:szCs w:val="23"/>
        </w:rPr>
        <w:t xml:space="preserve">( </w:t>
      </w:r>
      <w:proofErr w:type="gramEnd"/>
      <w:r w:rsidRPr="00506AB8">
        <w:rPr>
          <w:rFonts w:ascii="Times New Roman" w:hAnsi="Times New Roman" w:cs="Times New Roman"/>
          <w:sz w:val="23"/>
          <w:szCs w:val="23"/>
        </w:rPr>
        <w:t>в дина</w:t>
      </w:r>
      <w:r w:rsidR="00B91EB2" w:rsidRPr="00506AB8">
        <w:rPr>
          <w:rFonts w:ascii="Times New Roman" w:hAnsi="Times New Roman" w:cs="Times New Roman"/>
          <w:sz w:val="23"/>
          <w:szCs w:val="23"/>
        </w:rPr>
        <w:t xml:space="preserve">мике в течение отчетного года) </w:t>
      </w: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1135"/>
        <w:gridCol w:w="567"/>
        <w:gridCol w:w="500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606"/>
        <w:gridCol w:w="558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B91EB2" w:rsidRPr="00506AB8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B91EB2" w:rsidRPr="00506AB8" w:rsidRDefault="00B91EB2" w:rsidP="00F662FD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</w:t>
            </w:r>
            <w:r w:rsidR="00F662FD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ус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луги</w:t>
            </w:r>
            <w:r w:rsidR="00F662FD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(работы)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Ед.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изм</w:t>
            </w:r>
            <w:proofErr w:type="spell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EB2" w:rsidRPr="00506AB8" w:rsidRDefault="00B91EB2" w:rsidP="00C11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Цены (тарифы) на платные услуги (работы), оказываемые потребителям</w:t>
            </w:r>
          </w:p>
        </w:tc>
      </w:tr>
      <w:tr w:rsidR="00B91EB2" w:rsidRPr="00506AB8">
        <w:trPr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91EB2" w:rsidRPr="00506AB8" w:rsidRDefault="00B91EB2" w:rsidP="008B38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Год 20</w:t>
            </w:r>
            <w:r w:rsidR="003255C2"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B38D7"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B91EB2" w:rsidRPr="00506AB8">
        <w:trPr>
          <w:cantSplit/>
          <w:trHeight w:val="423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2" w:rsidRPr="00506AB8" w:rsidRDefault="00B91EB2" w:rsidP="00C11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2" w:rsidRPr="00506AB8" w:rsidRDefault="00B91EB2" w:rsidP="00C11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</w:p>
        </w:tc>
      </w:tr>
      <w:tr w:rsidR="00B91EB2" w:rsidRPr="00506AB8">
        <w:trPr>
          <w:cantSplit/>
          <w:trHeight w:val="1124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1EB2" w:rsidRPr="00506AB8" w:rsidRDefault="00B91EB2" w:rsidP="00DB710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</w:tr>
      <w:tr w:rsidR="00B91EB2" w:rsidRPr="00506AB8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3 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4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5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6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7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8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10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11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12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13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14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15 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16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17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18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19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20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21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22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23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24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26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B2" w:rsidRPr="00506AB8" w:rsidRDefault="00B91EB2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27   </w:t>
            </w:r>
          </w:p>
        </w:tc>
      </w:tr>
      <w:tr w:rsidR="00876274" w:rsidRPr="00506AB8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E0C0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Социальнопедагогическое</w:t>
            </w:r>
            <w:proofErr w:type="spell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</w:tr>
      <w:tr w:rsidR="00876274" w:rsidRPr="00506AB8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E0C0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Естественнонаучное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</w:tr>
      <w:tr w:rsidR="00876274" w:rsidRPr="00506AB8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E0C0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Физкультурно-спортивное направление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907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907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907</w:t>
            </w:r>
          </w:p>
        </w:tc>
      </w:tr>
      <w:tr w:rsidR="00876274" w:rsidRPr="00506AB8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E0C0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Питание сотрудников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DB710B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396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F32C1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396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B25B4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4D7C4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396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152EE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396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C113E8" w:rsidRPr="00506AB8" w:rsidRDefault="00C113E8" w:rsidP="00A83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  <w:sectPr w:rsidR="00C113E8" w:rsidRPr="00506AB8" w:rsidSect="00C113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E4F85" w:rsidRDefault="002E4F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lastRenderedPageBreak/>
        <w:t>2.5. Информация о жалобах потребителей</w:t>
      </w:r>
    </w:p>
    <w:p w:rsidR="00876274" w:rsidRPr="00506AB8" w:rsidRDefault="0087627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720"/>
        <w:gridCol w:w="720"/>
        <w:gridCol w:w="2400"/>
      </w:tblGrid>
      <w:tr w:rsidR="00D820EE" w:rsidRPr="00506AB8" w:rsidTr="0060319E">
        <w:trPr>
          <w:trHeight w:val="3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 жалоб  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Принятые меры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 по результатам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рассмотрения жалоб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  потребителей   </w:t>
            </w:r>
          </w:p>
        </w:tc>
      </w:tr>
      <w:tr w:rsidR="00D820EE" w:rsidRPr="00506AB8" w:rsidTr="005238CC">
        <w:trPr>
          <w:trHeight w:val="34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8B38D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8B38D7"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8B38D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8B38D7"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20EE" w:rsidRPr="00506AB8" w:rsidTr="009E41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2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D820E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D820E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D820E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D820EE" w:rsidRPr="00506AB8" w:rsidTr="00497D9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Жалобы потребителей, поступившие в 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учреждение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876274" w:rsidP="0087627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876274" w:rsidP="0087627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6274" w:rsidRPr="00506AB8" w:rsidTr="000C063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3D2BA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Жалобы потребителей, поступившие  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учредителю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6274" w:rsidRPr="00506AB8" w:rsidTr="00D4407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3D2BA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Жалобы потребителей, поступившие главе администрации города Перми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6274" w:rsidRPr="00506AB8" w:rsidTr="00101DE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3D2BA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Жалобы потребителей, поступившие Главе города Перми – председателю Пермской городской Думы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6274" w:rsidRPr="00506AB8" w:rsidTr="0037669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3D2BA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Жалобы потребителей, поступившие губернатору Пермского края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6274" w:rsidRPr="00506AB8" w:rsidTr="00100AA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Жалобы потребителей, поступившие в 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прокуратуру города Перми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4" w:rsidRPr="00506AB8" w:rsidRDefault="00876274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76274" w:rsidRDefault="00876274" w:rsidP="004320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3"/>
          <w:szCs w:val="23"/>
        </w:rPr>
      </w:pPr>
    </w:p>
    <w:p w:rsidR="002E4F85" w:rsidRDefault="002E4F85" w:rsidP="004320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>2.6. Информация об общей сумме прибыли учреждения после налогообложения в отчетном периоде</w:t>
      </w:r>
    </w:p>
    <w:p w:rsidR="00A66B1A" w:rsidRPr="00506AB8" w:rsidRDefault="00A66B1A" w:rsidP="004320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2E4F85" w:rsidRPr="00506AB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Ед. </w:t>
            </w: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изм</w:t>
            </w:r>
            <w:proofErr w:type="spell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1C479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Год </w:t>
            </w:r>
            <w:r w:rsidR="00B3601E" w:rsidRPr="00506AB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1C479A"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1C479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Год </w:t>
            </w:r>
            <w:r w:rsidR="00B3601E" w:rsidRPr="00506AB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1C479A"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2E4F85" w:rsidRPr="00506AB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</w:p>
        </w:tc>
      </w:tr>
      <w:tr w:rsidR="002E4F85" w:rsidRPr="00506A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7  </w:t>
            </w:r>
          </w:p>
        </w:tc>
      </w:tr>
      <w:tr w:rsidR="002E4F85" w:rsidRPr="00506AB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Общая сумма прибыли муниципального 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автономного учреждения после       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налогообложения в отчетном периоде,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136C2A" w:rsidP="0087627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136C2A" w:rsidP="0087627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136C2A" w:rsidP="0087627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136C2A" w:rsidP="0087627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E4F85" w:rsidRPr="00506A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87627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87627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87627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87627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E4F85" w:rsidRPr="00506AB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сумма прибыли после налогообложения,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образовавшаяся в связи с оказанием 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муниципальным автономным учреждением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136C2A" w:rsidP="0087627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136C2A" w:rsidP="0087627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136C2A" w:rsidP="0087627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136C2A" w:rsidP="0087627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E4F85" w:rsidRPr="00506AB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сумма прибыли после налогообложения,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образовавшаяся в связи с оказанием 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муниципальным автономным учреждением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136C2A" w:rsidP="0087627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136C2A" w:rsidP="0087627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136C2A" w:rsidP="0087627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136C2A" w:rsidP="0087627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876274" w:rsidRDefault="00876274" w:rsidP="004320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3"/>
          <w:szCs w:val="23"/>
        </w:rPr>
      </w:pPr>
    </w:p>
    <w:p w:rsidR="002E4F85" w:rsidRDefault="002E4F85" w:rsidP="004320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>2.7. Изменение балансовой (остаточной) стоимости нефинансовых активов</w:t>
      </w:r>
    </w:p>
    <w:p w:rsidR="00A66B1A" w:rsidRPr="00506AB8" w:rsidRDefault="00A66B1A" w:rsidP="004320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3"/>
          <w:szCs w:val="23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896"/>
        <w:gridCol w:w="1514"/>
        <w:gridCol w:w="1417"/>
        <w:gridCol w:w="2552"/>
      </w:tblGrid>
      <w:tr w:rsidR="002E4F85" w:rsidRPr="00506AB8" w:rsidTr="004B37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N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Наименование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   показателей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Ед. </w:t>
            </w: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изм</w:t>
            </w:r>
            <w:proofErr w:type="spell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F85" w:rsidRPr="00506AB8" w:rsidRDefault="003546BC" w:rsidP="00A66B1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Год 201</w:t>
            </w:r>
            <w:r w:rsidR="008D2051"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F85" w:rsidRPr="00506AB8" w:rsidRDefault="003546BC" w:rsidP="00A66B1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Год 201</w:t>
            </w:r>
            <w:r w:rsidR="008D2051"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1939D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Изменение стоимости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  нефинансовых   активов, %</w:t>
            </w:r>
          </w:p>
        </w:tc>
      </w:tr>
      <w:tr w:rsidR="002E4F85" w:rsidRPr="00506AB8" w:rsidTr="004B37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1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   2          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3    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4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5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1939D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8D2051" w:rsidRPr="00506AB8" w:rsidTr="004B37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51" w:rsidRPr="00506AB8" w:rsidRDefault="008D205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1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51" w:rsidRPr="00506AB8" w:rsidRDefault="008D205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Балансовая стоимость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нефинансовых активов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51" w:rsidRPr="00506AB8" w:rsidRDefault="008D205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тыс.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 руб.  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51" w:rsidRPr="00506AB8" w:rsidRDefault="008D2051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133</w:t>
            </w:r>
            <w:r w:rsidR="0087627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623,9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51" w:rsidRPr="00506AB8" w:rsidRDefault="00D10C93" w:rsidP="0087627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135</w:t>
            </w:r>
            <w:r w:rsidR="0087627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  <w:r w:rsidR="0087627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,2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51" w:rsidRPr="00506AB8" w:rsidRDefault="00193573" w:rsidP="001939D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1,2</w:t>
            </w:r>
          </w:p>
        </w:tc>
      </w:tr>
      <w:tr w:rsidR="008D2051" w:rsidRPr="00506AB8" w:rsidTr="004B37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51" w:rsidRPr="00506AB8" w:rsidRDefault="008D205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2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51" w:rsidRPr="00506AB8" w:rsidRDefault="008D205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Остаточная стоимость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нефинансовых активов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51" w:rsidRPr="00506AB8" w:rsidRDefault="008D205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тыс.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 руб.  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51" w:rsidRPr="00506AB8" w:rsidRDefault="008D2051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 w:rsidR="001939D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063,9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51" w:rsidRPr="00506AB8" w:rsidRDefault="00D10C93" w:rsidP="004320F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76274">
              <w:rPr>
                <w:rFonts w:ascii="Times New Roman" w:hAnsi="Times New Roman" w:cs="Times New Roman"/>
                <w:sz w:val="23"/>
                <w:szCs w:val="23"/>
              </w:rPr>
              <w:t>20 473,4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51" w:rsidRPr="00506AB8" w:rsidRDefault="00A66B1A" w:rsidP="00A66B1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11,7</w:t>
            </w:r>
          </w:p>
        </w:tc>
      </w:tr>
    </w:tbl>
    <w:p w:rsidR="00A66B1A" w:rsidRDefault="00A66B1A" w:rsidP="004320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3"/>
          <w:szCs w:val="23"/>
        </w:rPr>
      </w:pPr>
    </w:p>
    <w:p w:rsidR="00A66B1A" w:rsidRDefault="00A66B1A" w:rsidP="004320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3"/>
          <w:szCs w:val="23"/>
        </w:rPr>
      </w:pPr>
    </w:p>
    <w:p w:rsidR="002E4F85" w:rsidRDefault="002E4F85" w:rsidP="004320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lastRenderedPageBreak/>
        <w:t>2.8. Общая сумма выставленных требований в возмещение ущерба по недостачам и хищениям</w:t>
      </w:r>
    </w:p>
    <w:p w:rsidR="00A66B1A" w:rsidRPr="00506AB8" w:rsidRDefault="00A66B1A" w:rsidP="004320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3"/>
          <w:szCs w:val="23"/>
        </w:rPr>
      </w:pPr>
    </w:p>
    <w:tbl>
      <w:tblPr>
        <w:tblW w:w="965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869"/>
        <w:gridCol w:w="869"/>
      </w:tblGrid>
      <w:tr w:rsidR="00D820EE" w:rsidRPr="00506AB8" w:rsidTr="00A66B1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Ед. </w:t>
            </w: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изм</w:t>
            </w:r>
            <w:proofErr w:type="spell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83011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830110"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83011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201</w:t>
            </w:r>
            <w:r w:rsidR="00830110"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D820EE" w:rsidRPr="00506AB8" w:rsidTr="00A66B1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3    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0055E0" w:rsidP="000055E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0055E0" w:rsidP="000055E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D820EE" w:rsidRPr="00506AB8" w:rsidTr="00A66B1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Общая сумма выставленных требований в возмещение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A66B1A" w:rsidP="00A66B1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A66B1A" w:rsidP="00A66B1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820EE" w:rsidRPr="00506AB8" w:rsidTr="00A66B1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E" w:rsidRPr="00506AB8" w:rsidRDefault="00D820EE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66B1A" w:rsidRPr="00506AB8" w:rsidTr="00A66B1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A" w:rsidRPr="00506AB8" w:rsidRDefault="00A66B1A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A" w:rsidRPr="00506AB8" w:rsidRDefault="00A66B1A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A" w:rsidRPr="00506AB8" w:rsidRDefault="00A66B1A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A" w:rsidRPr="00506AB8" w:rsidRDefault="00A66B1A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A" w:rsidRPr="00506AB8" w:rsidRDefault="00A66B1A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66B1A" w:rsidRPr="00506AB8" w:rsidTr="00A66B1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A" w:rsidRPr="00506AB8" w:rsidRDefault="00A66B1A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A" w:rsidRPr="00506AB8" w:rsidRDefault="00A66B1A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A" w:rsidRPr="00506AB8" w:rsidRDefault="00A66B1A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A" w:rsidRPr="00506AB8" w:rsidRDefault="00A66B1A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A" w:rsidRPr="00506AB8" w:rsidRDefault="00A66B1A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66B1A" w:rsidRPr="00506AB8" w:rsidTr="00A66B1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A" w:rsidRPr="00506AB8" w:rsidRDefault="00A66B1A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A" w:rsidRPr="00506AB8" w:rsidRDefault="00A66B1A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A" w:rsidRPr="00506AB8" w:rsidRDefault="00A66B1A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A" w:rsidRPr="00506AB8" w:rsidRDefault="00A66B1A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A" w:rsidRPr="00506AB8" w:rsidRDefault="00A66B1A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7E6F74" w:rsidRPr="00506AB8" w:rsidRDefault="007E6F74" w:rsidP="007E6F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1F28AB" w:rsidRDefault="002E4F85" w:rsidP="007E6F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A66B1A" w:rsidRPr="00506AB8" w:rsidRDefault="00A66B1A" w:rsidP="007E6F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477"/>
        <w:gridCol w:w="992"/>
        <w:gridCol w:w="851"/>
        <w:gridCol w:w="992"/>
        <w:gridCol w:w="1843"/>
        <w:gridCol w:w="2693"/>
      </w:tblGrid>
      <w:tr w:rsidR="00274D51" w:rsidRPr="00506AB8" w:rsidTr="001F5126">
        <w:trPr>
          <w:trHeight w:val="89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51" w:rsidRPr="00506AB8" w:rsidRDefault="00274D5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N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51" w:rsidRPr="00506AB8" w:rsidRDefault="00274D5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показателей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51" w:rsidRPr="00506AB8" w:rsidRDefault="00274D5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Ед.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изм</w:t>
            </w:r>
            <w:proofErr w:type="spell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51" w:rsidRPr="00506AB8" w:rsidRDefault="00274D51" w:rsidP="00D525D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Год 201</w:t>
            </w:r>
            <w:r w:rsidR="00D525D9"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51" w:rsidRPr="00506AB8" w:rsidRDefault="00274D51" w:rsidP="00D525D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Год 201</w:t>
            </w:r>
            <w:r w:rsidR="00D525D9"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51" w:rsidRPr="00506AB8" w:rsidRDefault="001C0730" w:rsidP="001C073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51" w:rsidRPr="00506AB8" w:rsidRDefault="00274D51" w:rsidP="00AE6E1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Причины образования   просроченной кредиторской задолженности, дебиторской задолженности, нереальной к взысканию</w:t>
            </w:r>
          </w:p>
        </w:tc>
      </w:tr>
      <w:tr w:rsidR="00274D51" w:rsidRPr="00506AB8" w:rsidTr="001F512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51" w:rsidRPr="00506AB8" w:rsidRDefault="00274D5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1 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51" w:rsidRPr="00506AB8" w:rsidRDefault="00274D5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2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51" w:rsidRPr="00506AB8" w:rsidRDefault="00274D5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3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51" w:rsidRPr="00506AB8" w:rsidRDefault="001C0730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4</w:t>
            </w:r>
            <w:r w:rsidR="00274D51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51" w:rsidRPr="00506AB8" w:rsidRDefault="00274D5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1C0730"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51" w:rsidRPr="00506AB8" w:rsidRDefault="00274D51" w:rsidP="001C073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</w:t>
            </w:r>
            <w:r w:rsidR="001C0730"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51" w:rsidRPr="00506AB8" w:rsidRDefault="00274D51" w:rsidP="001C073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  <w:r w:rsidR="001C0730"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  </w:t>
            </w:r>
          </w:p>
        </w:tc>
      </w:tr>
      <w:tr w:rsidR="00D525D9" w:rsidRPr="00506AB8" w:rsidTr="001F5126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1  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Сумма    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дебиторской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задолженности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710,5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9943B7" w:rsidP="00036F5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A66B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622,3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E6389B" w:rsidP="004706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128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D525D9" w:rsidRPr="00506AB8" w:rsidTr="001F512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в том числе: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25D9" w:rsidRPr="00506AB8" w:rsidTr="001F5126">
        <w:trPr>
          <w:trHeight w:val="14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в разрезе поступлений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036F5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706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CE45C2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D525D9" w:rsidRPr="00506AB8" w:rsidTr="001F5126">
        <w:trPr>
          <w:trHeight w:val="17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Родительская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9943B7" w:rsidP="00036F5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568,2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E6389B" w:rsidP="00036F5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1,5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E83E28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D525D9" w:rsidRPr="00506AB8" w:rsidTr="001F5126">
        <w:trPr>
          <w:trHeight w:val="2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в разрезе   выплат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036F5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D525D9" w:rsidRPr="00506AB8" w:rsidTr="001F5126">
        <w:trPr>
          <w:trHeight w:val="12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97643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Увеличение стоимости материальных запасов (КОСГУ 340)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27,7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9943B7" w:rsidP="00036F5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0,4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E6389B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-98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D525D9" w:rsidRPr="00506AB8" w:rsidTr="001F5126">
        <w:trPr>
          <w:trHeight w:val="18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036F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Расчеты по платежам в бюджет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122,8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9943B7" w:rsidP="00036F5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A66B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053,7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E6389B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858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D525D9" w:rsidRPr="00506AB8" w:rsidTr="001F5126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2  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Нереальная к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взысканию дебиторская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задолженность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CE45C2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D525D9" w:rsidRPr="00506AB8" w:rsidTr="001F5126">
        <w:trPr>
          <w:trHeight w:val="38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3  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Сумма кредиторской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задолженности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610,6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9943B7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A66B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452,4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E6389B" w:rsidP="00D4520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238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CE45C2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D525D9" w:rsidRPr="00506AB8" w:rsidTr="001F5126">
        <w:trPr>
          <w:trHeight w:val="24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в том числе: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25D9" w:rsidRPr="00506AB8" w:rsidTr="001F5126">
        <w:trPr>
          <w:trHeight w:val="24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В разрезе выплат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C6EB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CE45C2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D525D9" w:rsidRPr="00506AB8" w:rsidTr="001F5126">
        <w:trPr>
          <w:trHeight w:val="24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Расчеты с плательщиками прочих доходов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C6EB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CE45C2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D525D9" w:rsidRPr="00506AB8" w:rsidTr="001F512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Увеличение стоимости материальных запасов (КОСГУ 340)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B07B3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9943B7" w:rsidP="000055E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0,9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E6389B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-55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CE45C2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D525D9" w:rsidRPr="00506AB8" w:rsidTr="001F512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706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Оплата труда, начисления на выплаты по оплате труд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а(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КОСГУ 211)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B07B3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0055E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CE45C2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D525D9" w:rsidRPr="00506AB8" w:rsidTr="001F512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Начисления на выплаты по оплате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труд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а(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КОСГУ 213)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B07B3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тыс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9943B7" w:rsidP="00A66B1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A66B1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0,3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E6389B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188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D525D9" w:rsidRPr="00506AB8" w:rsidTr="001F512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Услуги связи (КОСГУ 221)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B07B3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CE45C2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D525D9" w:rsidRPr="00506AB8" w:rsidTr="001F512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Работы, услуги по содержанию имущества (КОСГУ 225)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B07B3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9943B7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39,9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CE45C2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D525D9" w:rsidRPr="00506AB8" w:rsidTr="001F512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Прочие работы, услуги (КОСГУ 226)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B07B3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9943B7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A66B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008,1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CE45C2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D525D9" w:rsidRPr="00506AB8" w:rsidTr="001F512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97643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Родительская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B07B3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550,1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9943B7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293,2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E6389B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25D9" w:rsidRPr="00506AB8" w:rsidTr="001F5126">
        <w:trPr>
          <w:trHeight w:val="425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4  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797BBC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Просроченная кредиторская задолженность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4D7C4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A66B1A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D525D9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9" w:rsidRPr="00506AB8" w:rsidRDefault="00CE45C2" w:rsidP="008F1C0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</w:tbl>
    <w:p w:rsidR="001F28AB" w:rsidRPr="00506AB8" w:rsidRDefault="001F28AB" w:rsidP="00651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1F28AB" w:rsidRPr="00506AB8" w:rsidRDefault="00DD475C" w:rsidP="00E020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06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921"/>
        <w:gridCol w:w="992"/>
        <w:gridCol w:w="1276"/>
        <w:gridCol w:w="1275"/>
      </w:tblGrid>
      <w:tr w:rsidR="00D909DB" w:rsidRPr="00506AB8" w:rsidTr="00152EE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B" w:rsidRPr="00506AB8" w:rsidRDefault="00D909DB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N 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B" w:rsidRPr="00506AB8" w:rsidRDefault="00D909DB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        Наименование показателей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B" w:rsidRPr="00506AB8" w:rsidRDefault="00D909DB" w:rsidP="009E2873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.и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зм</w:t>
            </w:r>
            <w:proofErr w:type="spell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B" w:rsidRPr="00506AB8" w:rsidRDefault="00D909DB" w:rsidP="0007165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Год 201</w:t>
            </w:r>
            <w:r w:rsidR="00071654"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B" w:rsidRPr="00506AB8" w:rsidRDefault="00D909DB" w:rsidP="0007165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Год 201</w:t>
            </w:r>
            <w:r w:rsidR="00071654"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D909DB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B" w:rsidRPr="00506AB8" w:rsidRDefault="00D909DB" w:rsidP="00D909D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B" w:rsidRPr="00506AB8" w:rsidRDefault="00D909DB" w:rsidP="00D909D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B" w:rsidRPr="00506AB8" w:rsidRDefault="00D909DB" w:rsidP="00D909D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B" w:rsidRPr="00506AB8" w:rsidRDefault="00D909DB" w:rsidP="00D909D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B" w:rsidRPr="00506AB8" w:rsidRDefault="00D909DB" w:rsidP="00D909D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1 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52EE6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  <w:r w:rsidR="00A66B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b/>
                <w:sz w:val="23"/>
                <w:szCs w:val="23"/>
              </w:rPr>
              <w:t>322,1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sz w:val="23"/>
                <w:szCs w:val="23"/>
              </w:rPr>
              <w:t>51</w:t>
            </w:r>
            <w:r w:rsidR="00A66B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b/>
                <w:sz w:val="23"/>
                <w:szCs w:val="23"/>
              </w:rPr>
              <w:t>101,7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в разрезе поступлений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Собственные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56620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550,6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Доход от оказания платных услуг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A66B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250,5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A66B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609,6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Субсидии на выполнение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A66B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735,5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218,3</w:t>
            </w:r>
          </w:p>
        </w:tc>
      </w:tr>
      <w:tr w:rsidR="00071654" w:rsidRPr="00506AB8" w:rsidTr="00152EE6">
        <w:trPr>
          <w:trHeight w:val="2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Субсидия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335,8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723,2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52EE6">
            <w:pPr>
              <w:pStyle w:val="ConsPlusCell"/>
              <w:ind w:right="-120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56620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51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093,1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в разрезе поступлений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Собственные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550,6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Доход от оказания платных услуг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250,5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601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Субсидии на выполнение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735,5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218,3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Субсидия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335,8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723,2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3 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52EE6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  <w:r w:rsidR="0020330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b/>
                <w:sz w:val="23"/>
                <w:szCs w:val="23"/>
              </w:rPr>
              <w:t>322,1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sz w:val="23"/>
                <w:szCs w:val="23"/>
              </w:rPr>
              <w:t>51</w:t>
            </w:r>
            <w:r w:rsidR="0020330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b/>
                <w:sz w:val="23"/>
                <w:szCs w:val="23"/>
              </w:rPr>
              <w:t>280,5</w:t>
            </w:r>
          </w:p>
        </w:tc>
      </w:tr>
      <w:tr w:rsidR="005964C3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3" w:rsidRPr="00506AB8" w:rsidRDefault="005964C3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3" w:rsidRPr="00506AB8" w:rsidRDefault="005964C3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3" w:rsidRPr="00506AB8" w:rsidRDefault="005964C3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3" w:rsidRPr="00506AB8" w:rsidRDefault="005964C3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3" w:rsidRPr="00506AB8" w:rsidRDefault="005964C3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964C3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3" w:rsidRPr="00506AB8" w:rsidRDefault="005964C3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3" w:rsidRPr="00506AB8" w:rsidRDefault="005964C3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в разрезе выплат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3" w:rsidRPr="00506AB8" w:rsidRDefault="005964C3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3" w:rsidRPr="00506AB8" w:rsidRDefault="005964C3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3" w:rsidRPr="00506AB8" w:rsidRDefault="005964C3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71654" w:rsidRPr="00506AB8" w:rsidTr="00152EE6">
        <w:trPr>
          <w:trHeight w:val="24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Собственные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4</w:t>
            </w:r>
            <w:r w:rsidR="0020330A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071,1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13</w:t>
            </w:r>
            <w:r w:rsidR="0020330A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339,1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682,5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728,4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185,8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522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134,2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973,8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Услуги связи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9,7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615,8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Прочие работы (услуги)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556,2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28,7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303,9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030,7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639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Субсидии на выполнение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8</w:t>
            </w:r>
            <w:r w:rsidR="0020330A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735,5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32</w:t>
            </w:r>
            <w:r w:rsidR="0020330A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218,3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129,9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517,4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Прочие выплаты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2,6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30,6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461,5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Услуги связи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18,0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107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977,8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350,3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679,7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225,3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Прочие работы и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155,9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5D027F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687,7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442,5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31C2A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619,8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20330A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31C2A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669,5</w:t>
            </w:r>
          </w:p>
        </w:tc>
      </w:tr>
      <w:tr w:rsidR="00071654" w:rsidRPr="00506AB8" w:rsidTr="00152EE6">
        <w:trPr>
          <w:trHeight w:val="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20330A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31C2A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577,2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Субсидия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335,9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31C2A" w:rsidP="0005662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723,1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19,1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31C2A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186,6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20330A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31C2A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56,3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D75D0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298,5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31C2A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0728FD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D" w:rsidRPr="00506AB8" w:rsidRDefault="000728FD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D" w:rsidRPr="00506AB8" w:rsidRDefault="000728FD" w:rsidP="00D75D0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D" w:rsidRPr="00506AB8" w:rsidRDefault="000728FD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D" w:rsidRPr="00506AB8" w:rsidRDefault="0020330A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D" w:rsidRPr="00506AB8" w:rsidRDefault="000728FD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360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18,3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28FD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20,2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52EE6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13</w:t>
            </w:r>
            <w:r w:rsidR="0020330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322,1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51</w:t>
            </w:r>
            <w:r w:rsidR="0020330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253,6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в разрезе выплат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Собственные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4</w:t>
            </w:r>
            <w:r w:rsidR="0020330A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250,8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13</w:t>
            </w:r>
            <w:r w:rsidR="0020330A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330,5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682,5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</w:t>
            </w:r>
            <w:r w:rsidR="0020330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728,4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A060E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Начисления на выплаты по оплате труда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185,8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522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D75D0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282,8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134,2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714,2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9,7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343,5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Прочие работы (услуги)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20330A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811,6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28,7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303,9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3209,6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1624,1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Субсидии на выполнение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8</w:t>
            </w:r>
            <w:r w:rsidR="0020330A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735,5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37</w:t>
            </w:r>
            <w:r w:rsidR="0020330A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199,9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129,9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517,4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Прочие выплаты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330,6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436,2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Услуги связи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18,0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114,7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Транспортные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977,8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20330A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679,7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440,</w:t>
            </w:r>
            <w:r w:rsidR="007917B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155,9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988,4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Прочие работы и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442,5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663,4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20330A" w:rsidP="00056620">
            <w:pPr>
              <w:pStyle w:val="ConsPlusCell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</w:t>
            </w:r>
            <w:r w:rsidR="0020330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619,8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197,7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612,6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20330A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  <w:p w:rsidR="007917BE" w:rsidRPr="00506AB8" w:rsidRDefault="007917BE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Субсидия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335,8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723,1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19,1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186,6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20330A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56,3</w:t>
            </w:r>
          </w:p>
        </w:tc>
      </w:tr>
      <w:tr w:rsidR="0007165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4154F5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07165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298,4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4" w:rsidRPr="00506AB8" w:rsidRDefault="0020330A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E1FD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D4" w:rsidRPr="00506AB8" w:rsidRDefault="00DE1FD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D4" w:rsidRPr="00506AB8" w:rsidRDefault="00DE1FD4" w:rsidP="002A7DC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D4" w:rsidRPr="00506AB8" w:rsidRDefault="00DE1FD4" w:rsidP="002A7DC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D4" w:rsidRPr="00506AB8" w:rsidRDefault="0020330A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D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360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DE1FD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D4" w:rsidRPr="00506AB8" w:rsidRDefault="00DE1FD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D4" w:rsidRPr="00506AB8" w:rsidRDefault="00DE1FD4" w:rsidP="002A7DC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D4" w:rsidRPr="00506AB8" w:rsidRDefault="00DE1FD4" w:rsidP="002A7DC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D4" w:rsidRPr="00506AB8" w:rsidRDefault="0020330A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D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="0020330A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DE1FD4" w:rsidRPr="00506AB8" w:rsidTr="00152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D4" w:rsidRPr="00506AB8" w:rsidRDefault="00DE1FD4" w:rsidP="0019145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D4" w:rsidRPr="00506AB8" w:rsidRDefault="00DE1FD4" w:rsidP="002A7DC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D4" w:rsidRPr="00506AB8" w:rsidRDefault="00DE1FD4" w:rsidP="002A7DC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D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18,3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D4" w:rsidRPr="00506AB8" w:rsidRDefault="00DE1FD4" w:rsidP="0005662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20,2</w:t>
            </w:r>
          </w:p>
        </w:tc>
      </w:tr>
    </w:tbl>
    <w:p w:rsidR="00A612D5" w:rsidRDefault="00A612D5" w:rsidP="004320F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3"/>
          <w:szCs w:val="23"/>
        </w:rPr>
      </w:pPr>
    </w:p>
    <w:p w:rsidR="007917BE" w:rsidRPr="00506AB8" w:rsidRDefault="007917BE" w:rsidP="004320F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3"/>
          <w:szCs w:val="23"/>
        </w:rPr>
      </w:pPr>
    </w:p>
    <w:p w:rsidR="007917BE" w:rsidRDefault="007917BE" w:rsidP="001F5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3"/>
          <w:szCs w:val="23"/>
        </w:rPr>
      </w:pPr>
    </w:p>
    <w:p w:rsidR="007917BE" w:rsidRDefault="007917BE" w:rsidP="001F5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3"/>
          <w:szCs w:val="23"/>
        </w:rPr>
      </w:pPr>
    </w:p>
    <w:p w:rsidR="007917BE" w:rsidRDefault="007917BE" w:rsidP="001F5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3"/>
          <w:szCs w:val="23"/>
        </w:rPr>
      </w:pPr>
    </w:p>
    <w:p w:rsidR="007917BE" w:rsidRDefault="007917BE" w:rsidP="001F5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3"/>
          <w:szCs w:val="23"/>
        </w:rPr>
      </w:pPr>
    </w:p>
    <w:p w:rsidR="007917BE" w:rsidRDefault="007917BE" w:rsidP="001F5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3"/>
          <w:szCs w:val="23"/>
        </w:rPr>
      </w:pPr>
    </w:p>
    <w:p w:rsidR="007917BE" w:rsidRDefault="007917BE" w:rsidP="001F5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3"/>
          <w:szCs w:val="23"/>
        </w:rPr>
      </w:pPr>
    </w:p>
    <w:p w:rsidR="007917BE" w:rsidRDefault="007917BE" w:rsidP="001F5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3"/>
          <w:szCs w:val="23"/>
        </w:rPr>
      </w:pPr>
    </w:p>
    <w:p w:rsidR="002E4F85" w:rsidRPr="00506AB8" w:rsidRDefault="00B64034" w:rsidP="001F5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lastRenderedPageBreak/>
        <w:t>Ра</w:t>
      </w:r>
      <w:r w:rsidR="002E4F85" w:rsidRPr="00506AB8">
        <w:rPr>
          <w:rFonts w:ascii="Times New Roman" w:hAnsi="Times New Roman" w:cs="Times New Roman"/>
          <w:sz w:val="23"/>
          <w:szCs w:val="23"/>
        </w:rPr>
        <w:t>здел 3. Об использовании имущества, закрепленного</w:t>
      </w:r>
    </w:p>
    <w:p w:rsidR="002E4F85" w:rsidRPr="00506AB8" w:rsidRDefault="002E4F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>за муниципальным автономным учреждением</w:t>
      </w:r>
    </w:p>
    <w:p w:rsidR="00B93FFA" w:rsidRPr="00506AB8" w:rsidRDefault="00B93FF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2E4F85" w:rsidRPr="00506AB8" w:rsidRDefault="002E4F85" w:rsidP="002F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B93FFA" w:rsidRPr="00506AB8" w:rsidRDefault="00B93FFA" w:rsidP="000B3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 w:cs="Times New Roman"/>
          <w:sz w:val="23"/>
          <w:szCs w:val="23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536"/>
        <w:gridCol w:w="709"/>
        <w:gridCol w:w="1134"/>
        <w:gridCol w:w="1134"/>
        <w:gridCol w:w="1134"/>
        <w:gridCol w:w="1134"/>
      </w:tblGrid>
      <w:tr w:rsidR="00E26961" w:rsidRPr="00506AB8" w:rsidTr="000B3D8D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61" w:rsidRPr="00506AB8" w:rsidRDefault="00E2696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N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61" w:rsidRPr="00506AB8" w:rsidRDefault="00E2696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    Наименование показателей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61" w:rsidRPr="00506AB8" w:rsidRDefault="0088113F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Ед.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изм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61" w:rsidRPr="00506AB8" w:rsidRDefault="00E26961" w:rsidP="007058B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Год 201</w:t>
            </w:r>
            <w:r w:rsidR="007058BD"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61" w:rsidRPr="00506AB8" w:rsidRDefault="00E26961" w:rsidP="007058B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Год 201</w:t>
            </w:r>
            <w:r w:rsidR="007058BD"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E26961" w:rsidRPr="00506AB8" w:rsidTr="000B3D8D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61" w:rsidRPr="00506AB8" w:rsidRDefault="00E2696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61" w:rsidRPr="00506AB8" w:rsidRDefault="00E2696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61" w:rsidRPr="00506AB8" w:rsidRDefault="00E2696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61" w:rsidRPr="000B3D8D" w:rsidRDefault="00E26961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8D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0B3D8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0B3D8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="000B3D8D" w:rsidRPr="000B3D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B3D8D">
              <w:rPr>
                <w:rFonts w:ascii="Times New Roman" w:hAnsi="Times New Roman" w:cs="Times New Roman"/>
                <w:sz w:val="20"/>
                <w:szCs w:val="20"/>
              </w:rPr>
              <w:t>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61" w:rsidRPr="000B3D8D" w:rsidRDefault="00192225" w:rsidP="00E2696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8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0B3D8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0B3D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26961" w:rsidRPr="000B3D8D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61" w:rsidRPr="000B3D8D" w:rsidRDefault="00192225" w:rsidP="00512E5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8D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0B3D8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0B3D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26961" w:rsidRPr="000B3D8D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61" w:rsidRPr="000B3D8D" w:rsidRDefault="00192225" w:rsidP="00512E5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8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0B3D8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0B3D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26961" w:rsidRPr="000B3D8D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E26961" w:rsidRPr="00506AB8" w:rsidTr="000B3D8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61" w:rsidRPr="00506AB8" w:rsidRDefault="00E2696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1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61" w:rsidRPr="00506AB8" w:rsidRDefault="00E2696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2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61" w:rsidRPr="00506AB8" w:rsidRDefault="00E2696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3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61" w:rsidRPr="00506AB8" w:rsidRDefault="00E26961" w:rsidP="00E2696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61" w:rsidRPr="00506AB8" w:rsidRDefault="00E26961" w:rsidP="00E2696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61" w:rsidRPr="00506AB8" w:rsidRDefault="00E26961" w:rsidP="00E2696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61" w:rsidRPr="00506AB8" w:rsidRDefault="00E26961" w:rsidP="00E2696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1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E2696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Общая балансовая стоимость имущества          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муниципального автономного учреждения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D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</w:p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132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325,4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132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325,4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9A7D6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133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215,3</w:t>
            </w:r>
          </w:p>
        </w:tc>
      </w:tr>
      <w:tr w:rsidR="00695E8B" w:rsidRPr="00506AB8" w:rsidTr="000B3D8D">
        <w:trPr>
          <w:trHeight w:val="2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E2696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Приобретенного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муниципальным автономным учреждением за счет средств, выделенных учредителем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132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325,4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132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325,4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131 730</w:t>
            </w:r>
            <w:r w:rsidR="009A7D6D" w:rsidRPr="00506AB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  <w:p w:rsidR="00F12485" w:rsidRPr="00506AB8" w:rsidRDefault="00F1248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5E8B" w:rsidRPr="00506AB8" w:rsidTr="000B3D8D">
        <w:trPr>
          <w:trHeight w:val="14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1.1.1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Недвижимого имущества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123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601,4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123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601,4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F1248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123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601,4</w:t>
            </w: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23110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Приобретенного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1 484,5</w:t>
            </w:r>
          </w:p>
        </w:tc>
      </w:tr>
      <w:tr w:rsidR="00695E8B" w:rsidRPr="00506AB8" w:rsidTr="000B3D8D">
        <w:trPr>
          <w:trHeight w:val="2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1.2.1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Недвижимого имущества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D" w:rsidRDefault="00695E8B" w:rsidP="000B3D8D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</w:p>
          <w:p w:rsidR="00695E8B" w:rsidRPr="00506AB8" w:rsidRDefault="00695E8B" w:rsidP="000B3D8D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23110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Общая балансовая стоимость имущества, закрепленная за муниципальным автономным учреждением на праве оперативного управления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949,6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949,6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9A7D6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949,6</w:t>
            </w:r>
          </w:p>
        </w:tc>
      </w:tr>
      <w:tr w:rsidR="00695E8B" w:rsidRPr="00506AB8" w:rsidTr="000B3D8D">
        <w:trPr>
          <w:trHeight w:val="16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Недвижимого имущества, 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367,3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367,3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9A7D6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367,3</w:t>
            </w:r>
          </w:p>
        </w:tc>
      </w:tr>
      <w:tr w:rsidR="00695E8B" w:rsidRPr="00506AB8" w:rsidTr="000B3D8D">
        <w:trPr>
          <w:trHeight w:val="17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Из него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2.1.1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23110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переданного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в аренду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D" w:rsidRDefault="000B3D8D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695E8B" w:rsidRPr="00506AB8">
              <w:rPr>
                <w:rFonts w:ascii="Times New Roman" w:hAnsi="Times New Roman" w:cs="Times New Roman"/>
                <w:sz w:val="23"/>
                <w:szCs w:val="23"/>
              </w:rPr>
              <w:t>ыс.</w:t>
            </w:r>
          </w:p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2.1.2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переданного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в 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безвозмездное пользование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92,8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92,8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9A7D6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92,8</w:t>
            </w: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2.2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движимого имущества, всего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582,2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582,2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9A7D6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582,2</w:t>
            </w: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2B2D7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Особо ценного движимого имущества, всего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644,2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644,2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9A7D6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644,2</w:t>
            </w:r>
          </w:p>
        </w:tc>
      </w:tr>
      <w:tr w:rsidR="00695E8B" w:rsidRPr="00506AB8" w:rsidTr="000B3D8D">
        <w:trPr>
          <w:trHeight w:val="20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2B2D7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Из него: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2.3.1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переданного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в аренду   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3.2.3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переданного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в безвозмездное пользование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9A7D6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66,6</w:t>
            </w: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2.4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Иного движимого имущества, всего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938,0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938,0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9A7D6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938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695E8B" w:rsidRPr="00506AB8" w:rsidTr="000B3D8D">
        <w:trPr>
          <w:trHeight w:val="14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Из него: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2.4.1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переданного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в аренду   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2.4.2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переданного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в безвозмездное пользование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9A7D6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26,2</w:t>
            </w:r>
          </w:p>
        </w:tc>
      </w:tr>
      <w:tr w:rsidR="00695E8B" w:rsidRPr="00506AB8" w:rsidTr="000B3D8D">
        <w:trPr>
          <w:trHeight w:val="6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3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2B2D7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Общая остаточная стоимость имущества       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муниципального автономного учреждения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056620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CE45C2">
              <w:rPr>
                <w:rFonts w:ascii="Times New Roman" w:hAnsi="Times New Roman" w:cs="Times New Roman"/>
                <w:sz w:val="23"/>
                <w:szCs w:val="23"/>
              </w:rPr>
              <w:t>4 063,9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CE45C2">
              <w:rPr>
                <w:rFonts w:ascii="Times New Roman" w:hAnsi="Times New Roman" w:cs="Times New Roman"/>
                <w:sz w:val="23"/>
                <w:szCs w:val="23"/>
              </w:rPr>
              <w:t>4 063,9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9A7D6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056620">
              <w:rPr>
                <w:rFonts w:ascii="Times New Roman" w:hAnsi="Times New Roman" w:cs="Times New Roman"/>
                <w:sz w:val="23"/>
                <w:szCs w:val="23"/>
              </w:rPr>
              <w:t>476,5</w:t>
            </w:r>
          </w:p>
        </w:tc>
      </w:tr>
      <w:tr w:rsidR="00695E8B" w:rsidRPr="00506AB8" w:rsidTr="000B3D8D">
        <w:trPr>
          <w:trHeight w:val="20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2B2D7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В том числе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Приобретенного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муниципальным автономным учреждением за счет средств, выделенных учредителем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CE45C2">
              <w:rPr>
                <w:rFonts w:ascii="Times New Roman" w:hAnsi="Times New Roman" w:cs="Times New Roman"/>
                <w:sz w:val="23"/>
                <w:szCs w:val="23"/>
              </w:rPr>
              <w:t> 972,8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CE45C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CE45C2">
              <w:rPr>
                <w:rFonts w:ascii="Times New Roman" w:hAnsi="Times New Roman" w:cs="Times New Roman"/>
                <w:sz w:val="23"/>
                <w:szCs w:val="23"/>
              </w:rPr>
              <w:t> 972,8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13 412,7</w:t>
            </w:r>
          </w:p>
        </w:tc>
      </w:tr>
      <w:tr w:rsidR="00695E8B" w:rsidRPr="00506AB8" w:rsidTr="000B3D8D">
        <w:trPr>
          <w:trHeight w:val="13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3.1.1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Недвижимого имущества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CE45C2">
              <w:rPr>
                <w:rFonts w:ascii="Times New Roman" w:hAnsi="Times New Roman" w:cs="Times New Roman"/>
                <w:sz w:val="23"/>
                <w:szCs w:val="23"/>
              </w:rPr>
              <w:t> 644,3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95E8B" w:rsidRPr="00506AB8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E45C2">
              <w:rPr>
                <w:rFonts w:ascii="Times New Roman" w:hAnsi="Times New Roman" w:cs="Times New Roman"/>
                <w:sz w:val="23"/>
                <w:szCs w:val="23"/>
              </w:rPr>
              <w:t> 644,3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10 340,8</w:t>
            </w: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Приобретенного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CE45C2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CE45C2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63,8</w:t>
            </w:r>
          </w:p>
        </w:tc>
      </w:tr>
      <w:tr w:rsidR="00695E8B" w:rsidRPr="00506AB8" w:rsidTr="000B3D8D">
        <w:trPr>
          <w:trHeight w:val="21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3.2.1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Недвижимого имущества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775558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3D40E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695E8B" w:rsidRPr="00506AB8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95E8B" w:rsidRPr="00506AB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75558">
              <w:rPr>
                <w:rFonts w:ascii="Times New Roman" w:hAnsi="Times New Roman" w:cs="Times New Roman"/>
                <w:sz w:val="23"/>
                <w:szCs w:val="23"/>
              </w:rPr>
              <w:t>1 809,3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9A7D6D"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500,4</w:t>
            </w:r>
          </w:p>
        </w:tc>
      </w:tr>
      <w:tr w:rsidR="00695E8B" w:rsidRPr="00506AB8" w:rsidTr="000B3D8D">
        <w:trPr>
          <w:trHeight w:val="14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Недвижимого имущества,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3D40E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3D40E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9A7D6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D40E4">
              <w:rPr>
                <w:rFonts w:ascii="Times New Roman" w:hAnsi="Times New Roman" w:cs="Times New Roman"/>
                <w:sz w:val="23"/>
                <w:szCs w:val="23"/>
              </w:rPr>
              <w:t>1 044,8</w:t>
            </w:r>
          </w:p>
        </w:tc>
      </w:tr>
      <w:tr w:rsidR="00695E8B" w:rsidRPr="00506AB8" w:rsidTr="000B3D8D">
        <w:trPr>
          <w:trHeight w:val="17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Из него: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переданного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в аренду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95E8B" w:rsidRPr="00506AB8" w:rsidTr="000B3D8D">
        <w:trPr>
          <w:trHeight w:val="5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переданного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в безвозмездное пользование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Движимого имущества,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1 165,0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1 165,0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455,6</w:t>
            </w: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Особо ценного движимого имущества,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775558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775558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44,0</w:t>
            </w:r>
          </w:p>
        </w:tc>
      </w:tr>
      <w:tr w:rsidR="00695E8B" w:rsidRPr="00506AB8" w:rsidTr="000B3D8D">
        <w:trPr>
          <w:trHeight w:val="14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Из него: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переданного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в аренду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4.3.2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переданного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в безвозмездное пользование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775558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3D40E4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Иного  движимого имущества,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775558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775558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9A7D6D" w:rsidRPr="00506AB8">
              <w:rPr>
                <w:rFonts w:ascii="Times New Roman" w:hAnsi="Times New Roman" w:cs="Times New Roman"/>
                <w:sz w:val="23"/>
                <w:szCs w:val="23"/>
              </w:rPr>
              <w:t>11,7</w:t>
            </w:r>
          </w:p>
        </w:tc>
      </w:tr>
      <w:tr w:rsidR="00695E8B" w:rsidRPr="00506AB8" w:rsidTr="000B3D8D">
        <w:trPr>
          <w:trHeight w:val="21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Из него: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4.4.1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переданного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в аренду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775558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775558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775558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775558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95E8B" w:rsidRPr="00506AB8" w:rsidTr="000B3D8D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4.4.2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переданного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в безвозмездное пользование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695E8B" w:rsidP="00913131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775558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775558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775558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8B" w:rsidRPr="00506AB8" w:rsidRDefault="00775558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913131" w:rsidRPr="00506AB8" w:rsidRDefault="00913131" w:rsidP="006511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0B3D8D" w:rsidRDefault="000B3D8D" w:rsidP="002F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0B3D8D" w:rsidRDefault="000B3D8D" w:rsidP="002F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0B3D8D" w:rsidRDefault="000B3D8D" w:rsidP="002F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0B3D8D" w:rsidRDefault="000B3D8D" w:rsidP="002F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0B3D8D" w:rsidRDefault="000B3D8D" w:rsidP="002F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0B3D8D" w:rsidRDefault="000B3D8D" w:rsidP="002F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0B3D8D" w:rsidRDefault="000B3D8D" w:rsidP="002F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2E4F85" w:rsidRDefault="002E4F85" w:rsidP="002F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>3.2. Информация об использовании имущества, закрепленного за муниципальным автономным учреждением:</w:t>
      </w:r>
    </w:p>
    <w:p w:rsidR="000B3D8D" w:rsidRPr="00506AB8" w:rsidRDefault="000B3D8D" w:rsidP="002F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536"/>
        <w:gridCol w:w="709"/>
        <w:gridCol w:w="1134"/>
        <w:gridCol w:w="1134"/>
        <w:gridCol w:w="992"/>
        <w:gridCol w:w="1134"/>
      </w:tblGrid>
      <w:tr w:rsidR="002E4F85" w:rsidRPr="00506AB8" w:rsidTr="006511A7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N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Ед.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изм</w:t>
            </w:r>
            <w:proofErr w:type="spell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D5756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Год </w:t>
            </w:r>
            <w:r w:rsidR="00F6062B" w:rsidRPr="00506AB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D5756F" w:rsidRPr="00506A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84178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 Год </w:t>
            </w:r>
            <w:r w:rsidR="00406C9D" w:rsidRPr="00506AB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84178E" w:rsidRPr="00506A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</w:t>
            </w:r>
          </w:p>
        </w:tc>
      </w:tr>
      <w:tr w:rsidR="006511A7" w:rsidRPr="00506AB8" w:rsidTr="006511A7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D31ED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на начало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отчетного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D31ED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на конец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отчетного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периода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6511A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на начало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отчетного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6511A7" w:rsidP="00D31ED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на конец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отчетного</w:t>
            </w:r>
            <w:r w:rsidR="002E4F85"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периода</w:t>
            </w:r>
          </w:p>
        </w:tc>
      </w:tr>
      <w:tr w:rsidR="006511A7" w:rsidRPr="00506AB8" w:rsidTr="006511A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1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       2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3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5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6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5" w:rsidRPr="00506AB8" w:rsidRDefault="002E4F85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  7    </w:t>
            </w:r>
          </w:p>
        </w:tc>
      </w:tr>
      <w:tr w:rsidR="00690030" w:rsidRPr="00506AB8" w:rsidTr="006511A7">
        <w:trPr>
          <w:trHeight w:val="10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690030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690030" w:rsidP="00406C9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объектов недвижимого имущества, закрепленного за  муниципальным автономным учреждением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на праве оперативного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690030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573295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69003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69003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9A7D6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</w:tr>
      <w:tr w:rsidR="00690030" w:rsidRPr="00506AB8" w:rsidTr="006511A7">
        <w:trPr>
          <w:trHeight w:val="2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690030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690030" w:rsidP="00406C9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690030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690030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69003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69003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69003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0030" w:rsidRPr="00506AB8" w:rsidTr="006511A7">
        <w:trPr>
          <w:trHeight w:val="26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690030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690030" w:rsidP="00406C9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Зданий, строений, сооружений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690030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573295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69003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69003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9A7D6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</w:tr>
      <w:tr w:rsidR="00690030" w:rsidRPr="00506AB8" w:rsidTr="006511A7">
        <w:trPr>
          <w:trHeight w:val="26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690030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690030" w:rsidP="00406C9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Иных объектов (замощений, заборов и других)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690030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573295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69003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690030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0" w:rsidRPr="00506AB8" w:rsidRDefault="009A7D6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</w:tr>
      <w:tr w:rsidR="00017FFA" w:rsidRPr="00506AB8" w:rsidTr="00144F37">
        <w:trPr>
          <w:trHeight w:val="26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17FFA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17FFA" w:rsidP="00406C9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17FFA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17FFA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17FFA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17FFA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17FFA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17FFA" w:rsidRPr="00506AB8" w:rsidTr="00144F37">
        <w:trPr>
          <w:trHeight w:val="8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17FFA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17FFA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         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неиспользованных    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объектов недвижимого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17FFA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BD6821" w:rsidRPr="00506AB8" w:rsidTr="00144F37">
        <w:trPr>
          <w:trHeight w:val="28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1" w:rsidRPr="00506AB8" w:rsidRDefault="00BD6821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1" w:rsidRPr="00506AB8" w:rsidRDefault="00BD6821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1" w:rsidRPr="00506AB8" w:rsidRDefault="00BD6821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1" w:rsidRPr="00506AB8" w:rsidRDefault="00573295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1" w:rsidRPr="00506AB8" w:rsidRDefault="00573295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1" w:rsidRPr="00506AB8" w:rsidRDefault="00573295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1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17FFA" w:rsidRPr="00506AB8" w:rsidTr="006511A7">
        <w:trPr>
          <w:trHeight w:val="28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17FFA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1.3.1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17FFA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Зданий, строений, сооружений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17FFA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17FFA" w:rsidRPr="00506AB8" w:rsidTr="006511A7">
        <w:trPr>
          <w:trHeight w:val="28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17FFA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1.3.2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17FFA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Иных объектов (замощений, заборов и других)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17FFA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5756F" w:rsidRPr="00506AB8" w:rsidTr="006511A7">
        <w:trPr>
          <w:trHeight w:val="96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объектов особо ценного движимого имущества, закрепленного за муниципальным автономным учреждением на праве оперативного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573295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0670BC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122</w:t>
            </w:r>
          </w:p>
        </w:tc>
      </w:tr>
      <w:tr w:rsidR="00D5756F" w:rsidRPr="00506AB8" w:rsidTr="006511A7">
        <w:trPr>
          <w:trHeight w:val="16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В том числе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756F" w:rsidRPr="00506AB8" w:rsidTr="00EB20AD">
        <w:trPr>
          <w:trHeight w:val="68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неиспользованных    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объектов особо ценного движимого имущества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5756F" w:rsidRPr="00506AB8" w:rsidTr="00EB20AD">
        <w:trPr>
          <w:trHeight w:val="84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573295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73295" w:rsidRDefault="00D5756F" w:rsidP="000B3D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32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73295" w:rsidRPr="005732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32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73295" w:rsidRDefault="00D5756F" w:rsidP="000B3D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32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73295" w:rsidRPr="005732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32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73295" w:rsidRDefault="000670BC" w:rsidP="000B3D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32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73295" w:rsidRPr="005732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32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379,6</w:t>
            </w:r>
            <w:r w:rsidR="00573295" w:rsidRPr="005732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5756F" w:rsidRPr="00506AB8" w:rsidTr="006511A7">
        <w:trPr>
          <w:trHeight w:val="28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ind w:left="23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ind w:left="2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ind w:left="2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ind w:left="2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756F" w:rsidRPr="00506AB8" w:rsidTr="00F85644">
        <w:trPr>
          <w:trHeight w:val="25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340CF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Зданий, строений, сооружений</w:t>
            </w:r>
          </w:p>
          <w:p w:rsidR="00D5756F" w:rsidRPr="00506AB8" w:rsidRDefault="00D5756F" w:rsidP="00340CF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573295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5732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175,4</w:t>
            </w:r>
          </w:p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5732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175,4</w:t>
            </w:r>
          </w:p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C" w:rsidRPr="00506AB8" w:rsidRDefault="000670BC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5732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175,4</w:t>
            </w:r>
          </w:p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756F" w:rsidRPr="00506AB8" w:rsidTr="006511A7">
        <w:trPr>
          <w:trHeight w:val="28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756F" w:rsidRPr="00506AB8" w:rsidTr="006511A7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3.1.1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переданного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D05AB0">
            <w:pPr>
              <w:pStyle w:val="ConsPlusCell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5756F" w:rsidRPr="00506AB8" w:rsidTr="006511A7">
        <w:trPr>
          <w:trHeight w:val="40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3.1.2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512E5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переданного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в безвозмездное         пользование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573295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105,4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105,4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0670BC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105,4</w:t>
            </w:r>
          </w:p>
        </w:tc>
      </w:tr>
      <w:tr w:rsidR="00D5756F" w:rsidRPr="00506AB8" w:rsidTr="006511A7">
        <w:trPr>
          <w:trHeight w:val="40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3.2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D05AB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Иных объектов </w:t>
            </w:r>
          </w:p>
          <w:p w:rsidR="00D5756F" w:rsidRPr="00506AB8" w:rsidRDefault="00D5756F" w:rsidP="00D05AB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756F" w:rsidRPr="00506AB8" w:rsidRDefault="00D5756F" w:rsidP="00E0528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0B3D8D" w:rsidP="000B3D8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573295" w:rsidP="000B3D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8204,54</w:t>
            </w:r>
          </w:p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8204,54</w:t>
            </w:r>
          </w:p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0670BC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8204,54</w:t>
            </w:r>
          </w:p>
        </w:tc>
      </w:tr>
      <w:tr w:rsidR="00D5756F" w:rsidRPr="00506AB8" w:rsidTr="006511A7">
        <w:trPr>
          <w:trHeight w:val="40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745FA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Общая площадь неиспользуемого недвижимого имущества,      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закрепленного за  муниципальным автономным учреждением на праве  оперативного управления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745FA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0B3D8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0B3D8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0B3D8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0B3D8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5756F" w:rsidRPr="00506AB8" w:rsidTr="006511A7">
        <w:trPr>
          <w:trHeight w:val="1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745FA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745FA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756F" w:rsidRPr="00506AB8" w:rsidTr="006511A7">
        <w:trPr>
          <w:trHeight w:val="27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745FA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переданного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0B3D8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0B3D8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0B3D8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0B3D8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D396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5756F" w:rsidRPr="00506AB8" w:rsidTr="006511A7">
        <w:trPr>
          <w:trHeight w:val="42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переданного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в безвозмездное       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пользование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D5756F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0B3D8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0B3D8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0B3D8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F" w:rsidRPr="00506AB8" w:rsidRDefault="000B3D8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17FFA" w:rsidRPr="00506AB8" w:rsidTr="006511A7">
        <w:trPr>
          <w:trHeight w:val="152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17FFA" w:rsidP="00EB20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17FFA" w:rsidP="00DD6C3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 xml:space="preserve">Объем средств,       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полученных от сдачи в аренду в установленном порядке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имущества, закрепленного за  муниципальным     автономным учреждением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на праве оперативного   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17FFA" w:rsidP="00AD60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06AB8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Pr="00506AB8">
              <w:rPr>
                <w:rFonts w:ascii="Times New Roman" w:hAnsi="Times New Roman" w:cs="Times New Roman"/>
                <w:sz w:val="23"/>
                <w:szCs w:val="23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B3D8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B3D8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B3D8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FA" w:rsidRPr="00506AB8" w:rsidRDefault="000B3D8D" w:rsidP="000B3D8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281859" w:rsidRPr="00506AB8" w:rsidRDefault="00281859" w:rsidP="00E5629A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2E4F85" w:rsidRPr="00506AB8" w:rsidRDefault="002E4F85" w:rsidP="00E5629A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 xml:space="preserve">Главный бухгалтер </w:t>
      </w:r>
      <w:proofErr w:type="gramStart"/>
      <w:r w:rsidRPr="00506AB8">
        <w:rPr>
          <w:rFonts w:ascii="Times New Roman" w:hAnsi="Times New Roman" w:cs="Times New Roman"/>
          <w:sz w:val="23"/>
          <w:szCs w:val="23"/>
        </w:rPr>
        <w:t>муниципального</w:t>
      </w:r>
      <w:proofErr w:type="gramEnd"/>
    </w:p>
    <w:p w:rsidR="002E4F85" w:rsidRPr="00506AB8" w:rsidRDefault="002E4F85" w:rsidP="00E5629A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 xml:space="preserve">автономного учреждения           _______________ </w:t>
      </w:r>
      <w:proofErr w:type="spellStart"/>
      <w:r w:rsidRPr="00506AB8">
        <w:rPr>
          <w:rFonts w:ascii="Times New Roman" w:hAnsi="Times New Roman" w:cs="Times New Roman"/>
          <w:sz w:val="23"/>
          <w:szCs w:val="23"/>
        </w:rPr>
        <w:t>_</w:t>
      </w:r>
      <w:r w:rsidR="00F27487" w:rsidRPr="00506AB8">
        <w:rPr>
          <w:rFonts w:ascii="Times New Roman" w:hAnsi="Times New Roman" w:cs="Times New Roman"/>
          <w:sz w:val="23"/>
          <w:szCs w:val="23"/>
        </w:rPr>
        <w:t>_</w:t>
      </w:r>
      <w:r w:rsidR="00067C33" w:rsidRPr="00506AB8">
        <w:rPr>
          <w:rFonts w:ascii="Times New Roman" w:hAnsi="Times New Roman" w:cs="Times New Roman"/>
          <w:sz w:val="23"/>
          <w:szCs w:val="23"/>
          <w:u w:val="single"/>
        </w:rPr>
        <w:t>Кетова</w:t>
      </w:r>
      <w:proofErr w:type="spellEnd"/>
      <w:r w:rsidR="00067C33" w:rsidRPr="00506AB8">
        <w:rPr>
          <w:rFonts w:ascii="Times New Roman" w:hAnsi="Times New Roman" w:cs="Times New Roman"/>
          <w:sz w:val="23"/>
          <w:szCs w:val="23"/>
          <w:u w:val="single"/>
        </w:rPr>
        <w:t xml:space="preserve"> Ю.А.</w:t>
      </w:r>
      <w:r w:rsidR="001F7E1B" w:rsidRPr="00506AB8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0A1DDC" w:rsidRPr="00506AB8">
        <w:rPr>
          <w:rFonts w:ascii="Times New Roman" w:hAnsi="Times New Roman" w:cs="Times New Roman"/>
          <w:sz w:val="23"/>
          <w:szCs w:val="23"/>
          <w:u w:val="single"/>
        </w:rPr>
        <w:t>_______</w:t>
      </w:r>
    </w:p>
    <w:p w:rsidR="002E4F85" w:rsidRPr="00506AB8" w:rsidRDefault="002E4F85" w:rsidP="00E5629A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 xml:space="preserve">                                   (подпись)      (расшифровка подписи)</w:t>
      </w:r>
    </w:p>
    <w:p w:rsidR="002E4F85" w:rsidRPr="00506AB8" w:rsidRDefault="002E4F85" w:rsidP="00E5629A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 xml:space="preserve">Руководитель </w:t>
      </w:r>
      <w:proofErr w:type="gramStart"/>
      <w:r w:rsidRPr="00506AB8">
        <w:rPr>
          <w:rFonts w:ascii="Times New Roman" w:hAnsi="Times New Roman" w:cs="Times New Roman"/>
          <w:sz w:val="23"/>
          <w:szCs w:val="23"/>
        </w:rPr>
        <w:t>муниципального</w:t>
      </w:r>
      <w:proofErr w:type="gramEnd"/>
    </w:p>
    <w:p w:rsidR="002E4F85" w:rsidRPr="00506AB8" w:rsidRDefault="002E4F85" w:rsidP="00E5629A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 xml:space="preserve">автономного учреждения           _______________ </w:t>
      </w:r>
      <w:proofErr w:type="spellStart"/>
      <w:r w:rsidRPr="00506AB8">
        <w:rPr>
          <w:rFonts w:ascii="Times New Roman" w:hAnsi="Times New Roman" w:cs="Times New Roman"/>
          <w:sz w:val="23"/>
          <w:szCs w:val="23"/>
        </w:rPr>
        <w:t>__</w:t>
      </w:r>
      <w:r w:rsidR="001F7E1B" w:rsidRPr="00506AB8">
        <w:rPr>
          <w:rFonts w:ascii="Times New Roman" w:hAnsi="Times New Roman" w:cs="Times New Roman"/>
          <w:sz w:val="23"/>
          <w:szCs w:val="23"/>
          <w:u w:val="single"/>
        </w:rPr>
        <w:t>Чащина</w:t>
      </w:r>
      <w:proofErr w:type="spellEnd"/>
      <w:r w:rsidR="001F7E1B" w:rsidRPr="00506AB8">
        <w:rPr>
          <w:rFonts w:ascii="Times New Roman" w:hAnsi="Times New Roman" w:cs="Times New Roman"/>
          <w:sz w:val="23"/>
          <w:szCs w:val="23"/>
          <w:u w:val="single"/>
        </w:rPr>
        <w:t xml:space="preserve"> Н.Б.</w:t>
      </w:r>
      <w:r w:rsidRPr="00506AB8">
        <w:rPr>
          <w:rFonts w:ascii="Times New Roman" w:hAnsi="Times New Roman" w:cs="Times New Roman"/>
          <w:sz w:val="23"/>
          <w:szCs w:val="23"/>
        </w:rPr>
        <w:t>________</w:t>
      </w:r>
    </w:p>
    <w:p w:rsidR="002E4F85" w:rsidRPr="00506AB8" w:rsidRDefault="002E4F85" w:rsidP="00E5629A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 xml:space="preserve">                                   (подпись)      (расшифровка подписи)</w:t>
      </w:r>
    </w:p>
    <w:p w:rsidR="002E4F85" w:rsidRPr="00506AB8" w:rsidRDefault="002E4F85" w:rsidP="00E5629A">
      <w:pPr>
        <w:pStyle w:val="ConsPlusNonformat"/>
        <w:rPr>
          <w:rFonts w:ascii="Times New Roman" w:hAnsi="Times New Roman" w:cs="Times New Roman"/>
          <w:sz w:val="23"/>
          <w:szCs w:val="23"/>
        </w:rPr>
      </w:pPr>
      <w:proofErr w:type="gramStart"/>
      <w:r w:rsidRPr="00506AB8">
        <w:rPr>
          <w:rFonts w:ascii="Times New Roman" w:hAnsi="Times New Roman" w:cs="Times New Roman"/>
          <w:sz w:val="23"/>
          <w:szCs w:val="23"/>
        </w:rPr>
        <w:t>Исполнитель (лицо, ответственное</w:t>
      </w:r>
      <w:proofErr w:type="gramEnd"/>
    </w:p>
    <w:p w:rsidR="002E4F85" w:rsidRPr="00506AB8" w:rsidRDefault="002E4F85" w:rsidP="00E5629A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>за составление отче</w:t>
      </w:r>
      <w:r w:rsidR="001F7E1B" w:rsidRPr="00506AB8">
        <w:rPr>
          <w:rFonts w:ascii="Times New Roman" w:hAnsi="Times New Roman" w:cs="Times New Roman"/>
          <w:sz w:val="23"/>
          <w:szCs w:val="23"/>
        </w:rPr>
        <w:t xml:space="preserve">та)           ____________    </w:t>
      </w:r>
      <w:proofErr w:type="spellStart"/>
      <w:r w:rsidR="000A1DDC" w:rsidRPr="00506AB8">
        <w:rPr>
          <w:rFonts w:ascii="Times New Roman" w:hAnsi="Times New Roman" w:cs="Times New Roman"/>
          <w:sz w:val="23"/>
          <w:szCs w:val="23"/>
        </w:rPr>
        <w:t>___</w:t>
      </w:r>
      <w:r w:rsidR="000A1DDC" w:rsidRPr="00506AB8">
        <w:rPr>
          <w:rFonts w:ascii="Times New Roman" w:hAnsi="Times New Roman" w:cs="Times New Roman"/>
          <w:sz w:val="23"/>
          <w:szCs w:val="23"/>
          <w:u w:val="single"/>
        </w:rPr>
        <w:t>Кетова</w:t>
      </w:r>
      <w:proofErr w:type="spellEnd"/>
      <w:r w:rsidR="000A1DDC" w:rsidRPr="00506AB8">
        <w:rPr>
          <w:rFonts w:ascii="Times New Roman" w:hAnsi="Times New Roman" w:cs="Times New Roman"/>
          <w:sz w:val="23"/>
          <w:szCs w:val="23"/>
          <w:u w:val="single"/>
        </w:rPr>
        <w:t xml:space="preserve"> Ю.А._______</w:t>
      </w:r>
    </w:p>
    <w:p w:rsidR="002E4F85" w:rsidRPr="00506AB8" w:rsidRDefault="002E4F85" w:rsidP="00E5629A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 xml:space="preserve">                                  (подпись)      </w:t>
      </w:r>
      <w:r w:rsidR="000A1DDC" w:rsidRPr="00506AB8">
        <w:rPr>
          <w:rFonts w:ascii="Times New Roman" w:hAnsi="Times New Roman" w:cs="Times New Roman"/>
          <w:sz w:val="23"/>
          <w:szCs w:val="23"/>
        </w:rPr>
        <w:t xml:space="preserve"> </w:t>
      </w:r>
      <w:r w:rsidRPr="00506AB8">
        <w:rPr>
          <w:rFonts w:ascii="Times New Roman" w:hAnsi="Times New Roman" w:cs="Times New Roman"/>
          <w:sz w:val="23"/>
          <w:szCs w:val="23"/>
        </w:rPr>
        <w:t>(расшифровка подписи)</w:t>
      </w:r>
    </w:p>
    <w:p w:rsidR="002E4F85" w:rsidRPr="00506AB8" w:rsidRDefault="002E4F85" w:rsidP="00E5629A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>СОГЛАСОВАН</w:t>
      </w:r>
    </w:p>
    <w:p w:rsidR="002E4F85" w:rsidRPr="00506AB8" w:rsidRDefault="002E4F85" w:rsidP="00E5629A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>___________________________________</w:t>
      </w:r>
    </w:p>
    <w:p w:rsidR="002E4F85" w:rsidRPr="00506AB8" w:rsidRDefault="002E4F85" w:rsidP="00E5629A">
      <w:pPr>
        <w:pStyle w:val="ConsPlusNonformat"/>
        <w:rPr>
          <w:rFonts w:ascii="Times New Roman" w:hAnsi="Times New Roman" w:cs="Times New Roman"/>
          <w:sz w:val="23"/>
          <w:szCs w:val="23"/>
        </w:rPr>
      </w:pPr>
      <w:proofErr w:type="gramStart"/>
      <w:r w:rsidRPr="00506AB8">
        <w:rPr>
          <w:rFonts w:ascii="Times New Roman" w:hAnsi="Times New Roman" w:cs="Times New Roman"/>
          <w:sz w:val="23"/>
          <w:szCs w:val="23"/>
        </w:rPr>
        <w:t>(начальник департамента имущественных</w:t>
      </w:r>
      <w:proofErr w:type="gramEnd"/>
    </w:p>
    <w:p w:rsidR="002E4F85" w:rsidRPr="00506AB8" w:rsidRDefault="002E4F85" w:rsidP="00E5629A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506AB8">
        <w:rPr>
          <w:rFonts w:ascii="Times New Roman" w:hAnsi="Times New Roman" w:cs="Times New Roman"/>
          <w:sz w:val="23"/>
          <w:szCs w:val="23"/>
        </w:rPr>
        <w:t>отношений администрации города Перми)</w:t>
      </w:r>
    </w:p>
    <w:p w:rsidR="00CE0EB2" w:rsidRPr="00506AB8" w:rsidRDefault="00CE0EB2" w:rsidP="00E5629A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sectPr w:rsidR="00CE0EB2" w:rsidRPr="00506AB8" w:rsidSect="00C113E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5C2" w:rsidRDefault="00CE45C2" w:rsidP="00506AB8">
      <w:pPr>
        <w:spacing w:after="0" w:line="240" w:lineRule="auto"/>
      </w:pPr>
      <w:r>
        <w:separator/>
      </w:r>
    </w:p>
  </w:endnote>
  <w:endnote w:type="continuationSeparator" w:id="0">
    <w:p w:rsidR="00CE45C2" w:rsidRDefault="00CE45C2" w:rsidP="0050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5C2" w:rsidRDefault="00CE45C2" w:rsidP="00506AB8">
      <w:pPr>
        <w:spacing w:after="0" w:line="240" w:lineRule="auto"/>
      </w:pPr>
      <w:r>
        <w:separator/>
      </w:r>
    </w:p>
  </w:footnote>
  <w:footnote w:type="continuationSeparator" w:id="0">
    <w:p w:rsidR="00CE45C2" w:rsidRDefault="00CE45C2" w:rsidP="00506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B46D9"/>
    <w:rsid w:val="00001770"/>
    <w:rsid w:val="00005004"/>
    <w:rsid w:val="000055E0"/>
    <w:rsid w:val="00006E38"/>
    <w:rsid w:val="00010EC3"/>
    <w:rsid w:val="00011296"/>
    <w:rsid w:val="00017FFA"/>
    <w:rsid w:val="00021CC5"/>
    <w:rsid w:val="00031C2A"/>
    <w:rsid w:val="00035BB8"/>
    <w:rsid w:val="00035FA0"/>
    <w:rsid w:val="00036F5A"/>
    <w:rsid w:val="00044E3A"/>
    <w:rsid w:val="000515BF"/>
    <w:rsid w:val="0005405A"/>
    <w:rsid w:val="00056620"/>
    <w:rsid w:val="00061BDF"/>
    <w:rsid w:val="000639ED"/>
    <w:rsid w:val="000670BC"/>
    <w:rsid w:val="00067C33"/>
    <w:rsid w:val="00071654"/>
    <w:rsid w:val="00071DB0"/>
    <w:rsid w:val="000728FD"/>
    <w:rsid w:val="00075D67"/>
    <w:rsid w:val="000826FF"/>
    <w:rsid w:val="00082DFC"/>
    <w:rsid w:val="0008502B"/>
    <w:rsid w:val="0008608A"/>
    <w:rsid w:val="00095DD5"/>
    <w:rsid w:val="000A0753"/>
    <w:rsid w:val="000A1DDC"/>
    <w:rsid w:val="000A5BD2"/>
    <w:rsid w:val="000B22A6"/>
    <w:rsid w:val="000B3D8D"/>
    <w:rsid w:val="000B4483"/>
    <w:rsid w:val="000B4AA2"/>
    <w:rsid w:val="000B4FA0"/>
    <w:rsid w:val="000C0633"/>
    <w:rsid w:val="000C09F5"/>
    <w:rsid w:val="000C38F0"/>
    <w:rsid w:val="000C7611"/>
    <w:rsid w:val="000D3111"/>
    <w:rsid w:val="000E0255"/>
    <w:rsid w:val="000F26D9"/>
    <w:rsid w:val="0010087D"/>
    <w:rsid w:val="00100AA3"/>
    <w:rsid w:val="00101DE0"/>
    <w:rsid w:val="00101DEA"/>
    <w:rsid w:val="001059B3"/>
    <w:rsid w:val="00112ACD"/>
    <w:rsid w:val="00113668"/>
    <w:rsid w:val="0011553C"/>
    <w:rsid w:val="001162C2"/>
    <w:rsid w:val="00116B26"/>
    <w:rsid w:val="00117467"/>
    <w:rsid w:val="00121028"/>
    <w:rsid w:val="001245E4"/>
    <w:rsid w:val="00131C62"/>
    <w:rsid w:val="001328F4"/>
    <w:rsid w:val="00135775"/>
    <w:rsid w:val="00136C2A"/>
    <w:rsid w:val="00144F37"/>
    <w:rsid w:val="0014647E"/>
    <w:rsid w:val="001513AB"/>
    <w:rsid w:val="00152EE6"/>
    <w:rsid w:val="00156FC0"/>
    <w:rsid w:val="0016043D"/>
    <w:rsid w:val="00160507"/>
    <w:rsid w:val="001632A8"/>
    <w:rsid w:val="00165CB1"/>
    <w:rsid w:val="00165DA8"/>
    <w:rsid w:val="001707E7"/>
    <w:rsid w:val="001717FE"/>
    <w:rsid w:val="00172A7D"/>
    <w:rsid w:val="00181130"/>
    <w:rsid w:val="00182B69"/>
    <w:rsid w:val="00183B40"/>
    <w:rsid w:val="001847C6"/>
    <w:rsid w:val="001867A7"/>
    <w:rsid w:val="00186D76"/>
    <w:rsid w:val="0018799D"/>
    <w:rsid w:val="00191458"/>
    <w:rsid w:val="00192225"/>
    <w:rsid w:val="00193573"/>
    <w:rsid w:val="001939D0"/>
    <w:rsid w:val="00197224"/>
    <w:rsid w:val="001A1A2B"/>
    <w:rsid w:val="001A5CCE"/>
    <w:rsid w:val="001B336F"/>
    <w:rsid w:val="001B379C"/>
    <w:rsid w:val="001B72C0"/>
    <w:rsid w:val="001C0730"/>
    <w:rsid w:val="001C07E4"/>
    <w:rsid w:val="001C08F3"/>
    <w:rsid w:val="001C22B1"/>
    <w:rsid w:val="001C479A"/>
    <w:rsid w:val="001C6FA9"/>
    <w:rsid w:val="001D0B46"/>
    <w:rsid w:val="001D1F9C"/>
    <w:rsid w:val="001D3968"/>
    <w:rsid w:val="001D61A1"/>
    <w:rsid w:val="001D62D4"/>
    <w:rsid w:val="001D7A8C"/>
    <w:rsid w:val="001E30C1"/>
    <w:rsid w:val="001E50C2"/>
    <w:rsid w:val="001F04AA"/>
    <w:rsid w:val="001F28AB"/>
    <w:rsid w:val="001F5126"/>
    <w:rsid w:val="001F7E1B"/>
    <w:rsid w:val="0020047F"/>
    <w:rsid w:val="00201347"/>
    <w:rsid w:val="0020330A"/>
    <w:rsid w:val="00212553"/>
    <w:rsid w:val="0021333A"/>
    <w:rsid w:val="00214331"/>
    <w:rsid w:val="0021591B"/>
    <w:rsid w:val="0022117D"/>
    <w:rsid w:val="00222949"/>
    <w:rsid w:val="0023110D"/>
    <w:rsid w:val="00232A2F"/>
    <w:rsid w:val="00235139"/>
    <w:rsid w:val="00236A0A"/>
    <w:rsid w:val="0024071F"/>
    <w:rsid w:val="0024199F"/>
    <w:rsid w:val="0024226E"/>
    <w:rsid w:val="00244214"/>
    <w:rsid w:val="00245E56"/>
    <w:rsid w:val="002468EE"/>
    <w:rsid w:val="0025273B"/>
    <w:rsid w:val="0025505B"/>
    <w:rsid w:val="0025599D"/>
    <w:rsid w:val="002612EE"/>
    <w:rsid w:val="00267B4A"/>
    <w:rsid w:val="00274D51"/>
    <w:rsid w:val="00280BA9"/>
    <w:rsid w:val="00280C07"/>
    <w:rsid w:val="00281859"/>
    <w:rsid w:val="00291C5D"/>
    <w:rsid w:val="00291DEC"/>
    <w:rsid w:val="00292838"/>
    <w:rsid w:val="002929C7"/>
    <w:rsid w:val="002951E4"/>
    <w:rsid w:val="00297339"/>
    <w:rsid w:val="002A47F5"/>
    <w:rsid w:val="002A7DC1"/>
    <w:rsid w:val="002B2D70"/>
    <w:rsid w:val="002B4717"/>
    <w:rsid w:val="002B6F4E"/>
    <w:rsid w:val="002C72F2"/>
    <w:rsid w:val="002C7F3F"/>
    <w:rsid w:val="002D2076"/>
    <w:rsid w:val="002D68EB"/>
    <w:rsid w:val="002D6ED1"/>
    <w:rsid w:val="002E00E2"/>
    <w:rsid w:val="002E0445"/>
    <w:rsid w:val="002E4F85"/>
    <w:rsid w:val="002E765D"/>
    <w:rsid w:val="002F102C"/>
    <w:rsid w:val="002F4425"/>
    <w:rsid w:val="0030292E"/>
    <w:rsid w:val="00317F69"/>
    <w:rsid w:val="00320E6E"/>
    <w:rsid w:val="00324CAE"/>
    <w:rsid w:val="003255C2"/>
    <w:rsid w:val="00335B55"/>
    <w:rsid w:val="00340CF9"/>
    <w:rsid w:val="0034286F"/>
    <w:rsid w:val="00345BEC"/>
    <w:rsid w:val="00345F9D"/>
    <w:rsid w:val="00350351"/>
    <w:rsid w:val="003518A3"/>
    <w:rsid w:val="003546BC"/>
    <w:rsid w:val="00363C51"/>
    <w:rsid w:val="00365048"/>
    <w:rsid w:val="0037130C"/>
    <w:rsid w:val="0037669C"/>
    <w:rsid w:val="00380C16"/>
    <w:rsid w:val="003A10C2"/>
    <w:rsid w:val="003A10FB"/>
    <w:rsid w:val="003A5BA7"/>
    <w:rsid w:val="003A61CA"/>
    <w:rsid w:val="003B42C9"/>
    <w:rsid w:val="003C1257"/>
    <w:rsid w:val="003D1095"/>
    <w:rsid w:val="003D2BAD"/>
    <w:rsid w:val="003D40E4"/>
    <w:rsid w:val="003D7D30"/>
    <w:rsid w:val="003E053E"/>
    <w:rsid w:val="003E37A3"/>
    <w:rsid w:val="003E4FFF"/>
    <w:rsid w:val="003F1AD1"/>
    <w:rsid w:val="003F2DC9"/>
    <w:rsid w:val="003F4756"/>
    <w:rsid w:val="00402706"/>
    <w:rsid w:val="00405C93"/>
    <w:rsid w:val="00406C9D"/>
    <w:rsid w:val="00415444"/>
    <w:rsid w:val="004154F5"/>
    <w:rsid w:val="004210CB"/>
    <w:rsid w:val="004246FC"/>
    <w:rsid w:val="0043029C"/>
    <w:rsid w:val="004320FD"/>
    <w:rsid w:val="0043747C"/>
    <w:rsid w:val="00443E6F"/>
    <w:rsid w:val="00444B72"/>
    <w:rsid w:val="004614CC"/>
    <w:rsid w:val="004706FF"/>
    <w:rsid w:val="004751D0"/>
    <w:rsid w:val="004763DE"/>
    <w:rsid w:val="0048350A"/>
    <w:rsid w:val="00485EE8"/>
    <w:rsid w:val="00490F4E"/>
    <w:rsid w:val="00494F60"/>
    <w:rsid w:val="004973E1"/>
    <w:rsid w:val="00497D98"/>
    <w:rsid w:val="004A5609"/>
    <w:rsid w:val="004B377B"/>
    <w:rsid w:val="004B379F"/>
    <w:rsid w:val="004B4BAA"/>
    <w:rsid w:val="004B7FCE"/>
    <w:rsid w:val="004C1241"/>
    <w:rsid w:val="004C1542"/>
    <w:rsid w:val="004C268D"/>
    <w:rsid w:val="004C3B8A"/>
    <w:rsid w:val="004C6EB4"/>
    <w:rsid w:val="004D3B61"/>
    <w:rsid w:val="004D4BAD"/>
    <w:rsid w:val="004D774C"/>
    <w:rsid w:val="004D7C4D"/>
    <w:rsid w:val="004E4CAE"/>
    <w:rsid w:val="004F264D"/>
    <w:rsid w:val="004F328F"/>
    <w:rsid w:val="004F3A53"/>
    <w:rsid w:val="004F3C59"/>
    <w:rsid w:val="00502670"/>
    <w:rsid w:val="00506AB8"/>
    <w:rsid w:val="00506D4F"/>
    <w:rsid w:val="00512E5A"/>
    <w:rsid w:val="00514C10"/>
    <w:rsid w:val="005163AE"/>
    <w:rsid w:val="00516ADB"/>
    <w:rsid w:val="005202DD"/>
    <w:rsid w:val="00521002"/>
    <w:rsid w:val="005238CC"/>
    <w:rsid w:val="0052502E"/>
    <w:rsid w:val="0053071B"/>
    <w:rsid w:val="00532736"/>
    <w:rsid w:val="0053628D"/>
    <w:rsid w:val="00541717"/>
    <w:rsid w:val="0054267C"/>
    <w:rsid w:val="00546879"/>
    <w:rsid w:val="00547279"/>
    <w:rsid w:val="00554D5F"/>
    <w:rsid w:val="005613AC"/>
    <w:rsid w:val="005715F0"/>
    <w:rsid w:val="00571C77"/>
    <w:rsid w:val="00573295"/>
    <w:rsid w:val="005751AA"/>
    <w:rsid w:val="00576C99"/>
    <w:rsid w:val="005829CE"/>
    <w:rsid w:val="00584188"/>
    <w:rsid w:val="00585384"/>
    <w:rsid w:val="005857ED"/>
    <w:rsid w:val="0058648C"/>
    <w:rsid w:val="00587290"/>
    <w:rsid w:val="00593012"/>
    <w:rsid w:val="005964C3"/>
    <w:rsid w:val="005A0006"/>
    <w:rsid w:val="005A1880"/>
    <w:rsid w:val="005A5390"/>
    <w:rsid w:val="005B0127"/>
    <w:rsid w:val="005B387E"/>
    <w:rsid w:val="005B7B9B"/>
    <w:rsid w:val="005C2CBA"/>
    <w:rsid w:val="005C4D75"/>
    <w:rsid w:val="005C79F8"/>
    <w:rsid w:val="005D027F"/>
    <w:rsid w:val="005D2285"/>
    <w:rsid w:val="005E3430"/>
    <w:rsid w:val="005E3811"/>
    <w:rsid w:val="005E4D84"/>
    <w:rsid w:val="005E62B5"/>
    <w:rsid w:val="005F5A06"/>
    <w:rsid w:val="00602167"/>
    <w:rsid w:val="0060319E"/>
    <w:rsid w:val="00605FEE"/>
    <w:rsid w:val="00612AC8"/>
    <w:rsid w:val="00621576"/>
    <w:rsid w:val="006308E2"/>
    <w:rsid w:val="00634A12"/>
    <w:rsid w:val="00640D69"/>
    <w:rsid w:val="00642274"/>
    <w:rsid w:val="00645940"/>
    <w:rsid w:val="00650893"/>
    <w:rsid w:val="006511A7"/>
    <w:rsid w:val="00656994"/>
    <w:rsid w:val="00660D22"/>
    <w:rsid w:val="00660DBE"/>
    <w:rsid w:val="00672E4C"/>
    <w:rsid w:val="00674CFF"/>
    <w:rsid w:val="00682810"/>
    <w:rsid w:val="00682E1D"/>
    <w:rsid w:val="0068725A"/>
    <w:rsid w:val="00687FA0"/>
    <w:rsid w:val="00690030"/>
    <w:rsid w:val="006917BE"/>
    <w:rsid w:val="00692F9E"/>
    <w:rsid w:val="00693600"/>
    <w:rsid w:val="00693E45"/>
    <w:rsid w:val="00695E8B"/>
    <w:rsid w:val="00695F05"/>
    <w:rsid w:val="00696631"/>
    <w:rsid w:val="00696798"/>
    <w:rsid w:val="00696C80"/>
    <w:rsid w:val="006A3C08"/>
    <w:rsid w:val="006A4EA3"/>
    <w:rsid w:val="006B27C1"/>
    <w:rsid w:val="006B6C77"/>
    <w:rsid w:val="006C134B"/>
    <w:rsid w:val="006C3C5B"/>
    <w:rsid w:val="006C67AD"/>
    <w:rsid w:val="006C69A1"/>
    <w:rsid w:val="006C7EA2"/>
    <w:rsid w:val="006D5DEB"/>
    <w:rsid w:val="006E7E7A"/>
    <w:rsid w:val="006F1663"/>
    <w:rsid w:val="006F554C"/>
    <w:rsid w:val="006F75C0"/>
    <w:rsid w:val="006F7FFC"/>
    <w:rsid w:val="00704A67"/>
    <w:rsid w:val="007058BD"/>
    <w:rsid w:val="00711CA2"/>
    <w:rsid w:val="0071335A"/>
    <w:rsid w:val="007156D8"/>
    <w:rsid w:val="00716223"/>
    <w:rsid w:val="00716CD2"/>
    <w:rsid w:val="007230AE"/>
    <w:rsid w:val="00724984"/>
    <w:rsid w:val="00724ED0"/>
    <w:rsid w:val="00743080"/>
    <w:rsid w:val="00743580"/>
    <w:rsid w:val="007454CF"/>
    <w:rsid w:val="00745FA3"/>
    <w:rsid w:val="007541A9"/>
    <w:rsid w:val="00770110"/>
    <w:rsid w:val="0077261D"/>
    <w:rsid w:val="00774446"/>
    <w:rsid w:val="00775558"/>
    <w:rsid w:val="007917BE"/>
    <w:rsid w:val="00792365"/>
    <w:rsid w:val="00794770"/>
    <w:rsid w:val="0079746B"/>
    <w:rsid w:val="00797BBC"/>
    <w:rsid w:val="007A127B"/>
    <w:rsid w:val="007A16D5"/>
    <w:rsid w:val="007A6BCE"/>
    <w:rsid w:val="007A6DBC"/>
    <w:rsid w:val="007A6FB8"/>
    <w:rsid w:val="007A6FDD"/>
    <w:rsid w:val="007B25D3"/>
    <w:rsid w:val="007B329C"/>
    <w:rsid w:val="007C38E9"/>
    <w:rsid w:val="007C46B1"/>
    <w:rsid w:val="007D2830"/>
    <w:rsid w:val="007D55C2"/>
    <w:rsid w:val="007D62A8"/>
    <w:rsid w:val="007D651A"/>
    <w:rsid w:val="007E07B8"/>
    <w:rsid w:val="007E0A2F"/>
    <w:rsid w:val="007E1D26"/>
    <w:rsid w:val="007E6F74"/>
    <w:rsid w:val="007F0F8D"/>
    <w:rsid w:val="007F42A2"/>
    <w:rsid w:val="007F4F69"/>
    <w:rsid w:val="008015E0"/>
    <w:rsid w:val="00803E11"/>
    <w:rsid w:val="0080403C"/>
    <w:rsid w:val="008049D0"/>
    <w:rsid w:val="00807557"/>
    <w:rsid w:val="008214E8"/>
    <w:rsid w:val="00821F08"/>
    <w:rsid w:val="00827492"/>
    <w:rsid w:val="0082776C"/>
    <w:rsid w:val="00830110"/>
    <w:rsid w:val="008403E9"/>
    <w:rsid w:val="0084178E"/>
    <w:rsid w:val="00841888"/>
    <w:rsid w:val="00851126"/>
    <w:rsid w:val="0085587C"/>
    <w:rsid w:val="00855FD8"/>
    <w:rsid w:val="00862C69"/>
    <w:rsid w:val="008639E1"/>
    <w:rsid w:val="00866C99"/>
    <w:rsid w:val="00866CD7"/>
    <w:rsid w:val="00867E35"/>
    <w:rsid w:val="008707AD"/>
    <w:rsid w:val="00871538"/>
    <w:rsid w:val="00874F08"/>
    <w:rsid w:val="00875BFE"/>
    <w:rsid w:val="00876274"/>
    <w:rsid w:val="0088113F"/>
    <w:rsid w:val="008841D1"/>
    <w:rsid w:val="00884ED2"/>
    <w:rsid w:val="00892ED3"/>
    <w:rsid w:val="008938BD"/>
    <w:rsid w:val="008966A4"/>
    <w:rsid w:val="00896B4C"/>
    <w:rsid w:val="008974F9"/>
    <w:rsid w:val="008A3B55"/>
    <w:rsid w:val="008A3BC7"/>
    <w:rsid w:val="008A7CA3"/>
    <w:rsid w:val="008B108D"/>
    <w:rsid w:val="008B2967"/>
    <w:rsid w:val="008B38D7"/>
    <w:rsid w:val="008B447F"/>
    <w:rsid w:val="008B46D9"/>
    <w:rsid w:val="008B4A41"/>
    <w:rsid w:val="008B5098"/>
    <w:rsid w:val="008B6518"/>
    <w:rsid w:val="008C3B9B"/>
    <w:rsid w:val="008D2051"/>
    <w:rsid w:val="008D43EC"/>
    <w:rsid w:val="008E76BF"/>
    <w:rsid w:val="008F1602"/>
    <w:rsid w:val="008F1C04"/>
    <w:rsid w:val="008F551D"/>
    <w:rsid w:val="008F5811"/>
    <w:rsid w:val="008F5D37"/>
    <w:rsid w:val="00900944"/>
    <w:rsid w:val="0091114C"/>
    <w:rsid w:val="00913131"/>
    <w:rsid w:val="00920463"/>
    <w:rsid w:val="0092212C"/>
    <w:rsid w:val="009267E6"/>
    <w:rsid w:val="0092681D"/>
    <w:rsid w:val="00941829"/>
    <w:rsid w:val="00944940"/>
    <w:rsid w:val="00946766"/>
    <w:rsid w:val="00946DA9"/>
    <w:rsid w:val="009470B0"/>
    <w:rsid w:val="00952671"/>
    <w:rsid w:val="00955D92"/>
    <w:rsid w:val="009570B8"/>
    <w:rsid w:val="00962632"/>
    <w:rsid w:val="009631C9"/>
    <w:rsid w:val="009649C0"/>
    <w:rsid w:val="00972673"/>
    <w:rsid w:val="009760AF"/>
    <w:rsid w:val="00976430"/>
    <w:rsid w:val="009819DC"/>
    <w:rsid w:val="009834F3"/>
    <w:rsid w:val="0098405A"/>
    <w:rsid w:val="00984A86"/>
    <w:rsid w:val="00985953"/>
    <w:rsid w:val="00986166"/>
    <w:rsid w:val="00987C38"/>
    <w:rsid w:val="00991E4D"/>
    <w:rsid w:val="009943B7"/>
    <w:rsid w:val="00997838"/>
    <w:rsid w:val="009A2D9A"/>
    <w:rsid w:val="009A440F"/>
    <w:rsid w:val="009A5E68"/>
    <w:rsid w:val="009A76E3"/>
    <w:rsid w:val="009A7D6D"/>
    <w:rsid w:val="009B2753"/>
    <w:rsid w:val="009B3DDA"/>
    <w:rsid w:val="009B6463"/>
    <w:rsid w:val="009B7D04"/>
    <w:rsid w:val="009C1D8B"/>
    <w:rsid w:val="009C2B3D"/>
    <w:rsid w:val="009C59C5"/>
    <w:rsid w:val="009D4B00"/>
    <w:rsid w:val="009D5954"/>
    <w:rsid w:val="009D75D1"/>
    <w:rsid w:val="009E2873"/>
    <w:rsid w:val="009E4181"/>
    <w:rsid w:val="009E4687"/>
    <w:rsid w:val="009F3D19"/>
    <w:rsid w:val="009F64D7"/>
    <w:rsid w:val="00A008DA"/>
    <w:rsid w:val="00A030A4"/>
    <w:rsid w:val="00A03808"/>
    <w:rsid w:val="00A060EE"/>
    <w:rsid w:val="00A0633F"/>
    <w:rsid w:val="00A11588"/>
    <w:rsid w:val="00A13530"/>
    <w:rsid w:val="00A4439D"/>
    <w:rsid w:val="00A44F0C"/>
    <w:rsid w:val="00A4743E"/>
    <w:rsid w:val="00A47C0A"/>
    <w:rsid w:val="00A507E2"/>
    <w:rsid w:val="00A5202D"/>
    <w:rsid w:val="00A554F3"/>
    <w:rsid w:val="00A612D5"/>
    <w:rsid w:val="00A66B1A"/>
    <w:rsid w:val="00A83377"/>
    <w:rsid w:val="00A85D33"/>
    <w:rsid w:val="00A914A7"/>
    <w:rsid w:val="00A914C8"/>
    <w:rsid w:val="00A9519D"/>
    <w:rsid w:val="00AB25F1"/>
    <w:rsid w:val="00AB36C0"/>
    <w:rsid w:val="00AB6C88"/>
    <w:rsid w:val="00AC0ABB"/>
    <w:rsid w:val="00AC3FF3"/>
    <w:rsid w:val="00AC48B8"/>
    <w:rsid w:val="00AD43A6"/>
    <w:rsid w:val="00AD60CE"/>
    <w:rsid w:val="00AD6ECA"/>
    <w:rsid w:val="00AE16B9"/>
    <w:rsid w:val="00AE6226"/>
    <w:rsid w:val="00AE6E1E"/>
    <w:rsid w:val="00AF0600"/>
    <w:rsid w:val="00AF0D3C"/>
    <w:rsid w:val="00AF1800"/>
    <w:rsid w:val="00B01581"/>
    <w:rsid w:val="00B01FA4"/>
    <w:rsid w:val="00B07A35"/>
    <w:rsid w:val="00B07B39"/>
    <w:rsid w:val="00B228D5"/>
    <w:rsid w:val="00B25B4C"/>
    <w:rsid w:val="00B3601E"/>
    <w:rsid w:val="00B37B97"/>
    <w:rsid w:val="00B52802"/>
    <w:rsid w:val="00B54D4E"/>
    <w:rsid w:val="00B55742"/>
    <w:rsid w:val="00B61C67"/>
    <w:rsid w:val="00B62D74"/>
    <w:rsid w:val="00B64034"/>
    <w:rsid w:val="00B70BBD"/>
    <w:rsid w:val="00B72A68"/>
    <w:rsid w:val="00B747E0"/>
    <w:rsid w:val="00B750FA"/>
    <w:rsid w:val="00B91EB2"/>
    <w:rsid w:val="00B92D8A"/>
    <w:rsid w:val="00B93FFA"/>
    <w:rsid w:val="00B9440C"/>
    <w:rsid w:val="00B955D4"/>
    <w:rsid w:val="00BA3662"/>
    <w:rsid w:val="00BA42D5"/>
    <w:rsid w:val="00BA5A30"/>
    <w:rsid w:val="00BB6047"/>
    <w:rsid w:val="00BB6D70"/>
    <w:rsid w:val="00BC236D"/>
    <w:rsid w:val="00BC6D06"/>
    <w:rsid w:val="00BD3DAD"/>
    <w:rsid w:val="00BD6756"/>
    <w:rsid w:val="00BD6821"/>
    <w:rsid w:val="00BD7FE8"/>
    <w:rsid w:val="00BE0780"/>
    <w:rsid w:val="00BE0C0A"/>
    <w:rsid w:val="00BE1558"/>
    <w:rsid w:val="00BE37C2"/>
    <w:rsid w:val="00BE3B16"/>
    <w:rsid w:val="00BE4C1C"/>
    <w:rsid w:val="00BF2804"/>
    <w:rsid w:val="00BF4E62"/>
    <w:rsid w:val="00BF51B6"/>
    <w:rsid w:val="00BF637F"/>
    <w:rsid w:val="00BF69EC"/>
    <w:rsid w:val="00C03C4B"/>
    <w:rsid w:val="00C05DF3"/>
    <w:rsid w:val="00C06510"/>
    <w:rsid w:val="00C068B1"/>
    <w:rsid w:val="00C06E35"/>
    <w:rsid w:val="00C113E8"/>
    <w:rsid w:val="00C11511"/>
    <w:rsid w:val="00C11795"/>
    <w:rsid w:val="00C14DBB"/>
    <w:rsid w:val="00C15EEC"/>
    <w:rsid w:val="00C16F19"/>
    <w:rsid w:val="00C20E24"/>
    <w:rsid w:val="00C3042B"/>
    <w:rsid w:val="00C3126C"/>
    <w:rsid w:val="00C31D3C"/>
    <w:rsid w:val="00C366C9"/>
    <w:rsid w:val="00C422E5"/>
    <w:rsid w:val="00C42E0E"/>
    <w:rsid w:val="00C43838"/>
    <w:rsid w:val="00C43AED"/>
    <w:rsid w:val="00C614D7"/>
    <w:rsid w:val="00C70BBE"/>
    <w:rsid w:val="00C72F64"/>
    <w:rsid w:val="00C75FE6"/>
    <w:rsid w:val="00C879AF"/>
    <w:rsid w:val="00C92369"/>
    <w:rsid w:val="00C9239B"/>
    <w:rsid w:val="00C931F7"/>
    <w:rsid w:val="00C95813"/>
    <w:rsid w:val="00C9721D"/>
    <w:rsid w:val="00CA3A15"/>
    <w:rsid w:val="00CA4672"/>
    <w:rsid w:val="00CB16C2"/>
    <w:rsid w:val="00CB2630"/>
    <w:rsid w:val="00CB6C41"/>
    <w:rsid w:val="00CB752C"/>
    <w:rsid w:val="00CC0C33"/>
    <w:rsid w:val="00CC120C"/>
    <w:rsid w:val="00CC52CA"/>
    <w:rsid w:val="00CD1641"/>
    <w:rsid w:val="00CD2CA0"/>
    <w:rsid w:val="00CE0EB2"/>
    <w:rsid w:val="00CE45C2"/>
    <w:rsid w:val="00CF091F"/>
    <w:rsid w:val="00CF1705"/>
    <w:rsid w:val="00CF3293"/>
    <w:rsid w:val="00CF766D"/>
    <w:rsid w:val="00D0048B"/>
    <w:rsid w:val="00D01A03"/>
    <w:rsid w:val="00D04625"/>
    <w:rsid w:val="00D05AB0"/>
    <w:rsid w:val="00D07E0D"/>
    <w:rsid w:val="00D10C93"/>
    <w:rsid w:val="00D13DB6"/>
    <w:rsid w:val="00D13EA5"/>
    <w:rsid w:val="00D158D7"/>
    <w:rsid w:val="00D2260F"/>
    <w:rsid w:val="00D30A83"/>
    <w:rsid w:val="00D31375"/>
    <w:rsid w:val="00D31EDC"/>
    <w:rsid w:val="00D34945"/>
    <w:rsid w:val="00D377E5"/>
    <w:rsid w:val="00D40E5A"/>
    <w:rsid w:val="00D44073"/>
    <w:rsid w:val="00D45202"/>
    <w:rsid w:val="00D51343"/>
    <w:rsid w:val="00D51459"/>
    <w:rsid w:val="00D516E1"/>
    <w:rsid w:val="00D525D9"/>
    <w:rsid w:val="00D53CB9"/>
    <w:rsid w:val="00D540DC"/>
    <w:rsid w:val="00D55079"/>
    <w:rsid w:val="00D559E9"/>
    <w:rsid w:val="00D5756F"/>
    <w:rsid w:val="00D57DC7"/>
    <w:rsid w:val="00D60BB9"/>
    <w:rsid w:val="00D60F92"/>
    <w:rsid w:val="00D610FF"/>
    <w:rsid w:val="00D61176"/>
    <w:rsid w:val="00D62FBB"/>
    <w:rsid w:val="00D65256"/>
    <w:rsid w:val="00D72108"/>
    <w:rsid w:val="00D75D03"/>
    <w:rsid w:val="00D81C22"/>
    <w:rsid w:val="00D81E7E"/>
    <w:rsid w:val="00D820EE"/>
    <w:rsid w:val="00D8346B"/>
    <w:rsid w:val="00D909DB"/>
    <w:rsid w:val="00D93744"/>
    <w:rsid w:val="00D94C2D"/>
    <w:rsid w:val="00D96138"/>
    <w:rsid w:val="00DA3AD4"/>
    <w:rsid w:val="00DA691C"/>
    <w:rsid w:val="00DB24D1"/>
    <w:rsid w:val="00DB46B4"/>
    <w:rsid w:val="00DB710B"/>
    <w:rsid w:val="00DB7B90"/>
    <w:rsid w:val="00DC156C"/>
    <w:rsid w:val="00DC20AC"/>
    <w:rsid w:val="00DC6B29"/>
    <w:rsid w:val="00DC7949"/>
    <w:rsid w:val="00DD475C"/>
    <w:rsid w:val="00DD6C38"/>
    <w:rsid w:val="00DD6F26"/>
    <w:rsid w:val="00DE1F54"/>
    <w:rsid w:val="00DE1FD4"/>
    <w:rsid w:val="00DE39B7"/>
    <w:rsid w:val="00DF21C8"/>
    <w:rsid w:val="00DF6435"/>
    <w:rsid w:val="00DF6978"/>
    <w:rsid w:val="00DF740F"/>
    <w:rsid w:val="00E0132B"/>
    <w:rsid w:val="00E02049"/>
    <w:rsid w:val="00E05286"/>
    <w:rsid w:val="00E0587A"/>
    <w:rsid w:val="00E05C86"/>
    <w:rsid w:val="00E05D4B"/>
    <w:rsid w:val="00E1197C"/>
    <w:rsid w:val="00E130D5"/>
    <w:rsid w:val="00E15314"/>
    <w:rsid w:val="00E162AF"/>
    <w:rsid w:val="00E204E6"/>
    <w:rsid w:val="00E24674"/>
    <w:rsid w:val="00E25C92"/>
    <w:rsid w:val="00E26961"/>
    <w:rsid w:val="00E4291A"/>
    <w:rsid w:val="00E440BD"/>
    <w:rsid w:val="00E44376"/>
    <w:rsid w:val="00E45705"/>
    <w:rsid w:val="00E46836"/>
    <w:rsid w:val="00E52465"/>
    <w:rsid w:val="00E53DCF"/>
    <w:rsid w:val="00E548BC"/>
    <w:rsid w:val="00E55B51"/>
    <w:rsid w:val="00E5629A"/>
    <w:rsid w:val="00E637A9"/>
    <w:rsid w:val="00E6389B"/>
    <w:rsid w:val="00E63C1F"/>
    <w:rsid w:val="00E644BE"/>
    <w:rsid w:val="00E65B7D"/>
    <w:rsid w:val="00E7460B"/>
    <w:rsid w:val="00E7559E"/>
    <w:rsid w:val="00E83E28"/>
    <w:rsid w:val="00E91898"/>
    <w:rsid w:val="00EA0DF1"/>
    <w:rsid w:val="00EA3DCE"/>
    <w:rsid w:val="00EA4763"/>
    <w:rsid w:val="00EB20AD"/>
    <w:rsid w:val="00EB5256"/>
    <w:rsid w:val="00EB6F94"/>
    <w:rsid w:val="00EC32B1"/>
    <w:rsid w:val="00ED2B2A"/>
    <w:rsid w:val="00ED4EA0"/>
    <w:rsid w:val="00ED663C"/>
    <w:rsid w:val="00EE089A"/>
    <w:rsid w:val="00EE1B88"/>
    <w:rsid w:val="00EE2CA5"/>
    <w:rsid w:val="00EE310E"/>
    <w:rsid w:val="00EE5468"/>
    <w:rsid w:val="00EF14DC"/>
    <w:rsid w:val="00EF1F2C"/>
    <w:rsid w:val="00F03446"/>
    <w:rsid w:val="00F03625"/>
    <w:rsid w:val="00F111D0"/>
    <w:rsid w:val="00F12485"/>
    <w:rsid w:val="00F2441F"/>
    <w:rsid w:val="00F25B3C"/>
    <w:rsid w:val="00F27487"/>
    <w:rsid w:val="00F302BB"/>
    <w:rsid w:val="00F32C15"/>
    <w:rsid w:val="00F36785"/>
    <w:rsid w:val="00F371BF"/>
    <w:rsid w:val="00F37FF7"/>
    <w:rsid w:val="00F45F04"/>
    <w:rsid w:val="00F46E69"/>
    <w:rsid w:val="00F50060"/>
    <w:rsid w:val="00F52403"/>
    <w:rsid w:val="00F56A31"/>
    <w:rsid w:val="00F6062B"/>
    <w:rsid w:val="00F6591B"/>
    <w:rsid w:val="00F662FD"/>
    <w:rsid w:val="00F66B7A"/>
    <w:rsid w:val="00F67040"/>
    <w:rsid w:val="00F674B4"/>
    <w:rsid w:val="00F755E9"/>
    <w:rsid w:val="00F763B9"/>
    <w:rsid w:val="00F802D4"/>
    <w:rsid w:val="00F834A1"/>
    <w:rsid w:val="00F83BBA"/>
    <w:rsid w:val="00F84435"/>
    <w:rsid w:val="00F85644"/>
    <w:rsid w:val="00F85779"/>
    <w:rsid w:val="00F90CE4"/>
    <w:rsid w:val="00F91403"/>
    <w:rsid w:val="00F95CCC"/>
    <w:rsid w:val="00F95D1C"/>
    <w:rsid w:val="00F979E4"/>
    <w:rsid w:val="00F97D3A"/>
    <w:rsid w:val="00FA04DE"/>
    <w:rsid w:val="00FA2072"/>
    <w:rsid w:val="00FA3595"/>
    <w:rsid w:val="00FB0636"/>
    <w:rsid w:val="00FB31C1"/>
    <w:rsid w:val="00FB334D"/>
    <w:rsid w:val="00FB346D"/>
    <w:rsid w:val="00FB79E1"/>
    <w:rsid w:val="00FC10AB"/>
    <w:rsid w:val="00FC4E0F"/>
    <w:rsid w:val="00FC73F5"/>
    <w:rsid w:val="00FE00F2"/>
    <w:rsid w:val="00FE1540"/>
    <w:rsid w:val="00FE1564"/>
    <w:rsid w:val="00FE41F6"/>
    <w:rsid w:val="00FE5AD3"/>
    <w:rsid w:val="00FE78CC"/>
    <w:rsid w:val="00FF13B3"/>
    <w:rsid w:val="00FF1D71"/>
    <w:rsid w:val="00F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3">
    <w:name w:val="Balloon Text"/>
    <w:basedOn w:val="a"/>
    <w:link w:val="a4"/>
    <w:uiPriority w:val="99"/>
    <w:semiHidden/>
    <w:unhideWhenUsed/>
    <w:rsid w:val="00F8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85644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0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6AB8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0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6AB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5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41;&#1044;&#1054;&#1059;%20&#8470;281\&#1056;&#1072;&#1073;&#1086;&#1095;&#1080;&#1081;%20&#1089;&#1090;&#1086;&#1083;\&#1054;&#1090;&#1095;&#1077;&#1090;%20&#1086;%20&#1076;&#1077;&#1103;&#1090;&#1077;&#1083;&#1100;&#1085;&#1086;&#1089;&#1090;&#1080;%202017%20&#1076;&#1089;%20281%20&#1072;&#1074;&#1090;&#1086;&#1085;&#1086;&#1084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038E-9B68-4720-BF34-FC9D71BC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деятельности 2017 дс 281 автономка</Template>
  <TotalTime>831</TotalTime>
  <Pages>18</Pages>
  <Words>4860</Words>
  <Characters>31321</Characters>
  <Application>Microsoft Office Word</Application>
  <DocSecurity>0</DocSecurity>
  <Lines>261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Администрацияг.Перми</Company>
  <LinksUpToDate>false</LinksUpToDate>
  <CharactersWithSpaces>36109</CharactersWithSpaces>
  <SharedDoc>false</SharedDoc>
  <HLinks>
    <vt:vector size="6" baseType="variant"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МБДОУ №281</dc:creator>
  <cp:keywords/>
  <dc:description/>
  <cp:lastModifiedBy>Kazymova-avl</cp:lastModifiedBy>
  <cp:revision>101</cp:revision>
  <cp:lastPrinted>2018-02-27T11:02:00Z</cp:lastPrinted>
  <dcterms:created xsi:type="dcterms:W3CDTF">2018-02-01T14:19:00Z</dcterms:created>
  <dcterms:modified xsi:type="dcterms:W3CDTF">2018-02-27T11:06:00Z</dcterms:modified>
</cp:coreProperties>
</file>