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DF7" w:rsidRPr="00C74C0E" w:rsidRDefault="00332C4C" w:rsidP="00C74C0E">
      <w:pPr>
        <w:pStyle w:val="a7"/>
        <w:spacing w:line="240" w:lineRule="auto"/>
        <w:rPr>
          <w:szCs w:val="28"/>
          <w:lang w:val="en-US"/>
        </w:rPr>
      </w:pPr>
      <w:bookmarkStart w:id="0" w:name="_GoBack"/>
      <w:bookmarkEnd w:id="0"/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2268220</wp:posOffset>
                </wp:positionV>
                <wp:extent cx="2915920" cy="4456430"/>
                <wp:effectExtent l="2540" t="127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445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86D" w:rsidRPr="0067521D" w:rsidRDefault="00E82A6F" w:rsidP="0044486D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 DOCPROPERTY  doc_summary  \* MERGEFORMAT </w:instrText>
                            </w:r>
                            <w:r>
                              <w:rPr>
                                <w:b/>
                              </w:rPr>
                              <w:fldChar w:fldCharType="separate"/>
                            </w:r>
                            <w:r w:rsidR="00E90D6A" w:rsidRPr="0067521D">
                              <w:rPr>
                                <w:b/>
                              </w:rPr>
                              <w:t>О внесении изменений в Перечень должностей муниципальной службы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  <w:r w:rsidR="0067521D" w:rsidRPr="0067521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67521D">
                              <w:rPr>
                                <w:b/>
                                <w:bCs/>
                              </w:rPr>
                              <w:t xml:space="preserve">в департаменте образования администрации города Перми, при назначении на которые граждане обязаны представлять сведения о своих доходах, </w:t>
                            </w:r>
                            <w:r w:rsidR="00C74C0E">
                              <w:rPr>
                                <w:b/>
                                <w:bCs/>
                              </w:rPr>
                              <w:br/>
                            </w:r>
                            <w:r w:rsidR="0067521D">
                              <w:rPr>
                                <w:b/>
                                <w:bCs/>
                              </w:rPr>
                              <w:t xml:space="preserve">об имуществе и обязательствах имущественного характера, </w:t>
                            </w:r>
                            <w:r w:rsidR="00C74C0E">
                              <w:rPr>
                                <w:b/>
                                <w:bCs/>
                              </w:rPr>
                              <w:br/>
                            </w:r>
                            <w:r w:rsidR="0067521D">
                              <w:rPr>
                                <w:b/>
                                <w:bCs/>
                              </w:rPr>
                              <w:t xml:space="preserve">а также сведения о доходах, </w:t>
                            </w:r>
                            <w:r w:rsidR="00C74C0E">
                              <w:rPr>
                                <w:b/>
                                <w:bCs/>
                              </w:rPr>
                              <w:br/>
                            </w:r>
                            <w:r w:rsidR="0067521D">
                              <w:rPr>
                                <w:b/>
                                <w:bCs/>
                              </w:rPr>
                              <w:t xml:space="preserve">об имуществе и обязательствах имущественного характера своих супруги (супруга) </w:t>
                            </w:r>
                            <w:r w:rsidR="00C74C0E">
                              <w:rPr>
                                <w:b/>
                                <w:bCs/>
                              </w:rPr>
                              <w:br/>
                            </w:r>
                            <w:r w:rsidR="0067521D">
                              <w:rPr>
                                <w:b/>
                                <w:bCs/>
                              </w:rPr>
                              <w:t xml:space="preserve">и несовершеннолетних детей и при замещении которых муниципальные служащие обязаны представлять сведения о своих доходах, расходах, об имуществе </w:t>
                            </w:r>
                            <w:r w:rsidR="00C74C0E">
                              <w:rPr>
                                <w:b/>
                                <w:bCs/>
                              </w:rPr>
                              <w:br/>
                            </w:r>
                            <w:r w:rsidR="0067521D">
                              <w:rPr>
                                <w:b/>
                                <w:bCs/>
                              </w:rPr>
                              <w:t xml:space="preserve">и обязательствах имущественного характера, а также сведения </w:t>
                            </w:r>
                            <w:r w:rsidR="00C74C0E">
                              <w:rPr>
                                <w:b/>
                                <w:bCs/>
                              </w:rPr>
                              <w:br/>
                            </w:r>
                            <w:r w:rsidR="0067521D">
                              <w:rPr>
                                <w:b/>
                                <w:bCs/>
                              </w:rPr>
                              <w:t xml:space="preserve">о доходах, расходах, об имуществе </w:t>
                            </w:r>
                            <w:r w:rsidR="00C74C0E">
                              <w:rPr>
                                <w:b/>
                                <w:bCs/>
                              </w:rPr>
                              <w:br/>
                            </w:r>
                            <w:r w:rsidR="0067521D">
                              <w:rPr>
                                <w:b/>
                                <w:bCs/>
                              </w:rPr>
                              <w:t xml:space="preserve">и обязательствах имущественного характера своих супруги (супруга) и несовершеннолетних детей, утвержденный приказом начальника департамента образования </w:t>
                            </w:r>
                            <w:r w:rsidR="00C74C0E">
                              <w:rPr>
                                <w:b/>
                                <w:bCs/>
                              </w:rPr>
                              <w:t xml:space="preserve">администрации города Перми </w:t>
                            </w:r>
                            <w:r w:rsidR="0067521D">
                              <w:rPr>
                                <w:b/>
                                <w:bCs/>
                              </w:rPr>
                              <w:t xml:space="preserve">от 27.10.2015 </w:t>
                            </w:r>
                            <w:r w:rsidR="0067521D">
                              <w:rPr>
                                <w:b/>
                                <w:bCs/>
                              </w:rPr>
                              <w:br/>
                              <w:t>№ СЭД-08-01-09-1426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3.7pt;margin-top:178.6pt;width:229.6pt;height:350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" filled="f" stroked="f">
                <v:textbox inset="0,0,0,0">
                  <w:txbxContent>
                    <w:p w:rsidR="0044486D" w:rsidRPr="0067521D" w:rsidRDefault="00E82A6F" w:rsidP="0044486D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fldChar w:fldCharType="begin"/>
                      </w:r>
                      <w:r>
                        <w:rPr>
                          <w:b/>
                        </w:rPr>
                        <w:instrText xml:space="preserve"> DOCPROPERTY  doc_summary  \* MERGEFORMAT </w:instrText>
                      </w:r>
                      <w:r>
                        <w:rPr>
                          <w:b/>
                        </w:rPr>
                        <w:fldChar w:fldCharType="separate"/>
                      </w:r>
                      <w:r w:rsidR="00E90D6A" w:rsidRPr="0067521D">
                        <w:rPr>
                          <w:b/>
                        </w:rPr>
                        <w:t>О внесении изменений в Перечень должностей муниципальной службы</w:t>
                      </w:r>
                      <w:r>
                        <w:rPr>
                          <w:b/>
                        </w:rPr>
                        <w:fldChar w:fldCharType="end"/>
                      </w:r>
                      <w:r w:rsidR="0067521D" w:rsidRPr="0067521D">
                        <w:rPr>
                          <w:b/>
                          <w:bCs/>
                        </w:rPr>
                        <w:t xml:space="preserve"> </w:t>
                      </w:r>
                      <w:r w:rsidR="0067521D">
                        <w:rPr>
                          <w:b/>
                          <w:bCs/>
                        </w:rPr>
                        <w:t xml:space="preserve">в департаменте образования администрации города Перми, при назначении на которые граждане обязаны представлять сведения о своих доходах, </w:t>
                      </w:r>
                      <w:r w:rsidR="00C74C0E">
                        <w:rPr>
                          <w:b/>
                          <w:bCs/>
                        </w:rPr>
                        <w:br/>
                      </w:r>
                      <w:r w:rsidR="0067521D">
                        <w:rPr>
                          <w:b/>
                          <w:bCs/>
                        </w:rPr>
                        <w:t xml:space="preserve">об имуществе и обязательствах имущественного характера, </w:t>
                      </w:r>
                      <w:r w:rsidR="00C74C0E">
                        <w:rPr>
                          <w:b/>
                          <w:bCs/>
                        </w:rPr>
                        <w:br/>
                      </w:r>
                      <w:r w:rsidR="0067521D">
                        <w:rPr>
                          <w:b/>
                          <w:bCs/>
                        </w:rPr>
                        <w:t xml:space="preserve">а также сведения о доходах, </w:t>
                      </w:r>
                      <w:r w:rsidR="00C74C0E">
                        <w:rPr>
                          <w:b/>
                          <w:bCs/>
                        </w:rPr>
                        <w:br/>
                      </w:r>
                      <w:r w:rsidR="0067521D">
                        <w:rPr>
                          <w:b/>
                          <w:bCs/>
                        </w:rPr>
                        <w:t xml:space="preserve">об имуществе и обязательствах имущественного характера своих супруги (супруга) </w:t>
                      </w:r>
                      <w:r w:rsidR="00C74C0E">
                        <w:rPr>
                          <w:b/>
                          <w:bCs/>
                        </w:rPr>
                        <w:br/>
                      </w:r>
                      <w:r w:rsidR="0067521D">
                        <w:rPr>
                          <w:b/>
                          <w:bCs/>
                        </w:rPr>
                        <w:t xml:space="preserve">и несовершеннолетних детей и при замещении которых муниципальные служащие обязаны представлять сведения о своих доходах, расходах, об имуществе </w:t>
                      </w:r>
                      <w:r w:rsidR="00C74C0E">
                        <w:rPr>
                          <w:b/>
                          <w:bCs/>
                        </w:rPr>
                        <w:br/>
                      </w:r>
                      <w:r w:rsidR="0067521D">
                        <w:rPr>
                          <w:b/>
                          <w:bCs/>
                        </w:rPr>
                        <w:t xml:space="preserve">и обязательствах имущественного характера, а также сведения </w:t>
                      </w:r>
                      <w:r w:rsidR="00C74C0E">
                        <w:rPr>
                          <w:b/>
                          <w:bCs/>
                        </w:rPr>
                        <w:br/>
                      </w:r>
                      <w:r w:rsidR="0067521D">
                        <w:rPr>
                          <w:b/>
                          <w:bCs/>
                        </w:rPr>
                        <w:t xml:space="preserve">о доходах, расходах, об имуществе </w:t>
                      </w:r>
                      <w:r w:rsidR="00C74C0E">
                        <w:rPr>
                          <w:b/>
                          <w:bCs/>
                        </w:rPr>
                        <w:br/>
                      </w:r>
                      <w:r w:rsidR="0067521D">
                        <w:rPr>
                          <w:b/>
                          <w:bCs/>
                        </w:rPr>
                        <w:t xml:space="preserve">и обязательствах имущественного характера своих супруги (супруга) и несовершеннолетних детей, утвержденный приказом начальника департамента образования </w:t>
                      </w:r>
                      <w:r w:rsidR="00C74C0E">
                        <w:rPr>
                          <w:b/>
                          <w:bCs/>
                        </w:rPr>
                        <w:t xml:space="preserve">администрации города Перми </w:t>
                      </w:r>
                      <w:r w:rsidR="0067521D">
                        <w:rPr>
                          <w:b/>
                          <w:bCs/>
                        </w:rPr>
                        <w:t xml:space="preserve">от 27.10.2015 </w:t>
                      </w:r>
                      <w:r w:rsidR="0067521D">
                        <w:rPr>
                          <w:b/>
                          <w:bCs/>
                        </w:rPr>
                        <w:br/>
                        <w:t>№ СЭД-08-01-09-1426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1732280</wp:posOffset>
                </wp:positionV>
                <wp:extent cx="899795" cy="198120"/>
                <wp:effectExtent l="0" t="0" r="0" b="31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86D" w:rsidRPr="00FF3DF7" w:rsidRDefault="00E82A6F" w:rsidP="00FF3DF7">
                            <w:pPr>
                              <w:pStyle w:val="a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PROPERTY  reg_date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E90D6A">
                              <w:rPr>
                                <w:sz w:val="24"/>
                                <w:szCs w:val="24"/>
                              </w:rPr>
                              <w:t>05.12.2017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70.9pt;margin-top:136.4pt;width:70.8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wK2sQIAAK8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" filled="f" stroked="f">
                <v:textbox inset="0,0,0,0">
                  <w:txbxContent>
                    <w:p w:rsidR="0044486D" w:rsidRPr="00FF3DF7" w:rsidRDefault="00E82A6F" w:rsidP="00FF3DF7">
                      <w:pPr>
                        <w:pStyle w:val="a5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</w:instrText>
                      </w:r>
                      <w:r>
                        <w:rPr>
                          <w:sz w:val="24"/>
                          <w:szCs w:val="24"/>
                        </w:rPr>
                        <w:instrText xml:space="preserve">PROPERTY  reg_date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 w:rsidR="00E90D6A">
                        <w:rPr>
                          <w:sz w:val="24"/>
                          <w:szCs w:val="24"/>
                        </w:rPr>
                        <w:t>05.12.2017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5581015</wp:posOffset>
                </wp:positionH>
                <wp:positionV relativeFrom="page">
                  <wp:posOffset>1732280</wp:posOffset>
                </wp:positionV>
                <wp:extent cx="1619885" cy="198120"/>
                <wp:effectExtent l="0" t="0" r="0" b="317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86D" w:rsidRPr="00FF3DF7" w:rsidRDefault="00E82A6F" w:rsidP="0044486D">
                            <w:pPr>
                              <w:pStyle w:val="a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reg_number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E90D6A">
                              <w:rPr>
                                <w:sz w:val="24"/>
                                <w:szCs w:val="24"/>
                              </w:rPr>
                              <w:t>СЭД-059-08-01-09-1578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439.45pt;margin-top:136.4pt;width:127.5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" filled="f" stroked="f">
                <v:textbox inset="0,0,0,0">
                  <w:txbxContent>
                    <w:p w:rsidR="0044486D" w:rsidRPr="00FF3DF7" w:rsidRDefault="00E82A6F" w:rsidP="0044486D">
                      <w:pPr>
                        <w:pStyle w:val="a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reg_number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 w:rsidR="00E90D6A">
                        <w:rPr>
                          <w:sz w:val="24"/>
                          <w:szCs w:val="24"/>
                        </w:rPr>
                        <w:t>СЭД-059-08-01-09-1578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22CF9">
        <w:rPr>
          <w:noProof/>
          <w:szCs w:val="28"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71700"/>
            <wp:effectExtent l="0" t="0" r="0" b="0"/>
            <wp:wrapTopAndBottom/>
            <wp:docPr id="4" name="Рисунок 4" descr="ДОпр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Опри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3DF7" w:rsidRDefault="00FF3DF7" w:rsidP="00C74C0E">
      <w:pPr>
        <w:pStyle w:val="a7"/>
        <w:spacing w:line="240" w:lineRule="auto"/>
        <w:rPr>
          <w:szCs w:val="28"/>
        </w:rPr>
      </w:pPr>
    </w:p>
    <w:p w:rsidR="00C74C0E" w:rsidRPr="00C74C0E" w:rsidRDefault="00C74C0E" w:rsidP="00C74C0E">
      <w:pPr>
        <w:pStyle w:val="a7"/>
        <w:spacing w:line="240" w:lineRule="auto"/>
        <w:rPr>
          <w:szCs w:val="28"/>
        </w:rPr>
      </w:pPr>
    </w:p>
    <w:p w:rsidR="0067521D" w:rsidRPr="00C74C0E" w:rsidRDefault="0067521D" w:rsidP="00C74C0E">
      <w:pPr>
        <w:tabs>
          <w:tab w:val="left" w:pos="4536"/>
        </w:tabs>
        <w:suppressAutoHyphens/>
        <w:ind w:firstLine="709"/>
        <w:rPr>
          <w:bCs/>
          <w:szCs w:val="28"/>
        </w:rPr>
      </w:pPr>
      <w:r w:rsidRPr="00C74C0E">
        <w:rPr>
          <w:bCs/>
          <w:szCs w:val="28"/>
        </w:rPr>
        <w:t>В целях актуализации нормативно-правового акта департамента образования администрации города Перми</w:t>
      </w:r>
    </w:p>
    <w:p w:rsidR="0067521D" w:rsidRPr="00C74C0E" w:rsidRDefault="0067521D" w:rsidP="00C74C0E">
      <w:pPr>
        <w:tabs>
          <w:tab w:val="left" w:pos="4536"/>
        </w:tabs>
        <w:suppressAutoHyphens/>
        <w:ind w:firstLine="0"/>
        <w:rPr>
          <w:bCs/>
          <w:szCs w:val="28"/>
        </w:rPr>
      </w:pPr>
      <w:r w:rsidRPr="00C74C0E">
        <w:rPr>
          <w:bCs/>
          <w:szCs w:val="28"/>
        </w:rPr>
        <w:t>ПРИКАЗЫВАЮ:</w:t>
      </w:r>
    </w:p>
    <w:p w:rsidR="0067521D" w:rsidRPr="00C74C0E" w:rsidRDefault="0067521D" w:rsidP="00C74C0E">
      <w:pPr>
        <w:tabs>
          <w:tab w:val="left" w:pos="0"/>
        </w:tabs>
        <w:suppressAutoHyphens/>
        <w:ind w:firstLine="709"/>
        <w:rPr>
          <w:bCs/>
          <w:szCs w:val="28"/>
        </w:rPr>
      </w:pPr>
      <w:r w:rsidRPr="00C74C0E">
        <w:rPr>
          <w:bCs/>
          <w:szCs w:val="28"/>
        </w:rPr>
        <w:t xml:space="preserve">1. Внести в Перечень должностей муниципальной службы в департаменте образования администрации города Перми, при назначении на которые граждане обязаны представить сведения о своих доходах, об имуществе и обязательствах имущественного характера, а также сведения о доходах, об имуществе </w:t>
      </w:r>
      <w:r w:rsidR="00C74C0E">
        <w:rPr>
          <w:bCs/>
          <w:szCs w:val="28"/>
        </w:rPr>
        <w:br/>
      </w:r>
      <w:r w:rsidRPr="00C74C0E">
        <w:rPr>
          <w:bCs/>
          <w:szCs w:val="28"/>
        </w:rPr>
        <w:t xml:space="preserve">и обязательствах имущественного характера своих супруги (супруга) </w:t>
      </w:r>
      <w:r w:rsidR="00C74C0E">
        <w:rPr>
          <w:bCs/>
          <w:szCs w:val="28"/>
        </w:rPr>
        <w:br/>
      </w:r>
      <w:r w:rsidRPr="00C74C0E">
        <w:rPr>
          <w:bCs/>
          <w:szCs w:val="28"/>
        </w:rPr>
        <w:t xml:space="preserve">и несовершеннолетних детей и при замещении которых муниципальные служащие обязаны представлять сведения о своих доходах, расходах, </w:t>
      </w:r>
      <w:r w:rsidR="00C74C0E">
        <w:rPr>
          <w:bCs/>
          <w:szCs w:val="28"/>
        </w:rPr>
        <w:br/>
      </w:r>
      <w:r w:rsidRPr="00C74C0E">
        <w:rPr>
          <w:bCs/>
          <w:szCs w:val="28"/>
        </w:rPr>
        <w:t xml:space="preserve">об имуществе и обязательствах имущественного характера, а также сведения </w:t>
      </w:r>
      <w:r w:rsidR="00C74C0E">
        <w:rPr>
          <w:bCs/>
          <w:szCs w:val="28"/>
        </w:rPr>
        <w:br/>
      </w:r>
      <w:r w:rsidRPr="00C74C0E">
        <w:rPr>
          <w:bCs/>
          <w:szCs w:val="28"/>
        </w:rPr>
        <w:t xml:space="preserve">о доходах, расходах, об имуществе и обязательствах имущественного характера </w:t>
      </w:r>
      <w:r w:rsidRPr="00C74C0E">
        <w:rPr>
          <w:bCs/>
          <w:szCs w:val="28"/>
        </w:rPr>
        <w:lastRenderedPageBreak/>
        <w:t>своих супруги (супруга) и несовершеннолетних детей (далее – Перечень должностей), утвержденный приказом начальника департамента образования администрации города Перми от 27 октября 2015 г. № СЭД-08-01-09-1426, следующие изменения:</w:t>
      </w:r>
    </w:p>
    <w:p w:rsidR="0067521D" w:rsidRPr="00C74C0E" w:rsidRDefault="0067521D" w:rsidP="00C74C0E">
      <w:pPr>
        <w:tabs>
          <w:tab w:val="left" w:pos="0"/>
        </w:tabs>
        <w:suppressAutoHyphens/>
        <w:ind w:firstLine="709"/>
        <w:rPr>
          <w:bCs/>
          <w:szCs w:val="28"/>
        </w:rPr>
      </w:pPr>
      <w:r w:rsidRPr="00C74C0E">
        <w:rPr>
          <w:bCs/>
          <w:szCs w:val="28"/>
        </w:rPr>
        <w:t>1.1. строку 3. изложить в следующей редакции:</w:t>
      </w:r>
    </w:p>
    <w:tbl>
      <w:tblPr>
        <w:tblW w:w="10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678"/>
        <w:gridCol w:w="4636"/>
      </w:tblGrid>
      <w:tr w:rsidR="00B71E6E" w:rsidTr="0067521D">
        <w:tc>
          <w:tcPr>
            <w:tcW w:w="959" w:type="dxa"/>
          </w:tcPr>
          <w:p w:rsidR="0067521D" w:rsidRPr="00C74C0E" w:rsidRDefault="0067521D" w:rsidP="00C74C0E">
            <w:pPr>
              <w:tabs>
                <w:tab w:val="left" w:pos="0"/>
              </w:tabs>
              <w:suppressAutoHyphens/>
              <w:ind w:right="-13" w:firstLine="0"/>
              <w:jc w:val="center"/>
              <w:rPr>
                <w:bCs/>
                <w:szCs w:val="28"/>
              </w:rPr>
            </w:pPr>
            <w:r w:rsidRPr="00C74C0E">
              <w:rPr>
                <w:bCs/>
                <w:szCs w:val="28"/>
              </w:rPr>
              <w:t>3.</w:t>
            </w:r>
          </w:p>
        </w:tc>
        <w:tc>
          <w:tcPr>
            <w:tcW w:w="4678" w:type="dxa"/>
          </w:tcPr>
          <w:p w:rsidR="0067521D" w:rsidRPr="00C74C0E" w:rsidRDefault="0067521D" w:rsidP="00C74C0E">
            <w:pPr>
              <w:tabs>
                <w:tab w:val="left" w:pos="0"/>
              </w:tabs>
              <w:suppressAutoHyphens/>
              <w:ind w:firstLine="0"/>
              <w:jc w:val="left"/>
              <w:rPr>
                <w:bCs/>
                <w:szCs w:val="28"/>
              </w:rPr>
            </w:pPr>
            <w:r w:rsidRPr="00C74C0E">
              <w:rPr>
                <w:bCs/>
                <w:szCs w:val="28"/>
              </w:rPr>
              <w:t>Управление стратегического планирования</w:t>
            </w:r>
          </w:p>
        </w:tc>
        <w:tc>
          <w:tcPr>
            <w:tcW w:w="4636" w:type="dxa"/>
          </w:tcPr>
          <w:p w:rsidR="0067521D" w:rsidRPr="00C74C0E" w:rsidRDefault="0067521D" w:rsidP="00C74C0E">
            <w:pPr>
              <w:tabs>
                <w:tab w:val="left" w:pos="0"/>
              </w:tabs>
              <w:suppressAutoHyphens/>
              <w:ind w:firstLine="0"/>
              <w:jc w:val="center"/>
              <w:rPr>
                <w:bCs/>
                <w:szCs w:val="28"/>
              </w:rPr>
            </w:pPr>
            <w:r w:rsidRPr="00C74C0E">
              <w:rPr>
                <w:bCs/>
                <w:szCs w:val="28"/>
              </w:rPr>
              <w:t>начальник управления</w:t>
            </w:r>
          </w:p>
        </w:tc>
      </w:tr>
    </w:tbl>
    <w:p w:rsidR="00C74C0E" w:rsidRDefault="00C74C0E" w:rsidP="00C74C0E">
      <w:pPr>
        <w:tabs>
          <w:tab w:val="left" w:pos="0"/>
        </w:tabs>
        <w:suppressAutoHyphens/>
        <w:ind w:firstLine="709"/>
        <w:rPr>
          <w:bCs/>
          <w:szCs w:val="28"/>
        </w:rPr>
      </w:pPr>
    </w:p>
    <w:p w:rsidR="0067521D" w:rsidRPr="00C74C0E" w:rsidRDefault="0067521D" w:rsidP="00C74C0E">
      <w:pPr>
        <w:tabs>
          <w:tab w:val="left" w:pos="0"/>
        </w:tabs>
        <w:suppressAutoHyphens/>
        <w:ind w:firstLine="709"/>
        <w:rPr>
          <w:bCs/>
          <w:szCs w:val="28"/>
        </w:rPr>
      </w:pPr>
      <w:r w:rsidRPr="00C74C0E">
        <w:rPr>
          <w:bCs/>
          <w:szCs w:val="28"/>
        </w:rPr>
        <w:t>1.2. строку 4.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678"/>
        <w:gridCol w:w="4494"/>
      </w:tblGrid>
      <w:tr w:rsidR="00B71E6E" w:rsidTr="0067521D">
        <w:tc>
          <w:tcPr>
            <w:tcW w:w="959" w:type="dxa"/>
          </w:tcPr>
          <w:p w:rsidR="0067521D" w:rsidRPr="00C74C0E" w:rsidRDefault="0067521D" w:rsidP="00C74C0E">
            <w:pPr>
              <w:tabs>
                <w:tab w:val="left" w:pos="0"/>
              </w:tabs>
              <w:suppressAutoHyphens/>
              <w:ind w:firstLine="0"/>
              <w:jc w:val="center"/>
              <w:rPr>
                <w:bCs/>
                <w:szCs w:val="28"/>
              </w:rPr>
            </w:pPr>
            <w:r w:rsidRPr="00C74C0E">
              <w:rPr>
                <w:bCs/>
                <w:szCs w:val="28"/>
              </w:rPr>
              <w:t>4.</w:t>
            </w:r>
          </w:p>
        </w:tc>
        <w:tc>
          <w:tcPr>
            <w:tcW w:w="4678" w:type="dxa"/>
          </w:tcPr>
          <w:p w:rsidR="0067521D" w:rsidRPr="00C74C0E" w:rsidRDefault="0067521D" w:rsidP="00C74C0E">
            <w:pPr>
              <w:tabs>
                <w:tab w:val="left" w:pos="0"/>
              </w:tabs>
              <w:suppressAutoHyphens/>
              <w:ind w:firstLine="34"/>
              <w:rPr>
                <w:bCs/>
                <w:szCs w:val="28"/>
              </w:rPr>
            </w:pPr>
            <w:r w:rsidRPr="00C74C0E">
              <w:rPr>
                <w:bCs/>
                <w:szCs w:val="28"/>
              </w:rPr>
              <w:t>Управление персоналом</w:t>
            </w:r>
          </w:p>
        </w:tc>
        <w:tc>
          <w:tcPr>
            <w:tcW w:w="4494" w:type="dxa"/>
          </w:tcPr>
          <w:p w:rsidR="0067521D" w:rsidRPr="00C74C0E" w:rsidRDefault="0067521D" w:rsidP="00C74C0E">
            <w:pPr>
              <w:tabs>
                <w:tab w:val="left" w:pos="0"/>
              </w:tabs>
              <w:suppressAutoHyphens/>
              <w:ind w:firstLine="0"/>
              <w:jc w:val="center"/>
              <w:rPr>
                <w:bCs/>
                <w:szCs w:val="28"/>
              </w:rPr>
            </w:pPr>
            <w:r w:rsidRPr="00C74C0E">
              <w:rPr>
                <w:bCs/>
                <w:szCs w:val="28"/>
              </w:rPr>
              <w:t xml:space="preserve">заместитель начальника департамента - начальник управления </w:t>
            </w:r>
          </w:p>
        </w:tc>
      </w:tr>
    </w:tbl>
    <w:p w:rsidR="00C74C0E" w:rsidRDefault="00C74C0E" w:rsidP="00C74C0E">
      <w:pPr>
        <w:tabs>
          <w:tab w:val="left" w:pos="0"/>
        </w:tabs>
        <w:suppressAutoHyphens/>
        <w:ind w:firstLine="709"/>
        <w:rPr>
          <w:bCs/>
          <w:szCs w:val="28"/>
        </w:rPr>
      </w:pPr>
    </w:p>
    <w:p w:rsidR="0067521D" w:rsidRPr="00C74C0E" w:rsidRDefault="0067521D" w:rsidP="00C74C0E">
      <w:pPr>
        <w:tabs>
          <w:tab w:val="left" w:pos="0"/>
        </w:tabs>
        <w:suppressAutoHyphens/>
        <w:ind w:firstLine="709"/>
        <w:rPr>
          <w:bCs/>
          <w:szCs w:val="28"/>
        </w:rPr>
      </w:pPr>
      <w:r w:rsidRPr="00C74C0E">
        <w:rPr>
          <w:bCs/>
          <w:szCs w:val="28"/>
        </w:rPr>
        <w:t>1.3. строку 5.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678"/>
        <w:gridCol w:w="4494"/>
      </w:tblGrid>
      <w:tr w:rsidR="00B71E6E" w:rsidTr="0067521D">
        <w:tc>
          <w:tcPr>
            <w:tcW w:w="959" w:type="dxa"/>
          </w:tcPr>
          <w:p w:rsidR="0067521D" w:rsidRPr="00C74C0E" w:rsidRDefault="0067521D" w:rsidP="00C74C0E">
            <w:pPr>
              <w:tabs>
                <w:tab w:val="left" w:pos="0"/>
              </w:tabs>
              <w:suppressAutoHyphens/>
              <w:ind w:firstLine="0"/>
              <w:jc w:val="center"/>
              <w:rPr>
                <w:bCs/>
                <w:szCs w:val="28"/>
              </w:rPr>
            </w:pPr>
            <w:r w:rsidRPr="00C74C0E">
              <w:rPr>
                <w:bCs/>
                <w:szCs w:val="28"/>
              </w:rPr>
              <w:t>5.</w:t>
            </w:r>
          </w:p>
        </w:tc>
        <w:tc>
          <w:tcPr>
            <w:tcW w:w="4678" w:type="dxa"/>
          </w:tcPr>
          <w:p w:rsidR="0067521D" w:rsidRPr="00C74C0E" w:rsidRDefault="0067521D" w:rsidP="00C74C0E">
            <w:pPr>
              <w:tabs>
                <w:tab w:val="left" w:pos="0"/>
              </w:tabs>
              <w:suppressAutoHyphens/>
              <w:ind w:firstLine="34"/>
              <w:rPr>
                <w:bCs/>
                <w:szCs w:val="28"/>
              </w:rPr>
            </w:pPr>
            <w:r w:rsidRPr="00C74C0E">
              <w:rPr>
                <w:bCs/>
                <w:szCs w:val="28"/>
              </w:rPr>
              <w:t>Организационно-правовое управление</w:t>
            </w:r>
          </w:p>
        </w:tc>
        <w:tc>
          <w:tcPr>
            <w:tcW w:w="4494" w:type="dxa"/>
          </w:tcPr>
          <w:p w:rsidR="0067521D" w:rsidRPr="00C74C0E" w:rsidRDefault="0067521D" w:rsidP="00C74C0E">
            <w:pPr>
              <w:tabs>
                <w:tab w:val="left" w:pos="0"/>
              </w:tabs>
              <w:suppressAutoHyphens/>
              <w:ind w:firstLine="33"/>
              <w:jc w:val="center"/>
              <w:rPr>
                <w:bCs/>
                <w:szCs w:val="28"/>
              </w:rPr>
            </w:pPr>
            <w:r w:rsidRPr="00C74C0E">
              <w:rPr>
                <w:bCs/>
                <w:szCs w:val="28"/>
              </w:rPr>
              <w:t xml:space="preserve">начальник управления </w:t>
            </w:r>
          </w:p>
        </w:tc>
      </w:tr>
    </w:tbl>
    <w:p w:rsidR="00C74C0E" w:rsidRDefault="00C74C0E" w:rsidP="00C74C0E">
      <w:pPr>
        <w:tabs>
          <w:tab w:val="left" w:pos="0"/>
        </w:tabs>
        <w:suppressAutoHyphens/>
        <w:ind w:firstLine="709"/>
        <w:rPr>
          <w:bCs/>
          <w:szCs w:val="28"/>
        </w:rPr>
      </w:pPr>
    </w:p>
    <w:p w:rsidR="0067521D" w:rsidRPr="00C74C0E" w:rsidRDefault="0067521D" w:rsidP="00C74C0E">
      <w:pPr>
        <w:tabs>
          <w:tab w:val="left" w:pos="0"/>
        </w:tabs>
        <w:suppressAutoHyphens/>
        <w:ind w:firstLine="709"/>
        <w:rPr>
          <w:bCs/>
          <w:szCs w:val="28"/>
        </w:rPr>
      </w:pPr>
      <w:r w:rsidRPr="00C74C0E">
        <w:rPr>
          <w:bCs/>
          <w:szCs w:val="28"/>
        </w:rPr>
        <w:t>1.4. дополнить строкой 5.4.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678"/>
        <w:gridCol w:w="4494"/>
      </w:tblGrid>
      <w:tr w:rsidR="00B71E6E" w:rsidTr="0067521D">
        <w:tc>
          <w:tcPr>
            <w:tcW w:w="959" w:type="dxa"/>
            <w:vMerge w:val="restart"/>
          </w:tcPr>
          <w:p w:rsidR="0067521D" w:rsidRPr="00C74C0E" w:rsidRDefault="0067521D" w:rsidP="00C74C0E">
            <w:pPr>
              <w:tabs>
                <w:tab w:val="left" w:pos="0"/>
              </w:tabs>
              <w:suppressAutoHyphens/>
              <w:ind w:firstLine="0"/>
              <w:jc w:val="center"/>
              <w:rPr>
                <w:bCs/>
                <w:szCs w:val="28"/>
              </w:rPr>
            </w:pPr>
            <w:r w:rsidRPr="00C74C0E">
              <w:rPr>
                <w:bCs/>
                <w:szCs w:val="28"/>
              </w:rPr>
              <w:t>5.4.</w:t>
            </w:r>
          </w:p>
        </w:tc>
        <w:tc>
          <w:tcPr>
            <w:tcW w:w="4678" w:type="dxa"/>
            <w:vMerge w:val="restart"/>
          </w:tcPr>
          <w:p w:rsidR="0067521D" w:rsidRPr="00C74C0E" w:rsidRDefault="0067521D" w:rsidP="00C74C0E">
            <w:pPr>
              <w:tabs>
                <w:tab w:val="left" w:pos="0"/>
              </w:tabs>
              <w:suppressAutoHyphens/>
              <w:ind w:firstLine="0"/>
              <w:rPr>
                <w:bCs/>
                <w:szCs w:val="28"/>
              </w:rPr>
            </w:pPr>
            <w:r w:rsidRPr="00C74C0E">
              <w:rPr>
                <w:bCs/>
                <w:szCs w:val="28"/>
              </w:rPr>
              <w:t>Юридический отдел</w:t>
            </w:r>
          </w:p>
        </w:tc>
        <w:tc>
          <w:tcPr>
            <w:tcW w:w="4494" w:type="dxa"/>
          </w:tcPr>
          <w:p w:rsidR="0067521D" w:rsidRPr="00C74C0E" w:rsidRDefault="0067521D" w:rsidP="00C74C0E">
            <w:pPr>
              <w:tabs>
                <w:tab w:val="left" w:pos="0"/>
              </w:tabs>
              <w:suppressAutoHyphens/>
              <w:ind w:firstLine="0"/>
              <w:jc w:val="center"/>
              <w:rPr>
                <w:bCs/>
                <w:szCs w:val="28"/>
              </w:rPr>
            </w:pPr>
            <w:r w:rsidRPr="00C74C0E">
              <w:rPr>
                <w:bCs/>
                <w:szCs w:val="28"/>
              </w:rPr>
              <w:t>начальник отдела</w:t>
            </w:r>
          </w:p>
        </w:tc>
      </w:tr>
      <w:tr w:rsidR="00B71E6E" w:rsidTr="0067521D">
        <w:tc>
          <w:tcPr>
            <w:tcW w:w="959" w:type="dxa"/>
            <w:vMerge/>
          </w:tcPr>
          <w:p w:rsidR="0067521D" w:rsidRPr="00C74C0E" w:rsidRDefault="0067521D" w:rsidP="00C74C0E">
            <w:pPr>
              <w:tabs>
                <w:tab w:val="left" w:pos="0"/>
              </w:tabs>
              <w:suppressAutoHyphens/>
              <w:jc w:val="center"/>
              <w:rPr>
                <w:bCs/>
                <w:szCs w:val="28"/>
              </w:rPr>
            </w:pPr>
          </w:p>
        </w:tc>
        <w:tc>
          <w:tcPr>
            <w:tcW w:w="4678" w:type="dxa"/>
            <w:vMerge/>
          </w:tcPr>
          <w:p w:rsidR="0067521D" w:rsidRPr="00C74C0E" w:rsidRDefault="0067521D" w:rsidP="00C74C0E">
            <w:pPr>
              <w:tabs>
                <w:tab w:val="left" w:pos="0"/>
              </w:tabs>
              <w:suppressAutoHyphens/>
              <w:rPr>
                <w:bCs/>
                <w:szCs w:val="28"/>
              </w:rPr>
            </w:pPr>
          </w:p>
        </w:tc>
        <w:tc>
          <w:tcPr>
            <w:tcW w:w="4494" w:type="dxa"/>
          </w:tcPr>
          <w:p w:rsidR="0067521D" w:rsidRPr="00C74C0E" w:rsidRDefault="0067521D" w:rsidP="00C74C0E">
            <w:pPr>
              <w:tabs>
                <w:tab w:val="left" w:pos="0"/>
              </w:tabs>
              <w:suppressAutoHyphens/>
              <w:ind w:firstLine="0"/>
              <w:jc w:val="center"/>
              <w:rPr>
                <w:bCs/>
                <w:szCs w:val="28"/>
              </w:rPr>
            </w:pPr>
            <w:r w:rsidRPr="00C74C0E">
              <w:rPr>
                <w:bCs/>
                <w:szCs w:val="28"/>
              </w:rPr>
              <w:t>заместитель начальника отдела</w:t>
            </w:r>
          </w:p>
        </w:tc>
      </w:tr>
      <w:tr w:rsidR="00B71E6E" w:rsidTr="0067521D">
        <w:tc>
          <w:tcPr>
            <w:tcW w:w="959" w:type="dxa"/>
            <w:vMerge/>
          </w:tcPr>
          <w:p w:rsidR="0067521D" w:rsidRPr="00C74C0E" w:rsidRDefault="0067521D" w:rsidP="00C74C0E">
            <w:pPr>
              <w:tabs>
                <w:tab w:val="left" w:pos="0"/>
              </w:tabs>
              <w:suppressAutoHyphens/>
              <w:rPr>
                <w:bCs/>
                <w:szCs w:val="28"/>
              </w:rPr>
            </w:pPr>
          </w:p>
        </w:tc>
        <w:tc>
          <w:tcPr>
            <w:tcW w:w="4678" w:type="dxa"/>
            <w:vMerge/>
          </w:tcPr>
          <w:p w:rsidR="0067521D" w:rsidRPr="00C74C0E" w:rsidRDefault="0067521D" w:rsidP="00C74C0E">
            <w:pPr>
              <w:tabs>
                <w:tab w:val="left" w:pos="0"/>
              </w:tabs>
              <w:suppressAutoHyphens/>
              <w:rPr>
                <w:bCs/>
                <w:szCs w:val="28"/>
              </w:rPr>
            </w:pPr>
          </w:p>
        </w:tc>
        <w:tc>
          <w:tcPr>
            <w:tcW w:w="4494" w:type="dxa"/>
          </w:tcPr>
          <w:p w:rsidR="0067521D" w:rsidRPr="00C74C0E" w:rsidRDefault="0067521D" w:rsidP="00C74C0E">
            <w:pPr>
              <w:tabs>
                <w:tab w:val="left" w:pos="0"/>
              </w:tabs>
              <w:suppressAutoHyphens/>
              <w:ind w:firstLine="0"/>
              <w:jc w:val="center"/>
              <w:rPr>
                <w:bCs/>
                <w:szCs w:val="28"/>
              </w:rPr>
            </w:pPr>
            <w:r w:rsidRPr="00C74C0E">
              <w:rPr>
                <w:bCs/>
                <w:szCs w:val="28"/>
              </w:rPr>
              <w:t>консультант-юрист</w:t>
            </w:r>
          </w:p>
        </w:tc>
      </w:tr>
      <w:tr w:rsidR="00B71E6E" w:rsidTr="0067521D">
        <w:tc>
          <w:tcPr>
            <w:tcW w:w="959" w:type="dxa"/>
            <w:vMerge/>
          </w:tcPr>
          <w:p w:rsidR="0067521D" w:rsidRPr="00C74C0E" w:rsidRDefault="0067521D" w:rsidP="00C74C0E">
            <w:pPr>
              <w:tabs>
                <w:tab w:val="left" w:pos="0"/>
              </w:tabs>
              <w:suppressAutoHyphens/>
              <w:rPr>
                <w:bCs/>
                <w:szCs w:val="28"/>
              </w:rPr>
            </w:pPr>
          </w:p>
        </w:tc>
        <w:tc>
          <w:tcPr>
            <w:tcW w:w="4678" w:type="dxa"/>
            <w:vMerge/>
          </w:tcPr>
          <w:p w:rsidR="0067521D" w:rsidRPr="00C74C0E" w:rsidRDefault="0067521D" w:rsidP="00C74C0E">
            <w:pPr>
              <w:tabs>
                <w:tab w:val="left" w:pos="0"/>
              </w:tabs>
              <w:suppressAutoHyphens/>
              <w:rPr>
                <w:bCs/>
                <w:szCs w:val="28"/>
              </w:rPr>
            </w:pPr>
          </w:p>
        </w:tc>
        <w:tc>
          <w:tcPr>
            <w:tcW w:w="4494" w:type="dxa"/>
          </w:tcPr>
          <w:p w:rsidR="0067521D" w:rsidRPr="00C74C0E" w:rsidRDefault="0067521D" w:rsidP="00C74C0E">
            <w:pPr>
              <w:tabs>
                <w:tab w:val="left" w:pos="0"/>
              </w:tabs>
              <w:suppressAutoHyphens/>
              <w:ind w:firstLine="0"/>
              <w:jc w:val="center"/>
              <w:rPr>
                <w:bCs/>
                <w:szCs w:val="28"/>
              </w:rPr>
            </w:pPr>
            <w:r w:rsidRPr="00C74C0E">
              <w:rPr>
                <w:bCs/>
                <w:szCs w:val="28"/>
              </w:rPr>
              <w:t>главный специалист</w:t>
            </w:r>
          </w:p>
        </w:tc>
      </w:tr>
    </w:tbl>
    <w:p w:rsidR="00C74C0E" w:rsidRDefault="00C74C0E" w:rsidP="00C74C0E">
      <w:pPr>
        <w:tabs>
          <w:tab w:val="left" w:pos="0"/>
        </w:tabs>
        <w:suppressAutoHyphens/>
        <w:ind w:firstLine="709"/>
        <w:rPr>
          <w:bCs/>
          <w:szCs w:val="28"/>
        </w:rPr>
      </w:pPr>
    </w:p>
    <w:p w:rsidR="0067521D" w:rsidRPr="00C74C0E" w:rsidRDefault="0067521D" w:rsidP="00C74C0E">
      <w:pPr>
        <w:tabs>
          <w:tab w:val="left" w:pos="0"/>
        </w:tabs>
        <w:suppressAutoHyphens/>
        <w:ind w:firstLine="709"/>
        <w:rPr>
          <w:bCs/>
          <w:szCs w:val="28"/>
        </w:rPr>
      </w:pPr>
      <w:r w:rsidRPr="00C74C0E">
        <w:rPr>
          <w:bCs/>
          <w:szCs w:val="28"/>
        </w:rPr>
        <w:t>1.5. строку 6.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678"/>
        <w:gridCol w:w="4494"/>
      </w:tblGrid>
      <w:tr w:rsidR="00B71E6E" w:rsidTr="0067521D">
        <w:tc>
          <w:tcPr>
            <w:tcW w:w="959" w:type="dxa"/>
          </w:tcPr>
          <w:p w:rsidR="0067521D" w:rsidRPr="00C74C0E" w:rsidRDefault="0067521D" w:rsidP="00C74C0E">
            <w:pPr>
              <w:tabs>
                <w:tab w:val="left" w:pos="0"/>
              </w:tabs>
              <w:suppressAutoHyphens/>
              <w:ind w:firstLine="0"/>
              <w:jc w:val="center"/>
              <w:rPr>
                <w:bCs/>
                <w:szCs w:val="28"/>
              </w:rPr>
            </w:pPr>
            <w:r w:rsidRPr="00C74C0E">
              <w:rPr>
                <w:bCs/>
                <w:szCs w:val="28"/>
              </w:rPr>
              <w:t>6.</w:t>
            </w:r>
          </w:p>
        </w:tc>
        <w:tc>
          <w:tcPr>
            <w:tcW w:w="4678" w:type="dxa"/>
          </w:tcPr>
          <w:p w:rsidR="0067521D" w:rsidRPr="00C74C0E" w:rsidRDefault="0067521D" w:rsidP="00C74C0E">
            <w:pPr>
              <w:tabs>
                <w:tab w:val="left" w:pos="0"/>
              </w:tabs>
              <w:suppressAutoHyphens/>
              <w:ind w:firstLine="0"/>
              <w:jc w:val="left"/>
              <w:rPr>
                <w:bCs/>
                <w:szCs w:val="28"/>
              </w:rPr>
            </w:pPr>
            <w:r w:rsidRPr="00C74C0E">
              <w:rPr>
                <w:bCs/>
                <w:szCs w:val="28"/>
              </w:rPr>
              <w:t>Управление имущественным комплексом</w:t>
            </w:r>
          </w:p>
        </w:tc>
        <w:tc>
          <w:tcPr>
            <w:tcW w:w="4494" w:type="dxa"/>
          </w:tcPr>
          <w:p w:rsidR="0067521D" w:rsidRPr="00C74C0E" w:rsidRDefault="0067521D" w:rsidP="00C74C0E">
            <w:pPr>
              <w:tabs>
                <w:tab w:val="left" w:pos="0"/>
              </w:tabs>
              <w:suppressAutoHyphens/>
              <w:ind w:firstLine="0"/>
              <w:jc w:val="center"/>
              <w:rPr>
                <w:bCs/>
                <w:szCs w:val="28"/>
              </w:rPr>
            </w:pPr>
            <w:r w:rsidRPr="00C74C0E">
              <w:rPr>
                <w:bCs/>
                <w:szCs w:val="28"/>
              </w:rPr>
              <w:t xml:space="preserve">начальник управления </w:t>
            </w:r>
          </w:p>
        </w:tc>
      </w:tr>
    </w:tbl>
    <w:p w:rsidR="00C74C0E" w:rsidRDefault="00C74C0E" w:rsidP="00C74C0E">
      <w:pPr>
        <w:tabs>
          <w:tab w:val="left" w:pos="4536"/>
        </w:tabs>
        <w:suppressAutoHyphens/>
        <w:ind w:firstLine="709"/>
        <w:rPr>
          <w:bCs/>
          <w:szCs w:val="28"/>
        </w:rPr>
      </w:pPr>
    </w:p>
    <w:p w:rsidR="0067521D" w:rsidRPr="00C74C0E" w:rsidRDefault="0067521D" w:rsidP="00C74C0E">
      <w:pPr>
        <w:tabs>
          <w:tab w:val="left" w:pos="4536"/>
        </w:tabs>
        <w:suppressAutoHyphens/>
        <w:ind w:firstLine="709"/>
        <w:rPr>
          <w:bCs/>
          <w:szCs w:val="28"/>
        </w:rPr>
      </w:pPr>
      <w:r w:rsidRPr="00C74C0E">
        <w:rPr>
          <w:bCs/>
          <w:szCs w:val="28"/>
        </w:rPr>
        <w:t>1.6. строку 7.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678"/>
        <w:gridCol w:w="4494"/>
      </w:tblGrid>
      <w:tr w:rsidR="00B71E6E" w:rsidTr="0067521D">
        <w:tc>
          <w:tcPr>
            <w:tcW w:w="959" w:type="dxa"/>
          </w:tcPr>
          <w:p w:rsidR="0067521D" w:rsidRPr="00C74C0E" w:rsidRDefault="0067521D" w:rsidP="00C74C0E">
            <w:pPr>
              <w:tabs>
                <w:tab w:val="left" w:pos="0"/>
              </w:tabs>
              <w:suppressAutoHyphens/>
              <w:ind w:firstLine="0"/>
              <w:jc w:val="center"/>
              <w:rPr>
                <w:bCs/>
                <w:szCs w:val="28"/>
              </w:rPr>
            </w:pPr>
            <w:r w:rsidRPr="00C74C0E">
              <w:rPr>
                <w:bCs/>
                <w:szCs w:val="28"/>
              </w:rPr>
              <w:t>7.</w:t>
            </w:r>
          </w:p>
        </w:tc>
        <w:tc>
          <w:tcPr>
            <w:tcW w:w="4678" w:type="dxa"/>
          </w:tcPr>
          <w:p w:rsidR="0067521D" w:rsidRPr="00C74C0E" w:rsidRDefault="0067521D" w:rsidP="00C74C0E">
            <w:pPr>
              <w:tabs>
                <w:tab w:val="left" w:pos="0"/>
              </w:tabs>
              <w:suppressAutoHyphens/>
              <w:ind w:firstLine="0"/>
              <w:rPr>
                <w:bCs/>
                <w:szCs w:val="28"/>
              </w:rPr>
            </w:pPr>
            <w:r w:rsidRPr="00C74C0E">
              <w:rPr>
                <w:bCs/>
                <w:szCs w:val="28"/>
              </w:rPr>
              <w:t>Управление финансами</w:t>
            </w:r>
          </w:p>
        </w:tc>
        <w:tc>
          <w:tcPr>
            <w:tcW w:w="4494" w:type="dxa"/>
          </w:tcPr>
          <w:p w:rsidR="0067521D" w:rsidRPr="00C74C0E" w:rsidRDefault="0067521D" w:rsidP="00C74C0E">
            <w:pPr>
              <w:tabs>
                <w:tab w:val="left" w:pos="0"/>
              </w:tabs>
              <w:suppressAutoHyphens/>
              <w:ind w:firstLine="0"/>
              <w:jc w:val="center"/>
              <w:rPr>
                <w:bCs/>
                <w:szCs w:val="28"/>
              </w:rPr>
            </w:pPr>
            <w:r w:rsidRPr="00C74C0E">
              <w:rPr>
                <w:bCs/>
                <w:szCs w:val="28"/>
              </w:rPr>
              <w:t xml:space="preserve">заместитель начальника департамента - начальник управления </w:t>
            </w:r>
          </w:p>
        </w:tc>
      </w:tr>
    </w:tbl>
    <w:p w:rsidR="00C74C0E" w:rsidRDefault="00C74C0E" w:rsidP="00C74C0E">
      <w:pPr>
        <w:tabs>
          <w:tab w:val="left" w:pos="4536"/>
        </w:tabs>
        <w:suppressAutoHyphens/>
        <w:ind w:firstLine="709"/>
        <w:rPr>
          <w:bCs/>
          <w:szCs w:val="28"/>
        </w:rPr>
      </w:pPr>
    </w:p>
    <w:p w:rsidR="0067521D" w:rsidRPr="00C74C0E" w:rsidRDefault="0067521D" w:rsidP="00C74C0E">
      <w:pPr>
        <w:tabs>
          <w:tab w:val="left" w:pos="4536"/>
        </w:tabs>
        <w:suppressAutoHyphens/>
        <w:ind w:firstLine="709"/>
        <w:rPr>
          <w:bCs/>
          <w:szCs w:val="28"/>
        </w:rPr>
      </w:pPr>
      <w:r w:rsidRPr="00C74C0E">
        <w:rPr>
          <w:bCs/>
          <w:szCs w:val="28"/>
        </w:rPr>
        <w:t>1.7. строку 7.2.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678"/>
        <w:gridCol w:w="4494"/>
      </w:tblGrid>
      <w:tr w:rsidR="00B71E6E" w:rsidTr="008F7A12">
        <w:tc>
          <w:tcPr>
            <w:tcW w:w="959" w:type="dxa"/>
            <w:vMerge w:val="restart"/>
          </w:tcPr>
          <w:p w:rsidR="0067521D" w:rsidRPr="00C74C0E" w:rsidRDefault="0067521D" w:rsidP="00C74C0E">
            <w:pPr>
              <w:tabs>
                <w:tab w:val="left" w:pos="0"/>
              </w:tabs>
              <w:suppressAutoHyphens/>
              <w:ind w:firstLine="0"/>
              <w:jc w:val="center"/>
              <w:rPr>
                <w:bCs/>
                <w:szCs w:val="28"/>
              </w:rPr>
            </w:pPr>
            <w:r w:rsidRPr="00C74C0E">
              <w:rPr>
                <w:bCs/>
                <w:szCs w:val="28"/>
              </w:rPr>
              <w:t>7.2.</w:t>
            </w:r>
          </w:p>
        </w:tc>
        <w:tc>
          <w:tcPr>
            <w:tcW w:w="4678" w:type="dxa"/>
            <w:vMerge w:val="restart"/>
          </w:tcPr>
          <w:p w:rsidR="00C74C0E" w:rsidRDefault="0067521D" w:rsidP="00C74C0E">
            <w:pPr>
              <w:tabs>
                <w:tab w:val="left" w:pos="0"/>
              </w:tabs>
              <w:suppressAutoHyphens/>
              <w:ind w:firstLine="0"/>
              <w:jc w:val="left"/>
              <w:rPr>
                <w:bCs/>
                <w:szCs w:val="28"/>
              </w:rPr>
            </w:pPr>
            <w:r w:rsidRPr="00C74C0E">
              <w:rPr>
                <w:bCs/>
                <w:szCs w:val="28"/>
              </w:rPr>
              <w:t xml:space="preserve">Отдел планирования и исполнения доходов от предпринимательской </w:t>
            </w:r>
          </w:p>
          <w:p w:rsidR="0067521D" w:rsidRPr="00C74C0E" w:rsidRDefault="0067521D" w:rsidP="00C74C0E">
            <w:pPr>
              <w:tabs>
                <w:tab w:val="left" w:pos="0"/>
              </w:tabs>
              <w:suppressAutoHyphens/>
              <w:ind w:firstLine="0"/>
              <w:jc w:val="left"/>
              <w:rPr>
                <w:bCs/>
                <w:szCs w:val="28"/>
              </w:rPr>
            </w:pPr>
            <w:r w:rsidRPr="00C74C0E">
              <w:rPr>
                <w:bCs/>
                <w:szCs w:val="28"/>
              </w:rPr>
              <w:t>и иной, приносящей доход деятельности</w:t>
            </w:r>
          </w:p>
        </w:tc>
        <w:tc>
          <w:tcPr>
            <w:tcW w:w="4494" w:type="dxa"/>
          </w:tcPr>
          <w:p w:rsidR="0067521D" w:rsidRPr="00C74C0E" w:rsidRDefault="0067521D" w:rsidP="00C74C0E">
            <w:pPr>
              <w:tabs>
                <w:tab w:val="left" w:pos="0"/>
              </w:tabs>
              <w:suppressAutoHyphens/>
              <w:ind w:firstLine="0"/>
              <w:jc w:val="center"/>
              <w:rPr>
                <w:bCs/>
                <w:szCs w:val="28"/>
              </w:rPr>
            </w:pPr>
            <w:r w:rsidRPr="00C74C0E">
              <w:rPr>
                <w:bCs/>
                <w:szCs w:val="28"/>
              </w:rPr>
              <w:t>начальник отдела</w:t>
            </w:r>
          </w:p>
        </w:tc>
      </w:tr>
      <w:tr w:rsidR="00B71E6E" w:rsidTr="008F7A12">
        <w:tc>
          <w:tcPr>
            <w:tcW w:w="959" w:type="dxa"/>
            <w:vMerge/>
          </w:tcPr>
          <w:p w:rsidR="0067521D" w:rsidRPr="00C74C0E" w:rsidRDefault="0067521D" w:rsidP="00C74C0E">
            <w:pPr>
              <w:tabs>
                <w:tab w:val="left" w:pos="0"/>
              </w:tabs>
              <w:suppressAutoHyphens/>
              <w:jc w:val="center"/>
              <w:rPr>
                <w:bCs/>
                <w:szCs w:val="28"/>
              </w:rPr>
            </w:pPr>
          </w:p>
        </w:tc>
        <w:tc>
          <w:tcPr>
            <w:tcW w:w="4678" w:type="dxa"/>
            <w:vMerge/>
          </w:tcPr>
          <w:p w:rsidR="0067521D" w:rsidRPr="00C74C0E" w:rsidRDefault="0067521D" w:rsidP="00C74C0E">
            <w:pPr>
              <w:tabs>
                <w:tab w:val="left" w:pos="0"/>
              </w:tabs>
              <w:suppressAutoHyphens/>
              <w:rPr>
                <w:bCs/>
                <w:szCs w:val="28"/>
              </w:rPr>
            </w:pPr>
          </w:p>
        </w:tc>
        <w:tc>
          <w:tcPr>
            <w:tcW w:w="4494" w:type="dxa"/>
          </w:tcPr>
          <w:p w:rsidR="0067521D" w:rsidRPr="00C74C0E" w:rsidRDefault="0067521D" w:rsidP="00C74C0E">
            <w:pPr>
              <w:tabs>
                <w:tab w:val="left" w:pos="0"/>
              </w:tabs>
              <w:suppressAutoHyphens/>
              <w:ind w:firstLine="0"/>
              <w:jc w:val="center"/>
              <w:rPr>
                <w:bCs/>
                <w:szCs w:val="28"/>
              </w:rPr>
            </w:pPr>
            <w:r w:rsidRPr="00C74C0E">
              <w:rPr>
                <w:bCs/>
                <w:szCs w:val="28"/>
              </w:rPr>
              <w:t>главный специалист</w:t>
            </w:r>
          </w:p>
        </w:tc>
      </w:tr>
      <w:tr w:rsidR="00B71E6E" w:rsidTr="008F7A12">
        <w:trPr>
          <w:trHeight w:val="654"/>
        </w:trPr>
        <w:tc>
          <w:tcPr>
            <w:tcW w:w="959" w:type="dxa"/>
            <w:vMerge/>
          </w:tcPr>
          <w:p w:rsidR="0067521D" w:rsidRPr="00C74C0E" w:rsidRDefault="0067521D" w:rsidP="00C74C0E">
            <w:pPr>
              <w:tabs>
                <w:tab w:val="left" w:pos="0"/>
              </w:tabs>
              <w:suppressAutoHyphens/>
              <w:rPr>
                <w:bCs/>
                <w:szCs w:val="28"/>
              </w:rPr>
            </w:pPr>
          </w:p>
        </w:tc>
        <w:tc>
          <w:tcPr>
            <w:tcW w:w="4678" w:type="dxa"/>
            <w:vMerge/>
          </w:tcPr>
          <w:p w:rsidR="0067521D" w:rsidRPr="00C74C0E" w:rsidRDefault="0067521D" w:rsidP="00C74C0E">
            <w:pPr>
              <w:tabs>
                <w:tab w:val="left" w:pos="0"/>
              </w:tabs>
              <w:suppressAutoHyphens/>
              <w:rPr>
                <w:bCs/>
                <w:szCs w:val="28"/>
              </w:rPr>
            </w:pPr>
          </w:p>
        </w:tc>
        <w:tc>
          <w:tcPr>
            <w:tcW w:w="4494" w:type="dxa"/>
          </w:tcPr>
          <w:p w:rsidR="0067521D" w:rsidRPr="00C74C0E" w:rsidRDefault="0067521D" w:rsidP="00C74C0E">
            <w:pPr>
              <w:tabs>
                <w:tab w:val="left" w:pos="0"/>
              </w:tabs>
              <w:suppressAutoHyphens/>
              <w:ind w:firstLine="0"/>
              <w:jc w:val="center"/>
              <w:rPr>
                <w:bCs/>
                <w:szCs w:val="28"/>
              </w:rPr>
            </w:pPr>
            <w:r w:rsidRPr="00C74C0E">
              <w:rPr>
                <w:bCs/>
                <w:szCs w:val="28"/>
              </w:rPr>
              <w:t>ведущий специалист</w:t>
            </w:r>
          </w:p>
        </w:tc>
      </w:tr>
    </w:tbl>
    <w:p w:rsidR="00C74C0E" w:rsidRDefault="00C74C0E" w:rsidP="00C74C0E">
      <w:pPr>
        <w:tabs>
          <w:tab w:val="left" w:pos="4536"/>
        </w:tabs>
        <w:suppressAutoHyphens/>
        <w:ind w:firstLine="851"/>
        <w:rPr>
          <w:bCs/>
          <w:szCs w:val="28"/>
        </w:rPr>
      </w:pPr>
    </w:p>
    <w:p w:rsidR="0067521D" w:rsidRPr="00C74C0E" w:rsidRDefault="0067521D" w:rsidP="005837FD">
      <w:pPr>
        <w:tabs>
          <w:tab w:val="left" w:pos="4536"/>
        </w:tabs>
        <w:suppressAutoHyphens/>
        <w:ind w:firstLine="709"/>
        <w:rPr>
          <w:bCs/>
          <w:szCs w:val="28"/>
        </w:rPr>
      </w:pPr>
      <w:r w:rsidRPr="00C74C0E">
        <w:rPr>
          <w:bCs/>
          <w:szCs w:val="28"/>
        </w:rPr>
        <w:t>1.8. строку 8. исключить.</w:t>
      </w:r>
    </w:p>
    <w:p w:rsidR="0067521D" w:rsidRPr="00C74C0E" w:rsidRDefault="0067521D" w:rsidP="005837FD">
      <w:pPr>
        <w:tabs>
          <w:tab w:val="left" w:pos="4536"/>
        </w:tabs>
        <w:suppressAutoHyphens/>
        <w:ind w:firstLine="709"/>
        <w:rPr>
          <w:bCs/>
          <w:szCs w:val="28"/>
        </w:rPr>
      </w:pPr>
      <w:r w:rsidRPr="00C74C0E">
        <w:rPr>
          <w:bCs/>
          <w:szCs w:val="28"/>
        </w:rPr>
        <w:t>2. Начальнику сектора по вопросам муниципальной службы организационно-правового управления Ретивых О.С. ознакомить под подпись муниципальных служащих, замещающих соответствующие должности муниципальной службы, включенные в Перечень должностей.</w:t>
      </w:r>
    </w:p>
    <w:p w:rsidR="005837FD" w:rsidRPr="00076DF4" w:rsidRDefault="005837FD" w:rsidP="005837FD">
      <w:pPr>
        <w:tabs>
          <w:tab w:val="left" w:pos="1134"/>
        </w:tabs>
        <w:ind w:firstLine="709"/>
        <w:rPr>
          <w:rFonts w:eastAsia="Calibri"/>
          <w:iCs/>
          <w:szCs w:val="28"/>
        </w:rPr>
      </w:pPr>
      <w:r w:rsidRPr="00076DF4">
        <w:rPr>
          <w:iCs/>
          <w:szCs w:val="28"/>
        </w:rPr>
        <w:lastRenderedPageBreak/>
        <w:t xml:space="preserve">4. </w:t>
      </w:r>
      <w:r>
        <w:rPr>
          <w:rFonts w:eastAsia="Calibri"/>
          <w:iCs/>
          <w:szCs w:val="28"/>
        </w:rPr>
        <w:t>Настоящий приказ</w:t>
      </w:r>
      <w:r w:rsidRPr="00076DF4">
        <w:rPr>
          <w:rFonts w:eastAsia="Calibri"/>
          <w:iCs/>
          <w:szCs w:val="28"/>
        </w:rPr>
        <w:t xml:space="preserve"> вступает в силу со дня официального опубликования </w:t>
      </w:r>
      <w:r>
        <w:rPr>
          <w:rFonts w:eastAsia="Calibri"/>
          <w:iCs/>
          <w:szCs w:val="28"/>
        </w:rPr>
        <w:br/>
      </w:r>
      <w:r w:rsidRPr="00076DF4">
        <w:rPr>
          <w:rFonts w:eastAsia="Calibri"/>
          <w:iCs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837FD" w:rsidRPr="00076DF4" w:rsidRDefault="005837FD" w:rsidP="005837FD">
      <w:pPr>
        <w:tabs>
          <w:tab w:val="left" w:pos="1134"/>
        </w:tabs>
        <w:ind w:firstLine="709"/>
        <w:rPr>
          <w:color w:val="000000"/>
          <w:szCs w:val="28"/>
        </w:rPr>
      </w:pPr>
      <w:r w:rsidRPr="00076DF4">
        <w:rPr>
          <w:szCs w:val="28"/>
        </w:rPr>
        <w:t>5.</w:t>
      </w:r>
      <w:r w:rsidRPr="00076DF4">
        <w:rPr>
          <w:rFonts w:eastAsia="Calibri"/>
          <w:iCs/>
          <w:szCs w:val="28"/>
        </w:rPr>
        <w:t xml:space="preserve"> Организационно-правовому управлению д</w:t>
      </w:r>
      <w:r w:rsidRPr="00076DF4">
        <w:rPr>
          <w:color w:val="000000"/>
          <w:szCs w:val="28"/>
        </w:rPr>
        <w:t xml:space="preserve">епартамента образования администрации города Перми </w:t>
      </w:r>
      <w:r w:rsidRPr="00076DF4">
        <w:rPr>
          <w:rFonts w:eastAsia="Calibri"/>
          <w:iCs/>
          <w:szCs w:val="28"/>
        </w:rPr>
        <w:t xml:space="preserve">обеспечить опубликование настоящего </w:t>
      </w:r>
      <w:r>
        <w:rPr>
          <w:rFonts w:eastAsia="Calibri"/>
          <w:iCs/>
          <w:szCs w:val="28"/>
        </w:rPr>
        <w:t>приказа</w:t>
      </w:r>
      <w:r>
        <w:rPr>
          <w:rFonts w:eastAsia="Calibri"/>
          <w:iCs/>
          <w:szCs w:val="28"/>
        </w:rPr>
        <w:br/>
      </w:r>
      <w:r w:rsidRPr="00076DF4">
        <w:rPr>
          <w:rFonts w:eastAsia="Calibri"/>
          <w:iCs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837FD" w:rsidRDefault="005837FD" w:rsidP="005837FD">
      <w:pPr>
        <w:pStyle w:val="ad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76DF4">
        <w:rPr>
          <w:rFonts w:ascii="Times New Roman" w:hAnsi="Times New Roman"/>
          <w:sz w:val="28"/>
          <w:szCs w:val="28"/>
        </w:rPr>
        <w:t xml:space="preserve">6. Контроль за исполнением настоящего </w:t>
      </w:r>
      <w:r>
        <w:rPr>
          <w:rFonts w:ascii="Times New Roman" w:hAnsi="Times New Roman"/>
          <w:sz w:val="28"/>
          <w:szCs w:val="28"/>
        </w:rPr>
        <w:t>приказа</w:t>
      </w:r>
      <w:r w:rsidRPr="00076DF4">
        <w:rPr>
          <w:rFonts w:ascii="Times New Roman" w:hAnsi="Times New Roman"/>
          <w:sz w:val="28"/>
          <w:szCs w:val="28"/>
        </w:rPr>
        <w:t xml:space="preserve"> возложить </w:t>
      </w:r>
      <w:r w:rsidRPr="00076DF4">
        <w:rPr>
          <w:rFonts w:ascii="Times New Roman" w:hAnsi="Times New Roman"/>
          <w:sz w:val="28"/>
          <w:szCs w:val="28"/>
        </w:rPr>
        <w:br/>
        <w:t>на начальника организационно-правового управления Постникову М.Н.</w:t>
      </w:r>
    </w:p>
    <w:p w:rsidR="005837FD" w:rsidRDefault="005837FD" w:rsidP="005837FD">
      <w:pPr>
        <w:autoSpaceDE w:val="0"/>
        <w:autoSpaceDN w:val="0"/>
        <w:adjustRightInd w:val="0"/>
        <w:ind w:firstLine="0"/>
        <w:rPr>
          <w:rFonts w:eastAsia="Calibri"/>
          <w:szCs w:val="28"/>
          <w:lang w:eastAsia="en-US"/>
        </w:rPr>
      </w:pPr>
    </w:p>
    <w:p w:rsidR="005837FD" w:rsidRDefault="005837FD" w:rsidP="005837FD">
      <w:pPr>
        <w:autoSpaceDE w:val="0"/>
        <w:autoSpaceDN w:val="0"/>
        <w:adjustRightInd w:val="0"/>
        <w:ind w:firstLine="0"/>
        <w:rPr>
          <w:rFonts w:eastAsia="Calibri"/>
          <w:szCs w:val="28"/>
          <w:lang w:eastAsia="en-US"/>
        </w:rPr>
      </w:pPr>
    </w:p>
    <w:p w:rsidR="005837FD" w:rsidRDefault="005837FD" w:rsidP="005837FD">
      <w:pPr>
        <w:autoSpaceDE w:val="0"/>
        <w:autoSpaceDN w:val="0"/>
        <w:adjustRightInd w:val="0"/>
        <w:ind w:firstLine="0"/>
        <w:rPr>
          <w:rFonts w:eastAsia="Calibri"/>
          <w:szCs w:val="28"/>
          <w:lang w:eastAsia="en-US"/>
        </w:rPr>
      </w:pPr>
    </w:p>
    <w:p w:rsidR="005837FD" w:rsidRPr="004F3CE6" w:rsidRDefault="005837FD" w:rsidP="005837FD">
      <w:pPr>
        <w:autoSpaceDE w:val="0"/>
        <w:autoSpaceDN w:val="0"/>
        <w:adjustRightInd w:val="0"/>
        <w:ind w:firstLine="0"/>
        <w:rPr>
          <w:szCs w:val="28"/>
        </w:rPr>
      </w:pPr>
      <w:r w:rsidRPr="004F3CE6">
        <w:rPr>
          <w:szCs w:val="28"/>
        </w:rPr>
        <w:t>И.о.начальника департамента</w:t>
      </w:r>
      <w:r w:rsidRPr="004F3CE6">
        <w:rPr>
          <w:szCs w:val="28"/>
        </w:rPr>
        <w:tab/>
      </w:r>
      <w:r w:rsidRPr="004F3CE6">
        <w:rPr>
          <w:szCs w:val="28"/>
        </w:rPr>
        <w:tab/>
      </w:r>
      <w:r w:rsidRPr="004F3CE6">
        <w:rPr>
          <w:szCs w:val="28"/>
        </w:rPr>
        <w:tab/>
      </w:r>
      <w:r w:rsidRPr="004F3CE6">
        <w:rPr>
          <w:szCs w:val="28"/>
        </w:rPr>
        <w:tab/>
      </w:r>
      <w:r w:rsidRPr="004F3CE6">
        <w:rPr>
          <w:szCs w:val="28"/>
        </w:rPr>
        <w:tab/>
      </w:r>
      <w:r w:rsidRPr="004F3CE6">
        <w:rPr>
          <w:szCs w:val="28"/>
        </w:rPr>
        <w:tab/>
        <w:t xml:space="preserve">     О.Ю. Желтова</w:t>
      </w:r>
    </w:p>
    <w:sectPr w:rsidR="005837FD" w:rsidRPr="004F3CE6" w:rsidSect="0044486D">
      <w:headerReference w:type="default" r:id="rId7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A6F" w:rsidRDefault="00E82A6F">
      <w:r>
        <w:separator/>
      </w:r>
    </w:p>
    <w:p w:rsidR="00E82A6F" w:rsidRDefault="00E82A6F"/>
    <w:p w:rsidR="00E82A6F" w:rsidRDefault="00E82A6F" w:rsidP="0067521D"/>
    <w:p w:rsidR="00E82A6F" w:rsidRDefault="00E82A6F" w:rsidP="0067521D"/>
    <w:p w:rsidR="00E82A6F" w:rsidRDefault="00E82A6F" w:rsidP="0067521D"/>
    <w:p w:rsidR="00E82A6F" w:rsidRDefault="00E82A6F" w:rsidP="0067521D"/>
    <w:p w:rsidR="00E82A6F" w:rsidRDefault="00E82A6F" w:rsidP="0067521D"/>
    <w:p w:rsidR="00E82A6F" w:rsidRDefault="00E82A6F" w:rsidP="0067521D"/>
    <w:p w:rsidR="00E82A6F" w:rsidRDefault="00E82A6F" w:rsidP="0067521D"/>
    <w:p w:rsidR="00E82A6F" w:rsidRDefault="00E82A6F" w:rsidP="0067521D"/>
    <w:p w:rsidR="00E82A6F" w:rsidRDefault="00E82A6F" w:rsidP="0067521D"/>
    <w:p w:rsidR="00E82A6F" w:rsidRDefault="00E82A6F" w:rsidP="0067521D"/>
    <w:p w:rsidR="00E82A6F" w:rsidRDefault="00E82A6F" w:rsidP="0067521D"/>
    <w:p w:rsidR="00E82A6F" w:rsidRDefault="00E82A6F" w:rsidP="0067521D"/>
    <w:p w:rsidR="00E82A6F" w:rsidRDefault="00E82A6F" w:rsidP="0067521D"/>
    <w:p w:rsidR="00E82A6F" w:rsidRDefault="00E82A6F" w:rsidP="0067521D"/>
    <w:p w:rsidR="00E82A6F" w:rsidRDefault="00E82A6F" w:rsidP="008F7A12"/>
    <w:p w:rsidR="00E82A6F" w:rsidRDefault="00E82A6F"/>
    <w:p w:rsidR="00E82A6F" w:rsidRDefault="00E82A6F" w:rsidP="00C74C0E"/>
    <w:p w:rsidR="00E82A6F" w:rsidRDefault="00E82A6F" w:rsidP="00C74C0E"/>
    <w:p w:rsidR="00E82A6F" w:rsidRDefault="00E82A6F" w:rsidP="00C74C0E"/>
    <w:p w:rsidR="00E82A6F" w:rsidRDefault="00E82A6F" w:rsidP="00C74C0E"/>
    <w:p w:rsidR="00E82A6F" w:rsidRDefault="00E82A6F" w:rsidP="00C74C0E"/>
    <w:p w:rsidR="00E82A6F" w:rsidRDefault="00E82A6F" w:rsidP="00C74C0E"/>
    <w:p w:rsidR="00E82A6F" w:rsidRDefault="00E82A6F" w:rsidP="00C74C0E"/>
    <w:p w:rsidR="00E82A6F" w:rsidRDefault="00E82A6F" w:rsidP="00C74C0E"/>
    <w:p w:rsidR="00E82A6F" w:rsidRDefault="00E82A6F" w:rsidP="00C74C0E"/>
    <w:p w:rsidR="00E82A6F" w:rsidRDefault="00E82A6F" w:rsidP="00C74C0E"/>
    <w:p w:rsidR="00E82A6F" w:rsidRDefault="00E82A6F" w:rsidP="00C74C0E"/>
    <w:p w:rsidR="00E82A6F" w:rsidRDefault="00E82A6F" w:rsidP="00C74C0E"/>
    <w:p w:rsidR="00E82A6F" w:rsidRDefault="00E82A6F" w:rsidP="00C74C0E"/>
    <w:p w:rsidR="00E82A6F" w:rsidRDefault="00E82A6F" w:rsidP="00C74C0E"/>
    <w:p w:rsidR="00E82A6F" w:rsidRDefault="00E82A6F" w:rsidP="00C74C0E"/>
  </w:endnote>
  <w:endnote w:type="continuationSeparator" w:id="0">
    <w:p w:rsidR="00E82A6F" w:rsidRDefault="00E82A6F">
      <w:r>
        <w:continuationSeparator/>
      </w:r>
    </w:p>
    <w:p w:rsidR="00E82A6F" w:rsidRDefault="00E82A6F"/>
    <w:p w:rsidR="00E82A6F" w:rsidRDefault="00E82A6F" w:rsidP="0067521D"/>
    <w:p w:rsidR="00E82A6F" w:rsidRDefault="00E82A6F" w:rsidP="0067521D"/>
    <w:p w:rsidR="00E82A6F" w:rsidRDefault="00E82A6F" w:rsidP="0067521D"/>
    <w:p w:rsidR="00E82A6F" w:rsidRDefault="00E82A6F" w:rsidP="0067521D"/>
    <w:p w:rsidR="00E82A6F" w:rsidRDefault="00E82A6F" w:rsidP="0067521D"/>
    <w:p w:rsidR="00E82A6F" w:rsidRDefault="00E82A6F" w:rsidP="0067521D"/>
    <w:p w:rsidR="00E82A6F" w:rsidRDefault="00E82A6F" w:rsidP="0067521D"/>
    <w:p w:rsidR="00E82A6F" w:rsidRDefault="00E82A6F" w:rsidP="0067521D"/>
    <w:p w:rsidR="00E82A6F" w:rsidRDefault="00E82A6F" w:rsidP="0067521D"/>
    <w:p w:rsidR="00E82A6F" w:rsidRDefault="00E82A6F" w:rsidP="0067521D"/>
    <w:p w:rsidR="00E82A6F" w:rsidRDefault="00E82A6F" w:rsidP="0067521D"/>
    <w:p w:rsidR="00E82A6F" w:rsidRDefault="00E82A6F" w:rsidP="0067521D"/>
    <w:p w:rsidR="00E82A6F" w:rsidRDefault="00E82A6F" w:rsidP="0067521D"/>
    <w:p w:rsidR="00E82A6F" w:rsidRDefault="00E82A6F" w:rsidP="0067521D"/>
    <w:p w:rsidR="00E82A6F" w:rsidRDefault="00E82A6F" w:rsidP="008F7A12"/>
    <w:p w:rsidR="00E82A6F" w:rsidRDefault="00E82A6F"/>
    <w:p w:rsidR="00E82A6F" w:rsidRDefault="00E82A6F" w:rsidP="00C74C0E"/>
    <w:p w:rsidR="00E82A6F" w:rsidRDefault="00E82A6F" w:rsidP="00C74C0E"/>
    <w:p w:rsidR="00E82A6F" w:rsidRDefault="00E82A6F" w:rsidP="00C74C0E"/>
    <w:p w:rsidR="00E82A6F" w:rsidRDefault="00E82A6F" w:rsidP="00C74C0E"/>
    <w:p w:rsidR="00E82A6F" w:rsidRDefault="00E82A6F" w:rsidP="00C74C0E"/>
    <w:p w:rsidR="00E82A6F" w:rsidRDefault="00E82A6F" w:rsidP="00C74C0E"/>
    <w:p w:rsidR="00E82A6F" w:rsidRDefault="00E82A6F" w:rsidP="00C74C0E"/>
    <w:p w:rsidR="00E82A6F" w:rsidRDefault="00E82A6F" w:rsidP="00C74C0E"/>
    <w:p w:rsidR="00E82A6F" w:rsidRDefault="00E82A6F" w:rsidP="00C74C0E"/>
    <w:p w:rsidR="00E82A6F" w:rsidRDefault="00E82A6F" w:rsidP="00C74C0E"/>
    <w:p w:rsidR="00E82A6F" w:rsidRDefault="00E82A6F" w:rsidP="00C74C0E"/>
    <w:p w:rsidR="00E82A6F" w:rsidRDefault="00E82A6F" w:rsidP="00C74C0E"/>
    <w:p w:rsidR="00E82A6F" w:rsidRDefault="00E82A6F" w:rsidP="00C74C0E"/>
    <w:p w:rsidR="00E82A6F" w:rsidRDefault="00E82A6F" w:rsidP="00C74C0E"/>
    <w:p w:rsidR="00E82A6F" w:rsidRDefault="00E82A6F" w:rsidP="00C74C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A6F" w:rsidRDefault="00E82A6F">
      <w:r>
        <w:separator/>
      </w:r>
    </w:p>
    <w:p w:rsidR="00E82A6F" w:rsidRDefault="00E82A6F"/>
    <w:p w:rsidR="00E82A6F" w:rsidRDefault="00E82A6F" w:rsidP="0067521D"/>
    <w:p w:rsidR="00E82A6F" w:rsidRDefault="00E82A6F" w:rsidP="0067521D"/>
    <w:p w:rsidR="00E82A6F" w:rsidRDefault="00E82A6F" w:rsidP="0067521D"/>
    <w:p w:rsidR="00E82A6F" w:rsidRDefault="00E82A6F" w:rsidP="0067521D"/>
    <w:p w:rsidR="00E82A6F" w:rsidRDefault="00E82A6F" w:rsidP="0067521D"/>
    <w:p w:rsidR="00E82A6F" w:rsidRDefault="00E82A6F" w:rsidP="0067521D"/>
    <w:p w:rsidR="00E82A6F" w:rsidRDefault="00E82A6F" w:rsidP="0067521D"/>
    <w:p w:rsidR="00E82A6F" w:rsidRDefault="00E82A6F" w:rsidP="0067521D"/>
    <w:p w:rsidR="00E82A6F" w:rsidRDefault="00E82A6F" w:rsidP="0067521D"/>
    <w:p w:rsidR="00E82A6F" w:rsidRDefault="00E82A6F" w:rsidP="0067521D"/>
    <w:p w:rsidR="00E82A6F" w:rsidRDefault="00E82A6F" w:rsidP="0067521D"/>
    <w:p w:rsidR="00E82A6F" w:rsidRDefault="00E82A6F" w:rsidP="0067521D"/>
    <w:p w:rsidR="00E82A6F" w:rsidRDefault="00E82A6F" w:rsidP="0067521D"/>
    <w:p w:rsidR="00E82A6F" w:rsidRDefault="00E82A6F" w:rsidP="0067521D"/>
    <w:p w:rsidR="00E82A6F" w:rsidRDefault="00E82A6F" w:rsidP="008F7A12"/>
    <w:p w:rsidR="00E82A6F" w:rsidRDefault="00E82A6F"/>
    <w:p w:rsidR="00E82A6F" w:rsidRDefault="00E82A6F" w:rsidP="00C74C0E"/>
    <w:p w:rsidR="00E82A6F" w:rsidRDefault="00E82A6F" w:rsidP="00C74C0E"/>
    <w:p w:rsidR="00E82A6F" w:rsidRDefault="00E82A6F" w:rsidP="00C74C0E"/>
    <w:p w:rsidR="00E82A6F" w:rsidRDefault="00E82A6F" w:rsidP="00C74C0E"/>
    <w:p w:rsidR="00E82A6F" w:rsidRDefault="00E82A6F" w:rsidP="00C74C0E"/>
    <w:p w:rsidR="00E82A6F" w:rsidRDefault="00E82A6F" w:rsidP="00C74C0E"/>
    <w:p w:rsidR="00E82A6F" w:rsidRDefault="00E82A6F" w:rsidP="00C74C0E"/>
    <w:p w:rsidR="00E82A6F" w:rsidRDefault="00E82A6F" w:rsidP="00C74C0E"/>
    <w:p w:rsidR="00E82A6F" w:rsidRDefault="00E82A6F" w:rsidP="00C74C0E"/>
    <w:p w:rsidR="00E82A6F" w:rsidRDefault="00E82A6F" w:rsidP="00C74C0E"/>
    <w:p w:rsidR="00E82A6F" w:rsidRDefault="00E82A6F" w:rsidP="00C74C0E"/>
    <w:p w:rsidR="00E82A6F" w:rsidRDefault="00E82A6F" w:rsidP="00C74C0E"/>
    <w:p w:rsidR="00E82A6F" w:rsidRDefault="00E82A6F" w:rsidP="00C74C0E"/>
    <w:p w:rsidR="00E82A6F" w:rsidRDefault="00E82A6F" w:rsidP="00C74C0E"/>
    <w:p w:rsidR="00E82A6F" w:rsidRDefault="00E82A6F" w:rsidP="00C74C0E"/>
  </w:footnote>
  <w:footnote w:type="continuationSeparator" w:id="0">
    <w:p w:rsidR="00E82A6F" w:rsidRDefault="00E82A6F">
      <w:r>
        <w:continuationSeparator/>
      </w:r>
    </w:p>
    <w:p w:rsidR="00E82A6F" w:rsidRDefault="00E82A6F"/>
    <w:p w:rsidR="00E82A6F" w:rsidRDefault="00E82A6F" w:rsidP="0067521D"/>
    <w:p w:rsidR="00E82A6F" w:rsidRDefault="00E82A6F" w:rsidP="0067521D"/>
    <w:p w:rsidR="00E82A6F" w:rsidRDefault="00E82A6F" w:rsidP="0067521D"/>
    <w:p w:rsidR="00E82A6F" w:rsidRDefault="00E82A6F" w:rsidP="0067521D"/>
    <w:p w:rsidR="00E82A6F" w:rsidRDefault="00E82A6F" w:rsidP="0067521D"/>
    <w:p w:rsidR="00E82A6F" w:rsidRDefault="00E82A6F" w:rsidP="0067521D"/>
    <w:p w:rsidR="00E82A6F" w:rsidRDefault="00E82A6F" w:rsidP="0067521D"/>
    <w:p w:rsidR="00E82A6F" w:rsidRDefault="00E82A6F" w:rsidP="0067521D"/>
    <w:p w:rsidR="00E82A6F" w:rsidRDefault="00E82A6F" w:rsidP="0067521D"/>
    <w:p w:rsidR="00E82A6F" w:rsidRDefault="00E82A6F" w:rsidP="0067521D"/>
    <w:p w:rsidR="00E82A6F" w:rsidRDefault="00E82A6F" w:rsidP="0067521D"/>
    <w:p w:rsidR="00E82A6F" w:rsidRDefault="00E82A6F" w:rsidP="0067521D"/>
    <w:p w:rsidR="00E82A6F" w:rsidRDefault="00E82A6F" w:rsidP="0067521D"/>
    <w:p w:rsidR="00E82A6F" w:rsidRDefault="00E82A6F" w:rsidP="0067521D"/>
    <w:p w:rsidR="00E82A6F" w:rsidRDefault="00E82A6F" w:rsidP="008F7A12"/>
    <w:p w:rsidR="00E82A6F" w:rsidRDefault="00E82A6F"/>
    <w:p w:rsidR="00E82A6F" w:rsidRDefault="00E82A6F" w:rsidP="00C74C0E"/>
    <w:p w:rsidR="00E82A6F" w:rsidRDefault="00E82A6F" w:rsidP="00C74C0E"/>
    <w:p w:rsidR="00E82A6F" w:rsidRDefault="00E82A6F" w:rsidP="00C74C0E"/>
    <w:p w:rsidR="00E82A6F" w:rsidRDefault="00E82A6F" w:rsidP="00C74C0E"/>
    <w:p w:rsidR="00E82A6F" w:rsidRDefault="00E82A6F" w:rsidP="00C74C0E"/>
    <w:p w:rsidR="00E82A6F" w:rsidRDefault="00E82A6F" w:rsidP="00C74C0E"/>
    <w:p w:rsidR="00E82A6F" w:rsidRDefault="00E82A6F" w:rsidP="00C74C0E"/>
    <w:p w:rsidR="00E82A6F" w:rsidRDefault="00E82A6F" w:rsidP="00C74C0E"/>
    <w:p w:rsidR="00E82A6F" w:rsidRDefault="00E82A6F" w:rsidP="00C74C0E"/>
    <w:p w:rsidR="00E82A6F" w:rsidRDefault="00E82A6F" w:rsidP="00C74C0E"/>
    <w:p w:rsidR="00E82A6F" w:rsidRDefault="00E82A6F" w:rsidP="00C74C0E"/>
    <w:p w:rsidR="00E82A6F" w:rsidRDefault="00E82A6F" w:rsidP="00C74C0E"/>
    <w:p w:rsidR="00E82A6F" w:rsidRDefault="00E82A6F" w:rsidP="00C74C0E"/>
    <w:p w:rsidR="00E82A6F" w:rsidRDefault="00E82A6F" w:rsidP="00C74C0E"/>
    <w:p w:rsidR="00E82A6F" w:rsidRDefault="00E82A6F" w:rsidP="00C74C0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86D" w:rsidRPr="00C65D2A" w:rsidRDefault="0044486D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 w:rsidR="00332C4C">
      <w:rPr>
        <w:noProof/>
        <w:sz w:val="20"/>
      </w:rPr>
      <w:t>3</w:t>
    </w:r>
    <w:r w:rsidRPr="00C65D2A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D6A"/>
    <w:rsid w:val="00076DF4"/>
    <w:rsid w:val="001555D5"/>
    <w:rsid w:val="00266A92"/>
    <w:rsid w:val="00332C4C"/>
    <w:rsid w:val="00422CF9"/>
    <w:rsid w:val="004366C0"/>
    <w:rsid w:val="0044486D"/>
    <w:rsid w:val="004F3CE6"/>
    <w:rsid w:val="00511F2A"/>
    <w:rsid w:val="005837FD"/>
    <w:rsid w:val="005E6ACA"/>
    <w:rsid w:val="0067521D"/>
    <w:rsid w:val="00830265"/>
    <w:rsid w:val="008F7A12"/>
    <w:rsid w:val="00AD54F4"/>
    <w:rsid w:val="00B71E6E"/>
    <w:rsid w:val="00C64885"/>
    <w:rsid w:val="00C65D2A"/>
    <w:rsid w:val="00C74C0E"/>
    <w:rsid w:val="00D44A5B"/>
    <w:rsid w:val="00D755CE"/>
    <w:rsid w:val="00E82A6F"/>
    <w:rsid w:val="00E90D6A"/>
    <w:rsid w:val="00FF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5DF502F-6769-4786-8CB9-FEFBEA3F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F35582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F35582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F35582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F35582"/>
    <w:rPr>
      <w:sz w:val="28"/>
      <w:szCs w:val="28"/>
    </w:rPr>
  </w:style>
  <w:style w:type="paragraph" w:customStyle="1" w:styleId="a6">
    <w:name w:val="Приложение"/>
    <w:basedOn w:val="a7"/>
    <w:rsid w:val="00F35582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F35582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F35582"/>
    <w:pPr>
      <w:spacing w:before="480" w:line="240" w:lineRule="exact"/>
      <w:ind w:left="7088" w:firstLine="0"/>
      <w:jc w:val="left"/>
    </w:pPr>
    <w:rPr>
      <w:szCs w:val="20"/>
    </w:rPr>
  </w:style>
  <w:style w:type="paragraph" w:styleId="a9">
    <w:name w:val="Signature"/>
    <w:basedOn w:val="a"/>
    <w:next w:val="a7"/>
    <w:rsid w:val="00F35582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table" w:styleId="aa">
    <w:name w:val="Table Grid"/>
    <w:basedOn w:val="a1"/>
    <w:rsid w:val="00675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67521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7521D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5837F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SARA~1\AppData\Local\Temp\Rar$DI93.658\&#1075;.&#1055;&#1077;&#1088;&#1084;&#1100;,%20&#1044;&#1077;&#1087;&#1072;&#1088;&#1090;&#1072;&#1084;&#1077;&#1085;&#1090;%20&#1086;&#1073;&#1088;&#1072;&#1079;&#1086;&#1074;&#1072;&#1085;&#1080;&#1103;%20-%20&#1087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г.Пермь, Департамент образования - приказ</Template>
  <TotalTime>1</TotalTime>
  <Pages>3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Саранина Мария Сергеевна</dc:creator>
  <cp:keywords/>
  <cp:lastModifiedBy>Иванова Наталья Павловна</cp:lastModifiedBy>
  <cp:revision>2</cp:revision>
  <cp:lastPrinted>1899-12-31T19:00:00Z</cp:lastPrinted>
  <dcterms:created xsi:type="dcterms:W3CDTF">2020-12-23T10:05:00Z</dcterms:created>
  <dcterms:modified xsi:type="dcterms:W3CDTF">2020-12-23T10:05:00Z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Перечень должностей муниципальной службы</vt:lpwstr>
  </property>
  <property fmtid="{D5CDD505-2E9C-101B-9397-08002B2CF9AE}" pid="3" name="reg_date">
    <vt:lpwstr>05.12.2017</vt:lpwstr>
  </property>
  <property fmtid="{D5CDD505-2E9C-101B-9397-08002B2CF9AE}" pid="4" name="reg_number">
    <vt:lpwstr>СЭД-059-08-01-09-1578</vt:lpwstr>
  </property>
  <property fmtid="{D5CDD505-2E9C-101B-9397-08002B2CF9AE}" pid="5" name="r_object_id">
    <vt:lpwstr>090000019da5f4ee</vt:lpwstr>
  </property>
  <property fmtid="{D5CDD505-2E9C-101B-9397-08002B2CF9AE}" pid="6" name="r_version_label">
    <vt:lpwstr>1.3</vt:lpwstr>
  </property>
  <property fmtid="{D5CDD505-2E9C-101B-9397-08002B2CF9AE}" pid="7" name="sign_flag">
    <vt:lpwstr>Подписан ЭЦП</vt:lpwstr>
  </property>
</Properties>
</file>