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E25E8C" w:rsidRDefault="00E25E8C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5E8C">
        <w:rPr>
          <w:rFonts w:ascii="Times New Roman" w:hAnsi="Times New Roman"/>
          <w:b/>
          <w:color w:val="000000"/>
          <w:sz w:val="24"/>
          <w:szCs w:val="24"/>
        </w:rPr>
        <w:t>купли</w:t>
      </w:r>
      <w:proofErr w:type="gramEnd"/>
      <w:r w:rsidRPr="00E25E8C">
        <w:rPr>
          <w:rFonts w:ascii="Times New Roman" w:hAnsi="Times New Roman"/>
          <w:b/>
          <w:color w:val="000000"/>
          <w:sz w:val="24"/>
          <w:szCs w:val="24"/>
        </w:rPr>
        <w:t>-продажи объекта муниципального недвижимого имущества</w:t>
      </w:r>
      <w:r w:rsidR="00CD1D9E">
        <w:rPr>
          <w:rFonts w:ascii="Times New Roman" w:hAnsi="Times New Roman"/>
          <w:b/>
          <w:color w:val="000000"/>
          <w:sz w:val="24"/>
          <w:szCs w:val="24"/>
        </w:rPr>
        <w:t>*</w:t>
      </w:r>
    </w:p>
    <w:p w:rsidR="00527498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физических лиц)</w:t>
      </w:r>
    </w:p>
    <w:p w:rsidR="00CD1D9E" w:rsidRPr="00DF7A43" w:rsidRDefault="00CD1D9E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7736C">
        <w:rPr>
          <w:rFonts w:ascii="Times New Roman" w:hAnsi="Times New Roman"/>
          <w:b/>
          <w:color w:val="000000"/>
          <w:sz w:val="24"/>
          <w:szCs w:val="24"/>
        </w:rPr>
        <w:t>*при заверении сделки нотариус вправе внести правки в договор купли-продажи</w:t>
      </w:r>
      <w:bookmarkStart w:id="0" w:name="_GoBack"/>
      <w:bookmarkEnd w:id="0"/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E25E8C" w:rsidRPr="00CD1D9E">
        <w:rPr>
          <w:sz w:val="24"/>
        </w:rPr>
        <w:t>2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r w:rsidR="00CD1D9E">
        <w:fldChar w:fldCharType="begin"/>
      </w:r>
      <w:r w:rsidR="00CD1D9E">
        <w:instrText xml:space="preserve"> DOCVARIABLE "SP_FUNC:GetStreet(CONTEXT)" \* MERGEFORMAT </w:instrText>
      </w:r>
      <w:r w:rsidR="00CD1D9E">
        <w:fldChar w:fldCharType="separate"/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ул. </w:t>
      </w:r>
      <w:r w:rsidR="00CD1D9E">
        <w:rPr>
          <w:rFonts w:ascii="Times New Roman" w:hAnsi="Times New Roman"/>
          <w:b/>
          <w:sz w:val="24"/>
          <w:szCs w:val="24"/>
        </w:rPr>
        <w:fldChar w:fldCharType="end"/>
      </w:r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E25E8C" w:rsidRPr="00E25E8C" w:rsidRDefault="00E25E8C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25E8C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E25E8C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</w:t>
      </w:r>
      <w:r w:rsidR="00937F1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16311402043042000410</w:t>
      </w:r>
      <w:r w:rsidRPr="00DF7A43">
        <w:rPr>
          <w:rFonts w:ascii="Times New Roman" w:hAnsi="Times New Roman"/>
          <w:sz w:val="24"/>
          <w:szCs w:val="24"/>
        </w:rPr>
        <w:t>).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lastRenderedPageBreak/>
        <w:t>3.1.1</w:t>
      </w:r>
      <w:proofErr w:type="gramStart"/>
      <w:r w:rsidRPr="00DF7A43">
        <w:rPr>
          <w:rFonts w:ascii="Times New Roman" w:hAnsi="Times New Roman" w:cs="Times New Roman"/>
          <w:sz w:val="24"/>
          <w:szCs w:val="24"/>
        </w:rPr>
        <w:t>. передать</w:t>
      </w:r>
      <w:proofErr w:type="gramEnd"/>
      <w:r w:rsidRPr="00DF7A43">
        <w:rPr>
          <w:rFonts w:ascii="Times New Roman" w:hAnsi="Times New Roman" w:cs="Times New Roman"/>
          <w:sz w:val="24"/>
          <w:szCs w:val="24"/>
        </w:rPr>
        <w:t xml:space="preserve"> Покупателю в собственность Объект, указанный в разделе 1 настоящего Договора, по акту приема-передачи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3 экземплярах, имеющих одинаковую юридическую силу, по </w:t>
      </w:r>
      <w:r w:rsidR="00E25E8C" w:rsidRPr="00E25E8C">
        <w:rPr>
          <w:rFonts w:ascii="Times New Roman" w:hAnsi="Times New Roman"/>
          <w:sz w:val="24"/>
          <w:szCs w:val="24"/>
        </w:rPr>
        <w:t>одному экземпляру для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 каждой из Сторон и один экземпляр для проведения государственной регистрации права.</w:t>
      </w:r>
    </w:p>
    <w:p w:rsidR="00527498" w:rsidRDefault="00863BF9" w:rsidP="00E25E8C">
      <w:pPr>
        <w:pStyle w:val="a7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DF7A43">
        <w:rPr>
          <w:rFonts w:ascii="Times New Roman" w:hAnsi="Times New Roman"/>
          <w:sz w:val="24"/>
          <w:szCs w:val="24"/>
        </w:rPr>
        <w:t xml:space="preserve">7.2.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является план Объекта</w:t>
      </w:r>
      <w:r w:rsidR="00E25E8C" w:rsidRPr="00E25E8C">
        <w:rPr>
          <w:rFonts w:ascii="Times New Roman" w:hAnsi="Times New Roman"/>
          <w:color w:val="000000"/>
          <w:sz w:val="22"/>
          <w:szCs w:val="22"/>
        </w:rPr>
        <w:t>.</w:t>
      </w:r>
    </w:p>
    <w:p w:rsidR="00E25E8C" w:rsidRPr="006D78E2" w:rsidRDefault="00E25E8C" w:rsidP="00E25E8C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Департамент имущественных отношений администрации города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56723" w:rsidRPr="00DF7A43" w:rsidRDefault="00856723" w:rsidP="00E25E8C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3125D1"/>
    <w:rsid w:val="00350556"/>
    <w:rsid w:val="003829B6"/>
    <w:rsid w:val="003C54F8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D1D9E"/>
    <w:rsid w:val="00CE3694"/>
    <w:rsid w:val="00D1172B"/>
    <w:rsid w:val="00D314C3"/>
    <w:rsid w:val="00D979CE"/>
    <w:rsid w:val="00DD0089"/>
    <w:rsid w:val="00DD2543"/>
    <w:rsid w:val="00DF2B79"/>
    <w:rsid w:val="00DF7A43"/>
    <w:rsid w:val="00E25E8C"/>
    <w:rsid w:val="00E6482A"/>
    <w:rsid w:val="00E64B70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922B-7723-4229-AE66-E7424DD0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50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17</cp:revision>
  <cp:lastPrinted>2016-02-08T12:56:00Z</cp:lastPrinted>
  <dcterms:created xsi:type="dcterms:W3CDTF">2016-02-02T05:05:00Z</dcterms:created>
  <dcterms:modified xsi:type="dcterms:W3CDTF">2023-12-26T09:37:00Z</dcterms:modified>
</cp:coreProperties>
</file>