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D3" w:rsidRDefault="006041D3" w:rsidP="00955EC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sz w:val="26"/>
          <w:szCs w:val="26"/>
        </w:rPr>
      </w:pPr>
      <w:r w:rsidRPr="00955ECA">
        <w:rPr>
          <w:sz w:val="26"/>
          <w:szCs w:val="26"/>
        </w:rPr>
        <w:t xml:space="preserve">                                                                                          </w:t>
      </w:r>
      <w:r>
        <w:rPr>
          <w:sz w:val="26"/>
          <w:szCs w:val="26"/>
        </w:rPr>
        <w:t xml:space="preserve">   </w:t>
      </w:r>
    </w:p>
    <w:p w:rsidR="006041D3" w:rsidRDefault="006041D3" w:rsidP="00955EC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sz w:val="26"/>
          <w:szCs w:val="26"/>
        </w:rPr>
      </w:pPr>
    </w:p>
    <w:p w:rsidR="006041D3" w:rsidRPr="00935A05" w:rsidRDefault="006041D3" w:rsidP="00B476C4">
      <w:pPr>
        <w:widowControl w:val="0"/>
        <w:autoSpaceDE w:val="0"/>
        <w:autoSpaceDN w:val="0"/>
        <w:adjustRightInd w:val="0"/>
        <w:spacing w:after="12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8379B">
        <w:rPr>
          <w:rFonts w:ascii="Times New Roman" w:hAnsi="Times New Roman" w:cs="Times New Roman"/>
          <w:sz w:val="28"/>
          <w:szCs w:val="28"/>
        </w:rPr>
        <w:t>У</w:t>
      </w:r>
      <w:r w:rsidRPr="00935A05">
        <w:rPr>
          <w:rFonts w:ascii="Times New Roman" w:hAnsi="Times New Roman" w:cs="Times New Roman"/>
          <w:sz w:val="28"/>
          <w:szCs w:val="28"/>
        </w:rPr>
        <w:t>ТВЕРЖДЕН</w:t>
      </w:r>
    </w:p>
    <w:p w:rsidR="006041D3" w:rsidRPr="00935A05" w:rsidRDefault="006041D3" w:rsidP="00B476C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5A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935A05">
        <w:rPr>
          <w:rFonts w:ascii="Times New Roman" w:hAnsi="Times New Roman" w:cs="Times New Roman"/>
          <w:sz w:val="26"/>
          <w:szCs w:val="26"/>
        </w:rPr>
        <w:t>наблюдательным советом</w:t>
      </w:r>
    </w:p>
    <w:p w:rsidR="006041D3" w:rsidRPr="00935A05" w:rsidRDefault="006041D3" w:rsidP="00B476C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5A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МАОУ «Лицей № 2» г. Перми</w:t>
      </w:r>
    </w:p>
    <w:p w:rsidR="006041D3" w:rsidRPr="00935A05" w:rsidRDefault="006041D3" w:rsidP="00B476C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5A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Протокол от « </w:t>
      </w:r>
      <w:r w:rsidRPr="009E26FA">
        <w:rPr>
          <w:rFonts w:ascii="Times New Roman" w:hAnsi="Times New Roman" w:cs="Times New Roman"/>
          <w:sz w:val="26"/>
          <w:szCs w:val="26"/>
          <w:u w:val="single"/>
        </w:rPr>
        <w:t xml:space="preserve">22 </w:t>
      </w:r>
      <w:r>
        <w:rPr>
          <w:rFonts w:ascii="Times New Roman" w:hAnsi="Times New Roman" w:cs="Times New Roman"/>
          <w:sz w:val="26"/>
          <w:szCs w:val="26"/>
        </w:rPr>
        <w:t>».0</w:t>
      </w:r>
      <w:r w:rsidRPr="008827E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.2013</w:t>
      </w:r>
      <w:r w:rsidRPr="00935A05">
        <w:rPr>
          <w:rFonts w:ascii="Times New Roman" w:hAnsi="Times New Roman" w:cs="Times New Roman"/>
          <w:sz w:val="26"/>
          <w:szCs w:val="26"/>
        </w:rPr>
        <w:t xml:space="preserve"> № </w:t>
      </w:r>
      <w:r w:rsidRPr="009E26FA"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935A05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6041D3" w:rsidRDefault="006041D3" w:rsidP="00955EC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sz w:val="26"/>
          <w:szCs w:val="26"/>
        </w:rPr>
      </w:pPr>
    </w:p>
    <w:p w:rsidR="006041D3" w:rsidRPr="00955ECA" w:rsidRDefault="006041D3" w:rsidP="00955EC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</w:p>
    <w:p w:rsidR="006041D3" w:rsidRDefault="006041D3" w:rsidP="00E5629A">
      <w:pPr>
        <w:pStyle w:val="ConsPlusNonformat"/>
        <w:rPr>
          <w:rFonts w:cs="Times New Roman"/>
        </w:rPr>
      </w:pPr>
    </w:p>
    <w:p w:rsidR="006041D3" w:rsidRPr="00955ECA" w:rsidRDefault="006041D3" w:rsidP="00955EC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5ECA">
        <w:rPr>
          <w:rFonts w:ascii="Times New Roman" w:hAnsi="Times New Roman" w:cs="Times New Roman"/>
          <w:sz w:val="26"/>
          <w:szCs w:val="26"/>
        </w:rPr>
        <w:t>Отчет</w:t>
      </w:r>
    </w:p>
    <w:p w:rsidR="006041D3" w:rsidRPr="00955ECA" w:rsidRDefault="006041D3" w:rsidP="00955EC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5ECA">
        <w:rPr>
          <w:rFonts w:ascii="Times New Roman" w:hAnsi="Times New Roman" w:cs="Times New Roman"/>
          <w:sz w:val="26"/>
          <w:szCs w:val="26"/>
        </w:rPr>
        <w:t>о деятельности муниципального автономного общеобразовательного учреждения</w:t>
      </w:r>
    </w:p>
    <w:p w:rsidR="006041D3" w:rsidRPr="00955ECA" w:rsidRDefault="006041D3" w:rsidP="00955EC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5ECA">
        <w:rPr>
          <w:rFonts w:ascii="Times New Roman" w:hAnsi="Times New Roman" w:cs="Times New Roman"/>
          <w:sz w:val="26"/>
          <w:szCs w:val="26"/>
        </w:rPr>
        <w:t xml:space="preserve"> «Лицей № 2» г. Перми за пер</w:t>
      </w:r>
      <w:r>
        <w:rPr>
          <w:rFonts w:ascii="Times New Roman" w:hAnsi="Times New Roman" w:cs="Times New Roman"/>
          <w:sz w:val="26"/>
          <w:szCs w:val="26"/>
        </w:rPr>
        <w:t>иод с 01 января 201</w:t>
      </w:r>
      <w:r w:rsidRPr="00955ECA">
        <w:rPr>
          <w:rFonts w:ascii="Times New Roman" w:hAnsi="Times New Roman" w:cs="Times New Roman"/>
          <w:sz w:val="26"/>
          <w:szCs w:val="26"/>
        </w:rPr>
        <w:t xml:space="preserve">2г. по 31 декабря </w:t>
      </w:r>
      <w:r>
        <w:rPr>
          <w:rFonts w:ascii="Times New Roman" w:hAnsi="Times New Roman" w:cs="Times New Roman"/>
          <w:sz w:val="26"/>
          <w:szCs w:val="26"/>
        </w:rPr>
        <w:t>201</w:t>
      </w:r>
      <w:r w:rsidRPr="00955ECA">
        <w:rPr>
          <w:rFonts w:ascii="Times New Roman" w:hAnsi="Times New Roman" w:cs="Times New Roman"/>
          <w:sz w:val="26"/>
          <w:szCs w:val="26"/>
        </w:rPr>
        <w:t>2г.</w:t>
      </w:r>
    </w:p>
    <w:p w:rsidR="006041D3" w:rsidRPr="00955ECA" w:rsidRDefault="006041D3" w:rsidP="00E5629A">
      <w:pPr>
        <w:pStyle w:val="ConsPlusNonformat"/>
        <w:rPr>
          <w:rFonts w:cs="Times New Roman"/>
        </w:rPr>
      </w:pPr>
    </w:p>
    <w:p w:rsidR="006041D3" w:rsidRPr="00955ECA" w:rsidRDefault="006041D3" w:rsidP="00E5629A">
      <w:pPr>
        <w:pStyle w:val="ConsPlusNonformat"/>
        <w:rPr>
          <w:rFonts w:cs="Times New Roman"/>
        </w:rPr>
      </w:pPr>
    </w:p>
    <w:p w:rsidR="006041D3" w:rsidRPr="00244B48" w:rsidRDefault="006041D3" w:rsidP="00244B4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44B48">
        <w:rPr>
          <w:rFonts w:ascii="Times New Roman" w:hAnsi="Times New Roman" w:cs="Times New Roman"/>
          <w:sz w:val="26"/>
          <w:szCs w:val="26"/>
        </w:rPr>
        <w:t>Раздел 1. Общие сведения об учреждении</w:t>
      </w:r>
    </w:p>
    <w:p w:rsidR="006041D3" w:rsidRPr="00244B48" w:rsidRDefault="006041D3" w:rsidP="00244B48">
      <w:pPr>
        <w:numPr>
          <w:ilvl w:val="1"/>
          <w:numId w:val="1"/>
        </w:numPr>
        <w:tabs>
          <w:tab w:val="left" w:pos="1843"/>
          <w:tab w:val="left" w:pos="1985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  <w:lang w:val="en-US"/>
        </w:rPr>
      </w:pPr>
      <w:r w:rsidRPr="00244B48">
        <w:rPr>
          <w:rFonts w:ascii="Times New Roman" w:hAnsi="Times New Roman" w:cs="Times New Roman"/>
          <w:sz w:val="26"/>
          <w:szCs w:val="26"/>
        </w:rPr>
        <w:t>Сведения об учреждении</w:t>
      </w:r>
    </w:p>
    <w:p w:rsidR="006041D3" w:rsidRPr="00244B48" w:rsidRDefault="006041D3" w:rsidP="00244B48">
      <w:pPr>
        <w:tabs>
          <w:tab w:val="left" w:pos="1843"/>
          <w:tab w:val="left" w:pos="1985"/>
        </w:tabs>
        <w:autoSpaceDE w:val="0"/>
        <w:autoSpaceDN w:val="0"/>
        <w:ind w:left="705"/>
        <w:jc w:val="both"/>
        <w:outlineLvl w:val="1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990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3663"/>
      </w:tblGrid>
      <w:tr w:rsidR="006041D3" w:rsidRPr="00244B48">
        <w:trPr>
          <w:cantSplit/>
          <w:trHeight w:val="36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наименование 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общеобразовательное учреждение</w:t>
            </w:r>
          </w:p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«Лицей № 2» г. Перми</w:t>
            </w:r>
          </w:p>
        </w:tc>
      </w:tr>
      <w:tr w:rsidR="006041D3" w:rsidRPr="00244B48">
        <w:trPr>
          <w:cantSplit/>
          <w:trHeight w:val="36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 xml:space="preserve">Сокращенное наименование 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МАОУ «Лицей № 2» г. Перми</w:t>
            </w:r>
          </w:p>
        </w:tc>
      </w:tr>
      <w:tr w:rsidR="006041D3" w:rsidRPr="00244B48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Юридический адрес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614089, Россия, Пермский край, г.Пермь, ул. Самаркандская, д.102</w:t>
            </w:r>
          </w:p>
        </w:tc>
      </w:tr>
      <w:tr w:rsidR="006041D3" w:rsidRPr="00244B48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Фактический адрес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614089, Россия, Пермский край, г.Пермь, ул. Самаркандская, д.102</w:t>
            </w:r>
          </w:p>
        </w:tc>
      </w:tr>
      <w:tr w:rsidR="006041D3" w:rsidRPr="00244B48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Телефон/факс/электронная почта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1D3" w:rsidRDefault="006041D3" w:rsidP="00B476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 xml:space="preserve">(342) 282-43-42 / </w:t>
            </w:r>
          </w:p>
          <w:p w:rsidR="006041D3" w:rsidRPr="00244B48" w:rsidRDefault="006041D3" w:rsidP="00B476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(342) 282-45-18 / permlyceum2@gmail.com</w:t>
            </w:r>
          </w:p>
        </w:tc>
      </w:tr>
      <w:tr w:rsidR="006041D3" w:rsidRPr="00244B48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Ф.И.О. руководителя, телефон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1D3" w:rsidRPr="00244B48" w:rsidRDefault="006041D3" w:rsidP="00B476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Белых Зинаида Дмитриевна,</w:t>
            </w:r>
          </w:p>
          <w:p w:rsidR="006041D3" w:rsidRPr="00244B48" w:rsidRDefault="006041D3" w:rsidP="00B476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(342) 282-43-42</w:t>
            </w:r>
          </w:p>
        </w:tc>
      </w:tr>
      <w:tr w:rsidR="006041D3" w:rsidRPr="00244B48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Серия 59 № 004303243 15.11.2010г., срок действия - бессрочно</w:t>
            </w:r>
          </w:p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41D3" w:rsidRPr="00244B48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Лицензия (номер, дата выдачи, срок действия)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Серия РО № 025332 01.07.2011г.</w:t>
            </w:r>
          </w:p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 xml:space="preserve">рег. № 1506, </w:t>
            </w:r>
          </w:p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срок действия - бессрочно</w:t>
            </w:r>
          </w:p>
        </w:tc>
      </w:tr>
      <w:tr w:rsidR="006041D3" w:rsidRPr="00244B48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Серия ГА № 027137 23.06.2009г.</w:t>
            </w:r>
          </w:p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рег.№ 181, срок действия  до 23.06.2014г.</w:t>
            </w:r>
          </w:p>
        </w:tc>
      </w:tr>
    </w:tbl>
    <w:p w:rsidR="006041D3" w:rsidRDefault="006041D3" w:rsidP="00B476C4">
      <w:pPr>
        <w:tabs>
          <w:tab w:val="left" w:pos="1985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041D3" w:rsidRDefault="006041D3" w:rsidP="00B476C4">
      <w:pPr>
        <w:tabs>
          <w:tab w:val="left" w:pos="1985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041D3" w:rsidRPr="00165CF2" w:rsidRDefault="006041D3" w:rsidP="00E54882">
      <w:pPr>
        <w:tabs>
          <w:tab w:val="left" w:pos="1985"/>
        </w:tabs>
        <w:autoSpaceDE w:val="0"/>
        <w:autoSpaceDN w:val="0"/>
        <w:spacing w:after="0"/>
        <w:ind w:left="705"/>
        <w:rPr>
          <w:rFonts w:ascii="Times New Roman" w:hAnsi="Times New Roman" w:cs="Times New Roman"/>
          <w:sz w:val="26"/>
          <w:szCs w:val="26"/>
        </w:rPr>
      </w:pPr>
    </w:p>
    <w:p w:rsidR="006041D3" w:rsidRPr="00A02CD9" w:rsidRDefault="006041D3" w:rsidP="00244B48">
      <w:pPr>
        <w:numPr>
          <w:ilvl w:val="1"/>
          <w:numId w:val="1"/>
        </w:numPr>
        <w:tabs>
          <w:tab w:val="left" w:pos="1985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02CD9">
        <w:rPr>
          <w:rFonts w:ascii="Times New Roman" w:hAnsi="Times New Roman" w:cs="Times New Roman"/>
          <w:sz w:val="24"/>
          <w:szCs w:val="24"/>
        </w:rPr>
        <w:t>Состав наблюдательного совета учреждения</w:t>
      </w:r>
    </w:p>
    <w:p w:rsidR="006041D3" w:rsidRPr="00E54882" w:rsidRDefault="006041D3" w:rsidP="00B8272C">
      <w:pPr>
        <w:tabs>
          <w:tab w:val="left" w:pos="1985"/>
        </w:tabs>
        <w:autoSpaceDE w:val="0"/>
        <w:autoSpaceDN w:val="0"/>
        <w:spacing w:after="0"/>
        <w:ind w:left="705"/>
        <w:rPr>
          <w:rFonts w:ascii="Times New Roman" w:hAnsi="Times New Roman" w:cs="Times New Roman"/>
          <w:sz w:val="25"/>
          <w:szCs w:val="25"/>
          <w:lang w:val="en-US"/>
        </w:rPr>
      </w:pPr>
    </w:p>
    <w:tbl>
      <w:tblPr>
        <w:tblW w:w="5000" w:type="pct"/>
        <w:tblInd w:w="-68" w:type="dxa"/>
        <w:tblCellMar>
          <w:left w:w="70" w:type="dxa"/>
          <w:right w:w="70" w:type="dxa"/>
        </w:tblCellMar>
        <w:tblLook w:val="0000"/>
      </w:tblPr>
      <w:tblGrid>
        <w:gridCol w:w="438"/>
        <w:gridCol w:w="5456"/>
        <w:gridCol w:w="4905"/>
      </w:tblGrid>
      <w:tr w:rsidR="006041D3" w:rsidRPr="00E54882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A02CD9" w:rsidRDefault="006041D3" w:rsidP="00A57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A02CD9" w:rsidRDefault="006041D3" w:rsidP="00A57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A02CD9" w:rsidRDefault="006041D3" w:rsidP="00A57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6041D3" w:rsidRPr="00E54882">
        <w:trPr>
          <w:cantSplit/>
          <w:trHeight w:val="216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A02CD9" w:rsidRDefault="006041D3" w:rsidP="00A57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A02CD9" w:rsidRDefault="006041D3" w:rsidP="00A57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A02CD9" w:rsidRDefault="006041D3" w:rsidP="00A57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2CD9">
              <w:rPr>
                <w:rFonts w:ascii="Times New Roman" w:hAnsi="Times New Roman" w:cs="Times New Roman"/>
              </w:rPr>
              <w:t>3</w:t>
            </w:r>
          </w:p>
        </w:tc>
      </w:tr>
      <w:tr w:rsidR="006041D3" w:rsidRPr="00E54882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A02CD9" w:rsidRDefault="006041D3" w:rsidP="00A57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A02CD9" w:rsidRDefault="006041D3" w:rsidP="00A57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hAnsi="Times New Roman" w:cs="Times New Roman"/>
                <w:sz w:val="24"/>
                <w:szCs w:val="24"/>
              </w:rPr>
              <w:t>Калинин Николай Георгиевич</w:t>
            </w:r>
          </w:p>
        </w:tc>
        <w:tc>
          <w:tcPr>
            <w:tcW w:w="2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A02CD9" w:rsidRDefault="006041D3" w:rsidP="00A573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02CD9">
              <w:rPr>
                <w:rFonts w:ascii="Times New Roman" w:hAnsi="Times New Roman" w:cs="Times New Roman"/>
              </w:rPr>
              <w:t>представитель родительской общественности (решение управляющего совета от 12.11.2010)</w:t>
            </w:r>
          </w:p>
        </w:tc>
      </w:tr>
      <w:tr w:rsidR="006041D3" w:rsidRPr="00E54882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A02CD9" w:rsidRDefault="006041D3" w:rsidP="00A57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A02CD9" w:rsidRDefault="006041D3" w:rsidP="00A57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hAnsi="Times New Roman" w:cs="Times New Roman"/>
                <w:sz w:val="24"/>
                <w:szCs w:val="24"/>
              </w:rPr>
              <w:t>Кардынов Алексей Сергеевич</w:t>
            </w:r>
          </w:p>
        </w:tc>
        <w:tc>
          <w:tcPr>
            <w:tcW w:w="2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A02CD9" w:rsidRDefault="006041D3" w:rsidP="00A573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02CD9">
              <w:rPr>
                <w:rFonts w:ascii="Times New Roman" w:hAnsi="Times New Roman" w:cs="Times New Roman"/>
              </w:rPr>
              <w:t>представитель родительской общественности (решение управляющего совета от 12.11.2010)</w:t>
            </w:r>
          </w:p>
        </w:tc>
      </w:tr>
      <w:tr w:rsidR="006041D3" w:rsidRPr="00E54882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A02CD9" w:rsidRDefault="006041D3" w:rsidP="00A57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A02CD9" w:rsidRDefault="006041D3" w:rsidP="00A57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hAnsi="Times New Roman" w:cs="Times New Roman"/>
                <w:sz w:val="24"/>
                <w:szCs w:val="24"/>
              </w:rPr>
              <w:t>Московченко Елена Григорьевна</w:t>
            </w:r>
          </w:p>
        </w:tc>
        <w:tc>
          <w:tcPr>
            <w:tcW w:w="2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A02CD9" w:rsidRDefault="006041D3" w:rsidP="00A573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02CD9">
              <w:rPr>
                <w:rFonts w:ascii="Times New Roman" w:hAnsi="Times New Roman" w:cs="Times New Roman"/>
              </w:rPr>
              <w:t>представитель органа местного самоуправления в лице учредителя-  департамента образования администрации города Перми</w:t>
            </w:r>
          </w:p>
        </w:tc>
      </w:tr>
      <w:tr w:rsidR="006041D3" w:rsidRPr="00E54882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A02CD9" w:rsidRDefault="006041D3" w:rsidP="00A57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A02CD9" w:rsidRDefault="006041D3" w:rsidP="00A57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hAnsi="Times New Roman" w:cs="Times New Roman"/>
                <w:sz w:val="24"/>
                <w:szCs w:val="24"/>
              </w:rPr>
              <w:t>Панова Елена Арнольдовна</w:t>
            </w:r>
          </w:p>
        </w:tc>
        <w:tc>
          <w:tcPr>
            <w:tcW w:w="2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A02CD9" w:rsidRDefault="006041D3" w:rsidP="00A573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02CD9">
              <w:rPr>
                <w:rFonts w:ascii="Times New Roman" w:hAnsi="Times New Roman" w:cs="Times New Roman"/>
              </w:rPr>
              <w:t>представитель трудового коллектива (решение общего собрания трудового коллектива от 11.11.2010)</w:t>
            </w:r>
          </w:p>
        </w:tc>
      </w:tr>
      <w:tr w:rsidR="006041D3" w:rsidRPr="00E54882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A02CD9" w:rsidRDefault="006041D3" w:rsidP="00A57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5E528B" w:rsidRDefault="006041D3" w:rsidP="00A57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28B">
              <w:rPr>
                <w:rFonts w:ascii="Times New Roman" w:hAnsi="Times New Roman" w:cs="Times New Roman"/>
                <w:sz w:val="24"/>
                <w:szCs w:val="24"/>
              </w:rPr>
              <w:t>Солдаткина Ольга Ивановна</w:t>
            </w:r>
          </w:p>
        </w:tc>
        <w:tc>
          <w:tcPr>
            <w:tcW w:w="2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5E528B" w:rsidRDefault="006041D3" w:rsidP="00A57390">
            <w:pPr>
              <w:pStyle w:val="BodyTextIndent"/>
              <w:rPr>
                <w:rFonts w:ascii="Times New Roman" w:hAnsi="Times New Roman" w:cs="Times New Roman"/>
                <w:sz w:val="22"/>
                <w:szCs w:val="22"/>
              </w:rPr>
            </w:pPr>
            <w:r w:rsidRPr="005E528B">
              <w:rPr>
                <w:rFonts w:ascii="Times New Roman" w:hAnsi="Times New Roman" w:cs="Times New Roman"/>
                <w:sz w:val="22"/>
                <w:szCs w:val="22"/>
              </w:rPr>
              <w:t>представитель органов местного самоуправления в лице департамента имущественных отношений г. Перми (по согласованию)</w:t>
            </w:r>
          </w:p>
        </w:tc>
      </w:tr>
      <w:tr w:rsidR="006041D3" w:rsidRPr="00E54882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A02CD9" w:rsidRDefault="006041D3" w:rsidP="00A57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5E528B" w:rsidRDefault="006041D3" w:rsidP="00A57390">
            <w:pPr>
              <w:pStyle w:val="BodyTextIndent"/>
              <w:rPr>
                <w:rFonts w:ascii="Times New Roman" w:hAnsi="Times New Roman" w:cs="Times New Roman"/>
                <w:sz w:val="24"/>
                <w:szCs w:val="24"/>
              </w:rPr>
            </w:pPr>
            <w:r w:rsidRPr="005E528B">
              <w:rPr>
                <w:rFonts w:ascii="Times New Roman" w:hAnsi="Times New Roman" w:cs="Times New Roman"/>
                <w:sz w:val="24"/>
                <w:szCs w:val="24"/>
              </w:rPr>
              <w:t>Тройнина Ирина Анатольевна</w:t>
            </w:r>
          </w:p>
        </w:tc>
        <w:tc>
          <w:tcPr>
            <w:tcW w:w="2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5E528B" w:rsidRDefault="006041D3" w:rsidP="00A57390">
            <w:pPr>
              <w:pStyle w:val="BodyTextIndent"/>
              <w:rPr>
                <w:rFonts w:ascii="Times New Roman" w:hAnsi="Times New Roman" w:cs="Times New Roman"/>
                <w:sz w:val="22"/>
                <w:szCs w:val="22"/>
              </w:rPr>
            </w:pPr>
            <w:r w:rsidRPr="005E528B">
              <w:rPr>
                <w:rFonts w:ascii="Times New Roman" w:hAnsi="Times New Roman" w:cs="Times New Roman"/>
                <w:sz w:val="22"/>
                <w:szCs w:val="22"/>
              </w:rPr>
              <w:t>представитель трудового коллектива (решение общего собрания трудового коллектива от 11.11.2010)</w:t>
            </w:r>
          </w:p>
        </w:tc>
      </w:tr>
    </w:tbl>
    <w:p w:rsidR="006041D3" w:rsidRPr="004B4B51" w:rsidRDefault="006041D3" w:rsidP="00E54882">
      <w:pPr>
        <w:tabs>
          <w:tab w:val="left" w:pos="1560"/>
          <w:tab w:val="left" w:pos="1843"/>
          <w:tab w:val="left" w:pos="1985"/>
        </w:tabs>
        <w:autoSpaceDE w:val="0"/>
        <w:autoSpaceDN w:val="0"/>
        <w:spacing w:after="0" w:line="240" w:lineRule="auto"/>
        <w:ind w:left="1440" w:hanging="731"/>
        <w:jc w:val="both"/>
        <w:rPr>
          <w:rFonts w:ascii="Times New Roman" w:hAnsi="Times New Roman" w:cs="Times New Roman"/>
          <w:sz w:val="25"/>
          <w:szCs w:val="25"/>
        </w:rPr>
      </w:pPr>
      <w:bookmarkStart w:id="0" w:name="Par192"/>
      <w:bookmarkEnd w:id="0"/>
    </w:p>
    <w:p w:rsidR="006041D3" w:rsidRPr="00A02CD9" w:rsidRDefault="006041D3" w:rsidP="00E54882">
      <w:pPr>
        <w:tabs>
          <w:tab w:val="left" w:pos="1560"/>
          <w:tab w:val="left" w:pos="1843"/>
          <w:tab w:val="left" w:pos="1985"/>
        </w:tabs>
        <w:autoSpaceDE w:val="0"/>
        <w:autoSpaceDN w:val="0"/>
        <w:spacing w:after="0" w:line="240" w:lineRule="auto"/>
        <w:ind w:left="1440" w:hanging="73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2CD9">
        <w:rPr>
          <w:rFonts w:ascii="Times New Roman" w:hAnsi="Times New Roman" w:cs="Times New Roman"/>
          <w:sz w:val="24"/>
          <w:szCs w:val="24"/>
        </w:rPr>
        <w:t>1.3. Виды деятельности, осуществляемые учреждением</w:t>
      </w:r>
    </w:p>
    <w:p w:rsidR="006041D3" w:rsidRPr="00E54882" w:rsidRDefault="006041D3" w:rsidP="00E54882">
      <w:pPr>
        <w:tabs>
          <w:tab w:val="left" w:pos="1560"/>
          <w:tab w:val="left" w:pos="1843"/>
          <w:tab w:val="left" w:pos="1985"/>
        </w:tabs>
        <w:autoSpaceDE w:val="0"/>
        <w:autoSpaceDN w:val="0"/>
        <w:spacing w:after="0" w:line="240" w:lineRule="auto"/>
        <w:ind w:left="1440" w:hanging="731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tbl>
      <w:tblPr>
        <w:tblW w:w="4995" w:type="pct"/>
        <w:tblInd w:w="-68" w:type="dxa"/>
        <w:tblCellMar>
          <w:left w:w="70" w:type="dxa"/>
          <w:right w:w="70" w:type="dxa"/>
        </w:tblCellMar>
        <w:tblLook w:val="0000"/>
      </w:tblPr>
      <w:tblGrid>
        <w:gridCol w:w="438"/>
        <w:gridCol w:w="3433"/>
        <w:gridCol w:w="3372"/>
        <w:gridCol w:w="3545"/>
      </w:tblGrid>
      <w:tr w:rsidR="006041D3" w:rsidRPr="00E54882">
        <w:trPr>
          <w:cantSplit/>
          <w:trHeight w:val="840"/>
        </w:trPr>
        <w:tc>
          <w:tcPr>
            <w:tcW w:w="20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41D3" w:rsidRPr="00A02CD9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CD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9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41D3" w:rsidRPr="00A02CD9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    </w:t>
            </w:r>
            <w:r w:rsidRPr="00A02CD9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учреждения</w:t>
            </w:r>
          </w:p>
        </w:tc>
        <w:tc>
          <w:tcPr>
            <w:tcW w:w="32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A02CD9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hAnsi="Times New Roman" w:cs="Times New Roman"/>
                <w:sz w:val="23"/>
                <w:szCs w:val="23"/>
              </w:rPr>
              <w:t xml:space="preserve">Основание                    </w:t>
            </w:r>
            <w:r w:rsidRPr="00A02CD9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(перечень разрешительных документов, на     </w:t>
            </w:r>
            <w:r w:rsidRPr="00A02CD9">
              <w:rPr>
                <w:rFonts w:ascii="Times New Roman" w:hAnsi="Times New Roman" w:cs="Times New Roman"/>
                <w:sz w:val="23"/>
                <w:szCs w:val="23"/>
              </w:rPr>
              <w:br/>
              <w:t>основании которых учреждение осуществляет деятельность, с указанием номеров, даты выдачи и срока действия</w:t>
            </w:r>
            <w:r w:rsidRPr="00A02C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041D3" w:rsidRPr="00E54882">
        <w:trPr>
          <w:cantSplit/>
          <w:trHeight w:val="240"/>
        </w:trPr>
        <w:tc>
          <w:tcPr>
            <w:tcW w:w="20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A02CD9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A02CD9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A02CD9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CD9"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Pr="00A02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A02CD9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CD9"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Pr="00A02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041D3" w:rsidRPr="00E54882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A02CD9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C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A02CD9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C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A02CD9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C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A02CD9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CD9">
              <w:rPr>
                <w:rFonts w:ascii="Times New Roman" w:hAnsi="Times New Roman" w:cs="Times New Roman"/>
              </w:rPr>
              <w:t>4</w:t>
            </w:r>
          </w:p>
        </w:tc>
      </w:tr>
      <w:tr w:rsidR="006041D3" w:rsidRPr="00E54882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A02CD9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C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A02CD9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деятельности:</w:t>
            </w:r>
          </w:p>
          <w:p w:rsidR="006041D3" w:rsidRPr="00A02CD9" w:rsidRDefault="006041D3" w:rsidP="0025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hAnsi="Times New Roman" w:cs="Times New Roman"/>
                <w:sz w:val="24"/>
                <w:szCs w:val="24"/>
              </w:rPr>
              <w:t>- реализация общеобразовательной программы среднего (полного) общего образования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8827E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27ED">
              <w:rPr>
                <w:rFonts w:ascii="Times New Roman" w:hAnsi="Times New Roman" w:cs="Times New Roman"/>
              </w:rPr>
              <w:t>Устав, утвержденный распоряжением и.о.начальника департамента образования от 07.10.2010 № 308</w:t>
            </w:r>
          </w:p>
          <w:p w:rsidR="006041D3" w:rsidRPr="008827E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27ED">
              <w:rPr>
                <w:rFonts w:ascii="Times New Roman" w:hAnsi="Times New Roman" w:cs="Times New Roman"/>
              </w:rPr>
              <w:t xml:space="preserve">Устав, утвержденный распоряжением и.о.начальника департамента образования от 01.08.2011 № СЭД-08-01-26-137 </w:t>
            </w:r>
          </w:p>
          <w:p w:rsidR="006041D3" w:rsidRPr="008827E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27ED">
              <w:rPr>
                <w:rFonts w:ascii="Times New Roman" w:hAnsi="Times New Roman" w:cs="Times New Roman"/>
              </w:rPr>
              <w:t>Лицензия серия А № 248088 рег. № 3907 от 11.03.2008г, срок действия по 12.03.2013г.</w:t>
            </w:r>
          </w:p>
          <w:p w:rsidR="006041D3" w:rsidRPr="008827E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27ED">
              <w:rPr>
                <w:rFonts w:ascii="Times New Roman" w:hAnsi="Times New Roman" w:cs="Times New Roman"/>
              </w:rPr>
              <w:t>Лицензия серия РО № 025332</w:t>
            </w:r>
          </w:p>
          <w:p w:rsidR="006041D3" w:rsidRPr="008827E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27ED">
              <w:rPr>
                <w:rFonts w:ascii="Times New Roman" w:hAnsi="Times New Roman" w:cs="Times New Roman"/>
              </w:rPr>
              <w:t>Рег.№1506 от 01.07.2011г, срок действия-бессрочно</w:t>
            </w:r>
          </w:p>
          <w:p w:rsidR="006041D3" w:rsidRPr="008827E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27ED">
              <w:rPr>
                <w:rFonts w:ascii="Times New Roman" w:hAnsi="Times New Roman" w:cs="Times New Roman"/>
              </w:rPr>
              <w:t xml:space="preserve">Свидетельство об аккредитации </w:t>
            </w:r>
          </w:p>
          <w:p w:rsidR="006041D3" w:rsidRPr="008827E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27ED">
              <w:rPr>
                <w:rFonts w:ascii="Times New Roman" w:hAnsi="Times New Roman" w:cs="Times New Roman"/>
              </w:rPr>
              <w:t>Серия ГА № 027137 от 23.06.2009, срок действия до 23.06.2014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8827E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27ED">
              <w:rPr>
                <w:rFonts w:ascii="Times New Roman" w:hAnsi="Times New Roman" w:cs="Times New Roman"/>
              </w:rPr>
              <w:t xml:space="preserve">Устав, утвержденный распоряжением и.о.начальника департамента образования от 01.08.2011 № СЭД-08-01-26-137 </w:t>
            </w:r>
          </w:p>
          <w:p w:rsidR="006041D3" w:rsidRPr="008827E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27ED">
              <w:rPr>
                <w:rFonts w:ascii="Times New Roman" w:hAnsi="Times New Roman" w:cs="Times New Roman"/>
              </w:rPr>
              <w:t>Лицензия серия РО № 025332</w:t>
            </w:r>
          </w:p>
          <w:p w:rsidR="006041D3" w:rsidRPr="008827E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27ED">
              <w:rPr>
                <w:rFonts w:ascii="Times New Roman" w:hAnsi="Times New Roman" w:cs="Times New Roman"/>
              </w:rPr>
              <w:t>Рег.№1506 от 01.07.2011г, срок действия-бессрочно</w:t>
            </w:r>
          </w:p>
          <w:p w:rsidR="006041D3" w:rsidRPr="008827E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27ED">
              <w:rPr>
                <w:rFonts w:ascii="Times New Roman" w:hAnsi="Times New Roman" w:cs="Times New Roman"/>
              </w:rPr>
              <w:t xml:space="preserve">Свидетельство об аккредитации </w:t>
            </w:r>
          </w:p>
          <w:p w:rsidR="006041D3" w:rsidRPr="008827E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27ED">
              <w:rPr>
                <w:rFonts w:ascii="Times New Roman" w:hAnsi="Times New Roman" w:cs="Times New Roman"/>
              </w:rPr>
              <w:t>Серия ГА № 027137 от 23.06.2009, срок действия до 23.06.2014</w:t>
            </w:r>
          </w:p>
        </w:tc>
      </w:tr>
      <w:tr w:rsidR="006041D3" w:rsidRPr="00E54882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A02CD9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2CD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A02CD9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не являющиеся основными:</w:t>
            </w:r>
          </w:p>
          <w:p w:rsidR="006041D3" w:rsidRPr="00A02CD9" w:rsidRDefault="006041D3" w:rsidP="0025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hAnsi="Times New Roman" w:cs="Times New Roman"/>
                <w:sz w:val="24"/>
                <w:szCs w:val="24"/>
              </w:rPr>
              <w:t>- приносящая доход деятельность;</w:t>
            </w:r>
          </w:p>
          <w:p w:rsidR="006041D3" w:rsidRPr="00A02CD9" w:rsidRDefault="006041D3" w:rsidP="0025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D9">
              <w:rPr>
                <w:rFonts w:ascii="Times New Roman" w:hAnsi="Times New Roman" w:cs="Times New Roman"/>
                <w:sz w:val="24"/>
                <w:szCs w:val="24"/>
              </w:rPr>
              <w:t>- платные дополнительные образовательные услуги</w:t>
            </w:r>
          </w:p>
          <w:p w:rsidR="006041D3" w:rsidRPr="00A02CD9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8827ED" w:rsidRDefault="006041D3" w:rsidP="0088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27ED">
              <w:rPr>
                <w:rFonts w:ascii="Times New Roman" w:hAnsi="Times New Roman" w:cs="Times New Roman"/>
              </w:rPr>
              <w:t>Устав, утвержденный распоряжением и.о.начальника департамента образования от 07.10.2010 № 308</w:t>
            </w:r>
          </w:p>
          <w:p w:rsidR="006041D3" w:rsidRPr="008827E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27ED">
              <w:rPr>
                <w:rFonts w:ascii="Times New Roman" w:hAnsi="Times New Roman" w:cs="Times New Roman"/>
              </w:rPr>
              <w:t xml:space="preserve">Устав, утвержденный распоряжением и.о.начальника департамента образования от 01.08.2011 № СЭД-08-01-26-137 </w:t>
            </w:r>
          </w:p>
          <w:p w:rsidR="006041D3" w:rsidRPr="008827E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5" w:firstLine="3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8827E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27ED">
              <w:rPr>
                <w:rFonts w:ascii="Times New Roman" w:hAnsi="Times New Roman" w:cs="Times New Roman"/>
              </w:rPr>
              <w:t xml:space="preserve">Устав, утвержденный распоряжением и.о.начальника департамента образования от 01.08.2011 № СЭД-08-01-26-137 </w:t>
            </w:r>
          </w:p>
          <w:p w:rsidR="006041D3" w:rsidRPr="008827E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41D3" w:rsidRPr="00427738" w:rsidRDefault="006041D3" w:rsidP="00E5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427738">
        <w:rPr>
          <w:sz w:val="12"/>
          <w:szCs w:val="12"/>
        </w:rPr>
        <w:t>* n-1 – год, предыдущий отчетному году,</w:t>
      </w:r>
    </w:p>
    <w:p w:rsidR="006041D3" w:rsidRPr="00427738" w:rsidRDefault="006041D3" w:rsidP="00E5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427738">
        <w:rPr>
          <w:sz w:val="12"/>
          <w:szCs w:val="12"/>
        </w:rPr>
        <w:t>** n – отчетный год</w:t>
      </w:r>
    </w:p>
    <w:p w:rsidR="006041D3" w:rsidRDefault="006041D3" w:rsidP="00E54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val="en-US"/>
        </w:rPr>
      </w:pPr>
    </w:p>
    <w:p w:rsidR="006041D3" w:rsidRDefault="006041D3" w:rsidP="00E54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val="en-US"/>
        </w:rPr>
      </w:pPr>
    </w:p>
    <w:p w:rsidR="006041D3" w:rsidRPr="00640150" w:rsidRDefault="006041D3" w:rsidP="0064015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150">
        <w:rPr>
          <w:rFonts w:ascii="Times New Roman" w:hAnsi="Times New Roman" w:cs="Times New Roman"/>
          <w:sz w:val="24"/>
          <w:szCs w:val="24"/>
        </w:rPr>
        <w:t xml:space="preserve">Функции, осуществляемые учреждением </w:t>
      </w:r>
    </w:p>
    <w:p w:rsidR="006041D3" w:rsidRPr="00640150" w:rsidRDefault="006041D3" w:rsidP="00640150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9735" w:type="dxa"/>
        <w:tblInd w:w="-106" w:type="dxa"/>
        <w:tblLook w:val="0000"/>
      </w:tblPr>
      <w:tblGrid>
        <w:gridCol w:w="540"/>
        <w:gridCol w:w="1960"/>
        <w:gridCol w:w="1960"/>
        <w:gridCol w:w="1960"/>
        <w:gridCol w:w="1960"/>
        <w:gridCol w:w="1355"/>
      </w:tblGrid>
      <w:tr w:rsidR="006041D3" w:rsidRPr="00640150">
        <w:trPr>
          <w:trHeight w:val="1355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1D3" w:rsidRPr="00640150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15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1D3" w:rsidRPr="00640150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150">
              <w:rPr>
                <w:rFonts w:ascii="Times New Roman" w:hAnsi="Times New Roman" w:cs="Times New Roman"/>
              </w:rPr>
              <w:t>Наименование функций</w:t>
            </w:r>
          </w:p>
        </w:tc>
        <w:tc>
          <w:tcPr>
            <w:tcW w:w="392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6041D3" w:rsidRPr="00640150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150">
              <w:rPr>
                <w:rFonts w:ascii="Times New Roman" w:hAnsi="Times New Roman" w:cs="Times New Roman"/>
              </w:rPr>
              <w:t>Количество</w:t>
            </w:r>
          </w:p>
          <w:p w:rsidR="006041D3" w:rsidRPr="00640150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150">
              <w:rPr>
                <w:rFonts w:ascii="Times New Roman" w:hAnsi="Times New Roman" w:cs="Times New Roman"/>
              </w:rPr>
              <w:t>штатных единиц</w:t>
            </w:r>
          </w:p>
        </w:tc>
        <w:tc>
          <w:tcPr>
            <w:tcW w:w="3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1D3" w:rsidRPr="00640150" w:rsidRDefault="006041D3" w:rsidP="00640150">
            <w:pPr>
              <w:tabs>
                <w:tab w:val="left" w:pos="302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150">
              <w:rPr>
                <w:rFonts w:ascii="Times New Roman" w:hAnsi="Times New Roman" w:cs="Times New Roman"/>
              </w:rPr>
              <w:t>Доля бюджета учреждения, расходующаяся на осуществление функций, %</w:t>
            </w:r>
          </w:p>
        </w:tc>
      </w:tr>
      <w:tr w:rsidR="006041D3" w:rsidRPr="00640150">
        <w:trPr>
          <w:trHeight w:val="345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41D3" w:rsidRPr="00640150" w:rsidRDefault="006041D3" w:rsidP="006401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041D3" w:rsidRPr="00640150" w:rsidRDefault="006041D3" w:rsidP="006401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640150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0150">
              <w:rPr>
                <w:rFonts w:ascii="Times New Roman" w:hAnsi="Times New Roman" w:cs="Times New Roman"/>
              </w:rPr>
              <w:t>год 201</w:t>
            </w:r>
            <w:r w:rsidRPr="0064015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640150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150">
              <w:rPr>
                <w:rFonts w:ascii="Times New Roman" w:hAnsi="Times New Roman" w:cs="Times New Roman"/>
              </w:rPr>
              <w:t>год 2012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041D3" w:rsidRPr="00640150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150">
              <w:rPr>
                <w:rFonts w:ascii="Times New Roman" w:hAnsi="Times New Roman" w:cs="Times New Roman"/>
              </w:rPr>
              <w:t>год 2011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1D3" w:rsidRPr="00640150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150">
              <w:rPr>
                <w:rFonts w:ascii="Times New Roman" w:hAnsi="Times New Roman" w:cs="Times New Roman"/>
              </w:rPr>
              <w:t>год 2012</w:t>
            </w:r>
          </w:p>
        </w:tc>
      </w:tr>
      <w:tr w:rsidR="006041D3" w:rsidRPr="00640150">
        <w:trPr>
          <w:trHeight w:val="189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1D3" w:rsidRPr="00B8272C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7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1D3" w:rsidRPr="00B8272C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7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6041D3" w:rsidRPr="00B8272C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7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6041D3" w:rsidRPr="00B8272C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72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1D3" w:rsidRPr="00B8272C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72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1D3" w:rsidRPr="00B8272C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72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041D3" w:rsidRPr="00640150">
        <w:trPr>
          <w:trHeight w:val="506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1D3" w:rsidRPr="00640150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1D3" w:rsidRPr="00640150" w:rsidRDefault="006041D3" w:rsidP="006401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0150">
              <w:rPr>
                <w:rFonts w:ascii="Times New Roman" w:hAnsi="Times New Roman" w:cs="Times New Roman"/>
              </w:rPr>
              <w:t>Профильные функции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1D3" w:rsidRPr="00640150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150">
              <w:rPr>
                <w:rFonts w:ascii="Times New Roman" w:hAnsi="Times New Roman" w:cs="Times New Roman"/>
                <w:lang w:val="en-US"/>
              </w:rPr>
              <w:t>73</w:t>
            </w:r>
            <w:r w:rsidRPr="00640150">
              <w:rPr>
                <w:rFonts w:ascii="Times New Roman" w:hAnsi="Times New Roman" w:cs="Times New Roman"/>
              </w:rPr>
              <w:t>,22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1D3" w:rsidRPr="00640150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640150">
              <w:rPr>
                <w:rFonts w:ascii="Times New Roman" w:hAnsi="Times New Roman" w:cs="Times New Roman"/>
              </w:rPr>
              <w:t>,69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1D3" w:rsidRPr="00640150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150">
              <w:rPr>
                <w:rFonts w:ascii="Times New Roman" w:hAnsi="Times New Roman" w:cs="Times New Roman"/>
              </w:rPr>
              <w:t>90,44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1D3" w:rsidRPr="00640150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640150">
              <w:rPr>
                <w:rFonts w:ascii="Times New Roman" w:hAnsi="Times New Roman" w:cs="Times New Roman"/>
              </w:rPr>
              <w:t>,16</w:t>
            </w:r>
          </w:p>
        </w:tc>
      </w:tr>
      <w:tr w:rsidR="006041D3" w:rsidRPr="00640150">
        <w:trPr>
          <w:trHeight w:val="67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1D3" w:rsidRPr="00640150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1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1D3" w:rsidRPr="00640150" w:rsidRDefault="006041D3" w:rsidP="006401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0150">
              <w:rPr>
                <w:rFonts w:ascii="Times New Roman" w:hAnsi="Times New Roman" w:cs="Times New Roman"/>
              </w:rPr>
              <w:t>Непрофильные функции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1D3" w:rsidRPr="00640150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15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1D3" w:rsidRPr="00EB2526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1D3" w:rsidRPr="00640150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150"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1D3" w:rsidRPr="00640150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640150">
              <w:rPr>
                <w:rFonts w:ascii="Times New Roman" w:hAnsi="Times New Roman" w:cs="Times New Roman"/>
              </w:rPr>
              <w:t>,84</w:t>
            </w:r>
          </w:p>
        </w:tc>
      </w:tr>
    </w:tbl>
    <w:p w:rsidR="006041D3" w:rsidRDefault="006041D3" w:rsidP="00640150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5"/>
          <w:szCs w:val="25"/>
        </w:rPr>
      </w:pPr>
    </w:p>
    <w:p w:rsidR="006041D3" w:rsidRPr="00640150" w:rsidRDefault="006041D3" w:rsidP="00640150">
      <w:pPr>
        <w:widowControl w:val="0"/>
        <w:numPr>
          <w:ilvl w:val="1"/>
          <w:numId w:val="2"/>
        </w:numPr>
        <w:tabs>
          <w:tab w:val="clear" w:pos="1425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40150">
        <w:rPr>
          <w:rFonts w:ascii="Times New Roman" w:hAnsi="Times New Roman" w:cs="Times New Roman"/>
          <w:sz w:val="24"/>
          <w:szCs w:val="24"/>
        </w:rPr>
        <w:t xml:space="preserve">Информация о количестве штатных </w:t>
      </w:r>
      <w:r>
        <w:rPr>
          <w:rFonts w:ascii="Times New Roman" w:hAnsi="Times New Roman" w:cs="Times New Roman"/>
          <w:sz w:val="24"/>
          <w:szCs w:val="24"/>
        </w:rPr>
        <w:t xml:space="preserve">единиц, количественном составе </w:t>
      </w:r>
      <w:r w:rsidRPr="00640150">
        <w:rPr>
          <w:rFonts w:ascii="Times New Roman" w:hAnsi="Times New Roman" w:cs="Times New Roman"/>
          <w:sz w:val="24"/>
          <w:szCs w:val="24"/>
        </w:rPr>
        <w:t>и квалификации сотрудников учреждения</w:t>
      </w:r>
    </w:p>
    <w:p w:rsidR="006041D3" w:rsidRPr="00640150" w:rsidRDefault="006041D3" w:rsidP="00640150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10003" w:type="dxa"/>
        <w:tblInd w:w="-106" w:type="dxa"/>
        <w:tblLook w:val="0000"/>
      </w:tblPr>
      <w:tblGrid>
        <w:gridCol w:w="465"/>
        <w:gridCol w:w="3946"/>
        <w:gridCol w:w="1152"/>
        <w:gridCol w:w="2220"/>
        <w:gridCol w:w="2220"/>
      </w:tblGrid>
      <w:tr w:rsidR="006041D3" w:rsidRPr="00EF41DB">
        <w:trPr>
          <w:trHeight w:val="390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41D3" w:rsidRPr="00640150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41D3" w:rsidRPr="00640150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5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41D3" w:rsidRPr="00640150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50"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4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041D3" w:rsidRPr="00640150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50">
              <w:rPr>
                <w:rFonts w:ascii="Times New Roman" w:hAnsi="Times New Roman" w:cs="Times New Roman"/>
                <w:sz w:val="24"/>
                <w:szCs w:val="24"/>
              </w:rPr>
              <w:t>Год 2012</w:t>
            </w:r>
          </w:p>
        </w:tc>
      </w:tr>
      <w:tr w:rsidR="006041D3" w:rsidRPr="00EF41DB" w:rsidTr="005E528B">
        <w:trPr>
          <w:trHeight w:val="625"/>
        </w:trPr>
        <w:tc>
          <w:tcPr>
            <w:tcW w:w="4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1D3" w:rsidRPr="00640150" w:rsidRDefault="006041D3" w:rsidP="0064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1D3" w:rsidRPr="00640150" w:rsidRDefault="006041D3" w:rsidP="0064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1D3" w:rsidRPr="00640150" w:rsidRDefault="006041D3" w:rsidP="0064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640150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50">
              <w:rPr>
                <w:rFonts w:ascii="Times New Roman" w:hAnsi="Times New Roman" w:cs="Times New Roman"/>
                <w:sz w:val="24"/>
                <w:szCs w:val="24"/>
              </w:rPr>
              <w:t>на начало отчетного года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640150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50">
              <w:rPr>
                <w:rFonts w:ascii="Times New Roman" w:hAnsi="Times New Roman" w:cs="Times New Roman"/>
                <w:sz w:val="24"/>
                <w:szCs w:val="24"/>
              </w:rPr>
              <w:t>на конец отчетного года</w:t>
            </w:r>
          </w:p>
        </w:tc>
      </w:tr>
      <w:tr w:rsidR="006041D3" w:rsidRPr="00EF41DB">
        <w:trPr>
          <w:trHeight w:val="108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B8272C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7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B8272C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7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B8272C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7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B8272C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72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B8272C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72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041D3" w:rsidRPr="00EF41DB">
        <w:trPr>
          <w:trHeight w:val="374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640150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640150" w:rsidRDefault="006041D3" w:rsidP="0064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150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единиц***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640150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5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640150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50">
              <w:rPr>
                <w:rFonts w:ascii="Times New Roman" w:hAnsi="Times New Roman" w:cs="Times New Roman"/>
                <w:sz w:val="24"/>
                <w:szCs w:val="24"/>
              </w:rPr>
              <w:t>85,22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640150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50">
              <w:rPr>
                <w:rFonts w:ascii="Times New Roman" w:hAnsi="Times New Roman" w:cs="Times New Roman"/>
                <w:sz w:val="24"/>
                <w:szCs w:val="24"/>
              </w:rPr>
              <w:t>83,69</w:t>
            </w:r>
          </w:p>
        </w:tc>
      </w:tr>
      <w:tr w:rsidR="006041D3" w:rsidRPr="00EF41DB">
        <w:trPr>
          <w:trHeight w:val="39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41D3" w:rsidRPr="00640150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640150" w:rsidRDefault="006041D3" w:rsidP="0064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150">
              <w:rPr>
                <w:rFonts w:ascii="Times New Roman" w:hAnsi="Times New Roman" w:cs="Times New Roman"/>
                <w:sz w:val="24"/>
                <w:szCs w:val="24"/>
              </w:rPr>
              <w:t>Количественный состав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640150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5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EB2526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F375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EB2526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F375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041D3" w:rsidRPr="00EF41DB">
        <w:trPr>
          <w:trHeight w:val="37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41D3" w:rsidRPr="00640150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640150" w:rsidRDefault="006041D3" w:rsidP="0064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150">
              <w:rPr>
                <w:rFonts w:ascii="Times New Roman" w:hAnsi="Times New Roman" w:cs="Times New Roman"/>
                <w:sz w:val="24"/>
                <w:szCs w:val="24"/>
              </w:rPr>
              <w:t>Квалификация сотрудников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640150" w:rsidRDefault="006041D3" w:rsidP="0064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150">
              <w:rPr>
                <w:rFonts w:ascii="Times New Roman" w:hAnsi="Times New Roman" w:cs="Times New Roman"/>
                <w:sz w:val="24"/>
                <w:szCs w:val="24"/>
              </w:rPr>
              <w:t>человек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640150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640150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401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041D3" w:rsidRPr="00EF41DB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EF41DB">
        <w:rPr>
          <w:rFonts w:ascii="Times New Roman" w:hAnsi="Times New Roman" w:cs="Times New Roman"/>
          <w:sz w:val="14"/>
          <w:szCs w:val="14"/>
        </w:rPr>
        <w:t>--------------------------------</w:t>
      </w:r>
    </w:p>
    <w:p w:rsidR="006041D3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bookmarkStart w:id="1" w:name="Par228"/>
      <w:bookmarkEnd w:id="1"/>
      <w:r w:rsidRPr="00EF41DB">
        <w:rPr>
          <w:rFonts w:ascii="Times New Roman" w:hAnsi="Times New Roman" w:cs="Times New Roman"/>
          <w:sz w:val="14"/>
          <w:szCs w:val="14"/>
        </w:rPr>
        <w:t>&lt;***&gt;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6041D3" w:rsidRPr="00EF41DB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6041D3" w:rsidRPr="00640150" w:rsidRDefault="006041D3" w:rsidP="00EF41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40150">
        <w:rPr>
          <w:rFonts w:ascii="Times New Roman" w:hAnsi="Times New Roman" w:cs="Times New Roman"/>
        </w:rPr>
        <w:t>Причина отклонения по п.1: Уменьшилось количество ставок основного персонала, в связи с уменьшением часов по учебному плану. Данные часы по предмету ОБЖ были переданы для ведения МАОУ «Центр образования Индустриального района» г. Перми, то есть выведены на аутсорсинг.</w:t>
      </w:r>
    </w:p>
    <w:p w:rsidR="006041D3" w:rsidRPr="00640150" w:rsidRDefault="006041D3" w:rsidP="00C5760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0150">
        <w:rPr>
          <w:rFonts w:ascii="Times New Roman" w:hAnsi="Times New Roman" w:cs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10895" w:type="dxa"/>
        <w:tblInd w:w="-106" w:type="dxa"/>
        <w:tblLayout w:type="fixed"/>
        <w:tblLook w:val="0000"/>
      </w:tblPr>
      <w:tblGrid>
        <w:gridCol w:w="735"/>
        <w:gridCol w:w="6722"/>
        <w:gridCol w:w="953"/>
        <w:gridCol w:w="1254"/>
        <w:gridCol w:w="1231"/>
      </w:tblGrid>
      <w:tr w:rsidR="006041D3" w:rsidRPr="00C5760F">
        <w:trPr>
          <w:trHeight w:val="330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C5760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0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C5760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0F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C5760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0F">
              <w:rPr>
                <w:rFonts w:ascii="Times New Roman" w:hAnsi="Times New Roman" w:cs="Times New Roman"/>
              </w:rPr>
              <w:t>Ед.изм.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C5760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Год 201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C5760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2012</w:t>
            </w:r>
          </w:p>
        </w:tc>
      </w:tr>
      <w:tr w:rsidR="006041D3" w:rsidRPr="00C5760F">
        <w:trPr>
          <w:trHeight w:val="282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B8272C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7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B8272C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7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B8272C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7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B8272C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72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B8272C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72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041D3" w:rsidRPr="00C5760F">
        <w:trPr>
          <w:trHeight w:val="268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6041D3" w:rsidRPr="00C5760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5760F" w:rsidRDefault="006041D3" w:rsidP="006401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0F">
              <w:rPr>
                <w:rFonts w:ascii="Times New Roman" w:hAnsi="Times New Roman" w:cs="Times New Roman"/>
              </w:rPr>
              <w:t xml:space="preserve">Среднегодовая численность работников   </w:t>
            </w:r>
            <w:r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6041D3" w:rsidRPr="00C5760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0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41D3" w:rsidRPr="00C5760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49</w:t>
            </w:r>
            <w:r>
              <w:rPr>
                <w:rFonts w:ascii="Times New Roman" w:hAnsi="Times New Roman" w:cs="Times New Roman"/>
              </w:rPr>
              <w:t>,73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41D3" w:rsidRPr="00C5760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6041D3" w:rsidRPr="00C5760F">
        <w:trPr>
          <w:trHeight w:val="288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1D3" w:rsidRPr="00C5760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5760F" w:rsidRDefault="006041D3" w:rsidP="006401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0F">
              <w:rPr>
                <w:rFonts w:ascii="Times New Roman" w:hAnsi="Times New Roman" w:cs="Times New Roman"/>
              </w:rPr>
              <w:t xml:space="preserve">в том числе:                           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1D3" w:rsidRPr="00C5760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C5760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C5760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1D3" w:rsidRPr="00C5760F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C5760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0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C5760F" w:rsidRDefault="006041D3" w:rsidP="006401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0F">
              <w:rPr>
                <w:rFonts w:ascii="Times New Roman" w:hAnsi="Times New Roman" w:cs="Times New Roman"/>
              </w:rPr>
              <w:t xml:space="preserve">в разрезе категорий (групп) работников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C5760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0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C5760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C5760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1D3" w:rsidRPr="00C5760F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C5760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C5760F" w:rsidRDefault="006041D3" w:rsidP="006401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учреждения, непосредственно осуществляющие учебный (воспитательный, образовательный) процесс,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41D3" w:rsidRPr="00C5760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0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41D3" w:rsidRPr="00C5760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41D3" w:rsidRPr="00C5760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041D3" w:rsidRPr="00C5760F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C5760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C5760F" w:rsidRDefault="006041D3" w:rsidP="006401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41D3" w:rsidRPr="00C5760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0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C5760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C5760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1D3" w:rsidRPr="00C5760F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C5760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C5760F" w:rsidRDefault="006041D3" w:rsidP="006401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C5760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0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C5760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C5760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1D3" w:rsidRPr="00C5760F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C5760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C5760F" w:rsidRDefault="006041D3" w:rsidP="006401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учреждения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C5760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0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C5760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C5760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041D3" w:rsidRPr="00C5760F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Default="006041D3" w:rsidP="006401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0F"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C5760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0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C5760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C5760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1D3" w:rsidRPr="00C5760F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41D3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C5760F" w:rsidRDefault="006041D3" w:rsidP="006401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0F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C5760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0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C5760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C5760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041D3" w:rsidRPr="00C5760F">
        <w:trPr>
          <w:trHeight w:val="3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41D3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Default="006041D3" w:rsidP="006401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C5760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0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C5760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5760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041D3" w:rsidRPr="00C5760F">
        <w:trPr>
          <w:trHeight w:val="51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65CF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65CF2">
              <w:rPr>
                <w:rFonts w:ascii="Times New Roman" w:hAnsi="Times New Roman" w:cs="Times New Roman"/>
                <w:sz w:val="23"/>
                <w:szCs w:val="23"/>
              </w:rPr>
              <w:t xml:space="preserve">Средняя заработная плата работников учреждения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65CF2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65CF2">
              <w:rPr>
                <w:rFonts w:ascii="Times New Roman" w:hAnsi="Times New Roman" w:cs="Times New Roman"/>
                <w:sz w:val="23"/>
                <w:szCs w:val="23"/>
              </w:rPr>
              <w:t>28 498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4B4B51" w:rsidRDefault="006041D3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2 197</w:t>
            </w:r>
          </w:p>
        </w:tc>
      </w:tr>
      <w:tr w:rsidR="006041D3" w:rsidRPr="00C5760F">
        <w:trPr>
          <w:trHeight w:val="346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65CF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65CF2">
              <w:rPr>
                <w:rFonts w:ascii="Times New Roman" w:hAnsi="Times New Roman" w:cs="Times New Roman"/>
                <w:sz w:val="23"/>
                <w:szCs w:val="23"/>
              </w:rPr>
              <w:t xml:space="preserve">в том числе:                       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65CF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65CF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65CF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6041D3" w:rsidRPr="00C5760F">
        <w:trPr>
          <w:trHeight w:val="273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65CF2">
              <w:rPr>
                <w:rFonts w:ascii="Times New Roman" w:hAnsi="Times New Roman" w:cs="Times New Roman"/>
                <w:sz w:val="23"/>
                <w:szCs w:val="23"/>
              </w:rPr>
              <w:t> 2.1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65CF2">
              <w:rPr>
                <w:rFonts w:ascii="Times New Roman" w:hAnsi="Times New Roman" w:cs="Times New Roman"/>
                <w:sz w:val="23"/>
                <w:szCs w:val="23"/>
              </w:rPr>
              <w:t xml:space="preserve">в разрезе категорий (групп) работников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65CF2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65CF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65CF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6041D3" w:rsidRPr="00C5760F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65CF2">
              <w:rPr>
                <w:rFonts w:ascii="Times New Roman" w:hAnsi="Times New Roman" w:cs="Times New Roman"/>
                <w:sz w:val="23"/>
                <w:szCs w:val="23"/>
              </w:rPr>
              <w:t>2.1.1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65CF2">
              <w:rPr>
                <w:rFonts w:ascii="Times New Roman" w:hAnsi="Times New Roman" w:cs="Times New Roman"/>
                <w:sz w:val="23"/>
                <w:szCs w:val="23"/>
              </w:rPr>
              <w:t>Работники учреждения, непосредственно осуществляющие учебный (воспитательный, образовательный) процесс,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041D3" w:rsidRPr="00165CF2" w:rsidRDefault="006041D3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65CF2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041D3" w:rsidRPr="00165CF2" w:rsidRDefault="006041D3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65CF2">
              <w:rPr>
                <w:rFonts w:ascii="Times New Roman" w:hAnsi="Times New Roman" w:cs="Times New Roman"/>
                <w:sz w:val="23"/>
                <w:szCs w:val="23"/>
              </w:rPr>
              <w:t>28 984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041D3" w:rsidRPr="00165CF2" w:rsidRDefault="006041D3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65CF2">
              <w:rPr>
                <w:rFonts w:ascii="Times New Roman" w:hAnsi="Times New Roman" w:cs="Times New Roman"/>
                <w:sz w:val="23"/>
                <w:szCs w:val="23"/>
              </w:rPr>
              <w:t>34 266</w:t>
            </w:r>
          </w:p>
        </w:tc>
      </w:tr>
      <w:tr w:rsidR="006041D3" w:rsidRPr="00C5760F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65CF2">
              <w:rPr>
                <w:rFonts w:ascii="Times New Roman" w:hAnsi="Times New Roman" w:cs="Times New Roman"/>
                <w:sz w:val="23"/>
                <w:szCs w:val="23"/>
              </w:rPr>
              <w:t>2.1.2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65CF2">
              <w:rPr>
                <w:rFonts w:ascii="Times New Roman" w:hAnsi="Times New Roman" w:cs="Times New Roman"/>
                <w:sz w:val="23"/>
                <w:szCs w:val="23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041D3" w:rsidRPr="00165CF2" w:rsidRDefault="006041D3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65CF2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041D3" w:rsidRPr="00C5760F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65CF2">
              <w:rPr>
                <w:rFonts w:ascii="Times New Roman" w:hAnsi="Times New Roman" w:cs="Times New Roman"/>
                <w:sz w:val="23"/>
                <w:szCs w:val="23"/>
              </w:rPr>
              <w:t>2.1.3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65CF2">
              <w:rPr>
                <w:rFonts w:ascii="Times New Roman" w:hAnsi="Times New Roman" w:cs="Times New Roman"/>
                <w:sz w:val="23"/>
                <w:szCs w:val="23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65CF2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041D3" w:rsidRPr="00C5760F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65CF2">
              <w:rPr>
                <w:rFonts w:ascii="Times New Roman" w:hAnsi="Times New Roman" w:cs="Times New Roman"/>
                <w:sz w:val="23"/>
                <w:szCs w:val="23"/>
              </w:rPr>
              <w:t>2.1.4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65CF2">
              <w:rPr>
                <w:rFonts w:ascii="Times New Roman" w:hAnsi="Times New Roman" w:cs="Times New Roman"/>
                <w:sz w:val="23"/>
                <w:szCs w:val="23"/>
              </w:rPr>
              <w:t>Руководители учреждения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65CF2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65CF2">
              <w:rPr>
                <w:rFonts w:ascii="Times New Roman" w:hAnsi="Times New Roman" w:cs="Times New Roman"/>
                <w:sz w:val="23"/>
                <w:szCs w:val="23"/>
              </w:rPr>
              <w:t>62 646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65CF2">
              <w:rPr>
                <w:rFonts w:ascii="Times New Roman" w:hAnsi="Times New Roman" w:cs="Times New Roman"/>
                <w:sz w:val="23"/>
                <w:szCs w:val="23"/>
              </w:rPr>
              <w:t>63 996</w:t>
            </w:r>
          </w:p>
        </w:tc>
      </w:tr>
      <w:tr w:rsidR="006041D3" w:rsidRPr="00C5760F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65CF2">
              <w:rPr>
                <w:rFonts w:ascii="Times New Roman" w:hAnsi="Times New Roman" w:cs="Times New Roman"/>
                <w:sz w:val="23"/>
                <w:szCs w:val="23"/>
              </w:rPr>
              <w:t>2.1.5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65CF2">
              <w:rPr>
                <w:rFonts w:ascii="Times New Roman" w:hAnsi="Times New Roman" w:cs="Times New Roman"/>
                <w:sz w:val="23"/>
                <w:szCs w:val="23"/>
              </w:rPr>
              <w:t>Учебно-вспомогательный персонал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65CF2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041D3" w:rsidRPr="00C5760F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65CF2">
              <w:rPr>
                <w:rFonts w:ascii="Times New Roman" w:hAnsi="Times New Roman" w:cs="Times New Roman"/>
                <w:sz w:val="23"/>
                <w:szCs w:val="23"/>
              </w:rPr>
              <w:t>2.1.6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65CF2">
              <w:rPr>
                <w:rFonts w:ascii="Times New Roman" w:hAnsi="Times New Roman" w:cs="Times New Roman"/>
                <w:sz w:val="23"/>
                <w:szCs w:val="23"/>
              </w:rPr>
              <w:t>Административный персонал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65CF2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65CF2">
              <w:rPr>
                <w:rFonts w:ascii="Times New Roman" w:hAnsi="Times New Roman" w:cs="Times New Roman"/>
                <w:sz w:val="23"/>
                <w:szCs w:val="23"/>
              </w:rPr>
              <w:t>19 311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65CF2">
              <w:rPr>
                <w:rFonts w:ascii="Times New Roman" w:hAnsi="Times New Roman" w:cs="Times New Roman"/>
                <w:sz w:val="23"/>
                <w:szCs w:val="23"/>
              </w:rPr>
              <w:t>18 936</w:t>
            </w:r>
          </w:p>
        </w:tc>
      </w:tr>
      <w:tr w:rsidR="006041D3" w:rsidRPr="00C5760F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65CF2">
              <w:rPr>
                <w:rFonts w:ascii="Times New Roman" w:hAnsi="Times New Roman" w:cs="Times New Roman"/>
                <w:sz w:val="23"/>
                <w:szCs w:val="23"/>
              </w:rPr>
              <w:t>2.1.7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65CF2">
              <w:rPr>
                <w:rFonts w:ascii="Times New Roman" w:hAnsi="Times New Roman" w:cs="Times New Roman"/>
                <w:sz w:val="23"/>
                <w:szCs w:val="23"/>
              </w:rPr>
              <w:t>Рабочие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65CF2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65CF2">
              <w:rPr>
                <w:rFonts w:ascii="Times New Roman" w:hAnsi="Times New Roman" w:cs="Times New Roman"/>
                <w:sz w:val="23"/>
                <w:szCs w:val="23"/>
              </w:rPr>
              <w:t>5 997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65CF2">
              <w:rPr>
                <w:rFonts w:ascii="Times New Roman" w:hAnsi="Times New Roman" w:cs="Times New Roman"/>
                <w:sz w:val="23"/>
                <w:szCs w:val="23"/>
              </w:rPr>
              <w:t>6 412</w:t>
            </w:r>
          </w:p>
        </w:tc>
      </w:tr>
    </w:tbl>
    <w:p w:rsidR="006041D3" w:rsidRPr="00C5760F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041D3" w:rsidRPr="00165CF2" w:rsidRDefault="006041D3" w:rsidP="003F446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65CF2">
        <w:rPr>
          <w:rFonts w:ascii="Times New Roman" w:hAnsi="Times New Roman" w:cs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9735" w:type="dxa"/>
        <w:tblInd w:w="-106" w:type="dxa"/>
        <w:tblLook w:val="0000"/>
      </w:tblPr>
      <w:tblGrid>
        <w:gridCol w:w="960"/>
        <w:gridCol w:w="3735"/>
        <w:gridCol w:w="1440"/>
        <w:gridCol w:w="1260"/>
        <w:gridCol w:w="1134"/>
        <w:gridCol w:w="1206"/>
      </w:tblGrid>
      <w:tr w:rsidR="006041D3" w:rsidRPr="003F4468">
        <w:trPr>
          <w:trHeight w:val="69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41D3" w:rsidRPr="00165CF2" w:rsidRDefault="006041D3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3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6041D3" w:rsidRPr="00165CF2" w:rsidRDefault="006041D3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F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     </w:t>
            </w:r>
          </w:p>
          <w:p w:rsidR="006041D3" w:rsidRPr="00165CF2" w:rsidRDefault="006041D3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F2">
              <w:rPr>
                <w:rFonts w:ascii="Times New Roman" w:hAnsi="Times New Roman" w:cs="Times New Roman"/>
                <w:sz w:val="24"/>
                <w:szCs w:val="24"/>
              </w:rPr>
              <w:t>(вид работ)</w:t>
            </w:r>
          </w:p>
          <w:p w:rsidR="006041D3" w:rsidRPr="00165CF2" w:rsidRDefault="006041D3" w:rsidP="00D6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165CF2" w:rsidRDefault="006041D3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F2">
              <w:rPr>
                <w:rFonts w:ascii="Times New Roman" w:hAnsi="Times New Roman" w:cs="Times New Roman"/>
                <w:sz w:val="24"/>
                <w:szCs w:val="24"/>
              </w:rPr>
              <w:t>Объем услуг, ед.изм.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165CF2" w:rsidRDefault="006041D3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F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  </w:t>
            </w:r>
          </w:p>
          <w:p w:rsidR="006041D3" w:rsidRPr="00165CF2" w:rsidRDefault="006041D3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F2">
              <w:rPr>
                <w:rFonts w:ascii="Times New Roman" w:hAnsi="Times New Roman" w:cs="Times New Roman"/>
                <w:sz w:val="24"/>
                <w:szCs w:val="24"/>
              </w:rPr>
              <w:t>обеспечения, тыс.руб.</w:t>
            </w:r>
          </w:p>
        </w:tc>
      </w:tr>
      <w:tr w:rsidR="006041D3" w:rsidRPr="003F4468">
        <w:trPr>
          <w:trHeight w:val="34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1D3" w:rsidRPr="00165CF2" w:rsidRDefault="006041D3" w:rsidP="00D67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6041D3" w:rsidRPr="00165CF2" w:rsidRDefault="006041D3" w:rsidP="00D67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165CF2" w:rsidRDefault="006041D3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F2">
              <w:rPr>
                <w:rFonts w:ascii="Times New Roman" w:hAnsi="Times New Roman" w:cs="Times New Roman"/>
                <w:sz w:val="24"/>
                <w:szCs w:val="24"/>
              </w:rPr>
              <w:t>год 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165CF2" w:rsidRDefault="006041D3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F2">
              <w:rPr>
                <w:rFonts w:ascii="Times New Roman" w:hAnsi="Times New Roman" w:cs="Times New Roman"/>
                <w:sz w:val="24"/>
                <w:szCs w:val="24"/>
              </w:rPr>
              <w:t>год 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165CF2" w:rsidRDefault="006041D3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F2">
              <w:rPr>
                <w:rFonts w:ascii="Times New Roman" w:hAnsi="Times New Roman" w:cs="Times New Roman"/>
                <w:sz w:val="24"/>
                <w:szCs w:val="24"/>
              </w:rPr>
              <w:t>год 2011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165CF2" w:rsidRDefault="006041D3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F2">
              <w:rPr>
                <w:rFonts w:ascii="Times New Roman" w:hAnsi="Times New Roman" w:cs="Times New Roman"/>
                <w:sz w:val="24"/>
                <w:szCs w:val="24"/>
              </w:rPr>
              <w:t>год 2012</w:t>
            </w:r>
          </w:p>
        </w:tc>
      </w:tr>
      <w:tr w:rsidR="006041D3" w:rsidRPr="003F4468" w:rsidTr="005E528B">
        <w:trPr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D67A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D67A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D67A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D67A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F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D67A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F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D67A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041D3" w:rsidRPr="003F446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041D3" w:rsidRPr="003F4468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041D3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6041D3" w:rsidRPr="00165CF2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65CF2">
        <w:rPr>
          <w:rFonts w:ascii="Times New Roman" w:hAnsi="Times New Roman" w:cs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6041D3" w:rsidRPr="00165CF2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10000" w:type="dxa"/>
        <w:tblInd w:w="-106" w:type="dxa"/>
        <w:tblLook w:val="0000"/>
      </w:tblPr>
      <w:tblGrid>
        <w:gridCol w:w="960"/>
        <w:gridCol w:w="5880"/>
        <w:gridCol w:w="1580"/>
        <w:gridCol w:w="1580"/>
      </w:tblGrid>
      <w:tr w:rsidR="006041D3" w:rsidRPr="00165CF2">
        <w:trPr>
          <w:trHeight w:val="69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41D3" w:rsidRPr="00165CF2" w:rsidRDefault="006041D3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6041D3" w:rsidRPr="00165CF2" w:rsidRDefault="006041D3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F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 с указанием нормативного правового акта об утверждении программ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165CF2" w:rsidRDefault="006041D3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F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    </w:t>
            </w:r>
          </w:p>
          <w:p w:rsidR="006041D3" w:rsidRPr="00165CF2" w:rsidRDefault="006041D3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F2">
              <w:rPr>
                <w:rFonts w:ascii="Times New Roman" w:hAnsi="Times New Roman" w:cs="Times New Roman"/>
                <w:sz w:val="24"/>
                <w:szCs w:val="24"/>
              </w:rPr>
              <w:t>обеспечения, тыс.руб.</w:t>
            </w:r>
          </w:p>
        </w:tc>
      </w:tr>
      <w:tr w:rsidR="006041D3" w:rsidRPr="00165CF2">
        <w:trPr>
          <w:trHeight w:val="34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1D3" w:rsidRPr="00165CF2" w:rsidRDefault="006041D3" w:rsidP="00D67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041D3" w:rsidRPr="00165CF2" w:rsidRDefault="006041D3" w:rsidP="00D67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165CF2" w:rsidRDefault="006041D3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F2">
              <w:rPr>
                <w:rFonts w:ascii="Times New Roman" w:hAnsi="Times New Roman" w:cs="Times New Roman"/>
                <w:sz w:val="24"/>
                <w:szCs w:val="24"/>
              </w:rPr>
              <w:t>год 2011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165CF2" w:rsidRDefault="006041D3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F2">
              <w:rPr>
                <w:rFonts w:ascii="Times New Roman" w:hAnsi="Times New Roman" w:cs="Times New Roman"/>
                <w:sz w:val="24"/>
                <w:szCs w:val="24"/>
              </w:rPr>
              <w:t>год 2012</w:t>
            </w:r>
          </w:p>
        </w:tc>
      </w:tr>
      <w:tr w:rsidR="006041D3" w:rsidRPr="00165CF2">
        <w:trPr>
          <w:trHeight w:val="1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D67A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D67A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D67A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D67A80">
            <w:pPr>
              <w:jc w:val="center"/>
              <w:rPr>
                <w:sz w:val="16"/>
                <w:szCs w:val="16"/>
              </w:rPr>
            </w:pPr>
            <w:r w:rsidRPr="00165CF2">
              <w:rPr>
                <w:sz w:val="16"/>
                <w:szCs w:val="16"/>
              </w:rPr>
              <w:t>4</w:t>
            </w:r>
          </w:p>
        </w:tc>
      </w:tr>
      <w:tr w:rsidR="006041D3" w:rsidRPr="00165CF2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F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165CF2" w:rsidRDefault="006041D3" w:rsidP="00D67A80">
            <w:pPr>
              <w:jc w:val="center"/>
              <w:rPr>
                <w:sz w:val="24"/>
                <w:szCs w:val="24"/>
              </w:rPr>
            </w:pPr>
            <w:r w:rsidRPr="00165CF2">
              <w:rPr>
                <w:sz w:val="24"/>
                <w:szCs w:val="24"/>
              </w:rPr>
              <w:t>-</w:t>
            </w:r>
          </w:p>
        </w:tc>
      </w:tr>
    </w:tbl>
    <w:p w:rsidR="006041D3" w:rsidRPr="0018772F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8772F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6041D3" w:rsidRPr="0018772F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2" w:name="Par280"/>
      <w:bookmarkEnd w:id="2"/>
      <w:r w:rsidRPr="0018772F">
        <w:rPr>
          <w:rFonts w:ascii="Times New Roman" w:hAnsi="Times New Roman" w:cs="Times New Roman"/>
          <w:sz w:val="18"/>
          <w:szCs w:val="18"/>
        </w:rPr>
        <w:t>&lt;*&gt; Отчет по программам представляется в рамках деятельности, осуществленной учреждением.</w:t>
      </w:r>
    </w:p>
    <w:p w:rsidR="006041D3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041D3" w:rsidRDefault="006041D3" w:rsidP="00A04D3A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:rsidR="006041D3" w:rsidRDefault="006041D3" w:rsidP="00A04D3A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:rsidR="006041D3" w:rsidRDefault="006041D3" w:rsidP="00A04D3A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:rsidR="006041D3" w:rsidRDefault="006041D3" w:rsidP="00A04D3A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:rsidR="006041D3" w:rsidRDefault="006041D3" w:rsidP="00A04D3A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63DC">
        <w:rPr>
          <w:rFonts w:ascii="Times New Roman" w:hAnsi="Times New Roman" w:cs="Times New Roman"/>
          <w:sz w:val="24"/>
          <w:szCs w:val="24"/>
        </w:rPr>
        <w:t>1.9. Перечень услуг (работ), оказываемых учреждением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12"/>
        <w:gridCol w:w="825"/>
        <w:gridCol w:w="903"/>
        <w:gridCol w:w="900"/>
        <w:gridCol w:w="1800"/>
      </w:tblGrid>
      <w:tr w:rsidR="006041D3" w:rsidRPr="00B663DC">
        <w:trPr>
          <w:trHeight w:val="675"/>
        </w:trPr>
        <w:tc>
          <w:tcPr>
            <w:tcW w:w="5112" w:type="dxa"/>
          </w:tcPr>
          <w:p w:rsidR="006041D3" w:rsidRPr="00B663DC" w:rsidRDefault="006041D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663DC">
              <w:rPr>
                <w:rFonts w:ascii="Times New Roman" w:hAnsi="Times New Roman" w:cs="Times New Roman"/>
              </w:rPr>
              <w:t>Наименование услуги (вид работ)</w:t>
            </w:r>
          </w:p>
        </w:tc>
        <w:tc>
          <w:tcPr>
            <w:tcW w:w="825" w:type="dxa"/>
          </w:tcPr>
          <w:p w:rsidR="006041D3" w:rsidRPr="00B663DC" w:rsidRDefault="006041D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63DC">
              <w:rPr>
                <w:rFonts w:ascii="Times New Roman" w:hAnsi="Times New Roman" w:cs="Times New Roman"/>
              </w:rPr>
              <w:t>Ед.</w:t>
            </w:r>
          </w:p>
          <w:p w:rsidR="006041D3" w:rsidRPr="00B663DC" w:rsidRDefault="006041D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663DC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903" w:type="dxa"/>
          </w:tcPr>
          <w:p w:rsidR="006041D3" w:rsidRPr="00B663DC" w:rsidRDefault="006041D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663DC">
              <w:rPr>
                <w:rFonts w:ascii="Times New Roman" w:hAnsi="Times New Roman" w:cs="Times New Roman"/>
              </w:rPr>
              <w:t>Год 2011</w:t>
            </w:r>
          </w:p>
        </w:tc>
        <w:tc>
          <w:tcPr>
            <w:tcW w:w="900" w:type="dxa"/>
          </w:tcPr>
          <w:p w:rsidR="006041D3" w:rsidRPr="00B663DC" w:rsidRDefault="006041D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663DC">
              <w:rPr>
                <w:rFonts w:ascii="Times New Roman" w:hAnsi="Times New Roman" w:cs="Times New Roman"/>
              </w:rPr>
              <w:t>Год 2012</w:t>
            </w:r>
          </w:p>
        </w:tc>
        <w:tc>
          <w:tcPr>
            <w:tcW w:w="1800" w:type="dxa"/>
          </w:tcPr>
          <w:p w:rsidR="006041D3" w:rsidRPr="00B663DC" w:rsidRDefault="006041D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663DC">
              <w:rPr>
                <w:rFonts w:ascii="Times New Roman" w:hAnsi="Times New Roman" w:cs="Times New Roman"/>
              </w:rPr>
              <w:t>Категории потребителей</w:t>
            </w:r>
          </w:p>
        </w:tc>
      </w:tr>
      <w:tr w:rsidR="006041D3" w:rsidRPr="00B663DC">
        <w:trPr>
          <w:trHeight w:val="270"/>
        </w:trPr>
        <w:tc>
          <w:tcPr>
            <w:tcW w:w="5112" w:type="dxa"/>
          </w:tcPr>
          <w:p w:rsidR="006041D3" w:rsidRPr="00B663DC" w:rsidRDefault="006041D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66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5" w:type="dxa"/>
          </w:tcPr>
          <w:p w:rsidR="006041D3" w:rsidRPr="00B663DC" w:rsidRDefault="006041D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663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3" w:type="dxa"/>
          </w:tcPr>
          <w:p w:rsidR="006041D3" w:rsidRPr="00B663DC" w:rsidRDefault="006041D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663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</w:tcPr>
          <w:p w:rsidR="006041D3" w:rsidRPr="00B663DC" w:rsidRDefault="006041D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663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</w:tcPr>
          <w:p w:rsidR="006041D3" w:rsidRPr="00B663DC" w:rsidRDefault="006041D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663DC">
              <w:rPr>
                <w:rFonts w:ascii="Times New Roman" w:hAnsi="Times New Roman" w:cs="Times New Roman"/>
              </w:rPr>
              <w:t>6</w:t>
            </w:r>
          </w:p>
        </w:tc>
      </w:tr>
      <w:tr w:rsidR="006041D3" w:rsidRPr="00B663DC">
        <w:trPr>
          <w:trHeight w:val="270"/>
        </w:trPr>
        <w:tc>
          <w:tcPr>
            <w:tcW w:w="5112" w:type="dxa"/>
          </w:tcPr>
          <w:p w:rsidR="006041D3" w:rsidRPr="00B663DC" w:rsidRDefault="006041D3" w:rsidP="000C624D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услуги (работы)</w:t>
            </w:r>
          </w:p>
        </w:tc>
        <w:tc>
          <w:tcPr>
            <w:tcW w:w="825" w:type="dxa"/>
          </w:tcPr>
          <w:p w:rsidR="006041D3" w:rsidRPr="00B663DC" w:rsidRDefault="006041D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03" w:type="dxa"/>
          </w:tcPr>
          <w:p w:rsidR="006041D3" w:rsidRPr="00B663DC" w:rsidRDefault="006041D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49244A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900" w:type="dxa"/>
          </w:tcPr>
          <w:p w:rsidR="006041D3" w:rsidRPr="0049244A" w:rsidRDefault="006041D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1593</w:t>
            </w:r>
          </w:p>
        </w:tc>
        <w:tc>
          <w:tcPr>
            <w:tcW w:w="1800" w:type="dxa"/>
            <w:vMerge w:val="restart"/>
          </w:tcPr>
          <w:p w:rsidR="006041D3" w:rsidRDefault="006041D3" w:rsidP="00A04D3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6041D3" w:rsidRDefault="006041D3" w:rsidP="00A04D3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6041D3" w:rsidRDefault="006041D3" w:rsidP="00A04D3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6041D3" w:rsidRDefault="006041D3" w:rsidP="00A04D3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6041D3" w:rsidRDefault="006041D3" w:rsidP="00A04D3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6041D3" w:rsidRPr="00B663DC" w:rsidRDefault="006041D3" w:rsidP="00A04D3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663DC">
              <w:rPr>
                <w:rFonts w:ascii="Times New Roman" w:hAnsi="Times New Roman" w:cs="Times New Roman"/>
              </w:rPr>
              <w:t>учащиеся в возрасте                         от 6,5 до 18 лет</w:t>
            </w:r>
          </w:p>
        </w:tc>
      </w:tr>
      <w:tr w:rsidR="006041D3" w:rsidRPr="00B663DC">
        <w:trPr>
          <w:trHeight w:val="1090"/>
        </w:trPr>
        <w:tc>
          <w:tcPr>
            <w:tcW w:w="5112" w:type="dxa"/>
          </w:tcPr>
          <w:p w:rsidR="006041D3" w:rsidRPr="00B663DC" w:rsidRDefault="006041D3" w:rsidP="00A04D3A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663DC">
              <w:rPr>
                <w:rFonts w:ascii="Times New Roman" w:hAnsi="Times New Roman" w:cs="Times New Roman"/>
              </w:rPr>
              <w:t>Муниципальные услуги (работы)                   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825" w:type="dxa"/>
            <w:vAlign w:val="center"/>
          </w:tcPr>
          <w:p w:rsidR="006041D3" w:rsidRPr="00B663DC" w:rsidRDefault="006041D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663D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03" w:type="dxa"/>
            <w:vAlign w:val="center"/>
          </w:tcPr>
          <w:p w:rsidR="006041D3" w:rsidRPr="00B663DC" w:rsidRDefault="006041D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663DC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900" w:type="dxa"/>
            <w:vAlign w:val="center"/>
          </w:tcPr>
          <w:p w:rsidR="006041D3" w:rsidRPr="004B4B51" w:rsidRDefault="006041D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800" w:type="dxa"/>
            <w:vMerge/>
            <w:vAlign w:val="center"/>
          </w:tcPr>
          <w:p w:rsidR="006041D3" w:rsidRPr="00B663DC" w:rsidRDefault="006041D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1D3" w:rsidRPr="00B663DC">
        <w:trPr>
          <w:trHeight w:val="1090"/>
        </w:trPr>
        <w:tc>
          <w:tcPr>
            <w:tcW w:w="5112" w:type="dxa"/>
          </w:tcPr>
          <w:p w:rsidR="006041D3" w:rsidRPr="00B663DC" w:rsidRDefault="006041D3" w:rsidP="00A04D3A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663DC">
              <w:rPr>
                <w:rFonts w:ascii="Times New Roman" w:hAnsi="Times New Roman" w:cs="Times New Roman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825" w:type="dxa"/>
            <w:vAlign w:val="center"/>
          </w:tcPr>
          <w:p w:rsidR="006041D3" w:rsidRPr="00B663DC" w:rsidRDefault="006041D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663D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03" w:type="dxa"/>
            <w:vAlign w:val="center"/>
          </w:tcPr>
          <w:p w:rsidR="006041D3" w:rsidRPr="00B663DC" w:rsidRDefault="006041D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6041D3" w:rsidRPr="008827ED" w:rsidRDefault="006041D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531</w:t>
            </w:r>
          </w:p>
        </w:tc>
        <w:tc>
          <w:tcPr>
            <w:tcW w:w="1800" w:type="dxa"/>
            <w:vMerge/>
            <w:vAlign w:val="center"/>
          </w:tcPr>
          <w:p w:rsidR="006041D3" w:rsidRPr="00B663DC" w:rsidRDefault="006041D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1D3" w:rsidRPr="00B663DC">
        <w:trPr>
          <w:trHeight w:val="879"/>
        </w:trPr>
        <w:tc>
          <w:tcPr>
            <w:tcW w:w="5112" w:type="dxa"/>
          </w:tcPr>
          <w:p w:rsidR="006041D3" w:rsidRPr="00B663DC" w:rsidRDefault="006041D3" w:rsidP="00A04D3A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663DC">
              <w:rPr>
                <w:rFonts w:ascii="Times New Roman" w:hAnsi="Times New Roman" w:cs="Times New Roman"/>
              </w:rPr>
              <w:t>Организация предоставления общедоступного и бесплатного среднего (полного) общего образования на проведение ЕГЭ</w:t>
            </w:r>
          </w:p>
        </w:tc>
        <w:tc>
          <w:tcPr>
            <w:tcW w:w="825" w:type="dxa"/>
            <w:vAlign w:val="center"/>
          </w:tcPr>
          <w:p w:rsidR="006041D3" w:rsidRPr="00B663DC" w:rsidRDefault="006041D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663D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03" w:type="dxa"/>
            <w:vAlign w:val="center"/>
          </w:tcPr>
          <w:p w:rsidR="006041D3" w:rsidRPr="00B663DC" w:rsidRDefault="006041D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6041D3" w:rsidRPr="0049244A" w:rsidRDefault="006041D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00" w:type="dxa"/>
            <w:vMerge/>
            <w:vAlign w:val="center"/>
          </w:tcPr>
          <w:p w:rsidR="006041D3" w:rsidRPr="00B663DC" w:rsidRDefault="006041D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1D3" w:rsidRPr="00B663DC">
        <w:trPr>
          <w:trHeight w:val="812"/>
        </w:trPr>
        <w:tc>
          <w:tcPr>
            <w:tcW w:w="5112" w:type="dxa"/>
          </w:tcPr>
          <w:p w:rsidR="006041D3" w:rsidRPr="00B663DC" w:rsidRDefault="006041D3" w:rsidP="00A04D3A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663DC">
              <w:rPr>
                <w:rFonts w:ascii="Times New Roman" w:hAnsi="Times New Roman" w:cs="Times New Roman"/>
              </w:rPr>
              <w:t>Организация предоставления общедоступного и бесплатного среднего (полного) общего образования (реализация инновационных образовательных программ)</w:t>
            </w:r>
          </w:p>
        </w:tc>
        <w:tc>
          <w:tcPr>
            <w:tcW w:w="825" w:type="dxa"/>
            <w:vAlign w:val="center"/>
          </w:tcPr>
          <w:p w:rsidR="006041D3" w:rsidRPr="00B663DC" w:rsidRDefault="006041D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663D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03" w:type="dxa"/>
            <w:vAlign w:val="center"/>
          </w:tcPr>
          <w:p w:rsidR="006041D3" w:rsidRPr="00B663DC" w:rsidRDefault="006041D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663DC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900" w:type="dxa"/>
            <w:vAlign w:val="center"/>
          </w:tcPr>
          <w:p w:rsidR="006041D3" w:rsidRPr="00BE4D03" w:rsidRDefault="006041D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531</w:t>
            </w:r>
          </w:p>
        </w:tc>
        <w:tc>
          <w:tcPr>
            <w:tcW w:w="1800" w:type="dxa"/>
            <w:vMerge/>
            <w:vAlign w:val="center"/>
          </w:tcPr>
          <w:p w:rsidR="006041D3" w:rsidRPr="00B663DC" w:rsidRDefault="006041D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1D3" w:rsidRPr="00B663DC">
        <w:trPr>
          <w:trHeight w:val="348"/>
        </w:trPr>
        <w:tc>
          <w:tcPr>
            <w:tcW w:w="5112" w:type="dxa"/>
          </w:tcPr>
          <w:p w:rsidR="006041D3" w:rsidRPr="00B663DC" w:rsidRDefault="006041D3" w:rsidP="00A04D3A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663DC">
              <w:rPr>
                <w:rFonts w:ascii="Times New Roman" w:hAnsi="Times New Roman" w:cs="Times New Roman"/>
              </w:rPr>
              <w:t>Услуга проведения мероприятий в сфере образования</w:t>
            </w:r>
          </w:p>
        </w:tc>
        <w:tc>
          <w:tcPr>
            <w:tcW w:w="825" w:type="dxa"/>
            <w:vAlign w:val="center"/>
          </w:tcPr>
          <w:p w:rsidR="006041D3" w:rsidRPr="00B663DC" w:rsidRDefault="006041D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663D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03" w:type="dxa"/>
            <w:vAlign w:val="center"/>
          </w:tcPr>
          <w:p w:rsidR="006041D3" w:rsidRPr="00B663DC" w:rsidRDefault="006041D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6041D3" w:rsidRPr="0049244A" w:rsidRDefault="006041D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00" w:type="dxa"/>
            <w:vMerge/>
            <w:vAlign w:val="center"/>
          </w:tcPr>
          <w:p w:rsidR="006041D3" w:rsidRPr="00B663DC" w:rsidRDefault="006041D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1D3" w:rsidRPr="00B663DC">
        <w:trPr>
          <w:trHeight w:val="765"/>
        </w:trPr>
        <w:tc>
          <w:tcPr>
            <w:tcW w:w="5112" w:type="dxa"/>
          </w:tcPr>
          <w:p w:rsidR="006041D3" w:rsidRPr="00B663DC" w:rsidRDefault="006041D3" w:rsidP="00080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63DC">
              <w:rPr>
                <w:rFonts w:ascii="Times New Roman" w:hAnsi="Times New Roman" w:cs="Times New Roman"/>
              </w:rPr>
              <w:t xml:space="preserve">Услуги (работы), оказываемые потребителям за плату     </w:t>
            </w:r>
          </w:p>
          <w:p w:rsidR="006041D3" w:rsidRDefault="006041D3" w:rsidP="000808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41D3" w:rsidRPr="00B663DC" w:rsidRDefault="006041D3" w:rsidP="00080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63DC">
              <w:rPr>
                <w:rFonts w:ascii="Times New Roman" w:hAnsi="Times New Roman" w:cs="Times New Roman"/>
              </w:rPr>
              <w:t>Подгот</w:t>
            </w:r>
            <w:r>
              <w:rPr>
                <w:rFonts w:ascii="Times New Roman" w:hAnsi="Times New Roman" w:cs="Times New Roman"/>
              </w:rPr>
              <w:t>овительные курсы для поступающих</w:t>
            </w:r>
            <w:r w:rsidRPr="00B663DC">
              <w:rPr>
                <w:rFonts w:ascii="Times New Roman" w:hAnsi="Times New Roman" w:cs="Times New Roman"/>
              </w:rPr>
              <w:t xml:space="preserve"> в лицей       </w:t>
            </w:r>
          </w:p>
        </w:tc>
        <w:tc>
          <w:tcPr>
            <w:tcW w:w="825" w:type="dxa"/>
            <w:vAlign w:val="center"/>
          </w:tcPr>
          <w:p w:rsidR="006041D3" w:rsidRDefault="006041D3" w:rsidP="004F6D2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6041D3" w:rsidRDefault="006041D3" w:rsidP="004F6D2B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6041D3" w:rsidRPr="00B663DC" w:rsidRDefault="006041D3" w:rsidP="004F6D2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663D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03" w:type="dxa"/>
            <w:vAlign w:val="center"/>
          </w:tcPr>
          <w:p w:rsidR="006041D3" w:rsidRDefault="006041D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</w:t>
            </w:r>
          </w:p>
          <w:p w:rsidR="006041D3" w:rsidRDefault="006041D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41D3" w:rsidRPr="00B663DC" w:rsidRDefault="006041D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663DC">
              <w:rPr>
                <w:rFonts w:ascii="Times New Roman" w:hAnsi="Times New Roman" w:cs="Times New Roman"/>
              </w:rPr>
              <w:t>391 </w:t>
            </w:r>
          </w:p>
        </w:tc>
        <w:tc>
          <w:tcPr>
            <w:tcW w:w="900" w:type="dxa"/>
            <w:vAlign w:val="center"/>
          </w:tcPr>
          <w:p w:rsidR="006041D3" w:rsidRPr="001B3EA6" w:rsidRDefault="006041D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932</w:t>
            </w:r>
          </w:p>
          <w:p w:rsidR="006041D3" w:rsidRDefault="006041D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41D3" w:rsidRPr="00B663DC" w:rsidRDefault="006041D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663DC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800" w:type="dxa"/>
            <w:vAlign w:val="center"/>
          </w:tcPr>
          <w:p w:rsidR="006041D3" w:rsidRPr="00B663DC" w:rsidRDefault="006041D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663DC">
              <w:rPr>
                <w:rFonts w:ascii="Times New Roman" w:hAnsi="Times New Roman" w:cs="Times New Roman"/>
              </w:rPr>
              <w:t>учащиеся 9-х классов школ г.Перми и Пермского края</w:t>
            </w:r>
          </w:p>
        </w:tc>
      </w:tr>
      <w:tr w:rsidR="006041D3" w:rsidRPr="00B663DC">
        <w:trPr>
          <w:trHeight w:val="314"/>
        </w:trPr>
        <w:tc>
          <w:tcPr>
            <w:tcW w:w="5112" w:type="dxa"/>
            <w:vAlign w:val="bottom"/>
          </w:tcPr>
          <w:p w:rsidR="006041D3" w:rsidRPr="00B663DC" w:rsidRDefault="006041D3" w:rsidP="00A04D3A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Естественнонаучная направленность</w:t>
            </w:r>
          </w:p>
        </w:tc>
        <w:tc>
          <w:tcPr>
            <w:tcW w:w="825" w:type="dxa"/>
            <w:noWrap/>
            <w:vAlign w:val="bottom"/>
          </w:tcPr>
          <w:p w:rsidR="006041D3" w:rsidRPr="00B663DC" w:rsidRDefault="006041D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663DC">
              <w:rPr>
                <w:rFonts w:ascii="Times New Roman" w:hAnsi="Times New Roman" w:cs="Times New Roman"/>
              </w:rPr>
              <w:t>чел. </w:t>
            </w:r>
          </w:p>
        </w:tc>
        <w:tc>
          <w:tcPr>
            <w:tcW w:w="903" w:type="dxa"/>
            <w:noWrap/>
            <w:vAlign w:val="bottom"/>
          </w:tcPr>
          <w:p w:rsidR="006041D3" w:rsidRPr="00EB2526" w:rsidRDefault="006041D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EB2526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900" w:type="dxa"/>
            <w:noWrap/>
            <w:vAlign w:val="bottom"/>
          </w:tcPr>
          <w:p w:rsidR="006041D3" w:rsidRPr="00EB2526" w:rsidRDefault="006041D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EB2526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800" w:type="dxa"/>
            <w:noWrap/>
            <w:vAlign w:val="center"/>
          </w:tcPr>
          <w:p w:rsidR="006041D3" w:rsidRPr="00B663DC" w:rsidRDefault="006041D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663DC">
              <w:rPr>
                <w:rFonts w:ascii="Times New Roman" w:hAnsi="Times New Roman" w:cs="Times New Roman"/>
              </w:rPr>
              <w:t>учащиеся лицея</w:t>
            </w:r>
          </w:p>
        </w:tc>
      </w:tr>
    </w:tbl>
    <w:p w:rsidR="006041D3" w:rsidRPr="00B663DC" w:rsidRDefault="006041D3" w:rsidP="00A04D3A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</w:rPr>
      </w:pPr>
    </w:p>
    <w:p w:rsidR="006041D3" w:rsidRDefault="006041D3" w:rsidP="00873E9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41D3" w:rsidRPr="0068672D" w:rsidRDefault="006041D3" w:rsidP="00873E9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68672D">
        <w:rPr>
          <w:rFonts w:ascii="Times New Roman" w:hAnsi="Times New Roman" w:cs="Times New Roman"/>
          <w:sz w:val="25"/>
          <w:szCs w:val="25"/>
        </w:rPr>
        <w:t>Раздел 2. Результат деятельности учреждения</w:t>
      </w:r>
    </w:p>
    <w:p w:rsidR="006041D3" w:rsidRPr="0068672D" w:rsidRDefault="006041D3" w:rsidP="00873E9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68672D">
        <w:rPr>
          <w:rFonts w:ascii="Times New Roman" w:hAnsi="Times New Roman" w:cs="Times New Roman"/>
          <w:sz w:val="25"/>
          <w:szCs w:val="25"/>
        </w:rPr>
        <w:t xml:space="preserve">2.1. Информация об исполнении муниципального задания учредителя </w:t>
      </w:r>
    </w:p>
    <w:p w:rsidR="006041D3" w:rsidRPr="00873E9F" w:rsidRDefault="006041D3" w:rsidP="00873E9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10275" w:type="dxa"/>
        <w:tblInd w:w="-106" w:type="dxa"/>
        <w:tblLayout w:type="fixed"/>
        <w:tblLook w:val="0000"/>
      </w:tblPr>
      <w:tblGrid>
        <w:gridCol w:w="466"/>
        <w:gridCol w:w="2069"/>
        <w:gridCol w:w="720"/>
        <w:gridCol w:w="900"/>
        <w:gridCol w:w="900"/>
        <w:gridCol w:w="720"/>
        <w:gridCol w:w="1080"/>
        <w:gridCol w:w="1080"/>
        <w:gridCol w:w="1080"/>
        <w:gridCol w:w="1260"/>
      </w:tblGrid>
      <w:tr w:rsidR="006041D3" w:rsidRPr="00873E9F">
        <w:trPr>
          <w:trHeight w:val="675"/>
        </w:trPr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3E9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06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73E9F">
              <w:rPr>
                <w:rFonts w:ascii="Times New Roman" w:hAnsi="Times New Roman" w:cs="Times New Roman"/>
              </w:rPr>
              <w:t>Наименование услуги</w:t>
            </w:r>
          </w:p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73E9F">
              <w:rPr>
                <w:rFonts w:ascii="Times New Roman" w:hAnsi="Times New Roman" w:cs="Times New Roman"/>
              </w:rPr>
              <w:t>(вид работ)</w:t>
            </w:r>
          </w:p>
          <w:p w:rsidR="006041D3" w:rsidRPr="00873E9F" w:rsidRDefault="006041D3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873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73E9F">
              <w:rPr>
                <w:rFonts w:ascii="Times New Roman" w:hAnsi="Times New Roman" w:cs="Times New Roman"/>
              </w:rPr>
              <w:t>Объем услуг, штук</w:t>
            </w:r>
          </w:p>
        </w:tc>
        <w:tc>
          <w:tcPr>
            <w:tcW w:w="4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73E9F">
              <w:rPr>
                <w:rFonts w:ascii="Times New Roman" w:hAnsi="Times New Roman" w:cs="Times New Roman"/>
              </w:rPr>
              <w:t>Объем финансового обеспечения, тыс.руб.</w:t>
            </w:r>
          </w:p>
        </w:tc>
      </w:tr>
      <w:tr w:rsidR="006041D3" w:rsidRPr="00873E9F">
        <w:trPr>
          <w:trHeight w:val="345"/>
        </w:trPr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1D3" w:rsidRPr="00873E9F" w:rsidRDefault="006041D3" w:rsidP="00873E9F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9" w:type="dxa"/>
            <w:vMerge/>
            <w:tcBorders>
              <w:left w:val="nil"/>
              <w:right w:val="single" w:sz="8" w:space="0" w:color="auto"/>
            </w:tcBorders>
          </w:tcPr>
          <w:p w:rsidR="006041D3" w:rsidRPr="00873E9F" w:rsidRDefault="006041D3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73E9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73E9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73E9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73E9F">
              <w:rPr>
                <w:rFonts w:ascii="Times New Roman" w:hAnsi="Times New Roman" w:cs="Times New Roman"/>
              </w:rPr>
              <w:t>факт</w:t>
            </w:r>
          </w:p>
        </w:tc>
      </w:tr>
      <w:tr w:rsidR="006041D3" w:rsidRPr="00873E9F">
        <w:trPr>
          <w:trHeight w:val="675"/>
        </w:trPr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1D3" w:rsidRPr="00873E9F" w:rsidRDefault="006041D3" w:rsidP="00873E9F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73E9F" w:rsidRDefault="006041D3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73E9F" w:rsidRDefault="006041D3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2012</w:t>
            </w:r>
          </w:p>
        </w:tc>
      </w:tr>
      <w:tr w:rsidR="006041D3" w:rsidRPr="00873E9F">
        <w:trPr>
          <w:trHeight w:val="27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E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73E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73E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73E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73E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73E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73E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73E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73E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73E9F">
              <w:rPr>
                <w:rFonts w:ascii="Times New Roman" w:hAnsi="Times New Roman" w:cs="Times New Roman"/>
              </w:rPr>
              <w:t>10</w:t>
            </w:r>
          </w:p>
        </w:tc>
      </w:tr>
      <w:tr w:rsidR="006041D3" w:rsidRPr="00873E9F">
        <w:trPr>
          <w:trHeight w:val="52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3E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73E9F" w:rsidRDefault="006041D3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873E9F">
              <w:rPr>
                <w:rFonts w:ascii="Times New Roman" w:hAnsi="Times New Roman" w:cs="Times New Roman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4B4B51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4B4B51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2CD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73E9F" w:rsidRDefault="006041D3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18 387,8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B079F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  <w:lang w:val="en-US"/>
              </w:rPr>
              <w:t>519</w:t>
            </w:r>
            <w:r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21931,3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0A10DC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  <w:lang w:val="en-US"/>
              </w:rPr>
              <w:t>519</w:t>
            </w:r>
            <w:r>
              <w:rPr>
                <w:rFonts w:ascii="Times New Roman" w:hAnsi="Times New Roman" w:cs="Times New Roman"/>
              </w:rPr>
              <w:t>,4</w:t>
            </w:r>
          </w:p>
        </w:tc>
      </w:tr>
      <w:tr w:rsidR="006041D3" w:rsidRPr="00873E9F">
        <w:trPr>
          <w:trHeight w:val="225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E9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73E9F" w:rsidRDefault="006041D3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873E9F">
              <w:rPr>
                <w:rFonts w:ascii="Times New Roman" w:hAnsi="Times New Roman" w:cs="Times New Roman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BE4D03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BE4D03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214,9</w:t>
            </w:r>
          </w:p>
        </w:tc>
      </w:tr>
      <w:tr w:rsidR="006041D3" w:rsidRPr="00873E9F">
        <w:trPr>
          <w:trHeight w:val="180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E9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73E9F" w:rsidRDefault="006041D3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873E9F">
              <w:rPr>
                <w:rFonts w:ascii="Times New Roman" w:hAnsi="Times New Roman" w:cs="Times New Roman"/>
              </w:rPr>
              <w:t>Организация предоставления общедоступного и бесплатного среднего (полного) общего образования на проведение ЕГЭ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49244A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49244A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41D3" w:rsidRPr="00873E9F">
        <w:trPr>
          <w:trHeight w:val="31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E9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73E9F" w:rsidRDefault="006041D3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873E9F">
              <w:rPr>
                <w:rFonts w:ascii="Times New Roman" w:hAnsi="Times New Roman" w:cs="Times New Roman"/>
              </w:rPr>
              <w:t>Организация предоставления общедоступного и бесплатного среднего (полного) общего образования (реализация инновационных образовательных программ)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BE4D03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highlight w:val="green"/>
                <w:lang w:val="en-US"/>
              </w:rPr>
            </w:pPr>
            <w:r w:rsidRPr="00BE4D03">
              <w:rPr>
                <w:rFonts w:ascii="Times New Roman" w:hAnsi="Times New Roman" w:cs="Times New Roman"/>
                <w:lang w:val="en-US"/>
              </w:rPr>
              <w:t>531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BE4D03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highlight w:val="green"/>
                <w:lang w:val="en-US"/>
              </w:rPr>
            </w:pPr>
            <w:r w:rsidRPr="00BE4D03">
              <w:rPr>
                <w:rFonts w:ascii="Times New Roman" w:hAnsi="Times New Roman" w:cs="Times New Roman"/>
                <w:lang w:val="en-US"/>
              </w:rPr>
              <w:t>531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5C11E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2036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2036,3</w:t>
            </w:r>
          </w:p>
        </w:tc>
      </w:tr>
      <w:tr w:rsidR="006041D3" w:rsidRPr="00873E9F">
        <w:trPr>
          <w:trHeight w:val="31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E9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73E9F" w:rsidRDefault="006041D3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873E9F">
              <w:rPr>
                <w:rFonts w:ascii="Times New Roman" w:hAnsi="Times New Roman" w:cs="Times New Roman"/>
              </w:rPr>
              <w:t>Услуга проведения мероприятий в сфере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49244A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49244A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73E9F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041D3" w:rsidRDefault="006041D3" w:rsidP="00B8272C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outlineLvl w:val="1"/>
        <w:rPr>
          <w:rFonts w:ascii="Times New Roman" w:hAnsi="Times New Roman" w:cs="Times New Roman"/>
        </w:rPr>
      </w:pPr>
      <w:r w:rsidRPr="00873E9F">
        <w:rPr>
          <w:rFonts w:ascii="Times New Roman" w:hAnsi="Times New Roman" w:cs="Times New Roman"/>
        </w:rPr>
        <w:t xml:space="preserve">     </w:t>
      </w:r>
    </w:p>
    <w:p w:rsidR="006041D3" w:rsidRPr="001B4DA0" w:rsidRDefault="006041D3" w:rsidP="00B8272C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B4DA0">
        <w:rPr>
          <w:rFonts w:ascii="Times New Roman" w:hAnsi="Times New Roman" w:cs="Times New Roman"/>
          <w:sz w:val="26"/>
          <w:szCs w:val="26"/>
        </w:rPr>
        <w:t>2.2. Информация о результатах оказания услуг (выполнении работ)</w:t>
      </w:r>
    </w:p>
    <w:tbl>
      <w:tblPr>
        <w:tblW w:w="10427" w:type="dxa"/>
        <w:tblInd w:w="-106" w:type="dxa"/>
        <w:tblLayout w:type="fixed"/>
        <w:tblLook w:val="0000"/>
      </w:tblPr>
      <w:tblGrid>
        <w:gridCol w:w="541"/>
        <w:gridCol w:w="4850"/>
        <w:gridCol w:w="1128"/>
        <w:gridCol w:w="884"/>
        <w:gridCol w:w="1036"/>
        <w:gridCol w:w="912"/>
        <w:gridCol w:w="1076"/>
      </w:tblGrid>
      <w:tr w:rsidR="006041D3" w:rsidRPr="001B4DA0">
        <w:trPr>
          <w:trHeight w:val="31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D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DA0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DA0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 2011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DA0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2012</w:t>
            </w:r>
          </w:p>
        </w:tc>
      </w:tr>
      <w:tr w:rsidR="006041D3" w:rsidRPr="001B4DA0">
        <w:trPr>
          <w:trHeight w:val="31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1B4DA0" w:rsidRDefault="006041D3" w:rsidP="001B4D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1B4DA0" w:rsidRDefault="006041D3" w:rsidP="001B4D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1B4DA0" w:rsidRDefault="006041D3" w:rsidP="001B4D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DA0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DA0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DA0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DA0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</w:tr>
      <w:tr w:rsidR="006041D3" w:rsidRPr="001B4DA0">
        <w:trPr>
          <w:trHeight w:val="18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D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D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DA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DA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DA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DA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DA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041D3" w:rsidRPr="001B4DA0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D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2071E5" w:rsidRDefault="006041D3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71E5">
              <w:rPr>
                <w:rFonts w:ascii="Times New Roman" w:hAnsi="Times New Roman" w:cs="Times New Roman"/>
              </w:rPr>
              <w:t xml:space="preserve">Общее количество потребителей, воспользовавшихся услугами </w:t>
            </w:r>
          </w:p>
          <w:p w:rsidR="006041D3" w:rsidRPr="002071E5" w:rsidRDefault="006041D3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71E5">
              <w:rPr>
                <w:rFonts w:ascii="Times New Roman" w:hAnsi="Times New Roman" w:cs="Times New Roman"/>
              </w:rPr>
              <w:t xml:space="preserve">(работами) учреждения                            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DA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1B4DA0" w:rsidRDefault="006041D3" w:rsidP="00D67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A0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1B4DA0" w:rsidRDefault="006041D3" w:rsidP="00D67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A0">
              <w:rPr>
                <w:rFonts w:ascii="Times New Roman" w:hAnsi="Times New Roman" w:cs="Times New Roman"/>
                <w:sz w:val="24"/>
                <w:szCs w:val="24"/>
              </w:rPr>
              <w:t>1352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49244A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2 344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49244A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2 525</w:t>
            </w:r>
          </w:p>
        </w:tc>
      </w:tr>
      <w:tr w:rsidR="006041D3" w:rsidRPr="001B4DA0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D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2071E5" w:rsidRDefault="006041D3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71E5">
              <w:rPr>
                <w:rFonts w:ascii="Times New Roman" w:hAnsi="Times New Roman" w:cs="Times New Roman"/>
              </w:rPr>
              <w:t xml:space="preserve">в том числе:                                 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D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49244A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49244A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41D3" w:rsidRPr="001B4DA0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DA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2071E5" w:rsidRDefault="006041D3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71E5">
              <w:rPr>
                <w:rFonts w:ascii="Times New Roman" w:hAnsi="Times New Roman" w:cs="Times New Roman"/>
              </w:rPr>
              <w:t xml:space="preserve">бесплатными, из них по видам услуг (работ):          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DA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49244A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1 594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49244A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1 593</w:t>
            </w:r>
          </w:p>
        </w:tc>
      </w:tr>
      <w:tr w:rsidR="006041D3" w:rsidRPr="0068672D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2071E5" w:rsidRDefault="006041D3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71E5">
              <w:rPr>
                <w:rFonts w:ascii="Times New Roman" w:hAnsi="Times New Roman" w:cs="Times New Roman"/>
              </w:rPr>
              <w:t>Муниципальные услуги (работы)                   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41D3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DA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BE4D03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68672D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6041D3" w:rsidRPr="0068672D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6041D3" w:rsidRPr="0068672D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A2C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041D3" w:rsidRPr="001B4DA0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2071E5" w:rsidRDefault="006041D3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71E5">
              <w:rPr>
                <w:rFonts w:ascii="Times New Roman" w:hAnsi="Times New Roman" w:cs="Times New Roman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41D3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DA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41D3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41D3" w:rsidRPr="00BE4D03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41D3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41D3" w:rsidRPr="00BE4D03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531</w:t>
            </w:r>
          </w:p>
        </w:tc>
      </w:tr>
      <w:tr w:rsidR="006041D3" w:rsidRPr="001B4DA0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2071E5" w:rsidRDefault="006041D3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71E5">
              <w:rPr>
                <w:rFonts w:ascii="Times New Roman" w:hAnsi="Times New Roman" w:cs="Times New Roman"/>
              </w:rPr>
              <w:t>Организация предоставления общедоступного и бесплатного среднего (полного) общего образования на проведение ЕГЭ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DA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41D3" w:rsidRPr="00BE4D03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41D3" w:rsidRPr="00BE4D03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041D3" w:rsidRPr="00BE4D03">
        <w:trPr>
          <w:trHeight w:val="3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FF4439" w:rsidRDefault="006041D3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439">
              <w:rPr>
                <w:rFonts w:ascii="Times New Roman" w:hAnsi="Times New Roman" w:cs="Times New Roman"/>
              </w:rPr>
              <w:t>Организация предоставления общедоступного и бесплатного среднего (полного) общего образования (реализация инновационных образовательных программ)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FF4439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41D3" w:rsidRPr="00FF4439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43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BE4D03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41D3" w:rsidRPr="00BE4D03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BE4D03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41D3" w:rsidRPr="00BE4D03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531</w:t>
            </w:r>
          </w:p>
        </w:tc>
      </w:tr>
      <w:tr w:rsidR="006041D3" w:rsidRPr="001B4DA0">
        <w:trPr>
          <w:trHeight w:val="3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FF4439" w:rsidRDefault="006041D3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439">
              <w:rPr>
                <w:rFonts w:ascii="Times New Roman" w:hAnsi="Times New Roman" w:cs="Times New Roman"/>
              </w:rPr>
              <w:t>Услуга проведения мероприятий в сфере образования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FF4439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43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BE4D03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BE4D03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041D3" w:rsidRPr="001B4DA0">
        <w:trPr>
          <w:trHeight w:val="50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DA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FF4439" w:rsidRDefault="006041D3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439">
              <w:rPr>
                <w:rFonts w:ascii="Times New Roman" w:hAnsi="Times New Roman" w:cs="Times New Roman"/>
              </w:rPr>
              <w:t xml:space="preserve">частично платными, из них по видам услуг (работ):    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FF4439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43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41D3" w:rsidRPr="001B4DA0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DA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FF4439" w:rsidRDefault="006041D3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439">
              <w:rPr>
                <w:rFonts w:ascii="Times New Roman" w:hAnsi="Times New Roman" w:cs="Times New Roman"/>
              </w:rPr>
              <w:t xml:space="preserve">полностью платными, из них 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FF4439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43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  <w:p w:rsidR="006041D3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  <w:p w:rsidR="006041D3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  <w:r w:rsidRPr="001B4D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6041D3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  <w:p w:rsidR="006041D3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6041D3" w:rsidRPr="001B4DA0">
        <w:trPr>
          <w:trHeight w:val="462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1B4DA0" w:rsidRDefault="006041D3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FF4439" w:rsidRDefault="006041D3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439">
              <w:rPr>
                <w:rFonts w:ascii="Times New Roman" w:hAnsi="Times New Roman" w:cs="Times New Roman"/>
              </w:rPr>
              <w:t xml:space="preserve">по видам услуг (работ):     </w:t>
            </w:r>
          </w:p>
          <w:p w:rsidR="006041D3" w:rsidRPr="00FF4439" w:rsidRDefault="006041D3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439">
              <w:rPr>
                <w:rFonts w:ascii="Times New Roman" w:hAnsi="Times New Roman" w:cs="Times New Roman"/>
              </w:rPr>
              <w:t xml:space="preserve"> подготовительные курсы для поступления в лицей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FF4439" w:rsidRDefault="006041D3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1B4DA0" w:rsidRDefault="006041D3" w:rsidP="001B4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1B4DA0" w:rsidRDefault="006041D3" w:rsidP="001B4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1B4DA0" w:rsidRDefault="006041D3" w:rsidP="001B4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1B4DA0" w:rsidRDefault="006041D3" w:rsidP="001B4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1D3" w:rsidRPr="001B4DA0">
        <w:trPr>
          <w:trHeight w:val="20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D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3" w:rsidRPr="00FF4439" w:rsidRDefault="006041D3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439">
              <w:rPr>
                <w:rFonts w:ascii="Times New Roman" w:hAnsi="Times New Roman" w:cs="Times New Roman"/>
              </w:rPr>
              <w:t>естественнонаучная направленность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FF4439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439">
              <w:rPr>
                <w:rFonts w:ascii="Times New Roman" w:hAnsi="Times New Roman" w:cs="Times New Roman"/>
              </w:rPr>
              <w:t> человек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6041D3" w:rsidRPr="001B4DA0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41D3" w:rsidRPr="001B4DA0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FF4439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439">
              <w:rPr>
                <w:rFonts w:ascii="Times New Roman" w:hAnsi="Times New Roman" w:cs="Times New Roman"/>
              </w:rPr>
              <w:t xml:space="preserve">Средняя стоимость получения частично платных услуг для потребителей, в том числе по видам услуг (работ):                                         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FF443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43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1B4DA0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41D3" w:rsidRPr="001B4DA0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FF4439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439">
              <w:rPr>
                <w:rFonts w:ascii="Times New Roman" w:hAnsi="Times New Roman" w:cs="Times New Roman"/>
              </w:rPr>
              <w:t>Средняя стоимость получения платных услуг для потребителей,</w:t>
            </w:r>
          </w:p>
          <w:p w:rsidR="006041D3" w:rsidRPr="00FF4439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439">
              <w:rPr>
                <w:rFonts w:ascii="Times New Roman" w:hAnsi="Times New Roman" w:cs="Times New Roman"/>
              </w:rPr>
              <w:t>в том числе по видам услуг (работ):                              подготовительные курсы для поступающих в лицей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FF443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43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546990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1 205</w:t>
            </w:r>
          </w:p>
          <w:p w:rsidR="006041D3" w:rsidRPr="009A6072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9A6072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9A6072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9A6072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1 900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546990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1 205</w:t>
            </w:r>
          </w:p>
          <w:p w:rsidR="006041D3" w:rsidRPr="009A6072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9A6072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9A6072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9A6072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1 900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9A6072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1 205</w:t>
            </w:r>
          </w:p>
          <w:p w:rsidR="006041D3" w:rsidRPr="009A6072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9A6072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9A6072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9A6072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1 900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9A6072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1 205</w:t>
            </w:r>
          </w:p>
          <w:p w:rsidR="006041D3" w:rsidRPr="009A6072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9A6072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41D3" w:rsidRPr="009A6072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1 900</w:t>
            </w:r>
          </w:p>
        </w:tc>
      </w:tr>
      <w:tr w:rsidR="006041D3" w:rsidRPr="001B4DA0">
        <w:trPr>
          <w:trHeight w:val="27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3" w:rsidRPr="00FF4439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439">
              <w:rPr>
                <w:rFonts w:ascii="Times New Roman" w:hAnsi="Times New Roman" w:cs="Times New Roman"/>
              </w:rPr>
              <w:t>естественнонаучная направленность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FF443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041D3" w:rsidRPr="00FF443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43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3" w:rsidRPr="00546990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3" w:rsidRPr="00546990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3" w:rsidRPr="00546990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3" w:rsidRPr="00546990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510</w:t>
            </w:r>
          </w:p>
        </w:tc>
      </w:tr>
    </w:tbl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Pr="006A375E" w:rsidRDefault="006041D3" w:rsidP="00F927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3"/>
          <w:szCs w:val="23"/>
        </w:rPr>
      </w:pPr>
      <w:r w:rsidRPr="00FF4439">
        <w:rPr>
          <w:rFonts w:ascii="Times New Roman" w:hAnsi="Times New Roman" w:cs="Times New Roman"/>
          <w:sz w:val="23"/>
          <w:szCs w:val="23"/>
        </w:rPr>
        <w:t>2.3. Информация о суммах доходов, полученных учреждением от оказания платных услуг (выполнения работ)</w:t>
      </w:r>
    </w:p>
    <w:p w:rsidR="006041D3" w:rsidRPr="006A375E" w:rsidRDefault="006041D3" w:rsidP="00F927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3"/>
          <w:szCs w:val="23"/>
        </w:rPr>
      </w:pPr>
    </w:p>
    <w:tbl>
      <w:tblPr>
        <w:tblW w:w="96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574"/>
        <w:gridCol w:w="1142"/>
        <w:gridCol w:w="1260"/>
        <w:gridCol w:w="1183"/>
      </w:tblGrid>
      <w:tr w:rsidR="006041D3">
        <w:tc>
          <w:tcPr>
            <w:tcW w:w="540" w:type="dxa"/>
            <w:vMerge w:val="restart"/>
          </w:tcPr>
          <w:p w:rsidR="006041D3" w:rsidRPr="00D635FB" w:rsidRDefault="006041D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D635FB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5574" w:type="dxa"/>
            <w:vMerge w:val="restart"/>
          </w:tcPr>
          <w:p w:rsidR="006041D3" w:rsidRPr="00D635FB" w:rsidRDefault="006041D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D635FB">
              <w:rPr>
                <w:rFonts w:ascii="Times New Roman" w:hAnsi="Times New Roman" w:cs="Times New Roman"/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1142" w:type="dxa"/>
            <w:vMerge w:val="restart"/>
          </w:tcPr>
          <w:p w:rsidR="006041D3" w:rsidRPr="00D635FB" w:rsidRDefault="006041D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D635FB">
              <w:rPr>
                <w:rFonts w:ascii="Times New Roman" w:hAnsi="Times New Roman" w:cs="Times New Roman"/>
                <w:sz w:val="23"/>
                <w:szCs w:val="23"/>
              </w:rPr>
              <w:t>Ед. изм.</w:t>
            </w:r>
          </w:p>
        </w:tc>
        <w:tc>
          <w:tcPr>
            <w:tcW w:w="2443" w:type="dxa"/>
            <w:gridSpan w:val="2"/>
          </w:tcPr>
          <w:p w:rsidR="006041D3" w:rsidRPr="00D635FB" w:rsidRDefault="006041D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D635FB">
              <w:rPr>
                <w:rFonts w:ascii="Times New Roman" w:hAnsi="Times New Roman" w:cs="Times New Roman"/>
                <w:sz w:val="23"/>
                <w:szCs w:val="23"/>
              </w:rPr>
              <w:t>2012 год</w:t>
            </w:r>
          </w:p>
        </w:tc>
      </w:tr>
      <w:tr w:rsidR="006041D3">
        <w:tc>
          <w:tcPr>
            <w:tcW w:w="540" w:type="dxa"/>
            <w:vMerge/>
          </w:tcPr>
          <w:p w:rsidR="006041D3" w:rsidRPr="00D635FB" w:rsidRDefault="006041D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4" w:type="dxa"/>
            <w:vMerge/>
          </w:tcPr>
          <w:p w:rsidR="006041D3" w:rsidRPr="00D635FB" w:rsidRDefault="006041D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2" w:type="dxa"/>
            <w:vMerge/>
          </w:tcPr>
          <w:p w:rsidR="006041D3" w:rsidRPr="00D635FB" w:rsidRDefault="006041D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</w:tcPr>
          <w:p w:rsidR="006041D3" w:rsidRPr="00D635FB" w:rsidRDefault="006041D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D635FB">
              <w:rPr>
                <w:rFonts w:ascii="Times New Roman" w:hAnsi="Times New Roman" w:cs="Times New Roman"/>
                <w:sz w:val="23"/>
                <w:szCs w:val="23"/>
              </w:rPr>
              <w:t>план</w:t>
            </w:r>
          </w:p>
        </w:tc>
        <w:tc>
          <w:tcPr>
            <w:tcW w:w="1183" w:type="dxa"/>
          </w:tcPr>
          <w:p w:rsidR="006041D3" w:rsidRPr="00D635FB" w:rsidRDefault="006041D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D635FB">
              <w:rPr>
                <w:rFonts w:ascii="Times New Roman" w:hAnsi="Times New Roman" w:cs="Times New Roman"/>
                <w:sz w:val="23"/>
                <w:szCs w:val="23"/>
              </w:rPr>
              <w:t>факт</w:t>
            </w:r>
          </w:p>
        </w:tc>
      </w:tr>
      <w:tr w:rsidR="006041D3">
        <w:tc>
          <w:tcPr>
            <w:tcW w:w="540" w:type="dxa"/>
          </w:tcPr>
          <w:p w:rsidR="006041D3" w:rsidRPr="00B8272C" w:rsidRDefault="006041D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827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74" w:type="dxa"/>
          </w:tcPr>
          <w:p w:rsidR="006041D3" w:rsidRPr="00B8272C" w:rsidRDefault="006041D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827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2" w:type="dxa"/>
          </w:tcPr>
          <w:p w:rsidR="006041D3" w:rsidRPr="00B8272C" w:rsidRDefault="006041D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827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6041D3" w:rsidRPr="00B8272C" w:rsidRDefault="006041D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8272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83" w:type="dxa"/>
          </w:tcPr>
          <w:p w:rsidR="006041D3" w:rsidRPr="00B8272C" w:rsidRDefault="006041D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8272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041D3">
        <w:tc>
          <w:tcPr>
            <w:tcW w:w="540" w:type="dxa"/>
          </w:tcPr>
          <w:p w:rsidR="006041D3" w:rsidRPr="00D635FB" w:rsidRDefault="006041D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D635F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574" w:type="dxa"/>
          </w:tcPr>
          <w:p w:rsidR="006041D3" w:rsidRPr="00FF4439" w:rsidRDefault="006041D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FF4439">
              <w:rPr>
                <w:rFonts w:ascii="Times New Roman" w:hAnsi="Times New Roman" w:cs="Times New Roman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1142" w:type="dxa"/>
          </w:tcPr>
          <w:p w:rsidR="006041D3" w:rsidRPr="00FF4439" w:rsidRDefault="006041D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FF4439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260" w:type="dxa"/>
          </w:tcPr>
          <w:p w:rsidR="006041D3" w:rsidRPr="00D635FB" w:rsidRDefault="006041D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D635FB">
              <w:rPr>
                <w:rFonts w:ascii="Times New Roman" w:hAnsi="Times New Roman" w:cs="Times New Roman"/>
                <w:sz w:val="23"/>
                <w:szCs w:val="23"/>
              </w:rPr>
              <w:t>3 003,6</w:t>
            </w:r>
          </w:p>
        </w:tc>
        <w:tc>
          <w:tcPr>
            <w:tcW w:w="1183" w:type="dxa"/>
          </w:tcPr>
          <w:p w:rsidR="006041D3" w:rsidRPr="00D635FB" w:rsidRDefault="006041D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D635FB">
              <w:rPr>
                <w:rFonts w:ascii="Times New Roman" w:hAnsi="Times New Roman" w:cs="Times New Roman"/>
                <w:sz w:val="23"/>
                <w:szCs w:val="23"/>
              </w:rPr>
              <w:t>3 003,6</w:t>
            </w:r>
          </w:p>
        </w:tc>
      </w:tr>
      <w:tr w:rsidR="006041D3">
        <w:tc>
          <w:tcPr>
            <w:tcW w:w="540" w:type="dxa"/>
          </w:tcPr>
          <w:p w:rsidR="006041D3" w:rsidRPr="00D635FB" w:rsidRDefault="006041D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4" w:type="dxa"/>
          </w:tcPr>
          <w:p w:rsidR="006041D3" w:rsidRPr="00FF4439" w:rsidRDefault="006041D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FF443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42" w:type="dxa"/>
          </w:tcPr>
          <w:p w:rsidR="006041D3" w:rsidRPr="00FF4439" w:rsidRDefault="006041D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041D3" w:rsidRPr="00D635FB" w:rsidRDefault="006041D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3" w:type="dxa"/>
          </w:tcPr>
          <w:p w:rsidR="006041D3" w:rsidRPr="00D635FB" w:rsidRDefault="006041D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041D3">
        <w:tc>
          <w:tcPr>
            <w:tcW w:w="540" w:type="dxa"/>
          </w:tcPr>
          <w:p w:rsidR="006041D3" w:rsidRPr="00D635FB" w:rsidRDefault="006041D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D635FB">
              <w:rPr>
                <w:rFonts w:ascii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5574" w:type="dxa"/>
          </w:tcPr>
          <w:p w:rsidR="006041D3" w:rsidRPr="00FF4439" w:rsidRDefault="006041D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FF4439">
              <w:rPr>
                <w:rFonts w:ascii="Times New Roman" w:hAnsi="Times New Roman" w:cs="Times New Roman"/>
              </w:rPr>
              <w:t>частично платных, из них по видам услуг (работ):</w:t>
            </w:r>
          </w:p>
        </w:tc>
        <w:tc>
          <w:tcPr>
            <w:tcW w:w="1142" w:type="dxa"/>
          </w:tcPr>
          <w:p w:rsidR="006041D3" w:rsidRPr="00FF4439" w:rsidRDefault="006041D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FF4439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260" w:type="dxa"/>
          </w:tcPr>
          <w:p w:rsidR="006041D3" w:rsidRPr="00D635FB" w:rsidRDefault="006041D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D635F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83" w:type="dxa"/>
          </w:tcPr>
          <w:p w:rsidR="006041D3" w:rsidRPr="00D635FB" w:rsidRDefault="006041D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D635F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6041D3">
        <w:tc>
          <w:tcPr>
            <w:tcW w:w="540" w:type="dxa"/>
          </w:tcPr>
          <w:p w:rsidR="006041D3" w:rsidRPr="00D635FB" w:rsidRDefault="006041D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D635FB">
              <w:rPr>
                <w:rFonts w:ascii="Times New Roman" w:hAnsi="Times New Roman" w:cs="Times New Roman"/>
                <w:sz w:val="23"/>
                <w:szCs w:val="23"/>
              </w:rPr>
              <w:t>1.2</w:t>
            </w:r>
          </w:p>
        </w:tc>
        <w:tc>
          <w:tcPr>
            <w:tcW w:w="5574" w:type="dxa"/>
          </w:tcPr>
          <w:p w:rsidR="006041D3" w:rsidRPr="00FF4439" w:rsidRDefault="006041D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FF4439">
              <w:rPr>
                <w:rFonts w:ascii="Times New Roman" w:hAnsi="Times New Roman" w:cs="Times New Roman"/>
              </w:rPr>
              <w:t>полностью платных, из них по видам услуг (работ):</w:t>
            </w:r>
          </w:p>
        </w:tc>
        <w:tc>
          <w:tcPr>
            <w:tcW w:w="1142" w:type="dxa"/>
          </w:tcPr>
          <w:p w:rsidR="006041D3" w:rsidRPr="00FF4439" w:rsidRDefault="006041D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041D3" w:rsidRPr="00D635FB" w:rsidRDefault="006041D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D635FB">
              <w:rPr>
                <w:rFonts w:ascii="Times New Roman" w:hAnsi="Times New Roman" w:cs="Times New Roman"/>
                <w:sz w:val="23"/>
                <w:szCs w:val="23"/>
              </w:rPr>
              <w:t>3 003,6</w:t>
            </w:r>
          </w:p>
        </w:tc>
        <w:tc>
          <w:tcPr>
            <w:tcW w:w="1183" w:type="dxa"/>
          </w:tcPr>
          <w:p w:rsidR="006041D3" w:rsidRPr="00D635FB" w:rsidRDefault="006041D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D635FB">
              <w:rPr>
                <w:rFonts w:ascii="Times New Roman" w:hAnsi="Times New Roman" w:cs="Times New Roman"/>
                <w:sz w:val="23"/>
                <w:szCs w:val="23"/>
              </w:rPr>
              <w:t>3 003,6</w:t>
            </w:r>
          </w:p>
        </w:tc>
      </w:tr>
      <w:tr w:rsidR="006041D3">
        <w:tc>
          <w:tcPr>
            <w:tcW w:w="540" w:type="dxa"/>
          </w:tcPr>
          <w:p w:rsidR="006041D3" w:rsidRPr="00D635FB" w:rsidRDefault="006041D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4" w:type="dxa"/>
          </w:tcPr>
          <w:p w:rsidR="006041D3" w:rsidRPr="00FF4439" w:rsidRDefault="006041D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FF4439">
              <w:rPr>
                <w:rFonts w:ascii="Times New Roman" w:hAnsi="Times New Roman" w:cs="Times New Roman"/>
              </w:rPr>
              <w:t>Подготовительные курсы для поступающих в лицей</w:t>
            </w:r>
          </w:p>
        </w:tc>
        <w:tc>
          <w:tcPr>
            <w:tcW w:w="1142" w:type="dxa"/>
          </w:tcPr>
          <w:p w:rsidR="006041D3" w:rsidRPr="00FF4439" w:rsidRDefault="006041D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041D3" w:rsidRPr="00D635FB" w:rsidRDefault="006041D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D635FB">
              <w:rPr>
                <w:rFonts w:ascii="Times New Roman" w:hAnsi="Times New Roman" w:cs="Times New Roman"/>
                <w:sz w:val="23"/>
                <w:szCs w:val="23"/>
              </w:rPr>
              <w:t>1 874,9</w:t>
            </w:r>
          </w:p>
        </w:tc>
        <w:tc>
          <w:tcPr>
            <w:tcW w:w="1183" w:type="dxa"/>
          </w:tcPr>
          <w:p w:rsidR="006041D3" w:rsidRPr="00D635FB" w:rsidRDefault="006041D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D635FB">
              <w:rPr>
                <w:rFonts w:ascii="Times New Roman" w:hAnsi="Times New Roman" w:cs="Times New Roman"/>
                <w:sz w:val="23"/>
                <w:szCs w:val="23"/>
              </w:rPr>
              <w:t>1 874,9</w:t>
            </w:r>
          </w:p>
        </w:tc>
      </w:tr>
      <w:tr w:rsidR="006041D3">
        <w:tc>
          <w:tcPr>
            <w:tcW w:w="540" w:type="dxa"/>
          </w:tcPr>
          <w:p w:rsidR="006041D3" w:rsidRPr="00D635FB" w:rsidRDefault="006041D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4" w:type="dxa"/>
          </w:tcPr>
          <w:p w:rsidR="006041D3" w:rsidRPr="00FF4439" w:rsidRDefault="006041D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FF4439">
              <w:rPr>
                <w:rFonts w:ascii="Times New Roman" w:hAnsi="Times New Roman" w:cs="Times New Roman"/>
              </w:rPr>
              <w:t>Естественнонаучная направленность</w:t>
            </w:r>
          </w:p>
        </w:tc>
        <w:tc>
          <w:tcPr>
            <w:tcW w:w="1142" w:type="dxa"/>
          </w:tcPr>
          <w:p w:rsidR="006041D3" w:rsidRPr="00FF4439" w:rsidRDefault="006041D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041D3" w:rsidRPr="005F3753" w:rsidRDefault="006041D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5F3753">
              <w:rPr>
                <w:rFonts w:ascii="Times New Roman" w:hAnsi="Times New Roman" w:cs="Times New Roman"/>
                <w:sz w:val="23"/>
                <w:szCs w:val="23"/>
              </w:rPr>
              <w:t>1 128,7</w:t>
            </w:r>
          </w:p>
        </w:tc>
        <w:tc>
          <w:tcPr>
            <w:tcW w:w="1183" w:type="dxa"/>
          </w:tcPr>
          <w:p w:rsidR="006041D3" w:rsidRPr="005F3753" w:rsidRDefault="006041D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5F3753">
              <w:rPr>
                <w:rFonts w:ascii="Times New Roman" w:hAnsi="Times New Roman" w:cs="Times New Roman"/>
                <w:sz w:val="23"/>
                <w:szCs w:val="23"/>
              </w:rPr>
              <w:t>1 128,7</w:t>
            </w:r>
          </w:p>
        </w:tc>
      </w:tr>
    </w:tbl>
    <w:p w:rsidR="006041D3" w:rsidRDefault="006041D3" w:rsidP="00BA5BA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41D3" w:rsidRPr="00FF4439" w:rsidRDefault="006041D3" w:rsidP="00BA5BA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3"/>
          <w:szCs w:val="23"/>
        </w:rPr>
      </w:pPr>
      <w:r w:rsidRPr="00FF4439">
        <w:rPr>
          <w:rFonts w:ascii="Times New Roman" w:hAnsi="Times New Roman" w:cs="Times New Roman"/>
          <w:sz w:val="23"/>
          <w:szCs w:val="23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6041D3" w:rsidRPr="00873E9F" w:rsidRDefault="006041D3" w:rsidP="0025633D">
      <w:pPr>
        <w:widowControl w:val="0"/>
        <w:autoSpaceDE w:val="0"/>
        <w:autoSpaceDN w:val="0"/>
        <w:adjustRightInd w:val="0"/>
        <w:spacing w:after="0" w:line="240" w:lineRule="auto"/>
        <w:ind w:left="-360" w:firstLine="180"/>
        <w:jc w:val="both"/>
        <w:outlineLvl w:val="1"/>
      </w:pPr>
      <w:r w:rsidRPr="0065389B">
        <w:rPr>
          <w:rFonts w:ascii="Times New Roman" w:hAnsi="Times New Roman" w:cs="Times New Roman"/>
          <w:sz w:val="24"/>
          <w:szCs w:val="24"/>
          <w:lang w:val="en-US"/>
        </w:rPr>
        <w:object w:dxaOrig="10021" w:dyaOrig="4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6.5pt;height:230.25pt" o:ole="">
            <v:imagedata r:id="rId5" o:title=""/>
          </v:shape>
          <o:OLEObject Type="Embed" ProgID="Excel.Sheet.8" ShapeID="_x0000_i1025" DrawAspect="Content" ObjectID="_1428391574" r:id="rId6"/>
        </w:object>
      </w:r>
    </w:p>
    <w:p w:rsidR="006041D3" w:rsidRDefault="006041D3" w:rsidP="00BA5B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6041D3" w:rsidRDefault="006041D3" w:rsidP="00BA5B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6041D3" w:rsidRPr="00BA5BA6" w:rsidRDefault="006041D3" w:rsidP="00BA5B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r w:rsidRPr="00BA5BA6">
        <w:rPr>
          <w:rFonts w:ascii="Times New Roman" w:hAnsi="Times New Roman" w:cs="Times New Roman"/>
          <w:sz w:val="24"/>
          <w:szCs w:val="24"/>
        </w:rPr>
        <w:t xml:space="preserve">2.5. Информация о жалобах потребителей </w:t>
      </w:r>
    </w:p>
    <w:p w:rsidR="006041D3" w:rsidRPr="00BA5BA6" w:rsidRDefault="006041D3" w:rsidP="00BA5B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1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6014"/>
        <w:gridCol w:w="1430"/>
        <w:gridCol w:w="2210"/>
      </w:tblGrid>
      <w:tr w:rsidR="006041D3" w:rsidRPr="008923F6">
        <w:tc>
          <w:tcPr>
            <w:tcW w:w="534" w:type="dxa"/>
          </w:tcPr>
          <w:p w:rsidR="006041D3" w:rsidRPr="008923F6" w:rsidRDefault="006041D3" w:rsidP="0092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3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14" w:type="dxa"/>
          </w:tcPr>
          <w:p w:rsidR="006041D3" w:rsidRDefault="006041D3" w:rsidP="002A6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8923F6" w:rsidRDefault="006041D3" w:rsidP="002A6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3F6">
              <w:rPr>
                <w:rFonts w:ascii="Times New Roman" w:hAnsi="Times New Roman" w:cs="Times New Roman"/>
                <w:sz w:val="24"/>
                <w:szCs w:val="24"/>
              </w:rPr>
              <w:t>Виды зарегистрированных жалоб</w:t>
            </w:r>
          </w:p>
        </w:tc>
        <w:tc>
          <w:tcPr>
            <w:tcW w:w="1430" w:type="dxa"/>
          </w:tcPr>
          <w:p w:rsidR="006041D3" w:rsidRDefault="006041D3" w:rsidP="002A6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041D3" w:rsidRPr="002A67BD" w:rsidRDefault="006041D3" w:rsidP="002A6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A67BD">
              <w:rPr>
                <w:rFonts w:ascii="Times New Roman" w:hAnsi="Times New Roman" w:cs="Times New Roman"/>
              </w:rPr>
              <w:t>Количество жалоб</w:t>
            </w:r>
          </w:p>
        </w:tc>
        <w:tc>
          <w:tcPr>
            <w:tcW w:w="2210" w:type="dxa"/>
          </w:tcPr>
          <w:p w:rsidR="006041D3" w:rsidRPr="002A67BD" w:rsidRDefault="006041D3" w:rsidP="002A6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A67BD">
              <w:rPr>
                <w:rFonts w:ascii="Times New Roman" w:hAnsi="Times New Roman" w:cs="Times New Roman"/>
              </w:rPr>
              <w:t>Принятые меры по результатам рассмотрения жалоб</w:t>
            </w:r>
          </w:p>
          <w:p w:rsidR="006041D3" w:rsidRPr="002A67BD" w:rsidRDefault="006041D3" w:rsidP="002A6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A67BD">
              <w:rPr>
                <w:rFonts w:ascii="Times New Roman" w:hAnsi="Times New Roman" w:cs="Times New Roman"/>
              </w:rPr>
              <w:t>потребителей</w:t>
            </w:r>
          </w:p>
        </w:tc>
      </w:tr>
      <w:tr w:rsidR="006041D3" w:rsidRPr="008923F6">
        <w:tc>
          <w:tcPr>
            <w:tcW w:w="534" w:type="dxa"/>
          </w:tcPr>
          <w:p w:rsidR="006041D3" w:rsidRPr="008923F6" w:rsidRDefault="006041D3" w:rsidP="0092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923F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14" w:type="dxa"/>
          </w:tcPr>
          <w:p w:rsidR="006041D3" w:rsidRPr="008923F6" w:rsidRDefault="006041D3" w:rsidP="0092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923F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30" w:type="dxa"/>
          </w:tcPr>
          <w:p w:rsidR="006041D3" w:rsidRPr="008923F6" w:rsidRDefault="006041D3" w:rsidP="0092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923F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10" w:type="dxa"/>
          </w:tcPr>
          <w:p w:rsidR="006041D3" w:rsidRPr="008923F6" w:rsidRDefault="006041D3" w:rsidP="0092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923F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041D3" w:rsidRPr="008923F6">
        <w:tc>
          <w:tcPr>
            <w:tcW w:w="534" w:type="dxa"/>
          </w:tcPr>
          <w:p w:rsidR="006041D3" w:rsidRPr="008923F6" w:rsidRDefault="006041D3" w:rsidP="0092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:rsidR="006041D3" w:rsidRPr="008923F6" w:rsidRDefault="006041D3" w:rsidP="0092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923F6">
              <w:rPr>
                <w:rFonts w:ascii="Times New Roman" w:hAnsi="Times New Roman" w:cs="Times New Roman"/>
              </w:rPr>
              <w:t>Жалобы потребителей, поступившие в учреждение</w:t>
            </w:r>
          </w:p>
        </w:tc>
        <w:tc>
          <w:tcPr>
            <w:tcW w:w="1430" w:type="dxa"/>
          </w:tcPr>
          <w:p w:rsidR="006041D3" w:rsidRPr="008923F6" w:rsidRDefault="006041D3" w:rsidP="0092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3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10" w:type="dxa"/>
          </w:tcPr>
          <w:p w:rsidR="006041D3" w:rsidRPr="008923F6" w:rsidRDefault="006041D3" w:rsidP="0092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41D3" w:rsidRPr="008923F6">
        <w:tc>
          <w:tcPr>
            <w:tcW w:w="534" w:type="dxa"/>
          </w:tcPr>
          <w:p w:rsidR="006041D3" w:rsidRPr="008923F6" w:rsidRDefault="006041D3" w:rsidP="0092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4" w:type="dxa"/>
          </w:tcPr>
          <w:p w:rsidR="006041D3" w:rsidRPr="008923F6" w:rsidRDefault="006041D3" w:rsidP="0092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923F6">
              <w:rPr>
                <w:rFonts w:ascii="Times New Roman" w:hAnsi="Times New Roman" w:cs="Times New Roman"/>
              </w:rPr>
              <w:t>Жалобы потребителей, поступившие к учредителю</w:t>
            </w:r>
          </w:p>
        </w:tc>
        <w:tc>
          <w:tcPr>
            <w:tcW w:w="1430" w:type="dxa"/>
          </w:tcPr>
          <w:p w:rsidR="006041D3" w:rsidRPr="008923F6" w:rsidRDefault="006041D3" w:rsidP="0092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3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10" w:type="dxa"/>
          </w:tcPr>
          <w:p w:rsidR="006041D3" w:rsidRPr="008923F6" w:rsidRDefault="006041D3" w:rsidP="0092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41D3" w:rsidRPr="008923F6">
        <w:tc>
          <w:tcPr>
            <w:tcW w:w="534" w:type="dxa"/>
          </w:tcPr>
          <w:p w:rsidR="006041D3" w:rsidRPr="008923F6" w:rsidRDefault="006041D3" w:rsidP="0092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3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4" w:type="dxa"/>
          </w:tcPr>
          <w:p w:rsidR="006041D3" w:rsidRPr="008923F6" w:rsidRDefault="006041D3" w:rsidP="0092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923F6">
              <w:rPr>
                <w:rFonts w:ascii="Times New Roman" w:hAnsi="Times New Roman" w:cs="Times New Roman"/>
              </w:rPr>
              <w:t>Жалобы потребителей, поступившие на имя главы  администрации города Перми</w:t>
            </w:r>
          </w:p>
        </w:tc>
        <w:tc>
          <w:tcPr>
            <w:tcW w:w="1430" w:type="dxa"/>
          </w:tcPr>
          <w:p w:rsidR="006041D3" w:rsidRPr="008923F6" w:rsidRDefault="006041D3" w:rsidP="0092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3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10" w:type="dxa"/>
          </w:tcPr>
          <w:p w:rsidR="006041D3" w:rsidRPr="008923F6" w:rsidRDefault="006041D3" w:rsidP="0092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41D3" w:rsidRPr="008923F6">
        <w:tc>
          <w:tcPr>
            <w:tcW w:w="534" w:type="dxa"/>
          </w:tcPr>
          <w:p w:rsidR="006041D3" w:rsidRPr="008923F6" w:rsidRDefault="006041D3" w:rsidP="0092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3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4" w:type="dxa"/>
          </w:tcPr>
          <w:p w:rsidR="006041D3" w:rsidRPr="008923F6" w:rsidRDefault="006041D3" w:rsidP="0092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923F6">
              <w:rPr>
                <w:rFonts w:ascii="Times New Roman" w:hAnsi="Times New Roman" w:cs="Times New Roman"/>
              </w:rPr>
              <w:t>Жалобы потребителей, поступившие на имя Главы  города Перми</w:t>
            </w:r>
          </w:p>
        </w:tc>
        <w:tc>
          <w:tcPr>
            <w:tcW w:w="1430" w:type="dxa"/>
          </w:tcPr>
          <w:p w:rsidR="006041D3" w:rsidRPr="008923F6" w:rsidRDefault="006041D3" w:rsidP="0092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3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10" w:type="dxa"/>
          </w:tcPr>
          <w:p w:rsidR="006041D3" w:rsidRPr="008923F6" w:rsidRDefault="006041D3" w:rsidP="0092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41D3" w:rsidRPr="008923F6">
        <w:tc>
          <w:tcPr>
            <w:tcW w:w="534" w:type="dxa"/>
          </w:tcPr>
          <w:p w:rsidR="006041D3" w:rsidRPr="008923F6" w:rsidRDefault="006041D3" w:rsidP="0092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3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4" w:type="dxa"/>
          </w:tcPr>
          <w:p w:rsidR="006041D3" w:rsidRPr="008923F6" w:rsidRDefault="006041D3" w:rsidP="0092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923F6">
              <w:rPr>
                <w:rFonts w:ascii="Times New Roman" w:hAnsi="Times New Roman" w:cs="Times New Roman"/>
              </w:rPr>
              <w:t>Жалобы потребителей, поступившие на имя губернатора Пермского края</w:t>
            </w:r>
          </w:p>
        </w:tc>
        <w:tc>
          <w:tcPr>
            <w:tcW w:w="1430" w:type="dxa"/>
          </w:tcPr>
          <w:p w:rsidR="006041D3" w:rsidRPr="008923F6" w:rsidRDefault="006041D3" w:rsidP="0092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3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10" w:type="dxa"/>
          </w:tcPr>
          <w:p w:rsidR="006041D3" w:rsidRPr="008923F6" w:rsidRDefault="006041D3" w:rsidP="0092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41D3" w:rsidRPr="008923F6">
        <w:tc>
          <w:tcPr>
            <w:tcW w:w="534" w:type="dxa"/>
          </w:tcPr>
          <w:p w:rsidR="006041D3" w:rsidRPr="008923F6" w:rsidRDefault="006041D3" w:rsidP="0092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3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4" w:type="dxa"/>
          </w:tcPr>
          <w:p w:rsidR="006041D3" w:rsidRPr="008923F6" w:rsidRDefault="006041D3" w:rsidP="0092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923F6">
              <w:rPr>
                <w:rFonts w:ascii="Times New Roman" w:hAnsi="Times New Roman" w:cs="Times New Roman"/>
              </w:rPr>
              <w:t>Жалобы потребителей, поступившие в прокуратуру города Перми</w:t>
            </w:r>
          </w:p>
        </w:tc>
        <w:tc>
          <w:tcPr>
            <w:tcW w:w="1430" w:type="dxa"/>
          </w:tcPr>
          <w:p w:rsidR="006041D3" w:rsidRPr="008923F6" w:rsidRDefault="006041D3" w:rsidP="0092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3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10" w:type="dxa"/>
          </w:tcPr>
          <w:p w:rsidR="006041D3" w:rsidRPr="008923F6" w:rsidRDefault="006041D3" w:rsidP="0092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041D3" w:rsidRDefault="006041D3" w:rsidP="00BA5B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6041D3" w:rsidRDefault="006041D3" w:rsidP="00BA5B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5BA6">
        <w:rPr>
          <w:rFonts w:ascii="Times New Roman" w:hAnsi="Times New Roman" w:cs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p w:rsidR="006041D3" w:rsidRPr="00BA5BA6" w:rsidRDefault="006041D3" w:rsidP="00BA5B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2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1"/>
        <w:gridCol w:w="4679"/>
        <w:gridCol w:w="1035"/>
        <w:gridCol w:w="1014"/>
        <w:gridCol w:w="1014"/>
        <w:gridCol w:w="1001"/>
        <w:gridCol w:w="1001"/>
      </w:tblGrid>
      <w:tr w:rsidR="006041D3" w:rsidRPr="00323A35">
        <w:trPr>
          <w:trHeight w:val="278"/>
        </w:trPr>
        <w:tc>
          <w:tcPr>
            <w:tcW w:w="541" w:type="dxa"/>
            <w:vMerge w:val="restart"/>
          </w:tcPr>
          <w:p w:rsidR="006041D3" w:rsidRPr="00323A35" w:rsidRDefault="006041D3" w:rsidP="002A67BD">
            <w:pPr>
              <w:spacing w:after="0" w:line="240" w:lineRule="auto"/>
              <w:ind w:left="9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9" w:type="dxa"/>
            <w:vMerge w:val="restart"/>
          </w:tcPr>
          <w:p w:rsidR="006041D3" w:rsidRPr="00323A35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3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35" w:type="dxa"/>
            <w:vMerge w:val="restart"/>
          </w:tcPr>
          <w:p w:rsidR="006041D3" w:rsidRPr="00323A35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35"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2028" w:type="dxa"/>
            <w:gridSpan w:val="2"/>
          </w:tcPr>
          <w:p w:rsidR="006041D3" w:rsidRPr="00323A35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35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002" w:type="dxa"/>
            <w:gridSpan w:val="2"/>
          </w:tcPr>
          <w:p w:rsidR="006041D3" w:rsidRPr="00323A35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2012</w:t>
            </w:r>
          </w:p>
        </w:tc>
      </w:tr>
      <w:tr w:rsidR="006041D3" w:rsidRPr="00323A35">
        <w:trPr>
          <w:trHeight w:val="310"/>
        </w:trPr>
        <w:tc>
          <w:tcPr>
            <w:tcW w:w="541" w:type="dxa"/>
            <w:vMerge/>
            <w:vAlign w:val="center"/>
          </w:tcPr>
          <w:p w:rsidR="006041D3" w:rsidRPr="00323A35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Merge/>
            <w:vAlign w:val="center"/>
          </w:tcPr>
          <w:p w:rsidR="006041D3" w:rsidRPr="00323A35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vAlign w:val="center"/>
          </w:tcPr>
          <w:p w:rsidR="006041D3" w:rsidRPr="00323A35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6041D3" w:rsidRPr="00323A35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3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4" w:type="dxa"/>
          </w:tcPr>
          <w:p w:rsidR="006041D3" w:rsidRPr="00323A35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3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01" w:type="dxa"/>
          </w:tcPr>
          <w:p w:rsidR="006041D3" w:rsidRPr="00323A35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3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01" w:type="dxa"/>
          </w:tcPr>
          <w:p w:rsidR="006041D3" w:rsidRPr="00323A35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3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6041D3" w:rsidRPr="00323A35">
        <w:trPr>
          <w:trHeight w:val="184"/>
        </w:trPr>
        <w:tc>
          <w:tcPr>
            <w:tcW w:w="541" w:type="dxa"/>
          </w:tcPr>
          <w:p w:rsidR="006041D3" w:rsidRPr="00323A35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79" w:type="dxa"/>
          </w:tcPr>
          <w:p w:rsidR="006041D3" w:rsidRPr="00323A35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A3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5" w:type="dxa"/>
          </w:tcPr>
          <w:p w:rsidR="006041D3" w:rsidRPr="00323A35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A3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4" w:type="dxa"/>
          </w:tcPr>
          <w:p w:rsidR="006041D3" w:rsidRPr="00323A35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A3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4" w:type="dxa"/>
          </w:tcPr>
          <w:p w:rsidR="006041D3" w:rsidRPr="00323A35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A3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1" w:type="dxa"/>
          </w:tcPr>
          <w:p w:rsidR="006041D3" w:rsidRPr="00323A35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A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01" w:type="dxa"/>
          </w:tcPr>
          <w:p w:rsidR="006041D3" w:rsidRPr="00323A35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A3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041D3" w:rsidRPr="00323A35">
        <w:trPr>
          <w:trHeight w:val="763"/>
        </w:trPr>
        <w:tc>
          <w:tcPr>
            <w:tcW w:w="541" w:type="dxa"/>
          </w:tcPr>
          <w:p w:rsidR="006041D3" w:rsidRPr="00323A35" w:rsidRDefault="006041D3" w:rsidP="00BA5BA6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A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9" w:type="dxa"/>
          </w:tcPr>
          <w:p w:rsidR="006041D3" w:rsidRPr="00323A35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A35">
              <w:rPr>
                <w:rFonts w:ascii="Times New Roman" w:hAnsi="Times New Roman" w:cs="Times New Roman"/>
              </w:rPr>
              <w:t xml:space="preserve">Общая сумма прибыли муниципального автономного учреждения после налогообложения в отчетном периоде, всего                                </w:t>
            </w:r>
          </w:p>
        </w:tc>
        <w:tc>
          <w:tcPr>
            <w:tcW w:w="1035" w:type="dxa"/>
          </w:tcPr>
          <w:p w:rsidR="006041D3" w:rsidRPr="00323A35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A35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014" w:type="dxa"/>
          </w:tcPr>
          <w:p w:rsidR="006041D3" w:rsidRPr="00323A35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1 228,3</w:t>
            </w:r>
          </w:p>
        </w:tc>
        <w:tc>
          <w:tcPr>
            <w:tcW w:w="1014" w:type="dxa"/>
          </w:tcPr>
          <w:p w:rsidR="006041D3" w:rsidRPr="00323A35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1 680,6</w:t>
            </w:r>
          </w:p>
        </w:tc>
        <w:tc>
          <w:tcPr>
            <w:tcW w:w="1001" w:type="dxa"/>
          </w:tcPr>
          <w:p w:rsidR="006041D3" w:rsidRPr="00323A35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1 276,2</w:t>
            </w:r>
          </w:p>
        </w:tc>
        <w:tc>
          <w:tcPr>
            <w:tcW w:w="1001" w:type="dxa"/>
          </w:tcPr>
          <w:p w:rsidR="006041D3" w:rsidRPr="00323A35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1 830,4</w:t>
            </w:r>
          </w:p>
        </w:tc>
      </w:tr>
      <w:tr w:rsidR="006041D3" w:rsidRPr="00323A35">
        <w:trPr>
          <w:trHeight w:val="189"/>
        </w:trPr>
        <w:tc>
          <w:tcPr>
            <w:tcW w:w="541" w:type="dxa"/>
          </w:tcPr>
          <w:p w:rsidR="006041D3" w:rsidRPr="00323A35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A3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79" w:type="dxa"/>
          </w:tcPr>
          <w:p w:rsidR="006041D3" w:rsidRPr="00323A35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A35">
              <w:rPr>
                <w:rFonts w:ascii="Times New Roman" w:hAnsi="Times New Roman" w:cs="Times New Roman"/>
              </w:rPr>
              <w:t xml:space="preserve">в том числе:                                  </w:t>
            </w:r>
          </w:p>
        </w:tc>
        <w:tc>
          <w:tcPr>
            <w:tcW w:w="1035" w:type="dxa"/>
          </w:tcPr>
          <w:p w:rsidR="006041D3" w:rsidRPr="00323A35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A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4" w:type="dxa"/>
          </w:tcPr>
          <w:p w:rsidR="006041D3" w:rsidRPr="00323A35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A3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4" w:type="dxa"/>
          </w:tcPr>
          <w:p w:rsidR="006041D3" w:rsidRPr="00323A35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A3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01" w:type="dxa"/>
          </w:tcPr>
          <w:p w:rsidR="006041D3" w:rsidRPr="00323A35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A3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01" w:type="dxa"/>
          </w:tcPr>
          <w:p w:rsidR="006041D3" w:rsidRPr="00323A35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A3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041D3" w:rsidRPr="00323A35">
        <w:trPr>
          <w:trHeight w:val="1036"/>
        </w:trPr>
        <w:tc>
          <w:tcPr>
            <w:tcW w:w="541" w:type="dxa"/>
          </w:tcPr>
          <w:p w:rsidR="006041D3" w:rsidRPr="00323A35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A35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679" w:type="dxa"/>
          </w:tcPr>
          <w:p w:rsidR="006041D3" w:rsidRPr="00323A35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A35">
              <w:rPr>
                <w:rFonts w:ascii="Times New Roman" w:hAnsi="Times New Roman" w:cs="Times New Roman"/>
              </w:rPr>
              <w:t xml:space="preserve">сумма прибыли после налогообложения, образовавшаяся в связи с оказанием муниципальным автономным учреждением частично платных услуг (работ)                         </w:t>
            </w:r>
          </w:p>
        </w:tc>
        <w:tc>
          <w:tcPr>
            <w:tcW w:w="1035" w:type="dxa"/>
          </w:tcPr>
          <w:p w:rsidR="006041D3" w:rsidRPr="00323A35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A35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014" w:type="dxa"/>
          </w:tcPr>
          <w:p w:rsidR="006041D3" w:rsidRPr="00323A35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A3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4" w:type="dxa"/>
          </w:tcPr>
          <w:p w:rsidR="006041D3" w:rsidRPr="00323A35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A3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01" w:type="dxa"/>
          </w:tcPr>
          <w:p w:rsidR="006041D3" w:rsidRPr="00323A35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A3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01" w:type="dxa"/>
          </w:tcPr>
          <w:p w:rsidR="006041D3" w:rsidRPr="00323A35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A3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041D3" w:rsidRPr="00323A35">
        <w:trPr>
          <w:trHeight w:val="1020"/>
        </w:trPr>
        <w:tc>
          <w:tcPr>
            <w:tcW w:w="541" w:type="dxa"/>
          </w:tcPr>
          <w:p w:rsidR="006041D3" w:rsidRPr="00323A35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A35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679" w:type="dxa"/>
          </w:tcPr>
          <w:p w:rsidR="006041D3" w:rsidRPr="00323A35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A35">
              <w:rPr>
                <w:rFonts w:ascii="Times New Roman" w:hAnsi="Times New Roman" w:cs="Times New Roman"/>
              </w:rPr>
              <w:t>сумма прибыли после налогообложения, образовавшаяся в связи с оказанием муниципальным автономным учреждением платных  услуг (работ)</w:t>
            </w:r>
          </w:p>
          <w:p w:rsidR="006041D3" w:rsidRPr="00323A35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6041D3" w:rsidRPr="00323A35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A35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014" w:type="dxa"/>
          </w:tcPr>
          <w:p w:rsidR="006041D3" w:rsidRPr="00323A35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1 228,3</w:t>
            </w:r>
          </w:p>
        </w:tc>
        <w:tc>
          <w:tcPr>
            <w:tcW w:w="1014" w:type="dxa"/>
          </w:tcPr>
          <w:p w:rsidR="006041D3" w:rsidRPr="00323A35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1 680,6</w:t>
            </w:r>
          </w:p>
        </w:tc>
        <w:tc>
          <w:tcPr>
            <w:tcW w:w="1001" w:type="dxa"/>
          </w:tcPr>
          <w:p w:rsidR="006041D3" w:rsidRPr="00323A35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1 276,2</w:t>
            </w:r>
          </w:p>
        </w:tc>
        <w:tc>
          <w:tcPr>
            <w:tcW w:w="1001" w:type="dxa"/>
          </w:tcPr>
          <w:p w:rsidR="006041D3" w:rsidRPr="00323A35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1 830,4</w:t>
            </w:r>
          </w:p>
        </w:tc>
      </w:tr>
    </w:tbl>
    <w:p w:rsidR="006041D3" w:rsidRDefault="006041D3" w:rsidP="00BA5BA6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both"/>
      </w:pPr>
    </w:p>
    <w:p w:rsidR="006041D3" w:rsidRDefault="006041D3" w:rsidP="00B82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A6">
        <w:rPr>
          <w:rFonts w:ascii="Times New Roman" w:hAnsi="Times New Roman" w:cs="Times New Roman"/>
          <w:sz w:val="24"/>
          <w:szCs w:val="24"/>
        </w:rPr>
        <w:t xml:space="preserve">2.7. Изменение балансовой (остаточной) стоимости нефинансовых активов </w:t>
      </w:r>
    </w:p>
    <w:p w:rsidR="006041D3" w:rsidRPr="00BA5BA6" w:rsidRDefault="006041D3" w:rsidP="00BA5B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95" w:type="dxa"/>
        <w:tblInd w:w="-106" w:type="dxa"/>
        <w:tblLayout w:type="fixed"/>
        <w:tblLook w:val="0000"/>
      </w:tblPr>
      <w:tblGrid>
        <w:gridCol w:w="555"/>
        <w:gridCol w:w="2880"/>
        <w:gridCol w:w="1119"/>
        <w:gridCol w:w="1761"/>
        <w:gridCol w:w="1620"/>
        <w:gridCol w:w="2160"/>
      </w:tblGrid>
      <w:tr w:rsidR="006041D3" w:rsidRPr="00B669DD">
        <w:trPr>
          <w:trHeight w:val="816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41D3" w:rsidRPr="00B669DD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69D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41D3" w:rsidRPr="00B669DD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69DD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41D3" w:rsidRPr="00B669DD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69DD">
              <w:rPr>
                <w:rFonts w:ascii="Times New Roman" w:hAnsi="Times New Roman" w:cs="Times New Roman"/>
              </w:rPr>
              <w:t>Ед.изм.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41D3" w:rsidRPr="00B669DD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69DD">
              <w:rPr>
                <w:rFonts w:ascii="Times New Roman" w:hAnsi="Times New Roman" w:cs="Times New Roman"/>
              </w:rPr>
              <w:t>На начало отчетного года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B669DD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69DD">
              <w:rPr>
                <w:rFonts w:ascii="Times New Roman" w:hAnsi="Times New Roman" w:cs="Times New Roman"/>
              </w:rPr>
              <w:t xml:space="preserve">На конец </w:t>
            </w:r>
          </w:p>
          <w:p w:rsidR="006041D3" w:rsidRPr="00B669DD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69DD">
              <w:rPr>
                <w:rFonts w:ascii="Times New Roman" w:hAnsi="Times New Roman" w:cs="Times New Roman"/>
              </w:rPr>
              <w:t>отчетного года</w:t>
            </w:r>
          </w:p>
          <w:p w:rsidR="006041D3" w:rsidRPr="00B669DD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69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B669DD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69DD">
              <w:rPr>
                <w:rFonts w:ascii="Times New Roman" w:hAnsi="Times New Roman" w:cs="Times New Roman"/>
              </w:rPr>
              <w:t xml:space="preserve">Изменение </w:t>
            </w:r>
          </w:p>
          <w:p w:rsidR="006041D3" w:rsidRPr="00B669DD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69DD">
              <w:rPr>
                <w:rFonts w:ascii="Times New Roman" w:hAnsi="Times New Roman" w:cs="Times New Roman"/>
              </w:rPr>
              <w:t xml:space="preserve">стоимости нефинансовых </w:t>
            </w:r>
          </w:p>
          <w:p w:rsidR="006041D3" w:rsidRPr="00B669DD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69DD">
              <w:rPr>
                <w:rFonts w:ascii="Times New Roman" w:hAnsi="Times New Roman" w:cs="Times New Roman"/>
              </w:rPr>
              <w:t>активов, %</w:t>
            </w:r>
          </w:p>
        </w:tc>
      </w:tr>
      <w:tr w:rsidR="006041D3" w:rsidRPr="00B669DD">
        <w:trPr>
          <w:trHeight w:val="14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B669DD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69D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B669DD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69D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B669DD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69D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041D3" w:rsidRPr="00B669DD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69D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669DD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69D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669DD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69D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041D3" w:rsidRPr="00B669DD">
        <w:trPr>
          <w:trHeight w:val="4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B669DD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69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B669DD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69DD">
              <w:rPr>
                <w:rFonts w:ascii="Times New Roman" w:hAnsi="Times New Roman" w:cs="Times New Roman"/>
              </w:rPr>
              <w:t>Балансовая стоимость нефинансовых активов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B669DD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D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51695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959">
              <w:rPr>
                <w:rFonts w:ascii="Times New Roman" w:hAnsi="Times New Roman" w:cs="Times New Roman"/>
                <w:sz w:val="24"/>
                <w:szCs w:val="24"/>
              </w:rPr>
              <w:t>36 446,3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51695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959">
              <w:rPr>
                <w:rFonts w:ascii="Times New Roman" w:hAnsi="Times New Roman" w:cs="Times New Roman"/>
                <w:sz w:val="24"/>
                <w:szCs w:val="24"/>
              </w:rPr>
              <w:t>36 714,2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B669DD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E645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6041D3" w:rsidRPr="00B669DD">
        <w:trPr>
          <w:trHeight w:val="493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B669DD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69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B669DD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69DD">
              <w:rPr>
                <w:rFonts w:ascii="Times New Roman" w:hAnsi="Times New Roman" w:cs="Times New Roman"/>
              </w:rPr>
              <w:t>Остаточная стоимость нефинансовых активов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B669DD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D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51695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959">
              <w:rPr>
                <w:rFonts w:ascii="Times New Roman" w:hAnsi="Times New Roman" w:cs="Times New Roman"/>
                <w:sz w:val="24"/>
                <w:szCs w:val="24"/>
              </w:rPr>
              <w:t>13 635,0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51695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959">
              <w:rPr>
                <w:rFonts w:ascii="Times New Roman" w:hAnsi="Times New Roman" w:cs="Times New Roman"/>
                <w:sz w:val="24"/>
                <w:szCs w:val="24"/>
              </w:rPr>
              <w:t>11 676,9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B669DD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6E6455">
              <w:rPr>
                <w:rFonts w:ascii="Times New Roman" w:hAnsi="Times New Roman" w:cs="Times New Roman"/>
                <w:sz w:val="24"/>
                <w:szCs w:val="24"/>
              </w:rPr>
              <w:t>- 14,4</w:t>
            </w:r>
          </w:p>
        </w:tc>
      </w:tr>
    </w:tbl>
    <w:p w:rsidR="006041D3" w:rsidRDefault="006041D3" w:rsidP="00BA5B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041D3" w:rsidRDefault="006041D3" w:rsidP="00B82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A6">
        <w:rPr>
          <w:rFonts w:ascii="Times New Roman" w:hAnsi="Times New Roman" w:cs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p w:rsidR="006041D3" w:rsidRPr="00BA5BA6" w:rsidRDefault="006041D3" w:rsidP="00BA5B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5" w:type="dxa"/>
        <w:tblInd w:w="-106" w:type="dxa"/>
        <w:tblLook w:val="0000"/>
      </w:tblPr>
      <w:tblGrid>
        <w:gridCol w:w="491"/>
        <w:gridCol w:w="7586"/>
        <w:gridCol w:w="1000"/>
        <w:gridCol w:w="838"/>
      </w:tblGrid>
      <w:tr w:rsidR="006041D3" w:rsidRPr="005151CE">
        <w:trPr>
          <w:trHeight w:val="33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5151C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1C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5151C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1CE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5151C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1CE">
              <w:rPr>
                <w:rFonts w:ascii="Times New Roman" w:hAnsi="Times New Roman" w:cs="Times New Roman"/>
              </w:rPr>
              <w:t>Ед.изм.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5151C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2012</w:t>
            </w:r>
          </w:p>
        </w:tc>
      </w:tr>
      <w:tr w:rsidR="006041D3" w:rsidRPr="005151CE">
        <w:trPr>
          <w:trHeight w:val="18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5151C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1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5151C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1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5151C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1C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5151C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1C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041D3" w:rsidRPr="005151CE">
        <w:trPr>
          <w:trHeight w:val="50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5151C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1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5151CE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51CE">
              <w:rPr>
                <w:rFonts w:ascii="Times New Roman" w:hAnsi="Times New Roman" w:cs="Times New Roman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5151C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1CE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5151C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1CE">
              <w:rPr>
                <w:rFonts w:ascii="Times New Roman" w:hAnsi="Times New Roman" w:cs="Times New Roman"/>
              </w:rPr>
              <w:t>-</w:t>
            </w:r>
          </w:p>
        </w:tc>
      </w:tr>
      <w:tr w:rsidR="006041D3" w:rsidRPr="005151CE">
        <w:trPr>
          <w:trHeight w:val="246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5151C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1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5151CE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51C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5151C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1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5151C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1CE">
              <w:rPr>
                <w:rFonts w:ascii="Times New Roman" w:hAnsi="Times New Roman" w:cs="Times New Roman"/>
              </w:rPr>
              <w:t> </w:t>
            </w:r>
          </w:p>
        </w:tc>
      </w:tr>
      <w:tr w:rsidR="006041D3" w:rsidRPr="005151CE">
        <w:trPr>
          <w:trHeight w:val="25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5151C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1C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5151CE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51CE">
              <w:rPr>
                <w:rFonts w:ascii="Times New Roman" w:hAnsi="Times New Roman" w:cs="Times New Roman"/>
              </w:rPr>
              <w:t>материальных ценностей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5151C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1CE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5151C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1CE">
              <w:rPr>
                <w:rFonts w:ascii="Times New Roman" w:hAnsi="Times New Roman" w:cs="Times New Roman"/>
              </w:rPr>
              <w:t>-</w:t>
            </w:r>
          </w:p>
        </w:tc>
      </w:tr>
      <w:tr w:rsidR="006041D3" w:rsidRPr="005151CE">
        <w:trPr>
          <w:trHeight w:val="23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5151C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1C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5151CE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51CE">
              <w:rPr>
                <w:rFonts w:ascii="Times New Roman" w:hAnsi="Times New Roman" w:cs="Times New Roman"/>
              </w:rPr>
              <w:t>денежных средств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5151C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1CE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5151C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1CE">
              <w:rPr>
                <w:rFonts w:ascii="Times New Roman" w:hAnsi="Times New Roman" w:cs="Times New Roman"/>
              </w:rPr>
              <w:t>-</w:t>
            </w:r>
          </w:p>
        </w:tc>
      </w:tr>
      <w:tr w:rsidR="006041D3" w:rsidRPr="005151CE">
        <w:trPr>
          <w:trHeight w:val="33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5151C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1C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5151CE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51CE">
              <w:rPr>
                <w:rFonts w:ascii="Times New Roman" w:hAnsi="Times New Roman" w:cs="Times New Roman"/>
              </w:rPr>
              <w:t>от порчи материальных ценностей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5151C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1CE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5151C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1CE">
              <w:rPr>
                <w:rFonts w:ascii="Times New Roman" w:hAnsi="Times New Roman" w:cs="Times New Roman"/>
              </w:rPr>
              <w:t>-</w:t>
            </w:r>
          </w:p>
        </w:tc>
      </w:tr>
    </w:tbl>
    <w:p w:rsidR="006041D3" w:rsidRDefault="006041D3" w:rsidP="00BA5B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041D3" w:rsidRPr="00B82B3C" w:rsidRDefault="006041D3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2B3C">
        <w:rPr>
          <w:rFonts w:ascii="Times New Roman" w:hAnsi="Times New Roman" w:cs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6041D3" w:rsidRPr="000B4E69" w:rsidRDefault="006041D3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1340" w:type="dxa"/>
        <w:tblInd w:w="-106" w:type="dxa"/>
        <w:tblLayout w:type="fixed"/>
        <w:tblLook w:val="0000"/>
      </w:tblPr>
      <w:tblGrid>
        <w:gridCol w:w="5"/>
        <w:gridCol w:w="539"/>
        <w:gridCol w:w="2574"/>
        <w:gridCol w:w="1080"/>
        <w:gridCol w:w="900"/>
        <w:gridCol w:w="900"/>
        <w:gridCol w:w="820"/>
        <w:gridCol w:w="980"/>
        <w:gridCol w:w="1619"/>
        <w:gridCol w:w="1923"/>
      </w:tblGrid>
      <w:tr w:rsidR="006041D3" w:rsidRPr="000B4E69">
        <w:trPr>
          <w:trHeight w:val="2131"/>
        </w:trPr>
        <w:tc>
          <w:tcPr>
            <w:tcW w:w="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2011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2012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E69">
              <w:rPr>
                <w:rFonts w:ascii="Times New Roman" w:hAnsi="Times New Roman" w:cs="Times New Roman"/>
              </w:rPr>
              <w:t>Изменение суммы задол-женности относи-тельно предыдущего отчетного года, %</w:t>
            </w:r>
          </w:p>
        </w:tc>
        <w:tc>
          <w:tcPr>
            <w:tcW w:w="1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E69">
              <w:rPr>
                <w:rFonts w:ascii="Times New Roman" w:hAnsi="Times New Roman" w:cs="Times New Roman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6041D3" w:rsidRPr="000B4E69">
        <w:trPr>
          <w:trHeight w:val="276"/>
        </w:trPr>
        <w:tc>
          <w:tcPr>
            <w:tcW w:w="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1D3" w:rsidRPr="000B4E69">
        <w:trPr>
          <w:trHeight w:val="330"/>
        </w:trPr>
        <w:tc>
          <w:tcPr>
            <w:tcW w:w="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1D3" w:rsidRPr="000B4E69">
        <w:trPr>
          <w:trHeight w:val="270"/>
        </w:trPr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6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6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6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6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6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6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6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6041D3" w:rsidRPr="000B4E69">
        <w:trPr>
          <w:trHeight w:val="456"/>
        </w:trPr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E69">
              <w:rPr>
                <w:rFonts w:ascii="Times New Roman" w:hAnsi="Times New Roman" w:cs="Times New Roman"/>
              </w:rPr>
              <w:t xml:space="preserve">Сумма дебиторской задолженности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E6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555201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041D3" w:rsidRPr="000B4E69">
        <w:trPr>
          <w:trHeight w:val="188"/>
        </w:trPr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E6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E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41D3" w:rsidRPr="000B4E69">
        <w:trPr>
          <w:trHeight w:val="285"/>
        </w:trPr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E69">
              <w:rPr>
                <w:rFonts w:ascii="Times New Roman" w:hAnsi="Times New Roman" w:cs="Times New Roman"/>
              </w:rPr>
              <w:t xml:space="preserve">в разрезе поступлений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E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488,7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041D3" w:rsidRPr="000B4E69">
        <w:trPr>
          <w:trHeight w:val="301"/>
        </w:trPr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E69">
              <w:rPr>
                <w:rFonts w:ascii="Times New Roman" w:hAnsi="Times New Roman" w:cs="Times New Roman"/>
              </w:rPr>
              <w:t>доходы от аренды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E6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41D3" w:rsidRPr="000B4E69">
        <w:trPr>
          <w:trHeight w:val="499"/>
        </w:trPr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E69">
              <w:rPr>
                <w:rFonts w:ascii="Times New Roman" w:hAnsi="Times New Roman" w:cs="Times New Roman"/>
              </w:rPr>
              <w:t>доходы от оказания платных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E6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41D3" w:rsidRPr="000B4E69">
        <w:trPr>
          <w:trHeight w:val="265"/>
        </w:trPr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E69">
              <w:rPr>
                <w:rFonts w:ascii="Times New Roman" w:hAnsi="Times New Roman" w:cs="Times New Roman"/>
              </w:rPr>
              <w:t>прочие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E6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1D3" w:rsidRPr="000B4E69">
        <w:trPr>
          <w:trHeight w:val="293"/>
        </w:trPr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E69">
              <w:rPr>
                <w:rFonts w:ascii="Times New Roman" w:hAnsi="Times New Roman" w:cs="Times New Roman"/>
              </w:rPr>
              <w:t>в разрезе выплат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E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- 24,8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041D3" w:rsidRPr="000B4E69">
        <w:trPr>
          <w:trHeight w:val="453"/>
        </w:trPr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расчеты по авансам по работам, услугам  </w:t>
            </w:r>
            <w:r w:rsidRPr="000B4E69">
              <w:rPr>
                <w:rFonts w:ascii="Times New Roman" w:hAnsi="Times New Roman" w:cs="Times New Roman"/>
              </w:rPr>
              <w:t>по содержанию имущества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E6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41D3" w:rsidRPr="000B4E69">
        <w:trPr>
          <w:gridBefore w:val="1"/>
          <w:trHeight w:val="49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расчеты по авансам по </w:t>
            </w:r>
            <w:r w:rsidRPr="000B4E69">
              <w:rPr>
                <w:rFonts w:ascii="Times New Roman" w:hAnsi="Times New Roman" w:cs="Times New Roman"/>
              </w:rPr>
              <w:t xml:space="preserve">прочим </w:t>
            </w:r>
            <w:r>
              <w:rPr>
                <w:rFonts w:ascii="Times New Roman" w:hAnsi="Times New Roman" w:cs="Times New Roman"/>
              </w:rPr>
              <w:t xml:space="preserve">работам, </w:t>
            </w:r>
            <w:r w:rsidRPr="000B4E69">
              <w:rPr>
                <w:rFonts w:ascii="Times New Roman" w:hAnsi="Times New Roman" w:cs="Times New Roman"/>
              </w:rPr>
              <w:t>услугам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E6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41D3" w:rsidRPr="000B4E69">
        <w:trPr>
          <w:gridBefore w:val="1"/>
          <w:trHeight w:val="5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расчеты по авансам </w:t>
            </w:r>
            <w:r w:rsidRPr="000B4E69">
              <w:rPr>
                <w:rFonts w:ascii="Times New Roman" w:hAnsi="Times New Roman" w:cs="Times New Roman"/>
              </w:rPr>
              <w:t>по приобретению МЗ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E6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- 90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41D3" w:rsidRPr="000B4E69">
        <w:trPr>
          <w:gridBefore w:val="1"/>
          <w:trHeight w:val="5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расчеты по ущербу основным средствам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1D3" w:rsidRPr="000B4E69">
        <w:trPr>
          <w:gridBefore w:val="1"/>
          <w:trHeight w:val="77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E69">
              <w:rPr>
                <w:rFonts w:ascii="Times New Roman" w:hAnsi="Times New Roman" w:cs="Times New Roman"/>
              </w:rPr>
              <w:t>Нереальная к взысканию дебиторская задолженность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E6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41D3" w:rsidRPr="000B4E69">
        <w:trPr>
          <w:gridBefore w:val="1"/>
          <w:trHeight w:val="53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41D3" w:rsidRPr="000B4E69" w:rsidRDefault="006041D3" w:rsidP="00D5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41D3" w:rsidRPr="000B4E69" w:rsidRDefault="006041D3" w:rsidP="00D54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E69">
              <w:rPr>
                <w:rFonts w:ascii="Times New Roman" w:hAnsi="Times New Roman" w:cs="Times New Roman"/>
              </w:rPr>
              <w:t xml:space="preserve">Сумма кредиторской задолженности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41D3" w:rsidRPr="000B4E69" w:rsidRDefault="006041D3" w:rsidP="00D54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E6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41D3" w:rsidRPr="000B4E69" w:rsidRDefault="006041D3" w:rsidP="00D5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41D3" w:rsidRPr="000B4E69" w:rsidRDefault="006041D3" w:rsidP="00D5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127,7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41D3" w:rsidRPr="000B4E69" w:rsidRDefault="006041D3" w:rsidP="00D5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41D3" w:rsidRPr="000B4E69" w:rsidRDefault="006041D3" w:rsidP="00D5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41D3" w:rsidRPr="000B4E69" w:rsidRDefault="006041D3" w:rsidP="00D5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- 100</w:t>
            </w:r>
          </w:p>
        </w:tc>
        <w:tc>
          <w:tcPr>
            <w:tcW w:w="19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41D3" w:rsidRPr="000B4E69" w:rsidRDefault="006041D3" w:rsidP="00D5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041D3" w:rsidRPr="000B4E69">
        <w:trPr>
          <w:gridBefore w:val="1"/>
          <w:trHeight w:val="24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E6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41D3" w:rsidRPr="000B4E69">
        <w:trPr>
          <w:gridBefore w:val="1"/>
          <w:trHeight w:val="1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E69">
              <w:rPr>
                <w:rFonts w:ascii="Times New Roman" w:hAnsi="Times New Roman" w:cs="Times New Roman"/>
              </w:rPr>
              <w:t>в разрезе выплат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041D3" w:rsidRPr="000B4E69">
        <w:trPr>
          <w:gridBefore w:val="1"/>
          <w:trHeight w:val="2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E69">
              <w:rPr>
                <w:rFonts w:ascii="Times New Roman" w:hAnsi="Times New Roman" w:cs="Times New Roman"/>
              </w:rPr>
              <w:t>расчеты с персоналом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E6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E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041D3" w:rsidRPr="000B4E69">
        <w:trPr>
          <w:gridBefore w:val="1"/>
          <w:trHeight w:val="1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E69">
              <w:rPr>
                <w:rFonts w:ascii="Times New Roman" w:hAnsi="Times New Roman" w:cs="Times New Roman"/>
              </w:rPr>
              <w:t>расчеты с бюджетом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E6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E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041D3" w:rsidRPr="000B4E69">
        <w:trPr>
          <w:gridBefore w:val="1"/>
          <w:trHeight w:val="31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E69">
              <w:rPr>
                <w:rFonts w:ascii="Times New Roman" w:hAnsi="Times New Roman" w:cs="Times New Roman"/>
              </w:rPr>
              <w:t>расчеты за услуги связи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E6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E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041D3" w:rsidRPr="000B4E69">
        <w:trPr>
          <w:gridBefore w:val="1"/>
          <w:trHeight w:val="49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E69">
              <w:rPr>
                <w:rFonts w:ascii="Times New Roman" w:hAnsi="Times New Roman" w:cs="Times New Roman"/>
              </w:rPr>
              <w:t>расчеты по коммунальным услугам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E6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E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041D3" w:rsidRPr="000B4E69">
        <w:trPr>
          <w:gridBefore w:val="1"/>
          <w:trHeight w:val="49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E69">
              <w:rPr>
                <w:rFonts w:ascii="Times New Roman" w:hAnsi="Times New Roman" w:cs="Times New Roman"/>
              </w:rPr>
              <w:t>расчеты по социальным выплатам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E6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E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041D3" w:rsidRPr="000B4E69">
        <w:trPr>
          <w:gridBefore w:val="1"/>
          <w:trHeight w:val="48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E69">
              <w:rPr>
                <w:rFonts w:ascii="Times New Roman" w:hAnsi="Times New Roman" w:cs="Times New Roman"/>
              </w:rPr>
              <w:t>расчеты по прочим расходам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E6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E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041D3" w:rsidRPr="000B4E69">
        <w:trPr>
          <w:gridBefore w:val="1"/>
          <w:trHeight w:val="48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расчеты по удержаниям из заработной платы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E6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E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041D3" w:rsidRPr="000B4E69">
        <w:trPr>
          <w:gridBefore w:val="1"/>
          <w:trHeight w:val="82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E69">
              <w:rPr>
                <w:rFonts w:ascii="Times New Roman" w:hAnsi="Times New Roman" w:cs="Times New Roman"/>
              </w:rPr>
              <w:t>Просроченная кредиторская задолженность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E6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1D3" w:rsidRPr="000B4E69" w:rsidRDefault="006041D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B4E6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E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041D3" w:rsidRDefault="006041D3" w:rsidP="00B82B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041D3" w:rsidRDefault="006041D3" w:rsidP="00925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41D3" w:rsidRPr="0012641E" w:rsidRDefault="006041D3" w:rsidP="00925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41D3" w:rsidRPr="00B8272C" w:rsidRDefault="006041D3" w:rsidP="00925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272C">
        <w:rPr>
          <w:rFonts w:ascii="Times New Roman" w:hAnsi="Times New Roman" w:cs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 предусмотренных планом финансово-хозяйственной деятельности учреждения</w:t>
      </w:r>
    </w:p>
    <w:p w:rsidR="006041D3" w:rsidRPr="00CC704E" w:rsidRDefault="006041D3" w:rsidP="00925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480" w:type="dxa"/>
        <w:tblInd w:w="2" w:type="dxa"/>
        <w:tblLook w:val="0000"/>
      </w:tblPr>
      <w:tblGrid>
        <w:gridCol w:w="445"/>
        <w:gridCol w:w="7141"/>
        <w:gridCol w:w="1298"/>
        <w:gridCol w:w="1596"/>
      </w:tblGrid>
      <w:tr w:rsidR="006041D3" w:rsidRPr="00CC704E">
        <w:trPr>
          <w:trHeight w:val="27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4E"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2012</w:t>
            </w:r>
          </w:p>
        </w:tc>
      </w:tr>
      <w:tr w:rsidR="006041D3" w:rsidRPr="00CC704E">
        <w:trPr>
          <w:trHeight w:val="2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0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0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04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04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041D3" w:rsidRPr="00CC704E">
        <w:trPr>
          <w:trHeight w:val="24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704E">
              <w:rPr>
                <w:rFonts w:ascii="Times New Roman" w:hAnsi="Times New Roman" w:cs="Times New Roman"/>
                <w:b/>
                <w:bCs/>
              </w:rPr>
              <w:t>Суммы плановых поступлений (с учетом возвратов)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4E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34 729,8</w:t>
            </w:r>
          </w:p>
        </w:tc>
      </w:tr>
      <w:tr w:rsidR="006041D3" w:rsidRPr="00CC704E">
        <w:trPr>
          <w:trHeight w:val="22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1D3" w:rsidRPr="00CC704E">
        <w:trPr>
          <w:trHeight w:val="25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в разрезе поступлений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1D3" w:rsidRPr="00CC704E">
        <w:trPr>
          <w:trHeight w:val="25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704E">
              <w:rPr>
                <w:rFonts w:ascii="Times New Roman" w:hAnsi="Times New Roman" w:cs="Times New Roman"/>
                <w:b/>
                <w:bCs/>
              </w:rPr>
              <w:t>Собственные доходы учреждения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3 256,2</w:t>
            </w:r>
          </w:p>
        </w:tc>
      </w:tr>
      <w:tr w:rsidR="006041D3" w:rsidRPr="00CC704E">
        <w:trPr>
          <w:trHeight w:val="25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1D3" w:rsidRPr="00CC704E">
        <w:trPr>
          <w:trHeight w:val="25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Доходы от аренды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6041D3" w:rsidRPr="00CC704E">
        <w:trPr>
          <w:trHeight w:val="25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Доходы от оказания платных услуг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3 003,6</w:t>
            </w:r>
          </w:p>
        </w:tc>
      </w:tr>
      <w:tr w:rsidR="006041D3" w:rsidRPr="00CC704E">
        <w:trPr>
          <w:trHeight w:val="29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704E">
              <w:rPr>
                <w:rFonts w:ascii="Times New Roman" w:hAnsi="Times New Roman" w:cs="Times New Roman"/>
                <w:b/>
                <w:bCs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23 770,6</w:t>
            </w:r>
          </w:p>
        </w:tc>
      </w:tr>
      <w:tr w:rsidR="006041D3" w:rsidRPr="00CC704E">
        <w:trPr>
          <w:trHeight w:val="2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704E">
              <w:rPr>
                <w:rFonts w:ascii="Times New Roman" w:hAnsi="Times New Roman" w:cs="Times New Roman"/>
                <w:b/>
                <w:bCs/>
              </w:rPr>
              <w:t>Субсидии на иные цели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7 703,0</w:t>
            </w:r>
          </w:p>
        </w:tc>
      </w:tr>
      <w:tr w:rsidR="006041D3" w:rsidRPr="00CC704E">
        <w:trPr>
          <w:trHeight w:val="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704E">
              <w:rPr>
                <w:rFonts w:ascii="Times New Roman" w:hAnsi="Times New Roman" w:cs="Times New Roman"/>
                <w:b/>
                <w:bCs/>
              </w:rPr>
              <w:t>Суммы кассовых поступлений (с учетом возвратов)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4E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34 679,7</w:t>
            </w:r>
          </w:p>
        </w:tc>
      </w:tr>
      <w:tr w:rsidR="006041D3" w:rsidRPr="00CC704E">
        <w:trPr>
          <w:trHeight w:val="24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04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1D3" w:rsidRPr="00CC704E">
        <w:trPr>
          <w:trHeight w:val="25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в разрезе поступлений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04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1D3" w:rsidRPr="00CC704E">
        <w:trPr>
          <w:trHeight w:val="25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704E">
              <w:rPr>
                <w:rFonts w:ascii="Times New Roman" w:hAnsi="Times New Roman" w:cs="Times New Roman"/>
                <w:b/>
                <w:bCs/>
              </w:rPr>
              <w:t>Собственные доходы учреждения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3256,2</w:t>
            </w:r>
          </w:p>
        </w:tc>
      </w:tr>
      <w:tr w:rsidR="006041D3" w:rsidRPr="00CC704E">
        <w:trPr>
          <w:trHeight w:val="25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1D3" w:rsidRPr="00CC704E">
        <w:trPr>
          <w:trHeight w:val="25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Доходы от аренды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6041D3" w:rsidRPr="00CC704E">
        <w:trPr>
          <w:trHeight w:val="25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Доходы от оказания платных услуг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3 003,6</w:t>
            </w:r>
          </w:p>
        </w:tc>
      </w:tr>
      <w:tr w:rsidR="006041D3" w:rsidRPr="00CC704E">
        <w:trPr>
          <w:trHeight w:val="2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704E">
              <w:rPr>
                <w:rFonts w:ascii="Times New Roman" w:hAnsi="Times New Roman" w:cs="Times New Roman"/>
                <w:b/>
                <w:bCs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0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23 770,6</w:t>
            </w:r>
          </w:p>
        </w:tc>
      </w:tr>
      <w:tr w:rsidR="006041D3" w:rsidRPr="00CC704E">
        <w:trPr>
          <w:trHeight w:val="26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704E">
              <w:rPr>
                <w:rFonts w:ascii="Times New Roman" w:hAnsi="Times New Roman" w:cs="Times New Roman"/>
                <w:b/>
                <w:bCs/>
              </w:rPr>
              <w:t>Субсидии на иные цели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0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7 652,9</w:t>
            </w:r>
          </w:p>
        </w:tc>
      </w:tr>
      <w:tr w:rsidR="006041D3" w:rsidRPr="00CC704E">
        <w:trPr>
          <w:trHeight w:val="31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  <w:b/>
                <w:bCs/>
              </w:rPr>
              <w:t>Суммы плановых выплат (с учетом восстановленных кассовых выплат</w:t>
            </w:r>
            <w:r w:rsidRPr="00CC70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4E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35 730,5</w:t>
            </w:r>
          </w:p>
        </w:tc>
      </w:tr>
      <w:tr w:rsidR="006041D3" w:rsidRPr="00CC704E">
        <w:trPr>
          <w:trHeight w:val="26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0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1D3" w:rsidRPr="00CC704E">
        <w:trPr>
          <w:trHeight w:val="23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в разрезе выплат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0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1D3" w:rsidRPr="00CC704E">
        <w:trPr>
          <w:trHeight w:val="23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704E">
              <w:rPr>
                <w:rFonts w:ascii="Times New Roman" w:hAnsi="Times New Roman" w:cs="Times New Roman"/>
                <w:b/>
                <w:bCs/>
              </w:rPr>
              <w:t>за счет собственных доходов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4 052,9</w:t>
            </w:r>
          </w:p>
        </w:tc>
      </w:tr>
      <w:tr w:rsidR="006041D3" w:rsidRPr="00CC704E">
        <w:trPr>
          <w:trHeight w:val="23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1 776,4</w:t>
            </w:r>
          </w:p>
        </w:tc>
      </w:tr>
      <w:tr w:rsidR="006041D3" w:rsidRPr="00CC704E">
        <w:trPr>
          <w:trHeight w:val="23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6041D3" w:rsidRPr="00CC704E">
        <w:trPr>
          <w:trHeight w:val="23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6041D3" w:rsidRPr="00CC704E">
        <w:trPr>
          <w:trHeight w:val="23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212,1</w:t>
            </w:r>
          </w:p>
        </w:tc>
      </w:tr>
      <w:tr w:rsidR="006041D3" w:rsidRPr="00CC704E">
        <w:trPr>
          <w:trHeight w:val="23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749,2</w:t>
            </w:r>
          </w:p>
        </w:tc>
      </w:tr>
      <w:tr w:rsidR="006041D3" w:rsidRPr="00CC704E">
        <w:trPr>
          <w:trHeight w:val="23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291,7</w:t>
            </w:r>
          </w:p>
        </w:tc>
      </w:tr>
      <w:tr w:rsidR="006041D3" w:rsidRPr="00CC704E">
        <w:trPr>
          <w:trHeight w:val="23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6041D3" w:rsidRPr="00CC704E">
        <w:trPr>
          <w:trHeight w:val="23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403,9</w:t>
            </w:r>
          </w:p>
        </w:tc>
      </w:tr>
      <w:tr w:rsidR="006041D3" w:rsidRPr="00CC704E">
        <w:trPr>
          <w:trHeight w:val="23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</w:t>
            </w:r>
          </w:p>
        </w:tc>
      </w:tr>
      <w:tr w:rsidR="006041D3" w:rsidRPr="00CC704E">
        <w:trPr>
          <w:trHeight w:val="23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704E">
              <w:rPr>
                <w:rFonts w:ascii="Times New Roman" w:hAnsi="Times New Roman" w:cs="Times New Roman"/>
                <w:b/>
                <w:bCs/>
              </w:rPr>
              <w:t>за счет субсидии на выполнение государственного (муниципального) задания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23 974,6</w:t>
            </w:r>
          </w:p>
        </w:tc>
      </w:tr>
      <w:tr w:rsidR="006041D3" w:rsidRPr="00CC704E">
        <w:trPr>
          <w:trHeight w:val="25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0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15 940,7</w:t>
            </w:r>
          </w:p>
        </w:tc>
      </w:tr>
      <w:tr w:rsidR="006041D3" w:rsidRPr="00CC704E">
        <w:trPr>
          <w:trHeight w:val="23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0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6041D3" w:rsidRPr="00CC704E">
        <w:trPr>
          <w:trHeight w:val="28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0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4 404,3</w:t>
            </w:r>
          </w:p>
        </w:tc>
      </w:tr>
      <w:tr w:rsidR="006041D3" w:rsidRPr="00CC704E">
        <w:trPr>
          <w:trHeight w:val="21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0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111,4</w:t>
            </w:r>
          </w:p>
        </w:tc>
      </w:tr>
      <w:tr w:rsidR="006041D3" w:rsidRPr="00CC704E">
        <w:trPr>
          <w:trHeight w:val="20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0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829,5</w:t>
            </w:r>
          </w:p>
        </w:tc>
      </w:tr>
      <w:tr w:rsidR="006041D3" w:rsidRPr="00CC704E">
        <w:trPr>
          <w:trHeight w:val="20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0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1 689,0</w:t>
            </w:r>
          </w:p>
        </w:tc>
      </w:tr>
      <w:tr w:rsidR="006041D3" w:rsidRPr="00CC704E">
        <w:trPr>
          <w:trHeight w:val="2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0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495,2</w:t>
            </w:r>
          </w:p>
        </w:tc>
      </w:tr>
      <w:tr w:rsidR="006041D3" w:rsidRPr="00CC704E">
        <w:trPr>
          <w:trHeight w:val="22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0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:rsidR="006041D3" w:rsidRPr="00CC704E" w:rsidRDefault="006041D3" w:rsidP="00925D36">
      <w:pPr>
        <w:spacing w:after="0" w:line="240" w:lineRule="auto"/>
        <w:jc w:val="center"/>
        <w:rPr>
          <w:rFonts w:ascii="Times New Roman" w:hAnsi="Times New Roman" w:cs="Times New Roman"/>
        </w:rPr>
        <w:sectPr w:rsidR="006041D3" w:rsidRPr="00CC704E" w:rsidSect="00B01D1F">
          <w:pgSz w:w="11906" w:h="16838"/>
          <w:pgMar w:top="261" w:right="567" w:bottom="510" w:left="680" w:header="720" w:footer="720" w:gutter="0"/>
          <w:cols w:space="708"/>
          <w:docGrid w:linePitch="65"/>
        </w:sectPr>
      </w:pPr>
    </w:p>
    <w:tbl>
      <w:tblPr>
        <w:tblW w:w="10480" w:type="dxa"/>
        <w:tblInd w:w="2" w:type="dxa"/>
        <w:tblLook w:val="0000"/>
      </w:tblPr>
      <w:tblGrid>
        <w:gridCol w:w="445"/>
        <w:gridCol w:w="7141"/>
        <w:gridCol w:w="1298"/>
        <w:gridCol w:w="1596"/>
      </w:tblGrid>
      <w:tr w:rsidR="006041D3" w:rsidRPr="00CC704E">
        <w:trPr>
          <w:trHeight w:val="2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0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327,6</w:t>
            </w:r>
          </w:p>
        </w:tc>
      </w:tr>
      <w:tr w:rsidR="006041D3" w:rsidRPr="00CC704E">
        <w:trPr>
          <w:trHeight w:val="2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</w:tr>
      <w:tr w:rsidR="006041D3" w:rsidRPr="00CC704E">
        <w:trPr>
          <w:trHeight w:val="2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704E">
              <w:rPr>
                <w:rFonts w:ascii="Times New Roman" w:hAnsi="Times New Roman" w:cs="Times New Roman"/>
                <w:b/>
                <w:bCs/>
              </w:rPr>
              <w:t>за счет субсидии на иные цели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7 703,0</w:t>
            </w:r>
          </w:p>
        </w:tc>
      </w:tr>
      <w:tr w:rsidR="006041D3" w:rsidRPr="00CC704E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1 666,4</w:t>
            </w:r>
          </w:p>
        </w:tc>
      </w:tr>
      <w:tr w:rsidR="006041D3" w:rsidRPr="00CC704E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430,1</w:t>
            </w:r>
          </w:p>
        </w:tc>
      </w:tr>
      <w:tr w:rsidR="006041D3" w:rsidRPr="00CC704E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6041D3" w:rsidRPr="00CC704E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</w:tr>
      <w:tr w:rsidR="006041D3" w:rsidRPr="00CC704E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681,7</w:t>
            </w:r>
          </w:p>
        </w:tc>
      </w:tr>
      <w:tr w:rsidR="006041D3" w:rsidRPr="00CC704E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4 071,1</w:t>
            </w:r>
          </w:p>
        </w:tc>
      </w:tr>
      <w:tr w:rsidR="006041D3" w:rsidRPr="00CC704E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</w:tr>
      <w:tr w:rsidR="006041D3" w:rsidRPr="00CC704E">
        <w:trPr>
          <w:trHeight w:val="22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704E">
              <w:rPr>
                <w:rFonts w:ascii="Times New Roman" w:hAnsi="Times New Roman" w:cs="Times New Roman"/>
                <w:b/>
                <w:bCs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4E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34 249,2</w:t>
            </w:r>
          </w:p>
        </w:tc>
      </w:tr>
      <w:tr w:rsidR="006041D3" w:rsidRPr="00CC704E">
        <w:trPr>
          <w:trHeight w:val="2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0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1D3" w:rsidRPr="00CC704E">
        <w:trPr>
          <w:trHeight w:val="24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в разрезе выплат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0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1D3" w:rsidRPr="00CC704E">
        <w:trPr>
          <w:trHeight w:val="24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704E">
              <w:rPr>
                <w:rFonts w:ascii="Times New Roman" w:hAnsi="Times New Roman" w:cs="Times New Roman"/>
                <w:b/>
                <w:bCs/>
              </w:rPr>
              <w:t>за счет собственных доходов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2 836,1</w:t>
            </w:r>
          </w:p>
        </w:tc>
      </w:tr>
      <w:tr w:rsidR="006041D3" w:rsidRPr="00CC704E">
        <w:trPr>
          <w:trHeight w:val="24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1 546,4</w:t>
            </w:r>
          </w:p>
        </w:tc>
      </w:tr>
      <w:tr w:rsidR="006041D3" w:rsidRPr="00CC704E">
        <w:trPr>
          <w:trHeight w:val="24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408,4</w:t>
            </w:r>
          </w:p>
        </w:tc>
      </w:tr>
      <w:tr w:rsidR="006041D3" w:rsidRPr="00CC704E">
        <w:trPr>
          <w:trHeight w:val="24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6041D3" w:rsidRPr="00CC704E">
        <w:trPr>
          <w:trHeight w:val="24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212,1</w:t>
            </w:r>
          </w:p>
        </w:tc>
      </w:tr>
      <w:tr w:rsidR="006041D3" w:rsidRPr="00CC704E">
        <w:trPr>
          <w:trHeight w:val="24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299,2</w:t>
            </w:r>
          </w:p>
        </w:tc>
      </w:tr>
      <w:tr w:rsidR="006041D3" w:rsidRPr="00CC704E">
        <w:trPr>
          <w:trHeight w:val="24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6041D3" w:rsidRPr="00CC704E">
        <w:trPr>
          <w:trHeight w:val="24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6041D3" w:rsidRPr="00CC704E">
        <w:trPr>
          <w:trHeight w:val="24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203,8</w:t>
            </w:r>
          </w:p>
        </w:tc>
      </w:tr>
      <w:tr w:rsidR="006041D3" w:rsidRPr="00CC704E">
        <w:trPr>
          <w:trHeight w:val="24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6041D3" w:rsidRPr="00CC704E">
        <w:trPr>
          <w:trHeight w:val="24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704E">
              <w:rPr>
                <w:rFonts w:ascii="Times New Roman" w:hAnsi="Times New Roman" w:cs="Times New Roman"/>
                <w:b/>
                <w:bCs/>
              </w:rPr>
              <w:t>за счет субсидии на выполнение государственного (муниципального) задания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23 760,2</w:t>
            </w:r>
          </w:p>
        </w:tc>
      </w:tr>
      <w:tr w:rsidR="006041D3" w:rsidRPr="00CC704E">
        <w:trPr>
          <w:trHeight w:val="2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0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15 807,2</w:t>
            </w:r>
          </w:p>
        </w:tc>
      </w:tr>
      <w:tr w:rsidR="006041D3" w:rsidRPr="00CC704E">
        <w:trPr>
          <w:trHeight w:val="2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0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</w:tr>
      <w:tr w:rsidR="006041D3" w:rsidRPr="00CC704E">
        <w:trPr>
          <w:trHeight w:val="22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0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4 379,6</w:t>
            </w:r>
          </w:p>
        </w:tc>
      </w:tr>
      <w:tr w:rsidR="006041D3" w:rsidRPr="00CC704E">
        <w:trPr>
          <w:trHeight w:val="26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0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6041D3" w:rsidRPr="00CC704E">
        <w:trPr>
          <w:trHeight w:val="24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0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780,8</w:t>
            </w:r>
          </w:p>
        </w:tc>
      </w:tr>
      <w:tr w:rsidR="006041D3" w:rsidRPr="00CC704E">
        <w:trPr>
          <w:trHeight w:val="2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0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1 689,0</w:t>
            </w:r>
          </w:p>
        </w:tc>
      </w:tr>
      <w:tr w:rsidR="006041D3" w:rsidRPr="00CC704E">
        <w:trPr>
          <w:trHeight w:val="24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0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495,2</w:t>
            </w:r>
          </w:p>
        </w:tc>
      </w:tr>
      <w:tr w:rsidR="006041D3" w:rsidRPr="00CC704E">
        <w:trPr>
          <w:trHeight w:val="25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0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041D3" w:rsidRPr="00CC704E">
        <w:trPr>
          <w:trHeight w:val="24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0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327,6</w:t>
            </w:r>
          </w:p>
        </w:tc>
      </w:tr>
      <w:tr w:rsidR="006041D3" w:rsidRPr="00CC704E">
        <w:trPr>
          <w:trHeight w:val="21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0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</w:tr>
      <w:tr w:rsidR="006041D3" w:rsidRPr="00CC704E">
        <w:trPr>
          <w:trHeight w:val="21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704E">
              <w:rPr>
                <w:rFonts w:ascii="Times New Roman" w:hAnsi="Times New Roman" w:cs="Times New Roman"/>
                <w:b/>
                <w:bCs/>
              </w:rPr>
              <w:t>за счет субсидии на иные цели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7 652,9</w:t>
            </w:r>
          </w:p>
        </w:tc>
      </w:tr>
      <w:tr w:rsidR="006041D3" w:rsidRPr="00CC704E">
        <w:trPr>
          <w:trHeight w:val="21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1 663,9</w:t>
            </w:r>
          </w:p>
        </w:tc>
      </w:tr>
      <w:tr w:rsidR="006041D3" w:rsidRPr="00CC704E">
        <w:trPr>
          <w:trHeight w:val="21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428,2</w:t>
            </w:r>
          </w:p>
        </w:tc>
      </w:tr>
      <w:tr w:rsidR="006041D3" w:rsidRPr="00CC704E">
        <w:trPr>
          <w:trHeight w:val="21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6041D3" w:rsidRPr="00CC704E">
        <w:trPr>
          <w:trHeight w:val="21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</w:tr>
      <w:tr w:rsidR="006041D3" w:rsidRPr="00CC704E">
        <w:trPr>
          <w:trHeight w:val="21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636,7</w:t>
            </w:r>
          </w:p>
        </w:tc>
      </w:tr>
      <w:tr w:rsidR="006041D3" w:rsidRPr="00CC704E">
        <w:trPr>
          <w:trHeight w:val="21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4 071,1</w:t>
            </w:r>
          </w:p>
        </w:tc>
      </w:tr>
      <w:tr w:rsidR="006041D3" w:rsidRPr="00CC704E">
        <w:trPr>
          <w:trHeight w:val="21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04E"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CC704E" w:rsidRDefault="006041D3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</w:tr>
    </w:tbl>
    <w:p w:rsidR="006041D3" w:rsidRPr="00CC704E" w:rsidRDefault="006041D3" w:rsidP="00B82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6A37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en-US"/>
        </w:rPr>
      </w:pPr>
    </w:p>
    <w:p w:rsidR="006041D3" w:rsidRPr="00B509E2" w:rsidRDefault="006041D3" w:rsidP="006A37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B509E2">
        <w:rPr>
          <w:rFonts w:ascii="Times New Roman" w:hAnsi="Times New Roman" w:cs="Times New Roman"/>
        </w:rPr>
        <w:t>Раздел 3. Об использовании имущества, закрепленного</w:t>
      </w:r>
    </w:p>
    <w:p w:rsidR="006041D3" w:rsidRPr="00B509E2" w:rsidRDefault="006041D3" w:rsidP="006A3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509E2">
        <w:rPr>
          <w:rFonts w:ascii="Times New Roman" w:hAnsi="Times New Roman" w:cs="Times New Roman"/>
        </w:rPr>
        <w:t>за муниципальным автономным учреждением</w:t>
      </w:r>
    </w:p>
    <w:p w:rsidR="006041D3" w:rsidRPr="00B509E2" w:rsidRDefault="006041D3" w:rsidP="006A3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Pr="00B509E2" w:rsidRDefault="006041D3" w:rsidP="006A3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B509E2">
        <w:rPr>
          <w:rFonts w:ascii="Times New Roman" w:hAnsi="Times New Roman" w:cs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6041D3" w:rsidRPr="00B509E2" w:rsidRDefault="006041D3" w:rsidP="006A3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51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5520"/>
        <w:gridCol w:w="720"/>
        <w:gridCol w:w="1793"/>
        <w:gridCol w:w="1980"/>
      </w:tblGrid>
      <w:tr w:rsidR="006041D3" w:rsidRPr="00B509E2">
        <w:trPr>
          <w:trHeight w:val="4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 xml:space="preserve">Ед. </w:t>
            </w:r>
            <w:r w:rsidRPr="00B509E2">
              <w:rPr>
                <w:rFonts w:ascii="Times New Roman" w:hAnsi="Times New Roman" w:cs="Times New Roman"/>
              </w:rPr>
              <w:br/>
              <w:t>изм.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Год  2012</w:t>
            </w:r>
          </w:p>
        </w:tc>
      </w:tr>
      <w:tr w:rsidR="006041D3" w:rsidRPr="00B509E2">
        <w:trPr>
          <w:trHeight w:val="60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на начало</w:t>
            </w:r>
            <w:r w:rsidRPr="00B509E2">
              <w:rPr>
                <w:rFonts w:ascii="Times New Roman" w:hAnsi="Times New Roman" w:cs="Times New Roman"/>
              </w:rPr>
              <w:br/>
              <w:t>отчетного</w:t>
            </w:r>
            <w:r w:rsidRPr="00B509E2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 xml:space="preserve">на конец </w:t>
            </w:r>
            <w:r w:rsidRPr="00B509E2">
              <w:rPr>
                <w:rFonts w:ascii="Times New Roman" w:hAnsi="Times New Roman" w:cs="Times New Roman"/>
              </w:rPr>
              <w:br/>
              <w:t>отчетного</w:t>
            </w:r>
            <w:r w:rsidRPr="00B509E2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</w:tr>
      <w:tr w:rsidR="006041D3" w:rsidRPr="00B509E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E3307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0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E3307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0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E3307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0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E3307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0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E3307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0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041D3" w:rsidRPr="00B509E2">
        <w:trPr>
          <w:trHeight w:val="4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Общая балансовая стоимость недвижимого</w:t>
            </w:r>
            <w:r>
              <w:rPr>
                <w:rFonts w:ascii="Times New Roman" w:hAnsi="Times New Roman" w:cs="Times New Roman"/>
              </w:rPr>
              <w:t xml:space="preserve"> имущества, находящегося у </w:t>
            </w:r>
            <w:r w:rsidRPr="00B509E2">
              <w:rPr>
                <w:rFonts w:ascii="Times New Roman" w:hAnsi="Times New Roman" w:cs="Times New Roman"/>
              </w:rPr>
              <w:t xml:space="preserve">муниципального автономного учреждения на праве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тыс.</w:t>
            </w:r>
            <w:r w:rsidRPr="00B509E2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3B3455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55">
              <w:rPr>
                <w:rFonts w:ascii="Times New Roman" w:hAnsi="Times New Roman" w:cs="Times New Roman"/>
                <w:sz w:val="24"/>
                <w:szCs w:val="24"/>
              </w:rPr>
              <w:t>14 926,3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3B3455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14 017,5</w:t>
            </w:r>
          </w:p>
        </w:tc>
      </w:tr>
      <w:tr w:rsidR="006041D3" w:rsidRPr="00B509E2">
        <w:trPr>
          <w:trHeight w:val="4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тыс.</w:t>
            </w:r>
            <w:r w:rsidRPr="00B509E2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3B3455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55">
              <w:rPr>
                <w:rFonts w:ascii="Times New Roman" w:hAnsi="Times New Roman" w:cs="Times New Roman"/>
                <w:sz w:val="24"/>
                <w:szCs w:val="24"/>
              </w:rPr>
              <w:t>14 926,3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3B3455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14 017,5</w:t>
            </w:r>
          </w:p>
        </w:tc>
      </w:tr>
      <w:tr w:rsidR="006041D3" w:rsidRPr="00B509E2">
        <w:trPr>
          <w:trHeight w:val="4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 xml:space="preserve">оперативного управления и переданного в     </w:t>
            </w:r>
            <w:r w:rsidRPr="00B509E2">
              <w:rPr>
                <w:rFonts w:ascii="Times New Roman" w:hAnsi="Times New Roman" w:cs="Times New Roman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тыс.</w:t>
            </w:r>
            <w:r w:rsidRPr="00B509E2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3B3455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796,6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3B3455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796,6</w:t>
            </w:r>
          </w:p>
        </w:tc>
      </w:tr>
      <w:tr w:rsidR="006041D3" w:rsidRPr="00B509E2">
        <w:trPr>
          <w:trHeight w:val="4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 xml:space="preserve">оперативного управления и переданного в     </w:t>
            </w:r>
            <w:r w:rsidRPr="00B509E2">
              <w:rPr>
                <w:rFonts w:ascii="Times New Roman" w:hAnsi="Times New Roman" w:cs="Times New Roman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тыс.</w:t>
            </w:r>
            <w:r w:rsidRPr="00B509E2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3B3455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6447F5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6041D3" w:rsidRPr="00B509E2">
        <w:trPr>
          <w:trHeight w:val="4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Общая остаточная стоимость недвижимого</w:t>
            </w:r>
            <w:r>
              <w:rPr>
                <w:rFonts w:ascii="Times New Roman" w:hAnsi="Times New Roman" w:cs="Times New Roman"/>
              </w:rPr>
              <w:t xml:space="preserve"> имущества, находящегося у </w:t>
            </w:r>
            <w:r w:rsidRPr="00B509E2">
              <w:rPr>
                <w:rFonts w:ascii="Times New Roman" w:hAnsi="Times New Roman" w:cs="Times New Roman"/>
              </w:rPr>
              <w:t xml:space="preserve">муниципального автономного учреждения на праве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тыс.</w:t>
            </w:r>
            <w:r w:rsidRPr="00B509E2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3B3455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6 471,0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3B3455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6 122,0</w:t>
            </w:r>
          </w:p>
        </w:tc>
      </w:tr>
      <w:tr w:rsidR="006041D3" w:rsidRPr="00B509E2">
        <w:trPr>
          <w:trHeight w:val="4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тыс.</w:t>
            </w:r>
            <w:r w:rsidRPr="00B509E2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3B3455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6 471,0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3B3455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6 122,0</w:t>
            </w:r>
          </w:p>
        </w:tc>
      </w:tr>
      <w:tr w:rsidR="006041D3" w:rsidRPr="00B509E2">
        <w:trPr>
          <w:trHeight w:val="4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 xml:space="preserve">оперативного управления и переданного в     </w:t>
            </w:r>
            <w:r w:rsidRPr="00B509E2">
              <w:rPr>
                <w:rFonts w:ascii="Times New Roman" w:hAnsi="Times New Roman" w:cs="Times New Roman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тыс.</w:t>
            </w:r>
            <w:r w:rsidRPr="00B509E2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3B3455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345,3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3B3455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326,7</w:t>
            </w:r>
          </w:p>
        </w:tc>
      </w:tr>
      <w:tr w:rsidR="006041D3" w:rsidRPr="00B509E2">
        <w:trPr>
          <w:trHeight w:val="4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 xml:space="preserve">оперативного управления и переданного в     </w:t>
            </w:r>
            <w:r w:rsidRPr="00B509E2">
              <w:rPr>
                <w:rFonts w:ascii="Times New Roman" w:hAnsi="Times New Roman" w:cs="Times New Roman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тыс.</w:t>
            </w:r>
            <w:r w:rsidRPr="00B509E2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3B3455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3B3455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</w:tr>
      <w:tr w:rsidR="006041D3" w:rsidRPr="00B509E2">
        <w:trPr>
          <w:trHeight w:val="4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Общая балансовая стоимость особо ценно</w:t>
            </w:r>
            <w:r>
              <w:rPr>
                <w:rFonts w:ascii="Times New Roman" w:hAnsi="Times New Roman" w:cs="Times New Roman"/>
              </w:rPr>
              <w:t xml:space="preserve">го движимого имущества, </w:t>
            </w:r>
            <w:r w:rsidRPr="00B509E2">
              <w:rPr>
                <w:rFonts w:ascii="Times New Roman" w:hAnsi="Times New Roman" w:cs="Times New Roman"/>
              </w:rPr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тыс.</w:t>
            </w:r>
            <w:r w:rsidRPr="00B509E2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3B3455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3B3455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11 261,0</w:t>
            </w:r>
          </w:p>
        </w:tc>
      </w:tr>
      <w:tr w:rsidR="006041D3" w:rsidRPr="00B509E2">
        <w:trPr>
          <w:trHeight w:val="4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тыс.</w:t>
            </w:r>
            <w:r w:rsidRPr="00B509E2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3B3455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3B3455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11 261,0</w:t>
            </w:r>
          </w:p>
        </w:tc>
      </w:tr>
      <w:tr w:rsidR="006041D3" w:rsidRPr="00B509E2">
        <w:trPr>
          <w:trHeight w:val="4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 xml:space="preserve">оперативного управления и переданного в     </w:t>
            </w:r>
            <w:r w:rsidRPr="00B509E2">
              <w:rPr>
                <w:rFonts w:ascii="Times New Roman" w:hAnsi="Times New Roman" w:cs="Times New Roman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тыс.</w:t>
            </w:r>
            <w:r w:rsidRPr="00B509E2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3B3455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3B3455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6041D3" w:rsidRPr="00B509E2">
        <w:trPr>
          <w:trHeight w:val="4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 xml:space="preserve">оперативного управления и переданного в     </w:t>
            </w:r>
            <w:r w:rsidRPr="00B509E2">
              <w:rPr>
                <w:rFonts w:ascii="Times New Roman" w:hAnsi="Times New Roman" w:cs="Times New Roman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тыс.</w:t>
            </w:r>
            <w:r w:rsidRPr="00B509E2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3B3455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3B3455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1D3" w:rsidRPr="00B509E2">
        <w:trPr>
          <w:trHeight w:val="4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Общая остаточная стоимость особо ценно</w:t>
            </w:r>
            <w:r>
              <w:rPr>
                <w:rFonts w:ascii="Times New Roman" w:hAnsi="Times New Roman" w:cs="Times New Roman"/>
              </w:rPr>
              <w:t xml:space="preserve">го движимого имущества, </w:t>
            </w:r>
            <w:r w:rsidRPr="00B509E2">
              <w:rPr>
                <w:rFonts w:ascii="Times New Roman" w:hAnsi="Times New Roman" w:cs="Times New Roman"/>
              </w:rPr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тыс.</w:t>
            </w:r>
            <w:r w:rsidRPr="00B509E2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3B3455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3B3455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2 606,5</w:t>
            </w:r>
          </w:p>
        </w:tc>
      </w:tr>
      <w:tr w:rsidR="006041D3" w:rsidRPr="00B509E2">
        <w:trPr>
          <w:trHeight w:val="4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тыс.</w:t>
            </w:r>
            <w:r w:rsidRPr="00B509E2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3B3455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3B3455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2 606,5</w:t>
            </w:r>
          </w:p>
        </w:tc>
      </w:tr>
      <w:tr w:rsidR="006041D3" w:rsidRPr="00B509E2">
        <w:trPr>
          <w:trHeight w:val="4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 xml:space="preserve">оперативного управления и переданного в     </w:t>
            </w:r>
            <w:r w:rsidRPr="00B509E2">
              <w:rPr>
                <w:rFonts w:ascii="Times New Roman" w:hAnsi="Times New Roman" w:cs="Times New Roman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тыс.</w:t>
            </w:r>
            <w:r w:rsidRPr="00B509E2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3B3455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3B3455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</w:tr>
      <w:tr w:rsidR="006041D3" w:rsidRPr="00B509E2">
        <w:trPr>
          <w:trHeight w:val="4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 xml:space="preserve">оперативного управления и переданного в     </w:t>
            </w:r>
            <w:r w:rsidRPr="00B509E2">
              <w:rPr>
                <w:rFonts w:ascii="Times New Roman" w:hAnsi="Times New Roman" w:cs="Times New Roman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тыс.</w:t>
            </w:r>
            <w:r w:rsidRPr="00B509E2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3B3455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3B3455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1D3" w:rsidRPr="00B509E2">
        <w:trPr>
          <w:trHeight w:val="4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Общая стоимость иного движимого имущес</w:t>
            </w:r>
            <w:r>
              <w:rPr>
                <w:rFonts w:ascii="Times New Roman" w:hAnsi="Times New Roman" w:cs="Times New Roman"/>
              </w:rPr>
              <w:t xml:space="preserve">тва, находящегося у муниципального </w:t>
            </w:r>
            <w:r w:rsidRPr="00B509E2">
              <w:rPr>
                <w:rFonts w:ascii="Times New Roman" w:hAnsi="Times New Roman" w:cs="Times New Roman"/>
              </w:rPr>
              <w:t xml:space="preserve">автономного учреждения </w:t>
            </w:r>
            <w:r>
              <w:rPr>
                <w:rFonts w:ascii="Times New Roman" w:hAnsi="Times New Roman" w:cs="Times New Roman"/>
              </w:rPr>
              <w:t xml:space="preserve">на праве оперативного </w:t>
            </w:r>
            <w:r w:rsidRPr="00B509E2">
              <w:rPr>
                <w:rFonts w:ascii="Times New Roman" w:hAnsi="Times New Roman" w:cs="Times New Roman"/>
              </w:rPr>
              <w:t xml:space="preserve">управления                     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тыс.</w:t>
            </w:r>
            <w:r w:rsidRPr="00B509E2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3B3455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3B3455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9 560,3</w:t>
            </w:r>
          </w:p>
        </w:tc>
      </w:tr>
      <w:tr w:rsidR="006041D3" w:rsidRPr="00B509E2">
        <w:trPr>
          <w:trHeight w:val="4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 xml:space="preserve">балансовая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тыс.</w:t>
            </w:r>
            <w:r w:rsidRPr="00B509E2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3B3455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3B3455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9 560,3</w:t>
            </w:r>
          </w:p>
        </w:tc>
      </w:tr>
      <w:tr w:rsidR="006041D3" w:rsidRPr="00B509E2">
        <w:trPr>
          <w:trHeight w:val="4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 xml:space="preserve">остаточная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тыс.</w:t>
            </w:r>
            <w:r w:rsidRPr="00B509E2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3B3455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3B3455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2 948,4</w:t>
            </w:r>
          </w:p>
        </w:tc>
      </w:tr>
    </w:tbl>
    <w:p w:rsidR="006041D3" w:rsidRPr="00676B20" w:rsidRDefault="006041D3" w:rsidP="006A3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041D3" w:rsidRDefault="006041D3" w:rsidP="006A3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6041D3" w:rsidRDefault="006041D3" w:rsidP="006A3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6041D3" w:rsidRDefault="006041D3" w:rsidP="006A3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6041D3" w:rsidRDefault="006041D3" w:rsidP="006A3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6041D3" w:rsidRDefault="006041D3" w:rsidP="006A3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en-US"/>
        </w:rPr>
      </w:pPr>
    </w:p>
    <w:p w:rsidR="006041D3" w:rsidRDefault="006041D3" w:rsidP="006A3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en-US"/>
        </w:rPr>
      </w:pPr>
    </w:p>
    <w:p w:rsidR="006041D3" w:rsidRDefault="006041D3" w:rsidP="006A3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en-US"/>
        </w:rPr>
      </w:pPr>
    </w:p>
    <w:p w:rsidR="006041D3" w:rsidRDefault="006041D3" w:rsidP="006A3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en-US"/>
        </w:rPr>
      </w:pPr>
    </w:p>
    <w:p w:rsidR="006041D3" w:rsidRPr="00B509E2" w:rsidRDefault="006041D3" w:rsidP="006A3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B509E2">
        <w:rPr>
          <w:rFonts w:ascii="Times New Roman" w:hAnsi="Times New Roman" w:cs="Times New Roman"/>
        </w:rPr>
        <w:t>3.2. Информация об использовании имущества, закрепленного за муниципальным автономным учреждением:</w:t>
      </w:r>
    </w:p>
    <w:p w:rsidR="006041D3" w:rsidRPr="00B509E2" w:rsidRDefault="006041D3" w:rsidP="006A3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965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3673"/>
        <w:gridCol w:w="647"/>
        <w:gridCol w:w="968"/>
        <w:gridCol w:w="1319"/>
        <w:gridCol w:w="1319"/>
        <w:gridCol w:w="1319"/>
      </w:tblGrid>
      <w:tr w:rsidR="006041D3" w:rsidRPr="00B509E2">
        <w:trPr>
          <w:trHeight w:val="313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 xml:space="preserve"> N </w:t>
            </w:r>
          </w:p>
        </w:tc>
        <w:tc>
          <w:tcPr>
            <w:tcW w:w="3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 xml:space="preserve">Ед. </w:t>
            </w:r>
            <w:r w:rsidRPr="00B509E2">
              <w:rPr>
                <w:rFonts w:ascii="Times New Roman" w:hAnsi="Times New Roman" w:cs="Times New Roman"/>
              </w:rPr>
              <w:br/>
              <w:t>изм.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Год 2011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Год 2012</w:t>
            </w:r>
          </w:p>
        </w:tc>
      </w:tr>
      <w:tr w:rsidR="006041D3" w:rsidRPr="00B509E2">
        <w:trPr>
          <w:trHeight w:val="6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на начало</w:t>
            </w:r>
            <w:r w:rsidRPr="00B509E2">
              <w:rPr>
                <w:rFonts w:ascii="Times New Roman" w:hAnsi="Times New Roman" w:cs="Times New Roman"/>
              </w:rPr>
              <w:br/>
              <w:t>отчетного</w:t>
            </w:r>
            <w:r w:rsidRPr="00B509E2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 xml:space="preserve">на конец </w:t>
            </w:r>
            <w:r w:rsidRPr="00B509E2">
              <w:rPr>
                <w:rFonts w:ascii="Times New Roman" w:hAnsi="Times New Roman" w:cs="Times New Roman"/>
              </w:rPr>
              <w:br/>
              <w:t>отчетного</w:t>
            </w:r>
            <w:r w:rsidRPr="00B509E2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на начало</w:t>
            </w:r>
            <w:r w:rsidRPr="00B509E2">
              <w:rPr>
                <w:rFonts w:ascii="Times New Roman" w:hAnsi="Times New Roman" w:cs="Times New Roman"/>
              </w:rPr>
              <w:br/>
              <w:t>отчетного</w:t>
            </w:r>
            <w:r w:rsidRPr="00B509E2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 xml:space="preserve">на конец </w:t>
            </w:r>
            <w:r w:rsidRPr="00B509E2">
              <w:rPr>
                <w:rFonts w:ascii="Times New Roman" w:hAnsi="Times New Roman" w:cs="Times New Roman"/>
              </w:rPr>
              <w:br/>
              <w:t>отчетного</w:t>
            </w:r>
            <w:r w:rsidRPr="00B509E2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</w:tr>
      <w:tr w:rsidR="006041D3" w:rsidRPr="00B509E2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E3307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0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E3307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0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E3307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0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E3307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0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E3307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0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E3307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07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E3307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07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041D3" w:rsidRPr="00B509E2">
        <w:trPr>
          <w:trHeight w:val="1188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3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6A375E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6A375E">
              <w:rPr>
                <w:rFonts w:ascii="Times New Roman" w:hAnsi="Times New Roman" w:cs="Times New Roman"/>
              </w:rPr>
              <w:t xml:space="preserve">Количество объектов недвижимого имущества, находящегося у         муниципального автономного учреждения  на праве оперативного   </w:t>
            </w:r>
            <w:r w:rsidRPr="006A375E">
              <w:rPr>
                <w:rFonts w:ascii="Times New Roman" w:hAnsi="Times New Roman" w:cs="Times New Roman"/>
              </w:rPr>
              <w:br/>
              <w:t xml:space="preserve">управления     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24FB4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24FB4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041D3" w:rsidRPr="00824FB4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24FB4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041D3" w:rsidRPr="00B509E2">
        <w:trPr>
          <w:trHeight w:val="123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6A375E" w:rsidRDefault="006041D3" w:rsidP="006A375E">
            <w:pPr>
              <w:pStyle w:val="ConsPlusCell"/>
              <w:rPr>
                <w:rFonts w:ascii="Times New Roman" w:hAnsi="Times New Roman" w:cs="Times New Roman"/>
              </w:rPr>
            </w:pPr>
            <w:r w:rsidRPr="006A375E">
              <w:rPr>
                <w:rFonts w:ascii="Times New Roman" w:hAnsi="Times New Roman" w:cs="Times New Roman"/>
              </w:rPr>
              <w:t xml:space="preserve">Количество неиспользованных        </w:t>
            </w:r>
            <w:r w:rsidRPr="006A375E">
              <w:rPr>
                <w:rFonts w:ascii="Times New Roman" w:hAnsi="Times New Roman" w:cs="Times New Roman"/>
              </w:rPr>
              <w:br/>
              <w:t xml:space="preserve">объектов недвижимого имущества, находящегося у муниципального  автономного учреждения на праве оперативного управления           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B012C9" w:rsidRDefault="006041D3" w:rsidP="006A37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B012C9" w:rsidRDefault="006041D3" w:rsidP="006A37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B012C9" w:rsidRDefault="006041D3" w:rsidP="006A37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B012C9" w:rsidRDefault="006041D3" w:rsidP="006A37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B012C9" w:rsidRDefault="006041D3" w:rsidP="006A37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B012C9" w:rsidRDefault="006041D3" w:rsidP="006A37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B012C9" w:rsidRDefault="006041D3" w:rsidP="006A37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B012C9" w:rsidRDefault="006041D3" w:rsidP="006A37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B012C9" w:rsidRDefault="006041D3" w:rsidP="006A37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B012C9" w:rsidRDefault="006041D3" w:rsidP="006A37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B012C9" w:rsidRDefault="006041D3" w:rsidP="006A37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B012C9" w:rsidRDefault="006041D3" w:rsidP="006A37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B012C9" w:rsidRDefault="006041D3" w:rsidP="006A37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B012C9" w:rsidRDefault="006041D3" w:rsidP="006A37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B012C9" w:rsidRDefault="006041D3" w:rsidP="006A37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B012C9" w:rsidRDefault="006041D3" w:rsidP="006A37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1D3" w:rsidRPr="00B509E2">
        <w:trPr>
          <w:trHeight w:val="1257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3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6A375E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6A375E">
              <w:rPr>
                <w:rFonts w:ascii="Times New Roman" w:hAnsi="Times New Roman" w:cs="Times New Roman"/>
              </w:rPr>
              <w:t xml:space="preserve">Количество объектов особо ценного движимого имущества, находящегося </w:t>
            </w:r>
            <w:r w:rsidRPr="006A375E">
              <w:rPr>
                <w:rFonts w:ascii="Times New Roman" w:hAnsi="Times New Roman" w:cs="Times New Roman"/>
              </w:rPr>
              <w:br/>
              <w:t xml:space="preserve">у муниципального автономного учреждения на праве оперативного   </w:t>
            </w:r>
            <w:r w:rsidRPr="006A375E">
              <w:rPr>
                <w:rFonts w:ascii="Times New Roman" w:hAnsi="Times New Roman" w:cs="Times New Roman"/>
              </w:rPr>
              <w:br/>
              <w:t xml:space="preserve">управления              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B012C9" w:rsidRDefault="006041D3" w:rsidP="00D541BB">
            <w:pPr>
              <w:pStyle w:val="ConsPlusCell"/>
              <w:tabs>
                <w:tab w:val="left" w:pos="450"/>
                <w:tab w:val="center" w:pos="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21 489</w:t>
            </w:r>
          </w:p>
        </w:tc>
      </w:tr>
      <w:tr w:rsidR="006041D3" w:rsidRPr="00B509E2">
        <w:trPr>
          <w:trHeight w:val="1409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6A375E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6A375E">
              <w:rPr>
                <w:rFonts w:ascii="Times New Roman" w:hAnsi="Times New Roman" w:cs="Times New Roman"/>
              </w:rPr>
              <w:t xml:space="preserve">Количество неиспользованных        </w:t>
            </w:r>
            <w:r w:rsidRPr="006A375E">
              <w:rPr>
                <w:rFonts w:ascii="Times New Roman" w:hAnsi="Times New Roman" w:cs="Times New Roman"/>
              </w:rPr>
              <w:br/>
              <w:t xml:space="preserve">объектов особо ценного движимого имущества, находящегося у          </w:t>
            </w:r>
            <w:r w:rsidRPr="006A375E">
              <w:rPr>
                <w:rFonts w:ascii="Times New Roman" w:hAnsi="Times New Roman" w:cs="Times New Roman"/>
              </w:rPr>
              <w:br/>
              <w:t xml:space="preserve">муниципального автономного учреждения на праве оперативного   </w:t>
            </w:r>
            <w:r w:rsidRPr="006A375E">
              <w:rPr>
                <w:rFonts w:ascii="Times New Roman" w:hAnsi="Times New Roman" w:cs="Times New Roman"/>
              </w:rPr>
              <w:br/>
              <w:t xml:space="preserve">управления              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41D3" w:rsidRPr="00B509E2">
        <w:trPr>
          <w:trHeight w:val="1006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6A375E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6A375E">
              <w:rPr>
                <w:rFonts w:ascii="Times New Roman" w:hAnsi="Times New Roman" w:cs="Times New Roman"/>
              </w:rPr>
              <w:t>Общая площадь объектов недвижимого имущества, находящегося у муниципального автономного учреждения, в том числе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</w:t>
            </w:r>
            <w:r w:rsidRPr="00B509E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4 043,1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3 370,3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012C9" w:rsidRDefault="006041D3" w:rsidP="00B966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3 370,3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6 957,7</w:t>
            </w:r>
          </w:p>
        </w:tc>
      </w:tr>
      <w:tr w:rsidR="006041D3" w:rsidRPr="00B509E2">
        <w:trPr>
          <w:trHeight w:val="319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1D3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6A375E" w:rsidRDefault="006041D3" w:rsidP="009B583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здания, сооружения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9B58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6300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4 043,1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3 370,3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B966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3 370,3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3 253,0</w:t>
            </w:r>
          </w:p>
        </w:tc>
      </w:tr>
      <w:tr w:rsidR="006041D3" w:rsidRPr="00B509E2">
        <w:trPr>
          <w:trHeight w:val="267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1D3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6A375E" w:rsidRDefault="006041D3" w:rsidP="009B583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иные объекты (ворота)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9B58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6300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B966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6041D3" w:rsidRPr="00B509E2">
        <w:trPr>
          <w:trHeight w:val="271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1D3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6A375E" w:rsidRDefault="006041D3" w:rsidP="009B583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ограждение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9B58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4470C">
              <w:rPr>
                <w:rFonts w:ascii="Times New Roman" w:hAnsi="Times New Roman" w:cs="Times New Roman"/>
              </w:rPr>
              <w:t>.м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B966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425,3</w:t>
            </w:r>
          </w:p>
        </w:tc>
      </w:tr>
      <w:tr w:rsidR="006041D3" w:rsidRPr="00B509E2">
        <w:trPr>
          <w:trHeight w:val="275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6A375E" w:rsidRDefault="006041D3" w:rsidP="009B583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замощение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9B58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4470C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B966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3 663,0</w:t>
            </w:r>
          </w:p>
        </w:tc>
      </w:tr>
      <w:tr w:rsidR="006041D3" w:rsidRPr="00B509E2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6A375E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6A375E">
              <w:rPr>
                <w:rFonts w:ascii="Times New Roman" w:hAnsi="Times New Roman" w:cs="Times New Roman"/>
              </w:rPr>
              <w:t>на праве оперативного управления: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</w:t>
            </w:r>
            <w:r w:rsidRPr="00B509E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4 043,1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012C9" w:rsidRDefault="006041D3" w:rsidP="00B966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3 370,3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012C9" w:rsidRDefault="006041D3" w:rsidP="00B966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3 370,3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012C9" w:rsidRDefault="006041D3" w:rsidP="00B966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6 957,7</w:t>
            </w:r>
          </w:p>
        </w:tc>
      </w:tr>
      <w:tr w:rsidR="006041D3" w:rsidRPr="00B509E2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6A375E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здания, сооружения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6300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4 043,1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B966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3 370,3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B966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3 370,3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B966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3 253,0</w:t>
            </w:r>
          </w:p>
        </w:tc>
      </w:tr>
      <w:tr w:rsidR="006041D3" w:rsidRPr="00B509E2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6A375E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иные объекты (ворота)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6300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B966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B966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B966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6041D3" w:rsidRPr="00B509E2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6A375E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ограждение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4470C">
              <w:rPr>
                <w:rFonts w:ascii="Times New Roman" w:hAnsi="Times New Roman" w:cs="Times New Roman"/>
              </w:rPr>
              <w:t>.м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B966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B966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B966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425,3</w:t>
            </w:r>
          </w:p>
        </w:tc>
      </w:tr>
      <w:tr w:rsidR="006041D3" w:rsidRPr="00B509E2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6A375E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замощение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4470C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B966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B966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B966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3 663,0</w:t>
            </w:r>
          </w:p>
        </w:tc>
      </w:tr>
      <w:tr w:rsidR="006041D3" w:rsidRPr="00B509E2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6A375E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6A375E">
              <w:rPr>
                <w:rFonts w:ascii="Times New Roman" w:hAnsi="Times New Roman" w:cs="Times New Roman"/>
              </w:rPr>
              <w:t xml:space="preserve">на праве оперативного управления </w:t>
            </w:r>
            <w:r w:rsidRPr="006A375E">
              <w:rPr>
                <w:rFonts w:ascii="Times New Roman" w:hAnsi="Times New Roman" w:cs="Times New Roman"/>
              </w:rPr>
              <w:br/>
              <w:t xml:space="preserve">и переданного в аренду  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D03508">
            <w:pPr>
              <w:jc w:val="center"/>
            </w:pPr>
            <w:r w:rsidRPr="001E6300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173,6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173,6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173,6</w:t>
            </w:r>
          </w:p>
        </w:tc>
      </w:tr>
      <w:tr w:rsidR="006041D3" w:rsidRPr="00B509E2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6A375E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6A375E">
              <w:rPr>
                <w:rFonts w:ascii="Times New Roman" w:hAnsi="Times New Roman" w:cs="Times New Roman"/>
              </w:rPr>
              <w:t xml:space="preserve">на праве оперативного управления </w:t>
            </w:r>
            <w:r w:rsidRPr="006A375E">
              <w:rPr>
                <w:rFonts w:ascii="Times New Roman" w:hAnsi="Times New Roman" w:cs="Times New Roman"/>
              </w:rPr>
              <w:br/>
              <w:t xml:space="preserve">и переданного в безвозмездное           </w:t>
            </w:r>
            <w:r w:rsidRPr="006A375E">
              <w:rPr>
                <w:rFonts w:ascii="Times New Roman" w:hAnsi="Times New Roman" w:cs="Times New Roman"/>
              </w:rPr>
              <w:br/>
              <w:t xml:space="preserve">пользование             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Default="006041D3" w:rsidP="00D03508">
            <w:pPr>
              <w:jc w:val="center"/>
            </w:pPr>
            <w:r w:rsidRPr="001E6300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041D3" w:rsidRPr="00B509E2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6A375E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6A375E">
              <w:rPr>
                <w:rFonts w:ascii="Times New Roman" w:hAnsi="Times New Roman" w:cs="Times New Roman"/>
              </w:rPr>
              <w:t xml:space="preserve">Количество неиспользованных площадей </w:t>
            </w:r>
            <w:r w:rsidRPr="00824FB4">
              <w:rPr>
                <w:rFonts w:ascii="Times New Roman" w:hAnsi="Times New Roman" w:cs="Times New Roman"/>
              </w:rPr>
              <w:t>недвижимого имущества,</w:t>
            </w:r>
            <w:r w:rsidRPr="006A375E">
              <w:rPr>
                <w:rFonts w:ascii="Times New Roman" w:hAnsi="Times New Roman" w:cs="Times New Roman"/>
              </w:rPr>
              <w:t xml:space="preserve"> находящегося у муниципального автономного учреждения на праве        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1E6300" w:rsidRDefault="006041D3" w:rsidP="00D03508">
            <w:pPr>
              <w:ind w:left="-435" w:firstLine="4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кв. </w:t>
            </w:r>
            <w:r w:rsidRPr="00B509E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790,1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012C9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41D3" w:rsidRPr="00B509E2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6A375E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6A375E">
              <w:rPr>
                <w:rFonts w:ascii="Times New Roman" w:hAnsi="Times New Roman" w:cs="Times New Roman"/>
              </w:rPr>
              <w:t xml:space="preserve">оперативного управления 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кв. </w:t>
            </w:r>
            <w:r w:rsidRPr="00B509E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041D3" w:rsidRPr="00B509E2">
        <w:trPr>
          <w:trHeight w:val="615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6A375E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6A375E">
              <w:rPr>
                <w:rFonts w:ascii="Times New Roman" w:hAnsi="Times New Roman" w:cs="Times New Roman"/>
              </w:rPr>
              <w:t xml:space="preserve">оперативного управления </w:t>
            </w:r>
            <w:r w:rsidRPr="006A375E">
              <w:rPr>
                <w:rFonts w:ascii="Times New Roman" w:hAnsi="Times New Roman" w:cs="Times New Roman"/>
              </w:rPr>
              <w:br/>
              <w:t xml:space="preserve">и переданного в аренду  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кв. </w:t>
            </w:r>
            <w:r w:rsidRPr="00B509E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041D3" w:rsidRPr="00B509E2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041D3" w:rsidRPr="00B509E2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041D3" w:rsidRPr="00B509E2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041D3" w:rsidRPr="00B509E2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041D3" w:rsidRPr="00B509E2">
        <w:trPr>
          <w:trHeight w:val="8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6A375E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6A375E">
              <w:rPr>
                <w:rFonts w:ascii="Times New Roman" w:hAnsi="Times New Roman" w:cs="Times New Roman"/>
              </w:rPr>
              <w:t xml:space="preserve">оперативного управления </w:t>
            </w:r>
            <w:r w:rsidRPr="006A375E">
              <w:rPr>
                <w:rFonts w:ascii="Times New Roman" w:hAnsi="Times New Roman" w:cs="Times New Roman"/>
              </w:rPr>
              <w:br/>
              <w:t xml:space="preserve">и переданного в безвозмездное           </w:t>
            </w:r>
            <w:r w:rsidRPr="006A375E">
              <w:rPr>
                <w:rFonts w:ascii="Times New Roman" w:hAnsi="Times New Roman" w:cs="Times New Roman"/>
              </w:rPr>
              <w:br/>
              <w:t xml:space="preserve">пользование            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4069F4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69F4">
              <w:rPr>
                <w:rFonts w:ascii="Times New Roman" w:hAnsi="Times New Roman" w:cs="Times New Roman"/>
                <w:sz w:val="21"/>
                <w:szCs w:val="21"/>
              </w:rPr>
              <w:t>кв. м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041D3" w:rsidRPr="00B509E2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041D3" w:rsidRPr="00B509E2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041D3" w:rsidRPr="00B509E2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041D3" w:rsidRPr="00B509E2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041D3" w:rsidRPr="00B509E2">
        <w:trPr>
          <w:trHeight w:val="1143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 xml:space="preserve">5  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6A375E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6A375E">
              <w:rPr>
                <w:rFonts w:ascii="Times New Roman" w:hAnsi="Times New Roman" w:cs="Times New Roman"/>
              </w:rPr>
              <w:t xml:space="preserve">Общая стоимость движимого имущества, приобретенного          </w:t>
            </w:r>
            <w:r w:rsidRPr="006A375E">
              <w:rPr>
                <w:rFonts w:ascii="Times New Roman" w:hAnsi="Times New Roman" w:cs="Times New Roman"/>
              </w:rPr>
              <w:br/>
              <w:t>муниципальным автономным</w:t>
            </w:r>
            <w:r w:rsidRPr="006A375E">
              <w:rPr>
                <w:rFonts w:ascii="Times New Roman" w:hAnsi="Times New Roman" w:cs="Times New Roman"/>
              </w:rPr>
              <w:br/>
              <w:t xml:space="preserve">учреждением за счет средств, выделенных учредителем            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69F4">
              <w:rPr>
                <w:rFonts w:ascii="Times New Roman" w:hAnsi="Times New Roman" w:cs="Times New Roman"/>
                <w:sz w:val="21"/>
                <w:szCs w:val="21"/>
              </w:rPr>
              <w:t>тыс.</w:t>
            </w:r>
          </w:p>
          <w:p w:rsidR="006041D3" w:rsidRPr="004069F4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69F4">
              <w:rPr>
                <w:rFonts w:ascii="Times New Roman" w:hAnsi="Times New Roman" w:cs="Times New Roman"/>
                <w:sz w:val="21"/>
                <w:szCs w:val="21"/>
              </w:rPr>
              <w:t>руб.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FE31E1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FE31E1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DA392E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DA392E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1097,6</w:t>
            </w:r>
          </w:p>
        </w:tc>
      </w:tr>
      <w:tr w:rsidR="006041D3" w:rsidRPr="00B509E2">
        <w:trPr>
          <w:trHeight w:val="247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6A375E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6A375E">
              <w:rPr>
                <w:rFonts w:ascii="Times New Roman" w:hAnsi="Times New Roman" w:cs="Times New Roman"/>
              </w:rPr>
              <w:t xml:space="preserve">балансовая стоимость    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69F4">
              <w:rPr>
                <w:rFonts w:ascii="Times New Roman" w:hAnsi="Times New Roman" w:cs="Times New Roman"/>
                <w:sz w:val="21"/>
                <w:szCs w:val="21"/>
              </w:rPr>
              <w:t>тыс.</w:t>
            </w:r>
          </w:p>
          <w:p w:rsidR="006041D3" w:rsidRPr="004069F4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69F4">
              <w:rPr>
                <w:rFonts w:ascii="Times New Roman" w:hAnsi="Times New Roman" w:cs="Times New Roman"/>
                <w:sz w:val="21"/>
                <w:szCs w:val="21"/>
              </w:rPr>
              <w:t>руб.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FE31E1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FE31E1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DA392E" w:rsidRDefault="006041D3" w:rsidP="00B966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DA392E" w:rsidRDefault="006041D3" w:rsidP="00B966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1097,6</w:t>
            </w:r>
          </w:p>
        </w:tc>
      </w:tr>
      <w:tr w:rsidR="006041D3" w:rsidRPr="00B509E2">
        <w:trPr>
          <w:trHeight w:val="201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6A375E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6A375E">
              <w:rPr>
                <w:rFonts w:ascii="Times New Roman" w:hAnsi="Times New Roman" w:cs="Times New Roman"/>
              </w:rPr>
              <w:t xml:space="preserve">остаточная стоимость    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69F4">
              <w:rPr>
                <w:rFonts w:ascii="Times New Roman" w:hAnsi="Times New Roman" w:cs="Times New Roman"/>
                <w:sz w:val="21"/>
                <w:szCs w:val="21"/>
              </w:rPr>
              <w:t>тыс.</w:t>
            </w:r>
          </w:p>
          <w:p w:rsidR="006041D3" w:rsidRPr="004069F4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69F4">
              <w:rPr>
                <w:rFonts w:ascii="Times New Roman" w:hAnsi="Times New Roman" w:cs="Times New Roman"/>
                <w:sz w:val="21"/>
                <w:szCs w:val="21"/>
              </w:rPr>
              <w:t>руб.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FE31E1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FE31E1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DA392E" w:rsidRDefault="006041D3" w:rsidP="00B966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DA392E" w:rsidRDefault="006041D3" w:rsidP="00B966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1097,6</w:t>
            </w:r>
          </w:p>
        </w:tc>
      </w:tr>
      <w:tr w:rsidR="006041D3" w:rsidRPr="00B509E2">
        <w:trPr>
          <w:trHeight w:val="1501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 xml:space="preserve">6  </w:t>
            </w:r>
          </w:p>
        </w:tc>
        <w:tc>
          <w:tcPr>
            <w:tcW w:w="3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6A375E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6A375E">
              <w:rPr>
                <w:rFonts w:ascii="Times New Roman" w:hAnsi="Times New Roman" w:cs="Times New Roman"/>
              </w:rPr>
              <w:t xml:space="preserve">Общая стоимость недвижимого имущества, приобретенного          </w:t>
            </w:r>
            <w:r w:rsidRPr="006A375E">
              <w:rPr>
                <w:rFonts w:ascii="Times New Roman" w:hAnsi="Times New Roman" w:cs="Times New Roman"/>
              </w:rPr>
              <w:br/>
              <w:t>муниципальным автономным</w:t>
            </w:r>
            <w:r w:rsidRPr="006A375E">
              <w:rPr>
                <w:rFonts w:ascii="Times New Roman" w:hAnsi="Times New Roman" w:cs="Times New Roman"/>
              </w:rPr>
              <w:br/>
              <w:t xml:space="preserve">учреждением за счет доходов, полученных от платных услуг и иной    </w:t>
            </w:r>
            <w:r w:rsidRPr="006A375E">
              <w:rPr>
                <w:rFonts w:ascii="Times New Roman" w:hAnsi="Times New Roman" w:cs="Times New Roman"/>
              </w:rPr>
              <w:br/>
              <w:t xml:space="preserve">приносящей доход деятельности            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69F4">
              <w:rPr>
                <w:rFonts w:ascii="Times New Roman" w:hAnsi="Times New Roman" w:cs="Times New Roman"/>
                <w:sz w:val="21"/>
                <w:szCs w:val="21"/>
              </w:rPr>
              <w:t>тыс.</w:t>
            </w:r>
          </w:p>
          <w:p w:rsidR="006041D3" w:rsidRPr="004069F4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69F4">
              <w:rPr>
                <w:rFonts w:ascii="Times New Roman" w:hAnsi="Times New Roman" w:cs="Times New Roman"/>
                <w:sz w:val="21"/>
                <w:szCs w:val="21"/>
              </w:rPr>
              <w:t>руб.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FE31E1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FE31E1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DA392E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DA392E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41D3" w:rsidRPr="00B509E2">
        <w:trPr>
          <w:trHeight w:val="2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6A375E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6A375E">
              <w:rPr>
                <w:rFonts w:ascii="Times New Roman" w:hAnsi="Times New Roman" w:cs="Times New Roman"/>
              </w:rPr>
              <w:t xml:space="preserve">балансовая стоимость    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69F4">
              <w:rPr>
                <w:rFonts w:ascii="Times New Roman" w:hAnsi="Times New Roman" w:cs="Times New Roman"/>
                <w:sz w:val="21"/>
                <w:szCs w:val="21"/>
              </w:rPr>
              <w:t>тыс.</w:t>
            </w:r>
          </w:p>
          <w:p w:rsidR="006041D3" w:rsidRPr="004069F4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69F4">
              <w:rPr>
                <w:rFonts w:ascii="Times New Roman" w:hAnsi="Times New Roman" w:cs="Times New Roman"/>
                <w:sz w:val="21"/>
                <w:szCs w:val="21"/>
              </w:rPr>
              <w:t>руб.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FE31E1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FE31E1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DA392E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DA392E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41D3" w:rsidRPr="00B509E2">
        <w:trPr>
          <w:trHeight w:val="271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6A375E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6A375E">
              <w:rPr>
                <w:rFonts w:ascii="Times New Roman" w:hAnsi="Times New Roman" w:cs="Times New Roman"/>
              </w:rPr>
              <w:t xml:space="preserve">остаточная стоимость    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69F4">
              <w:rPr>
                <w:rFonts w:ascii="Times New Roman" w:hAnsi="Times New Roman" w:cs="Times New Roman"/>
                <w:sz w:val="21"/>
                <w:szCs w:val="21"/>
              </w:rPr>
              <w:t>тыс.</w:t>
            </w:r>
          </w:p>
          <w:p w:rsidR="006041D3" w:rsidRPr="004069F4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69F4">
              <w:rPr>
                <w:rFonts w:ascii="Times New Roman" w:hAnsi="Times New Roman" w:cs="Times New Roman"/>
                <w:sz w:val="21"/>
                <w:szCs w:val="21"/>
              </w:rPr>
              <w:t>руб.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FE31E1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FE31E1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DA392E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DA392E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41D3" w:rsidRPr="00B509E2">
        <w:trPr>
          <w:trHeight w:val="1562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 xml:space="preserve">7  </w:t>
            </w:r>
          </w:p>
        </w:tc>
        <w:tc>
          <w:tcPr>
            <w:tcW w:w="3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6A375E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6A375E">
              <w:rPr>
                <w:rFonts w:ascii="Times New Roman" w:hAnsi="Times New Roman" w:cs="Times New Roman"/>
              </w:rPr>
              <w:t xml:space="preserve">Общая стоимость движимого имущества, приобретенного          </w:t>
            </w:r>
            <w:r w:rsidRPr="006A375E">
              <w:rPr>
                <w:rFonts w:ascii="Times New Roman" w:hAnsi="Times New Roman" w:cs="Times New Roman"/>
              </w:rPr>
              <w:br/>
              <w:t>муниципальным автономным</w:t>
            </w:r>
            <w:r w:rsidRPr="006A375E">
              <w:rPr>
                <w:rFonts w:ascii="Times New Roman" w:hAnsi="Times New Roman" w:cs="Times New Roman"/>
              </w:rPr>
              <w:br/>
              <w:t xml:space="preserve">учреждением за счет доходов, полученных от платных услуг и иной    </w:t>
            </w:r>
            <w:r w:rsidRPr="006A375E">
              <w:rPr>
                <w:rFonts w:ascii="Times New Roman" w:hAnsi="Times New Roman" w:cs="Times New Roman"/>
              </w:rPr>
              <w:br/>
              <w:t xml:space="preserve">приносящей доход деятельности            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69F4">
              <w:rPr>
                <w:rFonts w:ascii="Times New Roman" w:hAnsi="Times New Roman" w:cs="Times New Roman"/>
                <w:sz w:val="21"/>
                <w:szCs w:val="21"/>
              </w:rPr>
              <w:t>тыс.</w:t>
            </w:r>
          </w:p>
          <w:p w:rsidR="006041D3" w:rsidRPr="004069F4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69F4">
              <w:rPr>
                <w:rFonts w:ascii="Times New Roman" w:hAnsi="Times New Roman" w:cs="Times New Roman"/>
                <w:sz w:val="21"/>
                <w:szCs w:val="21"/>
              </w:rPr>
              <w:t>руб.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FE31E1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FE31E1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DA392E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125,6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DA392E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</w:p>
        </w:tc>
      </w:tr>
      <w:tr w:rsidR="006041D3" w:rsidRPr="00B509E2">
        <w:trPr>
          <w:trHeight w:val="331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6A375E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6A375E">
              <w:rPr>
                <w:rFonts w:ascii="Times New Roman" w:hAnsi="Times New Roman" w:cs="Times New Roman"/>
              </w:rPr>
              <w:t xml:space="preserve">балансовая стоимость    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69F4">
              <w:rPr>
                <w:rFonts w:ascii="Times New Roman" w:hAnsi="Times New Roman" w:cs="Times New Roman"/>
                <w:sz w:val="21"/>
                <w:szCs w:val="21"/>
              </w:rPr>
              <w:t>тыс.</w:t>
            </w:r>
          </w:p>
          <w:p w:rsidR="006041D3" w:rsidRPr="004069F4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69F4">
              <w:rPr>
                <w:rFonts w:ascii="Times New Roman" w:hAnsi="Times New Roman" w:cs="Times New Roman"/>
                <w:sz w:val="21"/>
                <w:szCs w:val="21"/>
              </w:rPr>
              <w:t>руб.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FE31E1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FE31E1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DA392E" w:rsidRDefault="006041D3" w:rsidP="00B966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125,6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DA392E" w:rsidRDefault="006041D3" w:rsidP="00B966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</w:p>
        </w:tc>
      </w:tr>
      <w:tr w:rsidR="006041D3" w:rsidRPr="00B509E2">
        <w:trPr>
          <w:trHeight w:val="285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3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6A375E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6A375E">
              <w:rPr>
                <w:rFonts w:ascii="Times New Roman" w:hAnsi="Times New Roman" w:cs="Times New Roman"/>
              </w:rPr>
              <w:t xml:space="preserve">остаточная стоимость    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69F4">
              <w:rPr>
                <w:rFonts w:ascii="Times New Roman" w:hAnsi="Times New Roman" w:cs="Times New Roman"/>
                <w:sz w:val="21"/>
                <w:szCs w:val="21"/>
              </w:rPr>
              <w:t>тыс.</w:t>
            </w:r>
          </w:p>
          <w:p w:rsidR="006041D3" w:rsidRPr="004069F4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69F4">
              <w:rPr>
                <w:rFonts w:ascii="Times New Roman" w:hAnsi="Times New Roman" w:cs="Times New Roman"/>
                <w:sz w:val="21"/>
                <w:szCs w:val="21"/>
              </w:rPr>
              <w:t>руб.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FE31E1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FE31E1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DA392E" w:rsidRDefault="006041D3" w:rsidP="00B966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125,6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DA392E" w:rsidRDefault="006041D3" w:rsidP="00B966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</w:p>
        </w:tc>
      </w:tr>
      <w:tr w:rsidR="006041D3" w:rsidRPr="00B509E2">
        <w:trPr>
          <w:trHeight w:val="1445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B509E2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B509E2">
              <w:rPr>
                <w:rFonts w:ascii="Times New Roman" w:hAnsi="Times New Roman" w:cs="Times New Roman"/>
              </w:rPr>
              <w:t xml:space="preserve">8  </w:t>
            </w:r>
          </w:p>
        </w:tc>
        <w:tc>
          <w:tcPr>
            <w:tcW w:w="3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6A375E" w:rsidRDefault="006041D3" w:rsidP="00D03508">
            <w:pPr>
              <w:pStyle w:val="ConsPlusCell"/>
              <w:rPr>
                <w:rFonts w:ascii="Times New Roman" w:hAnsi="Times New Roman" w:cs="Times New Roman"/>
              </w:rPr>
            </w:pPr>
            <w:r w:rsidRPr="006A375E">
              <w:rPr>
                <w:rFonts w:ascii="Times New Roman" w:hAnsi="Times New Roman" w:cs="Times New Roman"/>
              </w:rPr>
              <w:t xml:space="preserve">Объем средств, полученных в отчетном году от распоряжения в  </w:t>
            </w:r>
            <w:r w:rsidRPr="006A375E">
              <w:rPr>
                <w:rFonts w:ascii="Times New Roman" w:hAnsi="Times New Roman" w:cs="Times New Roman"/>
              </w:rPr>
              <w:br/>
              <w:t xml:space="preserve">установленном порядке имуществом, находящимся у муниципального        </w:t>
            </w:r>
            <w:r w:rsidRPr="006A375E">
              <w:rPr>
                <w:rFonts w:ascii="Times New Roman" w:hAnsi="Times New Roman" w:cs="Times New Roman"/>
              </w:rPr>
              <w:br/>
              <w:t xml:space="preserve">автономного учреждения на праве оперативного управления              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69F4">
              <w:rPr>
                <w:rFonts w:ascii="Times New Roman" w:hAnsi="Times New Roman" w:cs="Times New Roman"/>
                <w:sz w:val="21"/>
                <w:szCs w:val="21"/>
              </w:rPr>
              <w:t>тыс.</w:t>
            </w:r>
          </w:p>
          <w:p w:rsidR="006041D3" w:rsidRPr="004069F4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69F4">
              <w:rPr>
                <w:rFonts w:ascii="Times New Roman" w:hAnsi="Times New Roman" w:cs="Times New Roman"/>
                <w:sz w:val="21"/>
                <w:szCs w:val="21"/>
              </w:rPr>
              <w:t>руб.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FE31E1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FE31E1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E1">
              <w:rPr>
                <w:rFonts w:ascii="Times New Roman" w:hAnsi="Times New Roman" w:cs="Times New Roman"/>
                <w:sz w:val="24"/>
                <w:szCs w:val="24"/>
              </w:rPr>
              <w:t>276,9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FE31E1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276,9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FE31E1" w:rsidRDefault="006041D3" w:rsidP="00D03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E1"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</w:tr>
    </w:tbl>
    <w:p w:rsidR="006041D3" w:rsidRPr="00B509E2" w:rsidRDefault="006041D3" w:rsidP="006A3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Pr="006A375E" w:rsidRDefault="006041D3" w:rsidP="006A375E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6A375E">
        <w:rPr>
          <w:rFonts w:ascii="Times New Roman" w:hAnsi="Times New Roman" w:cs="Times New Roman"/>
          <w:sz w:val="21"/>
          <w:szCs w:val="21"/>
        </w:rPr>
        <w:t>Главный бухгалтер муниципального</w:t>
      </w:r>
    </w:p>
    <w:p w:rsidR="006041D3" w:rsidRPr="006A375E" w:rsidRDefault="006041D3" w:rsidP="006A375E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6A375E">
        <w:rPr>
          <w:rFonts w:ascii="Times New Roman" w:hAnsi="Times New Roman" w:cs="Times New Roman"/>
          <w:sz w:val="21"/>
          <w:szCs w:val="21"/>
        </w:rPr>
        <w:t>автономного учреждения           _______________ ___</w:t>
      </w:r>
      <w:r w:rsidRPr="006A375E">
        <w:rPr>
          <w:rFonts w:ascii="Times New Roman" w:hAnsi="Times New Roman" w:cs="Times New Roman"/>
          <w:sz w:val="21"/>
          <w:szCs w:val="21"/>
          <w:u w:val="single"/>
        </w:rPr>
        <w:t>Тройнина Ирина Анатольевна</w:t>
      </w:r>
      <w:r w:rsidRPr="006A375E">
        <w:rPr>
          <w:rFonts w:ascii="Times New Roman" w:hAnsi="Times New Roman" w:cs="Times New Roman"/>
          <w:sz w:val="21"/>
          <w:szCs w:val="21"/>
        </w:rPr>
        <w:t>__</w:t>
      </w:r>
    </w:p>
    <w:p w:rsidR="006041D3" w:rsidRPr="008B5474" w:rsidRDefault="006041D3" w:rsidP="006A375E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B547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8B5474">
        <w:rPr>
          <w:rFonts w:ascii="Times New Roman" w:hAnsi="Times New Roman" w:cs="Times New Roman"/>
          <w:sz w:val="16"/>
          <w:szCs w:val="16"/>
        </w:rPr>
        <w:t xml:space="preserve"> (подпись)                           (расшифровка подписи)</w:t>
      </w:r>
    </w:p>
    <w:p w:rsidR="006041D3" w:rsidRPr="006A375E" w:rsidRDefault="006041D3" w:rsidP="006A375E">
      <w:pPr>
        <w:pStyle w:val="ConsPlusNonformat"/>
        <w:rPr>
          <w:rFonts w:ascii="Times New Roman" w:hAnsi="Times New Roman" w:cs="Times New Roman"/>
          <w:sz w:val="21"/>
          <w:szCs w:val="21"/>
        </w:rPr>
      </w:pPr>
    </w:p>
    <w:p w:rsidR="006041D3" w:rsidRPr="006A375E" w:rsidRDefault="006041D3" w:rsidP="006A375E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6A375E">
        <w:rPr>
          <w:rFonts w:ascii="Times New Roman" w:hAnsi="Times New Roman" w:cs="Times New Roman"/>
          <w:sz w:val="21"/>
          <w:szCs w:val="21"/>
        </w:rPr>
        <w:t>Руководитель муниципального</w:t>
      </w:r>
    </w:p>
    <w:p w:rsidR="006041D3" w:rsidRPr="006A375E" w:rsidRDefault="006041D3" w:rsidP="006A375E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6A375E">
        <w:rPr>
          <w:rFonts w:ascii="Times New Roman" w:hAnsi="Times New Roman" w:cs="Times New Roman"/>
          <w:sz w:val="21"/>
          <w:szCs w:val="21"/>
        </w:rPr>
        <w:t>автономного учреждения           _______________ ___</w:t>
      </w:r>
      <w:r w:rsidRPr="006A375E">
        <w:rPr>
          <w:rFonts w:ascii="Times New Roman" w:hAnsi="Times New Roman" w:cs="Times New Roman"/>
          <w:sz w:val="21"/>
          <w:szCs w:val="21"/>
          <w:u w:val="single"/>
        </w:rPr>
        <w:t>Белых Зинаида Дмитриевна</w:t>
      </w:r>
      <w:r w:rsidRPr="006A375E">
        <w:rPr>
          <w:rFonts w:ascii="Times New Roman" w:hAnsi="Times New Roman" w:cs="Times New Roman"/>
          <w:sz w:val="21"/>
          <w:szCs w:val="21"/>
        </w:rPr>
        <w:t>____</w:t>
      </w:r>
    </w:p>
    <w:p w:rsidR="006041D3" w:rsidRPr="008B5474" w:rsidRDefault="006041D3" w:rsidP="006A375E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B547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8B5474">
        <w:rPr>
          <w:rFonts w:ascii="Times New Roman" w:hAnsi="Times New Roman" w:cs="Times New Roman"/>
          <w:sz w:val="16"/>
          <w:szCs w:val="16"/>
        </w:rPr>
        <w:t xml:space="preserve"> (подпись)                          (расшифровка подписи)</w:t>
      </w:r>
    </w:p>
    <w:p w:rsidR="006041D3" w:rsidRPr="008B5474" w:rsidRDefault="006041D3" w:rsidP="006A375E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6041D3" w:rsidRPr="006A375E" w:rsidRDefault="006041D3" w:rsidP="006A375E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6A375E">
        <w:rPr>
          <w:rFonts w:ascii="Times New Roman" w:hAnsi="Times New Roman" w:cs="Times New Roman"/>
          <w:sz w:val="21"/>
          <w:szCs w:val="21"/>
        </w:rPr>
        <w:t>Исполнитель (лицо, ответственное</w:t>
      </w:r>
    </w:p>
    <w:p w:rsidR="006041D3" w:rsidRPr="006A375E" w:rsidRDefault="006041D3" w:rsidP="006A375E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6A375E">
        <w:rPr>
          <w:rFonts w:ascii="Times New Roman" w:hAnsi="Times New Roman" w:cs="Times New Roman"/>
          <w:sz w:val="21"/>
          <w:szCs w:val="21"/>
        </w:rPr>
        <w:t>за составление отчета)                  _______________ ___</w:t>
      </w:r>
      <w:r w:rsidRPr="006A375E">
        <w:rPr>
          <w:rFonts w:ascii="Times New Roman" w:hAnsi="Times New Roman" w:cs="Times New Roman"/>
          <w:sz w:val="21"/>
          <w:szCs w:val="21"/>
          <w:u w:val="single"/>
        </w:rPr>
        <w:t>Тройнина Ирина Анатольевна</w:t>
      </w:r>
      <w:r w:rsidRPr="006A375E">
        <w:rPr>
          <w:rFonts w:ascii="Times New Roman" w:hAnsi="Times New Roman" w:cs="Times New Roman"/>
          <w:sz w:val="21"/>
          <w:szCs w:val="21"/>
        </w:rPr>
        <w:t>__</w:t>
      </w:r>
    </w:p>
    <w:p w:rsidR="006041D3" w:rsidRPr="008B5474" w:rsidRDefault="006041D3" w:rsidP="006A375E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B547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8B5474">
        <w:rPr>
          <w:rFonts w:ascii="Times New Roman" w:hAnsi="Times New Roman" w:cs="Times New Roman"/>
          <w:sz w:val="16"/>
          <w:szCs w:val="16"/>
        </w:rPr>
        <w:t>(подпись)                              (расшифровка подписи)</w:t>
      </w:r>
    </w:p>
    <w:p w:rsidR="006041D3" w:rsidRPr="008B5474" w:rsidRDefault="006041D3" w:rsidP="006A375E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6041D3" w:rsidRPr="006A375E" w:rsidRDefault="006041D3" w:rsidP="006A375E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6A375E">
        <w:rPr>
          <w:rFonts w:ascii="Times New Roman" w:hAnsi="Times New Roman" w:cs="Times New Roman"/>
          <w:sz w:val="21"/>
          <w:szCs w:val="21"/>
        </w:rPr>
        <w:t>СОГЛАСОВАН</w:t>
      </w:r>
    </w:p>
    <w:p w:rsidR="006041D3" w:rsidRPr="006A375E" w:rsidRDefault="006041D3" w:rsidP="006A375E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6A375E">
        <w:rPr>
          <w:rFonts w:ascii="Times New Roman" w:hAnsi="Times New Roman" w:cs="Times New Roman"/>
          <w:sz w:val="21"/>
          <w:szCs w:val="21"/>
        </w:rPr>
        <w:t>_____________________________________</w:t>
      </w:r>
    </w:p>
    <w:p w:rsidR="006041D3" w:rsidRPr="008B5474" w:rsidRDefault="006041D3" w:rsidP="006A375E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B5474">
        <w:rPr>
          <w:rFonts w:ascii="Times New Roman" w:hAnsi="Times New Roman" w:cs="Times New Roman"/>
          <w:sz w:val="16"/>
          <w:szCs w:val="16"/>
        </w:rPr>
        <w:t>(начальник департамента имущественных</w:t>
      </w:r>
    </w:p>
    <w:p w:rsidR="006041D3" w:rsidRPr="008B5474" w:rsidRDefault="006041D3" w:rsidP="006A375E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B5474">
        <w:rPr>
          <w:rFonts w:ascii="Times New Roman" w:hAnsi="Times New Roman" w:cs="Times New Roman"/>
          <w:sz w:val="16"/>
          <w:szCs w:val="16"/>
        </w:rPr>
        <w:t>отношений администрации города Перми)</w:t>
      </w:r>
    </w:p>
    <w:p w:rsidR="006041D3" w:rsidRPr="00676B20" w:rsidRDefault="006041D3" w:rsidP="006A375E">
      <w:pPr>
        <w:spacing w:after="0" w:line="240" w:lineRule="auto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Pr="001B4DA0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  <w:sectPr w:rsidR="006041D3" w:rsidRPr="001B4DA0" w:rsidSect="00640150">
          <w:pgSz w:w="11906" w:h="16838"/>
          <w:pgMar w:top="284" w:right="567" w:bottom="0" w:left="567" w:header="720" w:footer="720" w:gutter="0"/>
          <w:cols w:space="708"/>
          <w:docGrid w:linePitch="65"/>
        </w:sectPr>
      </w:pPr>
    </w:p>
    <w:p w:rsidR="006041D3" w:rsidRDefault="006041D3" w:rsidP="001B4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41D3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6041D3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6041D3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6041D3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041D3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041D3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041D3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041D3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sectPr w:rsidR="006041D3" w:rsidSect="0072024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041D3" w:rsidRPr="00676B20" w:rsidRDefault="006041D3" w:rsidP="006A37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sectPr w:rsidR="006041D3" w:rsidRPr="00676B20" w:rsidSect="004069F4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27AE9"/>
    <w:multiLevelType w:val="multilevel"/>
    <w:tmpl w:val="DAAA54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">
    <w:nsid w:val="72DF2403"/>
    <w:multiLevelType w:val="multilevel"/>
    <w:tmpl w:val="BED2230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29A"/>
    <w:rsid w:val="00001AC6"/>
    <w:rsid w:val="0000455B"/>
    <w:rsid w:val="00013C83"/>
    <w:rsid w:val="000177A3"/>
    <w:rsid w:val="000231F3"/>
    <w:rsid w:val="00026093"/>
    <w:rsid w:val="00037944"/>
    <w:rsid w:val="00052C72"/>
    <w:rsid w:val="00053819"/>
    <w:rsid w:val="00054217"/>
    <w:rsid w:val="0006670E"/>
    <w:rsid w:val="000728C0"/>
    <w:rsid w:val="000729C1"/>
    <w:rsid w:val="000808D2"/>
    <w:rsid w:val="0008090E"/>
    <w:rsid w:val="000A10DC"/>
    <w:rsid w:val="000A38CC"/>
    <w:rsid w:val="000A7CBE"/>
    <w:rsid w:val="000B4E69"/>
    <w:rsid w:val="000C624D"/>
    <w:rsid w:val="000D2C1D"/>
    <w:rsid w:val="001054E4"/>
    <w:rsid w:val="0012641E"/>
    <w:rsid w:val="00135E88"/>
    <w:rsid w:val="00140535"/>
    <w:rsid w:val="00152883"/>
    <w:rsid w:val="00165CF2"/>
    <w:rsid w:val="0018772F"/>
    <w:rsid w:val="001B3EA6"/>
    <w:rsid w:val="001B4DA0"/>
    <w:rsid w:val="001B5D71"/>
    <w:rsid w:val="001B7C43"/>
    <w:rsid w:val="001B7C97"/>
    <w:rsid w:val="001C4DE5"/>
    <w:rsid w:val="001D4037"/>
    <w:rsid w:val="001E3C27"/>
    <w:rsid w:val="001E6300"/>
    <w:rsid w:val="001F42DA"/>
    <w:rsid w:val="001F7AE8"/>
    <w:rsid w:val="002071E5"/>
    <w:rsid w:val="00224E8D"/>
    <w:rsid w:val="00225DDC"/>
    <w:rsid w:val="00230122"/>
    <w:rsid w:val="00231C63"/>
    <w:rsid w:val="00235B4A"/>
    <w:rsid w:val="00237A0D"/>
    <w:rsid w:val="00244B48"/>
    <w:rsid w:val="00255720"/>
    <w:rsid w:val="0025633D"/>
    <w:rsid w:val="002618DF"/>
    <w:rsid w:val="00295699"/>
    <w:rsid w:val="002A511F"/>
    <w:rsid w:val="002A5BEC"/>
    <w:rsid w:val="002A67BD"/>
    <w:rsid w:val="002B1E8F"/>
    <w:rsid w:val="002B3F47"/>
    <w:rsid w:val="002E1B7C"/>
    <w:rsid w:val="002F3A9A"/>
    <w:rsid w:val="003044CE"/>
    <w:rsid w:val="00320661"/>
    <w:rsid w:val="00323A35"/>
    <w:rsid w:val="0034300B"/>
    <w:rsid w:val="00343D60"/>
    <w:rsid w:val="00344728"/>
    <w:rsid w:val="003617C6"/>
    <w:rsid w:val="0036317A"/>
    <w:rsid w:val="0036738D"/>
    <w:rsid w:val="0039632A"/>
    <w:rsid w:val="003A60E2"/>
    <w:rsid w:val="003A751E"/>
    <w:rsid w:val="003B3455"/>
    <w:rsid w:val="003C6C06"/>
    <w:rsid w:val="003E376F"/>
    <w:rsid w:val="003F2D70"/>
    <w:rsid w:val="003F4468"/>
    <w:rsid w:val="00401EFB"/>
    <w:rsid w:val="004069F4"/>
    <w:rsid w:val="0041402D"/>
    <w:rsid w:val="00427738"/>
    <w:rsid w:val="00461179"/>
    <w:rsid w:val="004772AC"/>
    <w:rsid w:val="00477756"/>
    <w:rsid w:val="00477BDC"/>
    <w:rsid w:val="00485005"/>
    <w:rsid w:val="0049244A"/>
    <w:rsid w:val="00492CDD"/>
    <w:rsid w:val="004B4B51"/>
    <w:rsid w:val="004D54B8"/>
    <w:rsid w:val="004E40E6"/>
    <w:rsid w:val="004E5470"/>
    <w:rsid w:val="004F6D2B"/>
    <w:rsid w:val="00505E6D"/>
    <w:rsid w:val="005065A8"/>
    <w:rsid w:val="00513F33"/>
    <w:rsid w:val="00514E37"/>
    <w:rsid w:val="005151CE"/>
    <w:rsid w:val="00516959"/>
    <w:rsid w:val="00517838"/>
    <w:rsid w:val="00524620"/>
    <w:rsid w:val="0053246F"/>
    <w:rsid w:val="0053252A"/>
    <w:rsid w:val="00546990"/>
    <w:rsid w:val="00555201"/>
    <w:rsid w:val="0057328F"/>
    <w:rsid w:val="00580CFD"/>
    <w:rsid w:val="00593B03"/>
    <w:rsid w:val="00594290"/>
    <w:rsid w:val="005A2CD1"/>
    <w:rsid w:val="005C0961"/>
    <w:rsid w:val="005C11E4"/>
    <w:rsid w:val="005D0F9B"/>
    <w:rsid w:val="005E0A0C"/>
    <w:rsid w:val="005E528B"/>
    <w:rsid w:val="005F3753"/>
    <w:rsid w:val="006041D3"/>
    <w:rsid w:val="00640150"/>
    <w:rsid w:val="0064470C"/>
    <w:rsid w:val="006447F5"/>
    <w:rsid w:val="0065389B"/>
    <w:rsid w:val="00676B20"/>
    <w:rsid w:val="0068672D"/>
    <w:rsid w:val="006879CE"/>
    <w:rsid w:val="00693916"/>
    <w:rsid w:val="00697DCD"/>
    <w:rsid w:val="006A375E"/>
    <w:rsid w:val="006A5FD6"/>
    <w:rsid w:val="006A7F27"/>
    <w:rsid w:val="006D1CA1"/>
    <w:rsid w:val="006E06EF"/>
    <w:rsid w:val="006E6455"/>
    <w:rsid w:val="00717F06"/>
    <w:rsid w:val="00720241"/>
    <w:rsid w:val="00730A58"/>
    <w:rsid w:val="007319A7"/>
    <w:rsid w:val="00741456"/>
    <w:rsid w:val="00793B0B"/>
    <w:rsid w:val="00794A21"/>
    <w:rsid w:val="007978A6"/>
    <w:rsid w:val="007B4118"/>
    <w:rsid w:val="007B4F04"/>
    <w:rsid w:val="007D0709"/>
    <w:rsid w:val="007E7D8D"/>
    <w:rsid w:val="007F19A1"/>
    <w:rsid w:val="007F23F5"/>
    <w:rsid w:val="007F4025"/>
    <w:rsid w:val="007F5C62"/>
    <w:rsid w:val="00824FB4"/>
    <w:rsid w:val="00835986"/>
    <w:rsid w:val="00837602"/>
    <w:rsid w:val="00840C33"/>
    <w:rsid w:val="008432C2"/>
    <w:rsid w:val="008501BE"/>
    <w:rsid w:val="00853C06"/>
    <w:rsid w:val="00853E1B"/>
    <w:rsid w:val="00866093"/>
    <w:rsid w:val="00866CD7"/>
    <w:rsid w:val="00873E9F"/>
    <w:rsid w:val="00875BA8"/>
    <w:rsid w:val="008827ED"/>
    <w:rsid w:val="008923F6"/>
    <w:rsid w:val="00895C67"/>
    <w:rsid w:val="008B2B24"/>
    <w:rsid w:val="008B5474"/>
    <w:rsid w:val="008C5CB8"/>
    <w:rsid w:val="008C71AC"/>
    <w:rsid w:val="008D332B"/>
    <w:rsid w:val="008E084E"/>
    <w:rsid w:val="008E1EE6"/>
    <w:rsid w:val="008E2CA2"/>
    <w:rsid w:val="008E2CD4"/>
    <w:rsid w:val="008F0DC2"/>
    <w:rsid w:val="008F0ED3"/>
    <w:rsid w:val="008F1A48"/>
    <w:rsid w:val="008F3BCB"/>
    <w:rsid w:val="00914C2C"/>
    <w:rsid w:val="009216D1"/>
    <w:rsid w:val="00925D36"/>
    <w:rsid w:val="00935A05"/>
    <w:rsid w:val="00955ECA"/>
    <w:rsid w:val="00955F78"/>
    <w:rsid w:val="00963DE0"/>
    <w:rsid w:val="00964B3C"/>
    <w:rsid w:val="00966DC3"/>
    <w:rsid w:val="009677D6"/>
    <w:rsid w:val="009759AB"/>
    <w:rsid w:val="0098379B"/>
    <w:rsid w:val="00985830"/>
    <w:rsid w:val="0099549D"/>
    <w:rsid w:val="009A16A0"/>
    <w:rsid w:val="009A6072"/>
    <w:rsid w:val="009B583F"/>
    <w:rsid w:val="009C4ED9"/>
    <w:rsid w:val="009D2A2F"/>
    <w:rsid w:val="009D2C36"/>
    <w:rsid w:val="009D51B0"/>
    <w:rsid w:val="009D56C6"/>
    <w:rsid w:val="009E26FA"/>
    <w:rsid w:val="009F7D0D"/>
    <w:rsid w:val="00A02CD9"/>
    <w:rsid w:val="00A02FA8"/>
    <w:rsid w:val="00A0306B"/>
    <w:rsid w:val="00A0410B"/>
    <w:rsid w:val="00A04D3A"/>
    <w:rsid w:val="00A13103"/>
    <w:rsid w:val="00A25C93"/>
    <w:rsid w:val="00A4439D"/>
    <w:rsid w:val="00A50A91"/>
    <w:rsid w:val="00A53C26"/>
    <w:rsid w:val="00A54153"/>
    <w:rsid w:val="00A57390"/>
    <w:rsid w:val="00A65E03"/>
    <w:rsid w:val="00A70814"/>
    <w:rsid w:val="00A814A2"/>
    <w:rsid w:val="00A94FCE"/>
    <w:rsid w:val="00AA021A"/>
    <w:rsid w:val="00AA3712"/>
    <w:rsid w:val="00AA4033"/>
    <w:rsid w:val="00AB4CD7"/>
    <w:rsid w:val="00AC1543"/>
    <w:rsid w:val="00AC56B8"/>
    <w:rsid w:val="00AD60CE"/>
    <w:rsid w:val="00AE337E"/>
    <w:rsid w:val="00AF0983"/>
    <w:rsid w:val="00AF170C"/>
    <w:rsid w:val="00B012C9"/>
    <w:rsid w:val="00B01C70"/>
    <w:rsid w:val="00B01D1F"/>
    <w:rsid w:val="00B04EE9"/>
    <w:rsid w:val="00B073AC"/>
    <w:rsid w:val="00B076A6"/>
    <w:rsid w:val="00B079FF"/>
    <w:rsid w:val="00B1387B"/>
    <w:rsid w:val="00B149DF"/>
    <w:rsid w:val="00B16745"/>
    <w:rsid w:val="00B21216"/>
    <w:rsid w:val="00B254A4"/>
    <w:rsid w:val="00B31929"/>
    <w:rsid w:val="00B476C4"/>
    <w:rsid w:val="00B509E2"/>
    <w:rsid w:val="00B54D7F"/>
    <w:rsid w:val="00B663DC"/>
    <w:rsid w:val="00B669DD"/>
    <w:rsid w:val="00B67D02"/>
    <w:rsid w:val="00B71155"/>
    <w:rsid w:val="00B8272C"/>
    <w:rsid w:val="00B82B3C"/>
    <w:rsid w:val="00B96361"/>
    <w:rsid w:val="00B96679"/>
    <w:rsid w:val="00BA5BA6"/>
    <w:rsid w:val="00BB538D"/>
    <w:rsid w:val="00BE4D03"/>
    <w:rsid w:val="00C02CAA"/>
    <w:rsid w:val="00C14D64"/>
    <w:rsid w:val="00C24371"/>
    <w:rsid w:val="00C3139E"/>
    <w:rsid w:val="00C321B4"/>
    <w:rsid w:val="00C450E7"/>
    <w:rsid w:val="00C55A9D"/>
    <w:rsid w:val="00C5760F"/>
    <w:rsid w:val="00C84CC0"/>
    <w:rsid w:val="00CC704E"/>
    <w:rsid w:val="00CD37F9"/>
    <w:rsid w:val="00CD617C"/>
    <w:rsid w:val="00CF264F"/>
    <w:rsid w:val="00D0048B"/>
    <w:rsid w:val="00D03508"/>
    <w:rsid w:val="00D10C3F"/>
    <w:rsid w:val="00D1321F"/>
    <w:rsid w:val="00D307A2"/>
    <w:rsid w:val="00D415FC"/>
    <w:rsid w:val="00D541BB"/>
    <w:rsid w:val="00D54B3C"/>
    <w:rsid w:val="00D55118"/>
    <w:rsid w:val="00D5789C"/>
    <w:rsid w:val="00D621A4"/>
    <w:rsid w:val="00D635FB"/>
    <w:rsid w:val="00D67A80"/>
    <w:rsid w:val="00D723B4"/>
    <w:rsid w:val="00D72D03"/>
    <w:rsid w:val="00D80872"/>
    <w:rsid w:val="00DA392E"/>
    <w:rsid w:val="00DC5CAC"/>
    <w:rsid w:val="00DE0956"/>
    <w:rsid w:val="00DE6540"/>
    <w:rsid w:val="00E01DBB"/>
    <w:rsid w:val="00E103EA"/>
    <w:rsid w:val="00E27030"/>
    <w:rsid w:val="00E33073"/>
    <w:rsid w:val="00E44565"/>
    <w:rsid w:val="00E54882"/>
    <w:rsid w:val="00E5629A"/>
    <w:rsid w:val="00E57413"/>
    <w:rsid w:val="00E6182B"/>
    <w:rsid w:val="00E61CFC"/>
    <w:rsid w:val="00E73566"/>
    <w:rsid w:val="00E7526C"/>
    <w:rsid w:val="00EA741B"/>
    <w:rsid w:val="00EB2526"/>
    <w:rsid w:val="00ED16AE"/>
    <w:rsid w:val="00ED32CF"/>
    <w:rsid w:val="00EE0825"/>
    <w:rsid w:val="00EF0E8A"/>
    <w:rsid w:val="00EF41DB"/>
    <w:rsid w:val="00F00692"/>
    <w:rsid w:val="00F1036A"/>
    <w:rsid w:val="00F123B6"/>
    <w:rsid w:val="00F12A66"/>
    <w:rsid w:val="00F44078"/>
    <w:rsid w:val="00F453A3"/>
    <w:rsid w:val="00F4650D"/>
    <w:rsid w:val="00F50AC8"/>
    <w:rsid w:val="00F50C4A"/>
    <w:rsid w:val="00F50F9C"/>
    <w:rsid w:val="00F552E1"/>
    <w:rsid w:val="00F5719E"/>
    <w:rsid w:val="00F74238"/>
    <w:rsid w:val="00F74C68"/>
    <w:rsid w:val="00F8342D"/>
    <w:rsid w:val="00F927D6"/>
    <w:rsid w:val="00FA79FB"/>
    <w:rsid w:val="00FB40ED"/>
    <w:rsid w:val="00FE31E1"/>
    <w:rsid w:val="00FF2903"/>
    <w:rsid w:val="00FF4439"/>
    <w:rsid w:val="00FF5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29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BodyTextIndent">
    <w:name w:val="Body Text Indent"/>
    <w:basedOn w:val="Normal"/>
    <w:link w:val="BodyTextIndentChar"/>
    <w:uiPriority w:val="99"/>
    <w:rsid w:val="00244B48"/>
    <w:pPr>
      <w:spacing w:after="0" w:line="240" w:lineRule="auto"/>
      <w:ind w:right="-1"/>
      <w:jc w:val="both"/>
    </w:pPr>
    <w:rPr>
      <w:sz w:val="26"/>
      <w:szCs w:val="26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A7CBE"/>
    <w:rPr>
      <w:rFonts w:cs="Times New Roman"/>
      <w:lang w:eastAsia="en-US"/>
    </w:rPr>
  </w:style>
  <w:style w:type="table" w:styleId="TableGrid">
    <w:name w:val="Table Grid"/>
    <w:basedOn w:val="TableNormal"/>
    <w:uiPriority w:val="99"/>
    <w:locked/>
    <w:rsid w:val="00B149D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1743</TotalTime>
  <Pages>17</Pages>
  <Words>4127</Words>
  <Characters>23528</Characters>
  <Application>Microsoft Office Outlook</Application>
  <DocSecurity>0</DocSecurity>
  <Lines>0</Lines>
  <Paragraphs>0</Paragraphs>
  <ScaleCrop>false</ScaleCrop>
  <Company>Администрацияг.Перми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Мартынова И.Н.</cp:lastModifiedBy>
  <cp:revision>193</cp:revision>
  <cp:lastPrinted>2013-04-24T05:53:00Z</cp:lastPrinted>
  <dcterms:created xsi:type="dcterms:W3CDTF">2013-01-11T07:50:00Z</dcterms:created>
  <dcterms:modified xsi:type="dcterms:W3CDTF">2013-04-25T04:40:00Z</dcterms:modified>
</cp:coreProperties>
</file>