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EC" w:rsidRPr="00F82AEC" w:rsidRDefault="00F82AEC" w:rsidP="00F82AEC">
      <w:pPr>
        <w:keepNext/>
        <w:keepLine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2AEC" w:rsidRPr="00F82AEC" w:rsidRDefault="00F82AEC" w:rsidP="00F82AEC">
      <w:pPr>
        <w:keepNext/>
        <w:keepLine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2AEC" w:rsidRPr="00F82AEC" w:rsidRDefault="00F82AEC" w:rsidP="00F82AEC">
      <w:pPr>
        <w:keepNext/>
        <w:keepLine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2AEC" w:rsidRPr="00F82AEC" w:rsidRDefault="00F82AEC" w:rsidP="00F82AEC">
      <w:pPr>
        <w:keepNext/>
        <w:keepLine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2AEC" w:rsidRPr="00F82AEC" w:rsidRDefault="00F82AEC" w:rsidP="00F82AEC">
      <w:pPr>
        <w:keepNext/>
        <w:keepLine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2AEC" w:rsidRPr="00F82AEC" w:rsidRDefault="00F82AEC" w:rsidP="00F82AEC">
      <w:pPr>
        <w:keepNext/>
        <w:keepLine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2AEC" w:rsidRPr="00F82AEC" w:rsidRDefault="00F82AEC" w:rsidP="00F82AEC">
      <w:pPr>
        <w:keepNext/>
        <w:keepLine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2AEC" w:rsidRPr="00F82AEC" w:rsidRDefault="00F82AEC" w:rsidP="00F82AEC">
      <w:pPr>
        <w:keepNext/>
        <w:keepLine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2AEC" w:rsidRPr="00F82AEC" w:rsidRDefault="00F82AEC" w:rsidP="00F82AEC">
      <w:pPr>
        <w:keepNext/>
        <w:keepLine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2AEC" w:rsidRPr="00F82AEC" w:rsidRDefault="00F82AEC" w:rsidP="00F82AEC">
      <w:pPr>
        <w:keepNext/>
        <w:keepLine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2AEC" w:rsidRPr="00F82AEC" w:rsidRDefault="00F82AEC" w:rsidP="00F82AEC">
      <w:pPr>
        <w:keepNext/>
        <w:keepLine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2AEC" w:rsidRPr="00F82AEC" w:rsidRDefault="00F82AEC" w:rsidP="00F82AEC">
      <w:pPr>
        <w:keepNext/>
        <w:keepLine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2AEC" w:rsidRPr="00F82AEC" w:rsidRDefault="00F82AEC" w:rsidP="00F82AEC">
      <w:pPr>
        <w:keepNext/>
        <w:keepLine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2AEC" w:rsidRPr="00F82AEC" w:rsidRDefault="00F82AEC" w:rsidP="00F82AEC">
      <w:pPr>
        <w:keepNext/>
        <w:keepLine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2AEC" w:rsidRPr="00F82AEC" w:rsidRDefault="00F82AEC" w:rsidP="00F82AEC">
      <w:pPr>
        <w:keepNext/>
        <w:keepLine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2AEC" w:rsidRDefault="00F82AEC" w:rsidP="001B112F">
      <w:pPr>
        <w:keepNext/>
        <w:keepLine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82AEC">
        <w:rPr>
          <w:rFonts w:ascii="Times New Roman" w:hAnsi="Times New Roman"/>
          <w:b/>
          <w:sz w:val="28"/>
          <w:szCs w:val="28"/>
        </w:rPr>
        <w:t>МАТЕРИАЛЫ ПО ОБОСНОВАНИЮ</w:t>
      </w:r>
    </w:p>
    <w:p w:rsidR="00415469" w:rsidRPr="00F82AEC" w:rsidRDefault="00415469" w:rsidP="001B112F">
      <w:pPr>
        <w:keepNext/>
        <w:keepLine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112F" w:rsidRDefault="007338E8" w:rsidP="001B112F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7504">
        <w:rPr>
          <w:rFonts w:ascii="Times New Roman" w:hAnsi="Times New Roman"/>
          <w:sz w:val="28"/>
          <w:szCs w:val="28"/>
        </w:rPr>
        <w:t xml:space="preserve">к проекту решения «О внесении изменений в </w:t>
      </w:r>
      <w:r w:rsidR="001B112F">
        <w:rPr>
          <w:rFonts w:ascii="Times New Roman" w:hAnsi="Times New Roman"/>
          <w:sz w:val="28"/>
          <w:szCs w:val="28"/>
        </w:rPr>
        <w:t>Генеральный план города Перми, утвержденный</w:t>
      </w:r>
      <w:r w:rsidR="001B112F" w:rsidRPr="001B112F">
        <w:rPr>
          <w:rFonts w:ascii="Times New Roman" w:hAnsi="Times New Roman"/>
          <w:sz w:val="28"/>
          <w:szCs w:val="28"/>
        </w:rPr>
        <w:t xml:space="preserve"> </w:t>
      </w:r>
      <w:r w:rsidRPr="00857504">
        <w:rPr>
          <w:rFonts w:ascii="Times New Roman" w:hAnsi="Times New Roman"/>
          <w:sz w:val="28"/>
          <w:szCs w:val="28"/>
        </w:rPr>
        <w:t>решение</w:t>
      </w:r>
      <w:r w:rsidR="001B112F">
        <w:rPr>
          <w:rFonts w:ascii="Times New Roman" w:hAnsi="Times New Roman"/>
          <w:sz w:val="28"/>
          <w:szCs w:val="28"/>
        </w:rPr>
        <w:t>м</w:t>
      </w:r>
      <w:r w:rsidRPr="00857504">
        <w:rPr>
          <w:rFonts w:ascii="Times New Roman" w:hAnsi="Times New Roman"/>
          <w:sz w:val="28"/>
          <w:szCs w:val="28"/>
        </w:rPr>
        <w:t xml:space="preserve"> Пермск</w:t>
      </w:r>
      <w:r w:rsidR="001B112F">
        <w:rPr>
          <w:rFonts w:ascii="Times New Roman" w:hAnsi="Times New Roman"/>
          <w:sz w:val="28"/>
          <w:szCs w:val="28"/>
        </w:rPr>
        <w:t xml:space="preserve">ой городской Думы от 17.12.2010 </w:t>
      </w:r>
      <w:r w:rsidRPr="00857504">
        <w:rPr>
          <w:rFonts w:ascii="Times New Roman" w:hAnsi="Times New Roman"/>
          <w:sz w:val="28"/>
          <w:szCs w:val="28"/>
        </w:rPr>
        <w:t xml:space="preserve">№ 205 </w:t>
      </w:r>
    </w:p>
    <w:p w:rsidR="001B112F" w:rsidRDefault="00752E6D" w:rsidP="001B112F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7338E8" w:rsidRPr="00857504">
        <w:rPr>
          <w:rFonts w:ascii="Times New Roman" w:hAnsi="Times New Roman"/>
          <w:sz w:val="28"/>
          <w:szCs w:val="28"/>
        </w:rPr>
        <w:t xml:space="preserve">на основании пункта </w:t>
      </w:r>
      <w:r w:rsidR="00854039" w:rsidRPr="00854039">
        <w:rPr>
          <w:rFonts w:ascii="Times New Roman" w:hAnsi="Times New Roman"/>
          <w:sz w:val="28"/>
          <w:szCs w:val="28"/>
        </w:rPr>
        <w:t xml:space="preserve">2 решения Пермской городской Думы </w:t>
      </w:r>
      <w:proofErr w:type="gramEnd"/>
    </w:p>
    <w:p w:rsidR="007338E8" w:rsidRPr="00752E6D" w:rsidRDefault="00854039" w:rsidP="001B112F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039">
        <w:rPr>
          <w:rFonts w:ascii="Times New Roman" w:hAnsi="Times New Roman"/>
          <w:sz w:val="28"/>
          <w:szCs w:val="28"/>
        </w:rPr>
        <w:t>от 22.01.2019 № 5 «О внесении изменений в решение Пермской городской Думы от 17.12.2010 № 205 «Об утверждении Генерального плана города Перми»</w:t>
      </w:r>
      <w:r w:rsidR="00752E6D">
        <w:rPr>
          <w:rFonts w:ascii="Times New Roman" w:hAnsi="Times New Roman"/>
          <w:sz w:val="28"/>
          <w:szCs w:val="28"/>
        </w:rPr>
        <w:t>)</w:t>
      </w:r>
    </w:p>
    <w:p w:rsidR="00F82AEC" w:rsidRPr="00F82AEC" w:rsidRDefault="00555870" w:rsidP="00E637C4">
      <w:pPr>
        <w:keepNext/>
        <w:keepLines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55870">
        <w:rPr>
          <w:rFonts w:ascii="Times New Roman" w:hAnsi="Times New Roman"/>
          <w:b/>
          <w:sz w:val="28"/>
          <w:szCs w:val="28"/>
        </w:rPr>
        <w:br/>
      </w:r>
    </w:p>
    <w:p w:rsidR="00F82AEC" w:rsidRPr="00F82AEC" w:rsidRDefault="00F82AEC" w:rsidP="00F82AEC">
      <w:pPr>
        <w:keepNext/>
        <w:keepLines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82AEC" w:rsidRPr="00F82AEC" w:rsidRDefault="00F82AEC" w:rsidP="00F82AEC">
      <w:pPr>
        <w:keepNext/>
        <w:keepLines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82AEC" w:rsidRPr="00F82AEC" w:rsidRDefault="00F82AEC" w:rsidP="00F82AEC">
      <w:pPr>
        <w:keepNext/>
        <w:keepLines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82AEC" w:rsidRPr="00F82AEC" w:rsidRDefault="00F82AEC" w:rsidP="00F82AEC">
      <w:pPr>
        <w:keepNext/>
        <w:keepLines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82AEC" w:rsidRPr="00F82AEC" w:rsidRDefault="00F82AEC" w:rsidP="00F82AEC">
      <w:pPr>
        <w:keepNext/>
        <w:keepLines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82AEC" w:rsidRPr="00F82AEC" w:rsidRDefault="00F82AEC" w:rsidP="007338E8">
      <w:pPr>
        <w:keepNext/>
        <w:keepLines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82AEC" w:rsidRPr="00F82AEC" w:rsidRDefault="00F82AEC" w:rsidP="00F82AEC">
      <w:pPr>
        <w:keepNext/>
        <w:keepLines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82AEC" w:rsidRPr="00F82AEC" w:rsidRDefault="00F82AEC" w:rsidP="00E637C4">
      <w:pPr>
        <w:keepNext/>
        <w:keepLines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82AEC" w:rsidRDefault="00F82AEC" w:rsidP="00F82AEC">
      <w:pPr>
        <w:keepNext/>
        <w:keepLines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B112F" w:rsidRDefault="001B112F" w:rsidP="00F82AEC">
      <w:pPr>
        <w:keepNext/>
        <w:keepLines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B112F" w:rsidRDefault="001B112F" w:rsidP="00F82AEC">
      <w:pPr>
        <w:keepNext/>
        <w:keepLines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20E3C" w:rsidRDefault="00620E3C" w:rsidP="00F82AEC">
      <w:pPr>
        <w:keepNext/>
        <w:keepLines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2AEC" w:rsidRPr="00F82AEC" w:rsidRDefault="00F82AEC" w:rsidP="00F82AEC">
      <w:pPr>
        <w:keepNext/>
        <w:keepLines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82AEC">
        <w:rPr>
          <w:rFonts w:ascii="Times New Roman" w:hAnsi="Times New Roman"/>
          <w:b/>
          <w:sz w:val="28"/>
          <w:szCs w:val="28"/>
        </w:rPr>
        <w:t>МКУ «Институт территориального планирования»</w:t>
      </w:r>
    </w:p>
    <w:p w:rsidR="00F82AEC" w:rsidRPr="00F82AEC" w:rsidRDefault="00A36809" w:rsidP="00F82AEC">
      <w:pPr>
        <w:keepNext/>
        <w:keepLines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</w:t>
      </w:r>
      <w:r w:rsidR="00F82AEC" w:rsidRPr="00F82AE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34F9E" w:rsidRPr="00A4612E" w:rsidRDefault="00B34F9E" w:rsidP="001B112F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A4612E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8046"/>
        <w:gridCol w:w="851"/>
        <w:gridCol w:w="496"/>
      </w:tblGrid>
      <w:tr w:rsidR="00B34F9E" w:rsidRPr="00A4612E" w:rsidTr="00415469">
        <w:tc>
          <w:tcPr>
            <w:tcW w:w="8046" w:type="dxa"/>
            <w:shd w:val="clear" w:color="auto" w:fill="auto"/>
          </w:tcPr>
          <w:p w:rsidR="00B34F9E" w:rsidRPr="00A4612E" w:rsidRDefault="00B34F9E" w:rsidP="00415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12E">
              <w:rPr>
                <w:rFonts w:ascii="Times New Roman" w:hAnsi="Times New Roman"/>
                <w:sz w:val="28"/>
                <w:szCs w:val="28"/>
              </w:rPr>
              <w:lastRenderedPageBreak/>
              <w:t>ОБЩИЕ ПОЛОЖЕНИЯ</w:t>
            </w:r>
          </w:p>
          <w:p w:rsidR="00B34F9E" w:rsidRPr="00A4612E" w:rsidRDefault="00B34F9E" w:rsidP="004154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34F9E" w:rsidRPr="00A4612E" w:rsidRDefault="00B34F9E" w:rsidP="004154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B34F9E" w:rsidRPr="00A4612E" w:rsidRDefault="00A36809" w:rsidP="00415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1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B5F33" w:rsidRPr="00A4612E" w:rsidTr="00415469">
        <w:tc>
          <w:tcPr>
            <w:tcW w:w="8046" w:type="dxa"/>
            <w:shd w:val="clear" w:color="auto" w:fill="auto"/>
          </w:tcPr>
          <w:p w:rsidR="00CC0430" w:rsidRPr="00994C79" w:rsidRDefault="006B5F33" w:rsidP="0085403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12E">
              <w:rPr>
                <w:rFonts w:ascii="Times New Roman" w:hAnsi="Times New Roman"/>
                <w:sz w:val="28"/>
                <w:szCs w:val="28"/>
              </w:rPr>
              <w:t xml:space="preserve">Основание </w:t>
            </w:r>
            <w:r w:rsidR="00854039">
              <w:t xml:space="preserve"> </w:t>
            </w:r>
            <w:r w:rsidR="00854039" w:rsidRPr="00854039">
              <w:rPr>
                <w:rFonts w:ascii="Times New Roman" w:hAnsi="Times New Roman"/>
                <w:sz w:val="28"/>
                <w:szCs w:val="28"/>
              </w:rPr>
              <w:t>для проведения работы</w:t>
            </w:r>
          </w:p>
        </w:tc>
        <w:tc>
          <w:tcPr>
            <w:tcW w:w="851" w:type="dxa"/>
            <w:shd w:val="clear" w:color="auto" w:fill="auto"/>
          </w:tcPr>
          <w:p w:rsidR="006B5F33" w:rsidRPr="00A4612E" w:rsidRDefault="006B5F33" w:rsidP="004154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6B5F33" w:rsidRPr="00A4612E" w:rsidRDefault="00A36809" w:rsidP="00415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1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B5F33" w:rsidRPr="00A4612E" w:rsidTr="00415469">
        <w:tc>
          <w:tcPr>
            <w:tcW w:w="8046" w:type="dxa"/>
            <w:shd w:val="clear" w:color="auto" w:fill="auto"/>
          </w:tcPr>
          <w:p w:rsidR="00CC0430" w:rsidRPr="00994C79" w:rsidRDefault="006B5F33" w:rsidP="00994C7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12E">
              <w:rPr>
                <w:rFonts w:ascii="Times New Roman" w:hAnsi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851" w:type="dxa"/>
            <w:shd w:val="clear" w:color="auto" w:fill="auto"/>
          </w:tcPr>
          <w:p w:rsidR="006B5F33" w:rsidRPr="00A4612E" w:rsidRDefault="006B5F33" w:rsidP="004154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6B5F33" w:rsidRPr="00A4612E" w:rsidRDefault="00A36809" w:rsidP="00415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1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B5F33" w:rsidRPr="00A4612E" w:rsidTr="00415469">
        <w:tc>
          <w:tcPr>
            <w:tcW w:w="8046" w:type="dxa"/>
            <w:shd w:val="clear" w:color="auto" w:fill="auto"/>
          </w:tcPr>
          <w:p w:rsidR="006B5F33" w:rsidRPr="00A4612E" w:rsidRDefault="006B5F33" w:rsidP="00415469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12E">
              <w:rPr>
                <w:rFonts w:ascii="Times New Roman" w:hAnsi="Times New Roman"/>
                <w:sz w:val="28"/>
                <w:szCs w:val="28"/>
              </w:rPr>
              <w:t>Цел</w:t>
            </w:r>
            <w:r w:rsidR="00994C79">
              <w:rPr>
                <w:rFonts w:ascii="Times New Roman" w:hAnsi="Times New Roman"/>
                <w:sz w:val="28"/>
                <w:szCs w:val="28"/>
              </w:rPr>
              <w:t>ь</w:t>
            </w:r>
            <w:r w:rsidRPr="00A4612E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  <w:p w:rsidR="00BB4A52" w:rsidRPr="00A4612E" w:rsidRDefault="00BB4A52" w:rsidP="00415469">
            <w:pPr>
              <w:pStyle w:val="a3"/>
              <w:spacing w:after="0" w:line="240" w:lineRule="auto"/>
              <w:ind w:left="10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B5F33" w:rsidRPr="00A4612E" w:rsidRDefault="006B5F33" w:rsidP="004154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6B5F33" w:rsidRPr="00A4612E" w:rsidRDefault="00CC0430" w:rsidP="00415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4F9E" w:rsidRPr="00937A53" w:rsidTr="00415469">
        <w:tc>
          <w:tcPr>
            <w:tcW w:w="8046" w:type="dxa"/>
            <w:shd w:val="clear" w:color="auto" w:fill="auto"/>
          </w:tcPr>
          <w:p w:rsidR="00CC0430" w:rsidRDefault="005E2A22" w:rsidP="00415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1BE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r w:rsidR="00BB4A52" w:rsidRPr="00A421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1BE">
              <w:rPr>
                <w:rFonts w:ascii="Times New Roman" w:hAnsi="Times New Roman"/>
                <w:sz w:val="28"/>
                <w:szCs w:val="28"/>
              </w:rPr>
              <w:t>ПО ВНЕСЕНИЮ</w:t>
            </w:r>
            <w:r w:rsidR="00BB4A52" w:rsidRPr="00A421BE">
              <w:rPr>
                <w:rFonts w:ascii="Times New Roman" w:hAnsi="Times New Roman"/>
                <w:sz w:val="28"/>
                <w:szCs w:val="28"/>
              </w:rPr>
              <w:t xml:space="preserve"> ИЗМЕНЕНИЙ В ГЕНЕРАЛЬНЫЙ ПЛАН </w:t>
            </w:r>
            <w:r w:rsidR="00CC0430">
              <w:rPr>
                <w:rFonts w:ascii="Times New Roman" w:hAnsi="Times New Roman"/>
                <w:sz w:val="28"/>
                <w:szCs w:val="28"/>
              </w:rPr>
              <w:t>ГОРОДА ПЕРМИ</w:t>
            </w:r>
          </w:p>
          <w:p w:rsidR="00CC0430" w:rsidRPr="00CC0430" w:rsidRDefault="00CC0430" w:rsidP="00415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34F9E" w:rsidRPr="00D73732" w:rsidRDefault="00B34F9E" w:rsidP="004154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6" w:type="dxa"/>
            <w:shd w:val="clear" w:color="auto" w:fill="auto"/>
          </w:tcPr>
          <w:p w:rsidR="00B34F9E" w:rsidRPr="00895E59" w:rsidRDefault="00CC0430" w:rsidP="00415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C0430" w:rsidRPr="00937A53" w:rsidTr="00415469">
        <w:tc>
          <w:tcPr>
            <w:tcW w:w="8046" w:type="dxa"/>
            <w:shd w:val="clear" w:color="auto" w:fill="auto"/>
          </w:tcPr>
          <w:p w:rsidR="00CC0430" w:rsidRPr="00A421BE" w:rsidRDefault="00CC0430" w:rsidP="008540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C0430" w:rsidRPr="00D73732" w:rsidRDefault="00CC0430" w:rsidP="004154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6" w:type="dxa"/>
            <w:shd w:val="clear" w:color="auto" w:fill="auto"/>
          </w:tcPr>
          <w:p w:rsidR="00CC0430" w:rsidRDefault="00CC0430" w:rsidP="00415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4C79" w:rsidRDefault="00994C79" w:rsidP="00CC0430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</w:p>
    <w:p w:rsidR="00994C79" w:rsidRDefault="00994C7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br w:type="page"/>
      </w:r>
    </w:p>
    <w:p w:rsidR="00994C79" w:rsidRPr="00994C79" w:rsidRDefault="00994C79" w:rsidP="00994C79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994C79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lastRenderedPageBreak/>
        <w:t>ОБЩИЕ ПОЛОЖЕНИЯ</w:t>
      </w:r>
    </w:p>
    <w:p w:rsidR="00994C79" w:rsidRPr="00854039" w:rsidRDefault="00994C79" w:rsidP="00994C7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854039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1. </w:t>
      </w:r>
      <w:r w:rsidR="00854039" w:rsidRPr="00854039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Основанием для проведения работы</w:t>
      </w:r>
      <w:r w:rsidRPr="00854039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: </w:t>
      </w:r>
    </w:p>
    <w:p w:rsidR="00854039" w:rsidRDefault="00854039" w:rsidP="008540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85403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Федеральный закон от 31.12.2017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№ 507-ФЗ «</w:t>
      </w:r>
      <w:r w:rsidRPr="00854039">
        <w:rPr>
          <w:rFonts w:ascii="Times New Roman" w:hAnsi="Times New Roman"/>
          <w:color w:val="000000"/>
          <w:sz w:val="28"/>
          <w:szCs w:val="28"/>
          <w:lang w:eastAsia="ru-RU" w:bidi="ru-RU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»;</w:t>
      </w:r>
    </w:p>
    <w:p w:rsidR="00994C79" w:rsidRDefault="00994C79" w:rsidP="008540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994C7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пункт </w:t>
      </w:r>
      <w:r w:rsidR="00854039">
        <w:rPr>
          <w:rFonts w:ascii="Times New Roman" w:hAnsi="Times New Roman"/>
          <w:color w:val="000000"/>
          <w:sz w:val="28"/>
          <w:szCs w:val="28"/>
          <w:lang w:eastAsia="ru-RU" w:bidi="ru-RU"/>
        </w:rPr>
        <w:t>2</w:t>
      </w:r>
      <w:r w:rsidRPr="00994C7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54039">
        <w:rPr>
          <w:rFonts w:ascii="Times New Roman" w:hAnsi="Times New Roman"/>
          <w:color w:val="000000"/>
          <w:sz w:val="28"/>
          <w:szCs w:val="28"/>
          <w:lang w:eastAsia="ru-RU" w:bidi="ru-RU"/>
        </w:rPr>
        <w:t>р</w:t>
      </w:r>
      <w:r w:rsidR="00854039" w:rsidRPr="00854039">
        <w:rPr>
          <w:rFonts w:ascii="Times New Roman" w:hAnsi="Times New Roman"/>
          <w:color w:val="000000"/>
          <w:sz w:val="28"/>
          <w:szCs w:val="28"/>
          <w:lang w:eastAsia="ru-RU" w:bidi="ru-RU"/>
        </w:rPr>
        <w:t>ешени</w:t>
      </w:r>
      <w:r w:rsidR="00854039">
        <w:rPr>
          <w:rFonts w:ascii="Times New Roman" w:hAnsi="Times New Roman"/>
          <w:color w:val="000000"/>
          <w:sz w:val="28"/>
          <w:szCs w:val="28"/>
          <w:lang w:eastAsia="ru-RU" w:bidi="ru-RU"/>
        </w:rPr>
        <w:t>я</w:t>
      </w:r>
      <w:r w:rsidR="00854039" w:rsidRPr="0085403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Пермской городской Думы от 22.01.2019 </w:t>
      </w:r>
      <w:r w:rsidR="00854039">
        <w:rPr>
          <w:rFonts w:ascii="Times New Roman" w:hAnsi="Times New Roman"/>
          <w:color w:val="000000"/>
          <w:sz w:val="28"/>
          <w:szCs w:val="28"/>
          <w:lang w:eastAsia="ru-RU" w:bidi="ru-RU"/>
        </w:rPr>
        <w:t>№ 5 «</w:t>
      </w:r>
      <w:r w:rsidR="00854039" w:rsidRPr="0085403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внесении изменений в решение Пермской городской Думы от 17.12.2010 </w:t>
      </w:r>
      <w:r w:rsidR="00854039">
        <w:rPr>
          <w:rFonts w:ascii="Times New Roman" w:hAnsi="Times New Roman"/>
          <w:color w:val="000000"/>
          <w:sz w:val="28"/>
          <w:szCs w:val="28"/>
          <w:lang w:eastAsia="ru-RU" w:bidi="ru-RU"/>
        </w:rPr>
        <w:t>№</w:t>
      </w:r>
      <w:r w:rsidR="00854039" w:rsidRPr="0085403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205 </w:t>
      </w:r>
      <w:r w:rsidR="00854039">
        <w:rPr>
          <w:rFonts w:ascii="Times New Roman" w:hAnsi="Times New Roman"/>
          <w:color w:val="000000"/>
          <w:sz w:val="28"/>
          <w:szCs w:val="28"/>
          <w:lang w:eastAsia="ru-RU" w:bidi="ru-RU"/>
        </w:rPr>
        <w:t>«</w:t>
      </w:r>
      <w:r w:rsidR="00854039" w:rsidRPr="00854039">
        <w:rPr>
          <w:rFonts w:ascii="Times New Roman" w:hAnsi="Times New Roman"/>
          <w:color w:val="000000"/>
          <w:sz w:val="28"/>
          <w:szCs w:val="28"/>
          <w:lang w:eastAsia="ru-RU" w:bidi="ru-RU"/>
        </w:rPr>
        <w:t>Об утверждении Генерального плана города Перми</w:t>
      </w:r>
      <w:r w:rsidR="00854039">
        <w:rPr>
          <w:rFonts w:ascii="Times New Roman" w:hAnsi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  <w:r w:rsidRPr="00994C7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994C79" w:rsidRPr="00994C79" w:rsidRDefault="00994C79" w:rsidP="00994C7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994C79" w:rsidRPr="00994C79" w:rsidRDefault="00994C79" w:rsidP="00994C7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2. </w:t>
      </w:r>
      <w:r w:rsidRPr="00994C79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Нормативные документы</w:t>
      </w: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:</w:t>
      </w:r>
    </w:p>
    <w:p w:rsidR="00994C79" w:rsidRPr="00994C79" w:rsidRDefault="00994C79" w:rsidP="00994C7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994C79">
        <w:rPr>
          <w:rFonts w:ascii="Times New Roman" w:hAnsi="Times New Roman"/>
          <w:color w:val="000000"/>
          <w:sz w:val="28"/>
          <w:szCs w:val="28"/>
          <w:lang w:eastAsia="ru-RU" w:bidi="ru-RU"/>
        </w:rPr>
        <w:t>Градостроитель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ный кодекс Российской Федерации</w:t>
      </w:r>
      <w:r w:rsidR="00966E9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966E91" w:rsidRPr="00966E9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(далее – </w:t>
      </w:r>
      <w:proofErr w:type="spellStart"/>
      <w:r w:rsidR="00966E91" w:rsidRPr="00966E91">
        <w:rPr>
          <w:rFonts w:ascii="Times New Roman" w:hAnsi="Times New Roman"/>
          <w:color w:val="000000"/>
          <w:sz w:val="28"/>
          <w:szCs w:val="28"/>
          <w:lang w:eastAsia="ru-RU" w:bidi="ru-RU"/>
        </w:rPr>
        <w:t>ГрК</w:t>
      </w:r>
      <w:proofErr w:type="spellEnd"/>
      <w:r w:rsidR="00966E91" w:rsidRPr="00966E9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РФ)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994C79" w:rsidRPr="00454FD2" w:rsidRDefault="00994C79" w:rsidP="00994C7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994C79">
        <w:rPr>
          <w:rFonts w:ascii="Times New Roman" w:hAnsi="Times New Roman"/>
          <w:color w:val="000000"/>
          <w:sz w:val="28"/>
          <w:szCs w:val="28"/>
          <w:lang w:eastAsia="ru-RU" w:bidi="ru-RU"/>
        </w:rPr>
        <w:t>Земельный кодекс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994C79" w:rsidRPr="00454FD2" w:rsidRDefault="00994C79" w:rsidP="00994C7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994C79">
        <w:rPr>
          <w:rFonts w:ascii="Times New Roman" w:hAnsi="Times New Roman"/>
          <w:color w:val="000000"/>
          <w:sz w:val="28"/>
          <w:szCs w:val="28"/>
          <w:lang w:eastAsia="ru-RU" w:bidi="ru-RU"/>
        </w:rPr>
        <w:t>Федера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льный закон от 06.10.2003 № 131</w:t>
      </w:r>
      <w:r w:rsidRPr="00994C79">
        <w:rPr>
          <w:rFonts w:ascii="Times New Roman" w:hAnsi="Times New Roman"/>
          <w:color w:val="000000"/>
          <w:sz w:val="28"/>
          <w:szCs w:val="28"/>
          <w:lang w:eastAsia="ru-RU" w:bidi="ru-RU"/>
        </w:rPr>
        <w:t>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(далее – Закон № 131-ФЗ)</w:t>
      </w:r>
      <w:r w:rsidRPr="00994C79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FA66B0" w:rsidRPr="00FA66B0" w:rsidRDefault="00FA66B0" w:rsidP="00FA66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FA66B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Приказ Минэкономразвития России от 23.11.2018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№ 650 «</w:t>
      </w:r>
      <w:r w:rsidRPr="00FA66B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 от 23 марта 2016 г.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№</w:t>
      </w:r>
      <w:r w:rsidRPr="00FA66B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163 и от 4 мая 2018 г.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№</w:t>
      </w:r>
      <w:r w:rsidRPr="00FA66B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236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»;</w:t>
      </w:r>
    </w:p>
    <w:p w:rsidR="00BE2794" w:rsidRDefault="00BE2794" w:rsidP="00BE27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2047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Закон Пермской области от 28.02.1996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№ 416-67 «</w:t>
      </w:r>
      <w:r w:rsidRPr="00A20470">
        <w:rPr>
          <w:rFonts w:ascii="Times New Roman" w:hAnsi="Times New Roman"/>
          <w:color w:val="000000"/>
          <w:sz w:val="28"/>
          <w:szCs w:val="28"/>
          <w:lang w:eastAsia="ru-RU" w:bidi="ru-RU"/>
        </w:rPr>
        <w:t>Об административно-территориальном устройстве Пермского края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»;</w:t>
      </w:r>
    </w:p>
    <w:p w:rsidR="00BE2794" w:rsidRDefault="00BE2794" w:rsidP="00BE27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BE279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Решение ЗС Пермской области от 20.02.1997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№ 694 «</w:t>
      </w:r>
      <w:r w:rsidRPr="00BE2794">
        <w:rPr>
          <w:rFonts w:ascii="Times New Roman" w:hAnsi="Times New Roman"/>
          <w:color w:val="000000"/>
          <w:sz w:val="28"/>
          <w:szCs w:val="28"/>
          <w:lang w:eastAsia="ru-RU" w:bidi="ru-RU"/>
        </w:rPr>
        <w:t>Об административно - территориальных изменениях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»</w:t>
      </w:r>
    </w:p>
    <w:p w:rsidR="00BE2794" w:rsidRDefault="00BE2794" w:rsidP="00BE27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85403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Закон Пермской области от 11.02.2005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№ 2038-446 «</w:t>
      </w:r>
      <w:r w:rsidRPr="0085403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Об утверждении границ и о наделении статусом 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«</w:t>
      </w:r>
      <w:r w:rsidRPr="00854039">
        <w:rPr>
          <w:rFonts w:ascii="Times New Roman" w:hAnsi="Times New Roman"/>
          <w:color w:val="000000"/>
          <w:sz w:val="28"/>
          <w:szCs w:val="28"/>
          <w:lang w:eastAsia="ru-RU" w:bidi="ru-RU"/>
        </w:rPr>
        <w:t>Город Пермь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»</w:t>
      </w:r>
      <w:r w:rsidRPr="0085403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Пермского края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»;</w:t>
      </w:r>
    </w:p>
    <w:p w:rsidR="00FF2EF8" w:rsidRDefault="00FF2EF8" w:rsidP="00FF2E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FF2EF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Решение Пермской городской Думы от 25.08.2015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№ 150 «</w:t>
      </w:r>
      <w:r w:rsidRPr="00FF2EF8">
        <w:rPr>
          <w:rFonts w:ascii="Times New Roman" w:hAnsi="Times New Roman"/>
          <w:color w:val="000000"/>
          <w:sz w:val="28"/>
          <w:szCs w:val="28"/>
          <w:lang w:eastAsia="ru-RU" w:bidi="ru-RU"/>
        </w:rPr>
        <w:t>О принятии Устава города Перми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»</w:t>
      </w:r>
      <w:r w:rsidR="00D620E8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BE2794" w:rsidRDefault="00BE2794" w:rsidP="00BE27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FF2EF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Решение Пермской городской Думы от 21.05.1996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№ 53 «</w:t>
      </w:r>
      <w:r w:rsidRPr="00FF2EF8">
        <w:rPr>
          <w:rFonts w:ascii="Times New Roman" w:hAnsi="Times New Roman"/>
          <w:color w:val="000000"/>
          <w:sz w:val="28"/>
          <w:szCs w:val="28"/>
          <w:lang w:eastAsia="ru-RU" w:bidi="ru-RU"/>
        </w:rPr>
        <w:t>О передаче населенных пунктов в черту Орджоникидзевского района г. Перми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»</w:t>
      </w:r>
      <w:r w:rsidR="00EA51C7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994C79" w:rsidRDefault="00994C79" w:rsidP="00994C7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994C79">
        <w:rPr>
          <w:rFonts w:ascii="Times New Roman" w:hAnsi="Times New Roman"/>
          <w:color w:val="000000"/>
          <w:sz w:val="28"/>
          <w:szCs w:val="28"/>
          <w:lang w:eastAsia="ru-RU" w:bidi="ru-RU"/>
        </w:rPr>
        <w:t>Решение Пермской городской Думы от 17.12.10 № 205 «Об утверждении Генерального плана города Перми»</w:t>
      </w:r>
      <w:r w:rsidR="00EA51C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(далее – Генеральный план города Перми)</w:t>
      </w:r>
      <w:r w:rsidRPr="00994C79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994C79" w:rsidRDefault="00994C79" w:rsidP="00994C7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994C79">
        <w:rPr>
          <w:rFonts w:ascii="Times New Roman" w:hAnsi="Times New Roman"/>
          <w:color w:val="000000"/>
          <w:sz w:val="28"/>
          <w:szCs w:val="28"/>
          <w:lang w:eastAsia="ru-RU" w:bidi="ru-RU"/>
        </w:rPr>
        <w:t>Порядок принятия решения о подготовке проекта изменений в генеральный план города Перми и Положение о порядке организации и проведения публичных слушаний по обсуждению проекта решения Пермской городской Думы о внесении изменений в Генеральный план города Перми, утверждённые решением Пермской городской Думы от 18.12.2012 № 286.</w:t>
      </w:r>
    </w:p>
    <w:p w:rsidR="00994C79" w:rsidRDefault="00994C79" w:rsidP="00994C7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lastRenderedPageBreak/>
        <w:t>3</w:t>
      </w:r>
      <w:r w:rsidRPr="00994C79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. Цель работы:</w:t>
      </w:r>
    </w:p>
    <w:p w:rsidR="00FA66B0" w:rsidRPr="00EA51C7" w:rsidRDefault="00FA66B0" w:rsidP="00FA66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EA51C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Исполнения требования </w:t>
      </w:r>
      <w:proofErr w:type="spellStart"/>
      <w:r w:rsidRPr="00EA51C7">
        <w:rPr>
          <w:rFonts w:ascii="Times New Roman" w:hAnsi="Times New Roman"/>
          <w:color w:val="000000"/>
          <w:sz w:val="28"/>
          <w:szCs w:val="28"/>
          <w:lang w:eastAsia="ru-RU" w:bidi="ru-RU"/>
        </w:rPr>
        <w:t>ГрК</w:t>
      </w:r>
      <w:proofErr w:type="spellEnd"/>
      <w:r w:rsidRPr="00EA51C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РФ в части утверждения в составе Генерального плана города Перми сведений о границах населенных пунктов, входящих в состав городского округа город Пермь, содержавши</w:t>
      </w:r>
      <w:r w:rsidR="00EA51C7">
        <w:rPr>
          <w:rFonts w:ascii="Times New Roman" w:hAnsi="Times New Roman"/>
          <w:color w:val="000000"/>
          <w:sz w:val="28"/>
          <w:szCs w:val="28"/>
          <w:lang w:eastAsia="ru-RU" w:bidi="ru-RU"/>
        </w:rPr>
        <w:t>х</w:t>
      </w:r>
      <w:r w:rsidRPr="00EA51C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</w:p>
    <w:p w:rsidR="00FA66B0" w:rsidRPr="00994C79" w:rsidRDefault="00FA66B0" w:rsidP="00994C7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</w:p>
    <w:p w:rsidR="00994C79" w:rsidRDefault="00994C7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br w:type="page"/>
      </w:r>
    </w:p>
    <w:p w:rsidR="002A7895" w:rsidRPr="00034A46" w:rsidRDefault="00DA7B1E" w:rsidP="00CC0430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lastRenderedPageBreak/>
        <w:t>ПРЕДЛОЖЕНИЯ ПО ВНЕСЕНИЮ ИЗМЕНЕНИЙ В ГЕНРАЛЬНЫЙ ПЛАН</w:t>
      </w:r>
      <w:r w:rsidR="00CC043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7338E8" w:rsidRPr="007338E8" w:rsidRDefault="007338E8" w:rsidP="007338E8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636CDF" w:rsidRDefault="007338E8" w:rsidP="001B04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338E8">
        <w:rPr>
          <w:rFonts w:ascii="Times New Roman" w:eastAsiaTheme="minorHAnsi" w:hAnsi="Times New Roman"/>
          <w:sz w:val="28"/>
          <w:szCs w:val="28"/>
        </w:rPr>
        <w:t>Проект</w:t>
      </w:r>
      <w:r w:rsidR="00633917">
        <w:rPr>
          <w:rFonts w:ascii="Times New Roman" w:eastAsiaTheme="minorHAnsi" w:hAnsi="Times New Roman"/>
          <w:sz w:val="28"/>
          <w:szCs w:val="28"/>
        </w:rPr>
        <w:t>ом</w:t>
      </w:r>
      <w:r w:rsidRPr="007338E8">
        <w:rPr>
          <w:rFonts w:ascii="Times New Roman" w:eastAsiaTheme="minorHAnsi" w:hAnsi="Times New Roman"/>
          <w:sz w:val="28"/>
          <w:szCs w:val="28"/>
        </w:rPr>
        <w:t xml:space="preserve"> решения «О внесении изменений в решение Пермской городской Думы от 17.12.2010 № 205 «Об утверждении Генерального плана города </w:t>
      </w:r>
      <w:r w:rsidR="00994C79">
        <w:rPr>
          <w:rFonts w:ascii="Times New Roman" w:eastAsiaTheme="minorHAnsi" w:hAnsi="Times New Roman"/>
          <w:sz w:val="28"/>
          <w:szCs w:val="28"/>
        </w:rPr>
        <w:t xml:space="preserve">Перми» (далее – проект решения) </w:t>
      </w:r>
      <w:r w:rsidR="00633917">
        <w:rPr>
          <w:rFonts w:ascii="Times New Roman" w:eastAsiaTheme="minorHAnsi" w:hAnsi="Times New Roman"/>
          <w:sz w:val="28"/>
          <w:szCs w:val="28"/>
        </w:rPr>
        <w:t>предлагается утвердить</w:t>
      </w:r>
      <w:r w:rsidR="00FA66B0">
        <w:rPr>
          <w:rFonts w:ascii="Times New Roman" w:eastAsiaTheme="minorHAnsi" w:hAnsi="Times New Roman"/>
          <w:sz w:val="28"/>
          <w:szCs w:val="28"/>
        </w:rPr>
        <w:t xml:space="preserve"> </w:t>
      </w:r>
      <w:r w:rsidR="00633917">
        <w:rPr>
          <w:rFonts w:ascii="Times New Roman" w:eastAsiaTheme="minorHAnsi" w:hAnsi="Times New Roman"/>
          <w:sz w:val="28"/>
          <w:szCs w:val="28"/>
        </w:rPr>
        <w:t>к</w:t>
      </w:r>
      <w:r w:rsidR="00FA66B0">
        <w:rPr>
          <w:rFonts w:ascii="Times New Roman" w:eastAsiaTheme="minorHAnsi" w:hAnsi="Times New Roman"/>
          <w:sz w:val="28"/>
          <w:szCs w:val="28"/>
        </w:rPr>
        <w:t>арт</w:t>
      </w:r>
      <w:r w:rsidR="00633917">
        <w:rPr>
          <w:rFonts w:ascii="Times New Roman" w:eastAsiaTheme="minorHAnsi" w:hAnsi="Times New Roman"/>
          <w:sz w:val="28"/>
          <w:szCs w:val="28"/>
        </w:rPr>
        <w:t>у</w:t>
      </w:r>
      <w:r w:rsidR="001B0448" w:rsidRPr="001912B2">
        <w:rPr>
          <w:rFonts w:ascii="Times New Roman" w:eastAsiaTheme="minorHAnsi" w:hAnsi="Times New Roman"/>
          <w:sz w:val="28"/>
          <w:szCs w:val="28"/>
        </w:rPr>
        <w:t xml:space="preserve"> </w:t>
      </w:r>
      <w:r w:rsidR="00633917">
        <w:rPr>
          <w:rFonts w:ascii="Times New Roman" w:eastAsiaTheme="minorHAnsi" w:hAnsi="Times New Roman"/>
          <w:sz w:val="28"/>
          <w:szCs w:val="28"/>
        </w:rPr>
        <w:t>генерального плана Города Перми «</w:t>
      </w:r>
      <w:r w:rsidR="001B0448" w:rsidRPr="001912B2">
        <w:rPr>
          <w:rFonts w:ascii="Times New Roman" w:eastAsiaTheme="minorHAnsi" w:hAnsi="Times New Roman"/>
          <w:sz w:val="28"/>
          <w:szCs w:val="28"/>
        </w:rPr>
        <w:t>Границы населенных пунктов, входящих в состав Пермского городского округа</w:t>
      </w:r>
      <w:r w:rsidR="00633917">
        <w:rPr>
          <w:rFonts w:ascii="Times New Roman" w:eastAsiaTheme="minorHAnsi" w:hAnsi="Times New Roman"/>
          <w:sz w:val="28"/>
          <w:szCs w:val="28"/>
        </w:rPr>
        <w:t xml:space="preserve">», содержащей границы населённых пунктов </w:t>
      </w:r>
      <w:r w:rsidR="00633917" w:rsidRPr="00633917">
        <w:rPr>
          <w:rFonts w:ascii="Times New Roman" w:eastAsiaTheme="minorHAnsi" w:hAnsi="Times New Roman"/>
          <w:sz w:val="28"/>
          <w:szCs w:val="28"/>
        </w:rPr>
        <w:t>«город Пермь»</w:t>
      </w:r>
      <w:r w:rsidR="00633917">
        <w:rPr>
          <w:rFonts w:ascii="Times New Roman" w:eastAsiaTheme="minorHAnsi" w:hAnsi="Times New Roman"/>
          <w:sz w:val="28"/>
          <w:szCs w:val="28"/>
        </w:rPr>
        <w:t xml:space="preserve">, </w:t>
      </w:r>
      <w:r w:rsidR="00633917" w:rsidRPr="00633917">
        <w:rPr>
          <w:rFonts w:ascii="Times New Roman" w:eastAsiaTheme="minorHAnsi" w:hAnsi="Times New Roman"/>
          <w:sz w:val="28"/>
          <w:szCs w:val="28"/>
        </w:rPr>
        <w:t xml:space="preserve">«станция </w:t>
      </w:r>
      <w:proofErr w:type="spellStart"/>
      <w:r w:rsidR="00633917" w:rsidRPr="00633917">
        <w:rPr>
          <w:rFonts w:ascii="Times New Roman" w:eastAsiaTheme="minorHAnsi" w:hAnsi="Times New Roman"/>
          <w:sz w:val="28"/>
          <w:szCs w:val="28"/>
        </w:rPr>
        <w:t>Адищево</w:t>
      </w:r>
      <w:proofErr w:type="spellEnd"/>
      <w:r w:rsidR="00633917" w:rsidRPr="00633917">
        <w:rPr>
          <w:rFonts w:ascii="Times New Roman" w:eastAsiaTheme="minorHAnsi" w:hAnsi="Times New Roman"/>
          <w:sz w:val="28"/>
          <w:szCs w:val="28"/>
        </w:rPr>
        <w:t>»</w:t>
      </w:r>
      <w:r w:rsidR="00633917">
        <w:rPr>
          <w:rFonts w:ascii="Times New Roman" w:eastAsiaTheme="minorHAnsi" w:hAnsi="Times New Roman"/>
          <w:sz w:val="28"/>
          <w:szCs w:val="28"/>
        </w:rPr>
        <w:t xml:space="preserve"> </w:t>
      </w:r>
      <w:r w:rsidR="00633917" w:rsidRPr="00633917">
        <w:rPr>
          <w:rFonts w:ascii="Times New Roman" w:eastAsiaTheme="minorHAnsi" w:hAnsi="Times New Roman"/>
          <w:sz w:val="28"/>
          <w:szCs w:val="28"/>
        </w:rPr>
        <w:t>«Казарма 30-й км»</w:t>
      </w:r>
      <w:r w:rsidR="00633917">
        <w:rPr>
          <w:rFonts w:ascii="Times New Roman" w:eastAsiaTheme="minorHAnsi" w:hAnsi="Times New Roman"/>
          <w:sz w:val="28"/>
          <w:szCs w:val="28"/>
        </w:rPr>
        <w:t>.</w:t>
      </w:r>
      <w:r w:rsidR="00633917" w:rsidRPr="00633917">
        <w:rPr>
          <w:rFonts w:ascii="Times New Roman" w:eastAsiaTheme="minorHAnsi" w:hAnsi="Times New Roman"/>
          <w:sz w:val="28"/>
          <w:szCs w:val="28"/>
        </w:rPr>
        <w:t xml:space="preserve"> </w:t>
      </w:r>
      <w:r w:rsidR="00633917">
        <w:rPr>
          <w:rFonts w:ascii="Times New Roman" w:eastAsiaTheme="minorHAnsi" w:hAnsi="Times New Roman"/>
          <w:sz w:val="28"/>
          <w:szCs w:val="28"/>
        </w:rPr>
        <w:t xml:space="preserve">Предусмотреть, </w:t>
      </w:r>
      <w:r w:rsidR="00633917" w:rsidRPr="00567A42">
        <w:rPr>
          <w:rFonts w:ascii="Times New Roman" w:eastAsiaTheme="minorHAnsi" w:hAnsi="Times New Roman"/>
          <w:sz w:val="28"/>
          <w:szCs w:val="28"/>
        </w:rPr>
        <w:t xml:space="preserve">что </w:t>
      </w:r>
      <w:r w:rsidR="00011C0F">
        <w:rPr>
          <w:rFonts w:ascii="Times New Roman" w:eastAsiaTheme="minorHAnsi" w:hAnsi="Times New Roman"/>
          <w:sz w:val="28"/>
          <w:szCs w:val="28"/>
        </w:rPr>
        <w:t>внешние границы</w:t>
      </w:r>
      <w:r w:rsidR="002F758E" w:rsidRPr="00567A42">
        <w:rPr>
          <w:rFonts w:ascii="Times New Roman" w:eastAsiaTheme="minorHAnsi" w:hAnsi="Times New Roman"/>
          <w:sz w:val="28"/>
          <w:szCs w:val="28"/>
        </w:rPr>
        <w:t xml:space="preserve"> населенного пункта </w:t>
      </w:r>
      <w:r w:rsidR="00567A42" w:rsidRPr="00567A42">
        <w:rPr>
          <w:rFonts w:ascii="Times New Roman" w:eastAsiaTheme="minorHAnsi" w:hAnsi="Times New Roman"/>
          <w:sz w:val="28"/>
          <w:szCs w:val="28"/>
        </w:rPr>
        <w:t>«</w:t>
      </w:r>
      <w:r w:rsidR="002F758E" w:rsidRPr="00567A42">
        <w:rPr>
          <w:rFonts w:ascii="Times New Roman" w:eastAsiaTheme="minorHAnsi" w:hAnsi="Times New Roman"/>
          <w:sz w:val="28"/>
          <w:szCs w:val="28"/>
        </w:rPr>
        <w:t>город Пермь</w:t>
      </w:r>
      <w:r w:rsidR="00567A42" w:rsidRPr="00567A42">
        <w:rPr>
          <w:rFonts w:ascii="Times New Roman" w:eastAsiaTheme="minorHAnsi" w:hAnsi="Times New Roman"/>
          <w:sz w:val="28"/>
          <w:szCs w:val="28"/>
        </w:rPr>
        <w:t>»</w:t>
      </w:r>
      <w:r w:rsidR="00011C0F">
        <w:rPr>
          <w:rFonts w:ascii="Times New Roman" w:eastAsiaTheme="minorHAnsi" w:hAnsi="Times New Roman"/>
          <w:sz w:val="28"/>
          <w:szCs w:val="28"/>
        </w:rPr>
        <w:t xml:space="preserve"> совпадают с границами</w:t>
      </w:r>
      <w:r w:rsidR="002F758E" w:rsidRPr="00567A42">
        <w:rPr>
          <w:rFonts w:ascii="Times New Roman" w:eastAsiaTheme="minorHAnsi" w:hAnsi="Times New Roman"/>
          <w:sz w:val="28"/>
          <w:szCs w:val="28"/>
        </w:rPr>
        <w:t xml:space="preserve"> Пермского городского округа.</w:t>
      </w:r>
      <w:r w:rsidR="00633917" w:rsidRPr="0063391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A66B0" w:rsidRDefault="00636CDF" w:rsidP="00636C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утверждению также предлагаются с</w:t>
      </w:r>
      <w:r w:rsidR="001B0448" w:rsidRPr="001B0448">
        <w:rPr>
          <w:rFonts w:ascii="Times New Roman" w:eastAsiaTheme="minorHAnsi" w:hAnsi="Times New Roman"/>
          <w:sz w:val="28"/>
          <w:szCs w:val="28"/>
        </w:rPr>
        <w:t xml:space="preserve">ведения о границах </w:t>
      </w:r>
      <w:r w:rsidR="00633917">
        <w:rPr>
          <w:rFonts w:ascii="Times New Roman" w:eastAsiaTheme="minorHAnsi" w:hAnsi="Times New Roman"/>
          <w:sz w:val="28"/>
          <w:szCs w:val="28"/>
        </w:rPr>
        <w:t xml:space="preserve">указанных населенных </w:t>
      </w:r>
      <w:r w:rsidR="001B0448" w:rsidRPr="001B0448">
        <w:rPr>
          <w:rFonts w:ascii="Times New Roman" w:eastAsiaTheme="minorHAnsi" w:hAnsi="Times New Roman"/>
          <w:sz w:val="28"/>
          <w:szCs w:val="28"/>
        </w:rPr>
        <w:t xml:space="preserve">пунктов, </w:t>
      </w:r>
      <w:r w:rsidRPr="00636CDF">
        <w:rPr>
          <w:rFonts w:ascii="Times New Roman" w:eastAsiaTheme="minorHAnsi" w:hAnsi="Times New Roman"/>
          <w:sz w:val="28"/>
          <w:szCs w:val="28"/>
        </w:rPr>
        <w:t>содержа</w:t>
      </w:r>
      <w:r>
        <w:rPr>
          <w:rFonts w:ascii="Times New Roman" w:eastAsiaTheme="minorHAnsi" w:hAnsi="Times New Roman"/>
          <w:sz w:val="28"/>
          <w:szCs w:val="28"/>
        </w:rPr>
        <w:t xml:space="preserve">вшие </w:t>
      </w:r>
      <w:r w:rsidRPr="00636CDF">
        <w:rPr>
          <w:rFonts w:ascii="Times New Roman" w:eastAsiaTheme="minorHAnsi" w:hAnsi="Times New Roman"/>
          <w:sz w:val="28"/>
          <w:szCs w:val="28"/>
        </w:rPr>
        <w:t>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7338E8" w:rsidRPr="007338E8" w:rsidRDefault="00636CDF" w:rsidP="00567A42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sz w:val="28"/>
          <w:szCs w:val="28"/>
        </w:rPr>
        <w:t>Сведения подготовлены согласно ф</w:t>
      </w:r>
      <w:r w:rsidRPr="00636CDF">
        <w:rPr>
          <w:rFonts w:ascii="Times New Roman" w:eastAsiaTheme="minorHAnsi" w:hAnsi="Times New Roman"/>
          <w:sz w:val="28"/>
          <w:szCs w:val="28"/>
        </w:rPr>
        <w:t>орм</w:t>
      </w:r>
      <w:r>
        <w:rPr>
          <w:rFonts w:ascii="Times New Roman" w:eastAsiaTheme="minorHAnsi" w:hAnsi="Times New Roman"/>
          <w:sz w:val="28"/>
          <w:szCs w:val="28"/>
        </w:rPr>
        <w:t>ам</w:t>
      </w:r>
      <w:r w:rsidRPr="00636CDF">
        <w:rPr>
          <w:rFonts w:ascii="Times New Roman" w:eastAsiaTheme="minorHAnsi" w:hAnsi="Times New Roman"/>
          <w:sz w:val="28"/>
          <w:szCs w:val="28"/>
        </w:rPr>
        <w:t xml:space="preserve"> графического и текстового описания местоположения границ населенных пунктов, требовани</w:t>
      </w:r>
      <w:r>
        <w:rPr>
          <w:rFonts w:ascii="Times New Roman" w:eastAsiaTheme="minorHAnsi" w:hAnsi="Times New Roman"/>
          <w:sz w:val="28"/>
          <w:szCs w:val="28"/>
        </w:rPr>
        <w:t>ям</w:t>
      </w:r>
      <w:r w:rsidRPr="00636CDF">
        <w:rPr>
          <w:rFonts w:ascii="Times New Roman" w:eastAsiaTheme="minorHAnsi" w:hAnsi="Times New Roman"/>
          <w:sz w:val="28"/>
          <w:szCs w:val="28"/>
        </w:rPr>
        <w:t xml:space="preserve"> к точности определения координат характерных точек границ населенных пунктов, </w:t>
      </w:r>
      <w:r>
        <w:rPr>
          <w:rFonts w:ascii="Times New Roman" w:eastAsiaTheme="minorHAnsi" w:hAnsi="Times New Roman"/>
          <w:sz w:val="28"/>
          <w:szCs w:val="28"/>
        </w:rPr>
        <w:t xml:space="preserve">утвержденным </w:t>
      </w:r>
      <w:r w:rsidRPr="00636CDF">
        <w:rPr>
          <w:rFonts w:ascii="Times New Roman" w:eastAsiaTheme="minorHAnsi" w:hAnsi="Times New Roman"/>
          <w:sz w:val="28"/>
          <w:szCs w:val="28"/>
        </w:rPr>
        <w:t xml:space="preserve">Приказ Минэкономразвития России от 23.11.2018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636CDF">
        <w:rPr>
          <w:rFonts w:ascii="Times New Roman" w:eastAsiaTheme="minorHAnsi" w:hAnsi="Times New Roman"/>
          <w:sz w:val="28"/>
          <w:szCs w:val="28"/>
        </w:rPr>
        <w:t xml:space="preserve"> 650</w:t>
      </w:r>
      <w:r w:rsidR="00567A42">
        <w:rPr>
          <w:rFonts w:ascii="Times New Roman" w:eastAsiaTheme="minorHAnsi" w:hAnsi="Times New Roman"/>
          <w:sz w:val="28"/>
          <w:szCs w:val="28"/>
        </w:rPr>
        <w:t xml:space="preserve">. </w:t>
      </w:r>
    </w:p>
    <w:sectPr w:rsidR="007338E8" w:rsidRPr="007338E8" w:rsidSect="00620E3C">
      <w:headerReference w:type="default" r:id="rId8"/>
      <w:pgSz w:w="11906" w:h="16838"/>
      <w:pgMar w:top="567" w:right="851" w:bottom="709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470" w:rsidRDefault="00A20470" w:rsidP="00B34F9E">
      <w:pPr>
        <w:spacing w:after="0" w:line="240" w:lineRule="auto"/>
      </w:pPr>
      <w:r>
        <w:separator/>
      </w:r>
    </w:p>
  </w:endnote>
  <w:endnote w:type="continuationSeparator" w:id="0">
    <w:p w:rsidR="00A20470" w:rsidRDefault="00A20470" w:rsidP="00B3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470" w:rsidRDefault="00A20470" w:rsidP="00B34F9E">
      <w:pPr>
        <w:spacing w:after="0" w:line="240" w:lineRule="auto"/>
      </w:pPr>
      <w:r>
        <w:separator/>
      </w:r>
    </w:p>
  </w:footnote>
  <w:footnote w:type="continuationSeparator" w:id="0">
    <w:p w:rsidR="00A20470" w:rsidRDefault="00A20470" w:rsidP="00B3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1627423"/>
      <w:docPartObj>
        <w:docPartGallery w:val="Page Numbers (Top of Page)"/>
        <w:docPartUnique/>
      </w:docPartObj>
    </w:sdtPr>
    <w:sdtContent>
      <w:p w:rsidR="00620E3C" w:rsidRDefault="00620E3C">
        <w:pPr>
          <w:pStyle w:val="a8"/>
          <w:jc w:val="center"/>
        </w:pPr>
      </w:p>
      <w:p w:rsidR="00620E3C" w:rsidRDefault="00EB147A" w:rsidP="00620E3C">
        <w:pPr>
          <w:pStyle w:val="a8"/>
        </w:pPr>
      </w:p>
    </w:sdtContent>
  </w:sdt>
  <w:p w:rsidR="00A20470" w:rsidRDefault="00A204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75pt;height:23.25pt" o:bullet="t">
        <v:imagedata r:id="rId1" o:title=""/>
      </v:shape>
    </w:pict>
  </w:numPicBullet>
  <w:abstractNum w:abstractNumId="0">
    <w:nsid w:val="05053D2D"/>
    <w:multiLevelType w:val="multilevel"/>
    <w:tmpl w:val="6C767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1">
    <w:nsid w:val="07F56FAD"/>
    <w:multiLevelType w:val="multilevel"/>
    <w:tmpl w:val="227A23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94306D8"/>
    <w:multiLevelType w:val="multilevel"/>
    <w:tmpl w:val="61D244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CF25B75"/>
    <w:multiLevelType w:val="multilevel"/>
    <w:tmpl w:val="A84AA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170166"/>
    <w:multiLevelType w:val="multilevel"/>
    <w:tmpl w:val="540472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5">
    <w:nsid w:val="105E2432"/>
    <w:multiLevelType w:val="multilevel"/>
    <w:tmpl w:val="C70C89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10B80E99"/>
    <w:multiLevelType w:val="hybridMultilevel"/>
    <w:tmpl w:val="9AA08E6A"/>
    <w:lvl w:ilvl="0" w:tplc="7E5E61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7623286"/>
    <w:multiLevelType w:val="hybridMultilevel"/>
    <w:tmpl w:val="C32E4532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">
    <w:nsid w:val="1AC64182"/>
    <w:multiLevelType w:val="multilevel"/>
    <w:tmpl w:val="B3AC7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C535DD0"/>
    <w:multiLevelType w:val="multilevel"/>
    <w:tmpl w:val="21342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E5045C"/>
    <w:multiLevelType w:val="hybridMultilevel"/>
    <w:tmpl w:val="3F1C9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A505F"/>
    <w:multiLevelType w:val="multilevel"/>
    <w:tmpl w:val="B62890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36A6241"/>
    <w:multiLevelType w:val="multilevel"/>
    <w:tmpl w:val="4A1A55F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8B42E90"/>
    <w:multiLevelType w:val="hybridMultilevel"/>
    <w:tmpl w:val="1848D03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84DCB"/>
    <w:multiLevelType w:val="hybridMultilevel"/>
    <w:tmpl w:val="B4C69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468F1"/>
    <w:multiLevelType w:val="multilevel"/>
    <w:tmpl w:val="C70C89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>
    <w:nsid w:val="30A14742"/>
    <w:multiLevelType w:val="multilevel"/>
    <w:tmpl w:val="C70C89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32860C1E"/>
    <w:multiLevelType w:val="hybridMultilevel"/>
    <w:tmpl w:val="19A0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8F7"/>
    <w:multiLevelType w:val="hybridMultilevel"/>
    <w:tmpl w:val="D376E0C0"/>
    <w:lvl w:ilvl="0" w:tplc="8CF04ED0">
      <w:start w:val="1"/>
      <w:numFmt w:val="decimal"/>
      <w:lvlText w:val="%1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F71087"/>
    <w:multiLevelType w:val="multilevel"/>
    <w:tmpl w:val="C70C89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37515F12"/>
    <w:multiLevelType w:val="multilevel"/>
    <w:tmpl w:val="C70C89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3941416C"/>
    <w:multiLevelType w:val="multilevel"/>
    <w:tmpl w:val="FA5AF34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2">
    <w:nsid w:val="39E241C3"/>
    <w:multiLevelType w:val="multilevel"/>
    <w:tmpl w:val="1BBC6F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3AE3586A"/>
    <w:multiLevelType w:val="hybridMultilevel"/>
    <w:tmpl w:val="9FDE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2643E"/>
    <w:multiLevelType w:val="multilevel"/>
    <w:tmpl w:val="B52E50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5">
    <w:nsid w:val="3D175884"/>
    <w:multiLevelType w:val="hybridMultilevel"/>
    <w:tmpl w:val="9FDE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744A2B"/>
    <w:multiLevelType w:val="multilevel"/>
    <w:tmpl w:val="C70C89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42185E3F"/>
    <w:multiLevelType w:val="multilevel"/>
    <w:tmpl w:val="C70C89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8">
    <w:nsid w:val="42865EB4"/>
    <w:multiLevelType w:val="hybridMultilevel"/>
    <w:tmpl w:val="DE748C24"/>
    <w:lvl w:ilvl="0" w:tplc="A44A3422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7A605C4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384A28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27A583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1D89AE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994A43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2E85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00B8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F12512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387494C"/>
    <w:multiLevelType w:val="hybridMultilevel"/>
    <w:tmpl w:val="67406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5468C6"/>
    <w:multiLevelType w:val="multilevel"/>
    <w:tmpl w:val="B952FB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45906CB8"/>
    <w:multiLevelType w:val="hybridMultilevel"/>
    <w:tmpl w:val="46C8CD02"/>
    <w:lvl w:ilvl="0" w:tplc="70C00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862DC3"/>
    <w:multiLevelType w:val="multilevel"/>
    <w:tmpl w:val="A31603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3">
    <w:nsid w:val="4C9E1A42"/>
    <w:multiLevelType w:val="multilevel"/>
    <w:tmpl w:val="6C767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34">
    <w:nsid w:val="4DD9404B"/>
    <w:multiLevelType w:val="hybridMultilevel"/>
    <w:tmpl w:val="46C8CD02"/>
    <w:lvl w:ilvl="0" w:tplc="70C00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B468DB"/>
    <w:multiLevelType w:val="hybridMultilevel"/>
    <w:tmpl w:val="B8784FFA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6">
    <w:nsid w:val="596D6E67"/>
    <w:multiLevelType w:val="hybridMultilevel"/>
    <w:tmpl w:val="9FDE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115482"/>
    <w:multiLevelType w:val="hybridMultilevel"/>
    <w:tmpl w:val="CFCA3850"/>
    <w:lvl w:ilvl="0" w:tplc="DB5284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4667A0C"/>
    <w:multiLevelType w:val="multilevel"/>
    <w:tmpl w:val="6C767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39">
    <w:nsid w:val="68A439D7"/>
    <w:multiLevelType w:val="multilevel"/>
    <w:tmpl w:val="3AE866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0">
    <w:nsid w:val="69D85EF7"/>
    <w:multiLevelType w:val="multilevel"/>
    <w:tmpl w:val="F0DE3C6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41">
    <w:nsid w:val="6BE57CB9"/>
    <w:multiLevelType w:val="multilevel"/>
    <w:tmpl w:val="0E985098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8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1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4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7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0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83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2">
    <w:nsid w:val="6D994D42"/>
    <w:multiLevelType w:val="hybridMultilevel"/>
    <w:tmpl w:val="2B2ED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F10CFB"/>
    <w:multiLevelType w:val="hybridMultilevel"/>
    <w:tmpl w:val="35F461FE"/>
    <w:lvl w:ilvl="0" w:tplc="C128A0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6"/>
  </w:num>
  <w:num w:numId="3">
    <w:abstractNumId w:val="1"/>
  </w:num>
  <w:num w:numId="4">
    <w:abstractNumId w:val="27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30"/>
  </w:num>
  <w:num w:numId="10">
    <w:abstractNumId w:val="28"/>
  </w:num>
  <w:num w:numId="11">
    <w:abstractNumId w:val="24"/>
  </w:num>
  <w:num w:numId="12">
    <w:abstractNumId w:val="29"/>
  </w:num>
  <w:num w:numId="13">
    <w:abstractNumId w:val="13"/>
  </w:num>
  <w:num w:numId="14">
    <w:abstractNumId w:val="21"/>
  </w:num>
  <w:num w:numId="15">
    <w:abstractNumId w:val="9"/>
  </w:num>
  <w:num w:numId="16">
    <w:abstractNumId w:val="40"/>
  </w:num>
  <w:num w:numId="17">
    <w:abstractNumId w:val="4"/>
  </w:num>
  <w:num w:numId="18">
    <w:abstractNumId w:val="31"/>
  </w:num>
  <w:num w:numId="19">
    <w:abstractNumId w:val="34"/>
  </w:num>
  <w:num w:numId="20">
    <w:abstractNumId w:val="5"/>
  </w:num>
  <w:num w:numId="21">
    <w:abstractNumId w:val="19"/>
  </w:num>
  <w:num w:numId="22">
    <w:abstractNumId w:val="16"/>
  </w:num>
  <w:num w:numId="23">
    <w:abstractNumId w:val="15"/>
  </w:num>
  <w:num w:numId="24">
    <w:abstractNumId w:val="32"/>
  </w:num>
  <w:num w:numId="25">
    <w:abstractNumId w:val="7"/>
  </w:num>
  <w:num w:numId="26">
    <w:abstractNumId w:val="39"/>
  </w:num>
  <w:num w:numId="27">
    <w:abstractNumId w:val="23"/>
  </w:num>
  <w:num w:numId="28">
    <w:abstractNumId w:val="25"/>
  </w:num>
  <w:num w:numId="29">
    <w:abstractNumId w:val="26"/>
  </w:num>
  <w:num w:numId="30">
    <w:abstractNumId w:val="20"/>
  </w:num>
  <w:num w:numId="31">
    <w:abstractNumId w:val="22"/>
  </w:num>
  <w:num w:numId="32">
    <w:abstractNumId w:val="8"/>
  </w:num>
  <w:num w:numId="33">
    <w:abstractNumId w:val="37"/>
  </w:num>
  <w:num w:numId="34">
    <w:abstractNumId w:val="41"/>
  </w:num>
  <w:num w:numId="35">
    <w:abstractNumId w:val="0"/>
  </w:num>
  <w:num w:numId="36">
    <w:abstractNumId w:val="33"/>
  </w:num>
  <w:num w:numId="37">
    <w:abstractNumId w:val="38"/>
  </w:num>
  <w:num w:numId="38">
    <w:abstractNumId w:val="43"/>
  </w:num>
  <w:num w:numId="39">
    <w:abstractNumId w:val="18"/>
  </w:num>
  <w:num w:numId="40">
    <w:abstractNumId w:val="3"/>
  </w:num>
  <w:num w:numId="41">
    <w:abstractNumId w:val="12"/>
  </w:num>
  <w:num w:numId="42">
    <w:abstractNumId w:val="10"/>
  </w:num>
  <w:num w:numId="43">
    <w:abstractNumId w:val="35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E204F"/>
    <w:rsid w:val="00000AE1"/>
    <w:rsid w:val="00003EDC"/>
    <w:rsid w:val="0000518C"/>
    <w:rsid w:val="00006205"/>
    <w:rsid w:val="00011C0F"/>
    <w:rsid w:val="0001336D"/>
    <w:rsid w:val="0001338F"/>
    <w:rsid w:val="00015264"/>
    <w:rsid w:val="00021C97"/>
    <w:rsid w:val="00021CC4"/>
    <w:rsid w:val="00021D6D"/>
    <w:rsid w:val="000231CF"/>
    <w:rsid w:val="00025766"/>
    <w:rsid w:val="00030F19"/>
    <w:rsid w:val="00034A46"/>
    <w:rsid w:val="00036543"/>
    <w:rsid w:val="000429E0"/>
    <w:rsid w:val="000445D0"/>
    <w:rsid w:val="0004548A"/>
    <w:rsid w:val="00052468"/>
    <w:rsid w:val="00053F1D"/>
    <w:rsid w:val="00056682"/>
    <w:rsid w:val="0005671B"/>
    <w:rsid w:val="00060D15"/>
    <w:rsid w:val="000656D9"/>
    <w:rsid w:val="00071263"/>
    <w:rsid w:val="00072FD3"/>
    <w:rsid w:val="000731E3"/>
    <w:rsid w:val="00073498"/>
    <w:rsid w:val="00076D6B"/>
    <w:rsid w:val="00081F34"/>
    <w:rsid w:val="00084C43"/>
    <w:rsid w:val="0009458D"/>
    <w:rsid w:val="000950C1"/>
    <w:rsid w:val="000A330D"/>
    <w:rsid w:val="000A4A9D"/>
    <w:rsid w:val="000B398F"/>
    <w:rsid w:val="000B7688"/>
    <w:rsid w:val="000C6140"/>
    <w:rsid w:val="000D2882"/>
    <w:rsid w:val="000E5D15"/>
    <w:rsid w:val="000F15E7"/>
    <w:rsid w:val="001043CB"/>
    <w:rsid w:val="001044B3"/>
    <w:rsid w:val="001046E5"/>
    <w:rsid w:val="0011493A"/>
    <w:rsid w:val="00114FB9"/>
    <w:rsid w:val="00117D56"/>
    <w:rsid w:val="001201ED"/>
    <w:rsid w:val="00120754"/>
    <w:rsid w:val="00120B43"/>
    <w:rsid w:val="00124F40"/>
    <w:rsid w:val="001340A0"/>
    <w:rsid w:val="0013441A"/>
    <w:rsid w:val="001357B0"/>
    <w:rsid w:val="001401E9"/>
    <w:rsid w:val="001459E5"/>
    <w:rsid w:val="0015134F"/>
    <w:rsid w:val="001533B3"/>
    <w:rsid w:val="0015685C"/>
    <w:rsid w:val="00157E93"/>
    <w:rsid w:val="0017147C"/>
    <w:rsid w:val="00172EC8"/>
    <w:rsid w:val="00177C82"/>
    <w:rsid w:val="001861A9"/>
    <w:rsid w:val="001877CB"/>
    <w:rsid w:val="001904A3"/>
    <w:rsid w:val="001912B2"/>
    <w:rsid w:val="001A498A"/>
    <w:rsid w:val="001A77A0"/>
    <w:rsid w:val="001B0448"/>
    <w:rsid w:val="001B112F"/>
    <w:rsid w:val="001B229D"/>
    <w:rsid w:val="001B3338"/>
    <w:rsid w:val="001B6C82"/>
    <w:rsid w:val="001C2436"/>
    <w:rsid w:val="001C5FD5"/>
    <w:rsid w:val="001D3DCA"/>
    <w:rsid w:val="001F44F4"/>
    <w:rsid w:val="00201C45"/>
    <w:rsid w:val="00202C9F"/>
    <w:rsid w:val="00205913"/>
    <w:rsid w:val="00207A80"/>
    <w:rsid w:val="00212AE8"/>
    <w:rsid w:val="002240EC"/>
    <w:rsid w:val="0022510E"/>
    <w:rsid w:val="00225444"/>
    <w:rsid w:val="002267DC"/>
    <w:rsid w:val="002308A8"/>
    <w:rsid w:val="00231562"/>
    <w:rsid w:val="00243914"/>
    <w:rsid w:val="00245327"/>
    <w:rsid w:val="002456DA"/>
    <w:rsid w:val="002477F6"/>
    <w:rsid w:val="00251581"/>
    <w:rsid w:val="00253751"/>
    <w:rsid w:val="00256041"/>
    <w:rsid w:val="00257BE7"/>
    <w:rsid w:val="00257EBE"/>
    <w:rsid w:val="002664E5"/>
    <w:rsid w:val="0026701B"/>
    <w:rsid w:val="00267BD2"/>
    <w:rsid w:val="0027305A"/>
    <w:rsid w:val="0027355E"/>
    <w:rsid w:val="002825B4"/>
    <w:rsid w:val="00285DE1"/>
    <w:rsid w:val="00293462"/>
    <w:rsid w:val="0029387C"/>
    <w:rsid w:val="002964B2"/>
    <w:rsid w:val="002A2087"/>
    <w:rsid w:val="002A2770"/>
    <w:rsid w:val="002A313B"/>
    <w:rsid w:val="002A7895"/>
    <w:rsid w:val="002B3B1A"/>
    <w:rsid w:val="002B7071"/>
    <w:rsid w:val="002C27E5"/>
    <w:rsid w:val="002C7926"/>
    <w:rsid w:val="002D4BAF"/>
    <w:rsid w:val="002D6CEA"/>
    <w:rsid w:val="002E1961"/>
    <w:rsid w:val="002F134E"/>
    <w:rsid w:val="002F544D"/>
    <w:rsid w:val="002F758E"/>
    <w:rsid w:val="00302DFD"/>
    <w:rsid w:val="00304BD4"/>
    <w:rsid w:val="00304D0D"/>
    <w:rsid w:val="003104BF"/>
    <w:rsid w:val="00317488"/>
    <w:rsid w:val="00322B36"/>
    <w:rsid w:val="00324814"/>
    <w:rsid w:val="00324BE5"/>
    <w:rsid w:val="00330C6E"/>
    <w:rsid w:val="00331966"/>
    <w:rsid w:val="00337806"/>
    <w:rsid w:val="00340D3B"/>
    <w:rsid w:val="00345092"/>
    <w:rsid w:val="00350307"/>
    <w:rsid w:val="00353BD0"/>
    <w:rsid w:val="00354FA7"/>
    <w:rsid w:val="0035753C"/>
    <w:rsid w:val="00365290"/>
    <w:rsid w:val="003668D5"/>
    <w:rsid w:val="003717FC"/>
    <w:rsid w:val="00374013"/>
    <w:rsid w:val="00380E21"/>
    <w:rsid w:val="003850F7"/>
    <w:rsid w:val="003926C4"/>
    <w:rsid w:val="00395DE6"/>
    <w:rsid w:val="003A00EC"/>
    <w:rsid w:val="003A211E"/>
    <w:rsid w:val="003A4731"/>
    <w:rsid w:val="003A48D0"/>
    <w:rsid w:val="003A4FC0"/>
    <w:rsid w:val="003B4600"/>
    <w:rsid w:val="003B5505"/>
    <w:rsid w:val="003B5848"/>
    <w:rsid w:val="003C043F"/>
    <w:rsid w:val="003C05C2"/>
    <w:rsid w:val="003C4125"/>
    <w:rsid w:val="003C4313"/>
    <w:rsid w:val="003C5BBC"/>
    <w:rsid w:val="003D09F3"/>
    <w:rsid w:val="003D3FCF"/>
    <w:rsid w:val="003D7262"/>
    <w:rsid w:val="003D72FA"/>
    <w:rsid w:val="003D7B47"/>
    <w:rsid w:val="003E10B9"/>
    <w:rsid w:val="003E133F"/>
    <w:rsid w:val="003E4DC9"/>
    <w:rsid w:val="003E6B5B"/>
    <w:rsid w:val="003F05E1"/>
    <w:rsid w:val="003F1A9F"/>
    <w:rsid w:val="003F3D43"/>
    <w:rsid w:val="003F7BD1"/>
    <w:rsid w:val="003F7F74"/>
    <w:rsid w:val="0040501E"/>
    <w:rsid w:val="00405EC3"/>
    <w:rsid w:val="00406E8D"/>
    <w:rsid w:val="00415469"/>
    <w:rsid w:val="00422271"/>
    <w:rsid w:val="00433E77"/>
    <w:rsid w:val="00436BE1"/>
    <w:rsid w:val="00453B55"/>
    <w:rsid w:val="00454FD2"/>
    <w:rsid w:val="004600DD"/>
    <w:rsid w:val="00460416"/>
    <w:rsid w:val="004626D7"/>
    <w:rsid w:val="004707DE"/>
    <w:rsid w:val="00474CEC"/>
    <w:rsid w:val="0047640F"/>
    <w:rsid w:val="0047751E"/>
    <w:rsid w:val="004778A8"/>
    <w:rsid w:val="0048358A"/>
    <w:rsid w:val="00487CA7"/>
    <w:rsid w:val="00493B6D"/>
    <w:rsid w:val="00494B3D"/>
    <w:rsid w:val="004A1047"/>
    <w:rsid w:val="004A27CC"/>
    <w:rsid w:val="004A2849"/>
    <w:rsid w:val="004A407A"/>
    <w:rsid w:val="004A4723"/>
    <w:rsid w:val="004A4DAE"/>
    <w:rsid w:val="004A5727"/>
    <w:rsid w:val="004B2A7D"/>
    <w:rsid w:val="004C2624"/>
    <w:rsid w:val="004C5657"/>
    <w:rsid w:val="004C601D"/>
    <w:rsid w:val="004D0F3E"/>
    <w:rsid w:val="004D1F18"/>
    <w:rsid w:val="004D51DC"/>
    <w:rsid w:val="004E14E5"/>
    <w:rsid w:val="004E3184"/>
    <w:rsid w:val="004E3A53"/>
    <w:rsid w:val="004E70B0"/>
    <w:rsid w:val="004F59E5"/>
    <w:rsid w:val="005061CA"/>
    <w:rsid w:val="0050758E"/>
    <w:rsid w:val="00515E4C"/>
    <w:rsid w:val="00517698"/>
    <w:rsid w:val="00527E1B"/>
    <w:rsid w:val="00533D32"/>
    <w:rsid w:val="00540385"/>
    <w:rsid w:val="00547DC1"/>
    <w:rsid w:val="005534D5"/>
    <w:rsid w:val="00554040"/>
    <w:rsid w:val="00555870"/>
    <w:rsid w:val="0056430A"/>
    <w:rsid w:val="00564701"/>
    <w:rsid w:val="00566174"/>
    <w:rsid w:val="00567A42"/>
    <w:rsid w:val="00571D6F"/>
    <w:rsid w:val="0057352E"/>
    <w:rsid w:val="00573A47"/>
    <w:rsid w:val="00573BED"/>
    <w:rsid w:val="00581FCE"/>
    <w:rsid w:val="0058517A"/>
    <w:rsid w:val="005918AC"/>
    <w:rsid w:val="00596008"/>
    <w:rsid w:val="005A40CE"/>
    <w:rsid w:val="005B4685"/>
    <w:rsid w:val="005B472C"/>
    <w:rsid w:val="005B75A9"/>
    <w:rsid w:val="005C339F"/>
    <w:rsid w:val="005C4A04"/>
    <w:rsid w:val="005C53FD"/>
    <w:rsid w:val="005C545A"/>
    <w:rsid w:val="005C6BEB"/>
    <w:rsid w:val="005D0408"/>
    <w:rsid w:val="005D06A2"/>
    <w:rsid w:val="005D1D9C"/>
    <w:rsid w:val="005D1F0F"/>
    <w:rsid w:val="005D6299"/>
    <w:rsid w:val="005E1186"/>
    <w:rsid w:val="005E2A22"/>
    <w:rsid w:val="005E4BB3"/>
    <w:rsid w:val="005F0CC8"/>
    <w:rsid w:val="005F111F"/>
    <w:rsid w:val="005F32CC"/>
    <w:rsid w:val="005F4411"/>
    <w:rsid w:val="005F4AB2"/>
    <w:rsid w:val="005F77A0"/>
    <w:rsid w:val="00611C71"/>
    <w:rsid w:val="00620E3C"/>
    <w:rsid w:val="0063232E"/>
    <w:rsid w:val="00633917"/>
    <w:rsid w:val="00636CDF"/>
    <w:rsid w:val="0063745A"/>
    <w:rsid w:val="00643AF4"/>
    <w:rsid w:val="00651F3A"/>
    <w:rsid w:val="00651FE2"/>
    <w:rsid w:val="00653F2B"/>
    <w:rsid w:val="006553D6"/>
    <w:rsid w:val="006576E6"/>
    <w:rsid w:val="00660C7B"/>
    <w:rsid w:val="006630A6"/>
    <w:rsid w:val="006712E8"/>
    <w:rsid w:val="00671B9B"/>
    <w:rsid w:val="00672425"/>
    <w:rsid w:val="00682C5B"/>
    <w:rsid w:val="00691A5A"/>
    <w:rsid w:val="006923AF"/>
    <w:rsid w:val="006971E6"/>
    <w:rsid w:val="006A344F"/>
    <w:rsid w:val="006B11F7"/>
    <w:rsid w:val="006B18A5"/>
    <w:rsid w:val="006B5F33"/>
    <w:rsid w:val="006C0FA6"/>
    <w:rsid w:val="006C18A8"/>
    <w:rsid w:val="006C4D01"/>
    <w:rsid w:val="006D58AB"/>
    <w:rsid w:val="006D71BA"/>
    <w:rsid w:val="006E21A2"/>
    <w:rsid w:val="006E33BC"/>
    <w:rsid w:val="006E65BE"/>
    <w:rsid w:val="006E79A6"/>
    <w:rsid w:val="006F124B"/>
    <w:rsid w:val="006F165B"/>
    <w:rsid w:val="00703E55"/>
    <w:rsid w:val="00705B5C"/>
    <w:rsid w:val="00711465"/>
    <w:rsid w:val="00713394"/>
    <w:rsid w:val="0071376B"/>
    <w:rsid w:val="0071533A"/>
    <w:rsid w:val="00715D02"/>
    <w:rsid w:val="00720729"/>
    <w:rsid w:val="00731E72"/>
    <w:rsid w:val="007338E8"/>
    <w:rsid w:val="0073440E"/>
    <w:rsid w:val="00735BC2"/>
    <w:rsid w:val="007415CF"/>
    <w:rsid w:val="00747BE3"/>
    <w:rsid w:val="00752E6D"/>
    <w:rsid w:val="00757149"/>
    <w:rsid w:val="00757B44"/>
    <w:rsid w:val="00760ABB"/>
    <w:rsid w:val="00761438"/>
    <w:rsid w:val="00761A15"/>
    <w:rsid w:val="00764982"/>
    <w:rsid w:val="00766E57"/>
    <w:rsid w:val="00776ADE"/>
    <w:rsid w:val="007845BB"/>
    <w:rsid w:val="00787D7B"/>
    <w:rsid w:val="00790D20"/>
    <w:rsid w:val="00791E4A"/>
    <w:rsid w:val="007950C2"/>
    <w:rsid w:val="0079530C"/>
    <w:rsid w:val="00797FC5"/>
    <w:rsid w:val="007A0D5E"/>
    <w:rsid w:val="007A11A4"/>
    <w:rsid w:val="007A34D7"/>
    <w:rsid w:val="007B26D6"/>
    <w:rsid w:val="007B3E40"/>
    <w:rsid w:val="007B74C8"/>
    <w:rsid w:val="007C0168"/>
    <w:rsid w:val="007C27DA"/>
    <w:rsid w:val="007C582C"/>
    <w:rsid w:val="007C6C5C"/>
    <w:rsid w:val="007D36A7"/>
    <w:rsid w:val="007E0F07"/>
    <w:rsid w:val="007E2F94"/>
    <w:rsid w:val="007E3242"/>
    <w:rsid w:val="007E35F7"/>
    <w:rsid w:val="007E5C0F"/>
    <w:rsid w:val="007E6E95"/>
    <w:rsid w:val="007E76F4"/>
    <w:rsid w:val="007F3205"/>
    <w:rsid w:val="00800AB8"/>
    <w:rsid w:val="008020C8"/>
    <w:rsid w:val="00804451"/>
    <w:rsid w:val="00804463"/>
    <w:rsid w:val="008132E4"/>
    <w:rsid w:val="00815B3F"/>
    <w:rsid w:val="00815C96"/>
    <w:rsid w:val="00817E13"/>
    <w:rsid w:val="00831025"/>
    <w:rsid w:val="008319DB"/>
    <w:rsid w:val="00832647"/>
    <w:rsid w:val="00854039"/>
    <w:rsid w:val="00857504"/>
    <w:rsid w:val="00864BC1"/>
    <w:rsid w:val="00870559"/>
    <w:rsid w:val="00872274"/>
    <w:rsid w:val="00873B5A"/>
    <w:rsid w:val="00874B5A"/>
    <w:rsid w:val="0088459C"/>
    <w:rsid w:val="00890AE8"/>
    <w:rsid w:val="00892527"/>
    <w:rsid w:val="00892538"/>
    <w:rsid w:val="00895E59"/>
    <w:rsid w:val="00895FA5"/>
    <w:rsid w:val="00896FC6"/>
    <w:rsid w:val="008A2AAC"/>
    <w:rsid w:val="008A6438"/>
    <w:rsid w:val="008B0D2C"/>
    <w:rsid w:val="008B1E81"/>
    <w:rsid w:val="008B3A03"/>
    <w:rsid w:val="008B7B57"/>
    <w:rsid w:val="008B7F04"/>
    <w:rsid w:val="008C05DE"/>
    <w:rsid w:val="008C2E1C"/>
    <w:rsid w:val="008D1FF1"/>
    <w:rsid w:val="008D3E5E"/>
    <w:rsid w:val="008D52C4"/>
    <w:rsid w:val="008E03EB"/>
    <w:rsid w:val="008E1619"/>
    <w:rsid w:val="008E1BEE"/>
    <w:rsid w:val="008E2919"/>
    <w:rsid w:val="008E47F9"/>
    <w:rsid w:val="008E5A96"/>
    <w:rsid w:val="008E653B"/>
    <w:rsid w:val="008F0D79"/>
    <w:rsid w:val="0090097E"/>
    <w:rsid w:val="00907458"/>
    <w:rsid w:val="00907B81"/>
    <w:rsid w:val="00912807"/>
    <w:rsid w:val="00913546"/>
    <w:rsid w:val="009229AC"/>
    <w:rsid w:val="00930B03"/>
    <w:rsid w:val="00937A53"/>
    <w:rsid w:val="00937F87"/>
    <w:rsid w:val="00943E99"/>
    <w:rsid w:val="00951677"/>
    <w:rsid w:val="00952EDE"/>
    <w:rsid w:val="0095434A"/>
    <w:rsid w:val="009604BC"/>
    <w:rsid w:val="00966E91"/>
    <w:rsid w:val="009705D8"/>
    <w:rsid w:val="00972F28"/>
    <w:rsid w:val="00980356"/>
    <w:rsid w:val="0098313E"/>
    <w:rsid w:val="00987A41"/>
    <w:rsid w:val="00990541"/>
    <w:rsid w:val="00994C79"/>
    <w:rsid w:val="009964F3"/>
    <w:rsid w:val="009A0BAC"/>
    <w:rsid w:val="009A10FC"/>
    <w:rsid w:val="009A2B69"/>
    <w:rsid w:val="009A6516"/>
    <w:rsid w:val="009B38DD"/>
    <w:rsid w:val="009B65F5"/>
    <w:rsid w:val="009C36C5"/>
    <w:rsid w:val="009C76F5"/>
    <w:rsid w:val="009D1577"/>
    <w:rsid w:val="009D1714"/>
    <w:rsid w:val="009D2460"/>
    <w:rsid w:val="009D6811"/>
    <w:rsid w:val="009D68B7"/>
    <w:rsid w:val="009F000E"/>
    <w:rsid w:val="009F3155"/>
    <w:rsid w:val="009F4453"/>
    <w:rsid w:val="00A02274"/>
    <w:rsid w:val="00A057E8"/>
    <w:rsid w:val="00A17362"/>
    <w:rsid w:val="00A20470"/>
    <w:rsid w:val="00A211F0"/>
    <w:rsid w:val="00A2573D"/>
    <w:rsid w:val="00A25DD4"/>
    <w:rsid w:val="00A30D4B"/>
    <w:rsid w:val="00A30D93"/>
    <w:rsid w:val="00A36809"/>
    <w:rsid w:val="00A36E1F"/>
    <w:rsid w:val="00A421BE"/>
    <w:rsid w:val="00A4612E"/>
    <w:rsid w:val="00A528F1"/>
    <w:rsid w:val="00A648A1"/>
    <w:rsid w:val="00A67E93"/>
    <w:rsid w:val="00A700DB"/>
    <w:rsid w:val="00A74DE7"/>
    <w:rsid w:val="00A760E6"/>
    <w:rsid w:val="00A76298"/>
    <w:rsid w:val="00A80628"/>
    <w:rsid w:val="00A85236"/>
    <w:rsid w:val="00A92066"/>
    <w:rsid w:val="00A93EEC"/>
    <w:rsid w:val="00AA3169"/>
    <w:rsid w:val="00AA61A6"/>
    <w:rsid w:val="00AA6C85"/>
    <w:rsid w:val="00AB6FAB"/>
    <w:rsid w:val="00AC1DB6"/>
    <w:rsid w:val="00AC57DF"/>
    <w:rsid w:val="00AD3597"/>
    <w:rsid w:val="00AE45CF"/>
    <w:rsid w:val="00AE6D54"/>
    <w:rsid w:val="00AF20FF"/>
    <w:rsid w:val="00B06253"/>
    <w:rsid w:val="00B1035A"/>
    <w:rsid w:val="00B15CEB"/>
    <w:rsid w:val="00B167F8"/>
    <w:rsid w:val="00B16D1B"/>
    <w:rsid w:val="00B1737B"/>
    <w:rsid w:val="00B22C92"/>
    <w:rsid w:val="00B24F51"/>
    <w:rsid w:val="00B319F5"/>
    <w:rsid w:val="00B31D3D"/>
    <w:rsid w:val="00B325A9"/>
    <w:rsid w:val="00B34F9E"/>
    <w:rsid w:val="00B35458"/>
    <w:rsid w:val="00B359BE"/>
    <w:rsid w:val="00B41DDD"/>
    <w:rsid w:val="00B42180"/>
    <w:rsid w:val="00B4352F"/>
    <w:rsid w:val="00B463AE"/>
    <w:rsid w:val="00B47457"/>
    <w:rsid w:val="00B514D1"/>
    <w:rsid w:val="00B54371"/>
    <w:rsid w:val="00B54D9B"/>
    <w:rsid w:val="00B66D69"/>
    <w:rsid w:val="00B70777"/>
    <w:rsid w:val="00B711AD"/>
    <w:rsid w:val="00B90342"/>
    <w:rsid w:val="00B93E82"/>
    <w:rsid w:val="00BA076C"/>
    <w:rsid w:val="00BA3293"/>
    <w:rsid w:val="00BA3A4A"/>
    <w:rsid w:val="00BA4717"/>
    <w:rsid w:val="00BA74B2"/>
    <w:rsid w:val="00BA7FC8"/>
    <w:rsid w:val="00BB4A52"/>
    <w:rsid w:val="00BC5490"/>
    <w:rsid w:val="00BE02E7"/>
    <w:rsid w:val="00BE2794"/>
    <w:rsid w:val="00BE3999"/>
    <w:rsid w:val="00BE5CDA"/>
    <w:rsid w:val="00C104A1"/>
    <w:rsid w:val="00C12191"/>
    <w:rsid w:val="00C16200"/>
    <w:rsid w:val="00C16592"/>
    <w:rsid w:val="00C17077"/>
    <w:rsid w:val="00C2150B"/>
    <w:rsid w:val="00C2691E"/>
    <w:rsid w:val="00C26B63"/>
    <w:rsid w:val="00C26CF6"/>
    <w:rsid w:val="00C275CE"/>
    <w:rsid w:val="00C31F81"/>
    <w:rsid w:val="00C333A4"/>
    <w:rsid w:val="00C363FB"/>
    <w:rsid w:val="00C37EA3"/>
    <w:rsid w:val="00C50F77"/>
    <w:rsid w:val="00C560E6"/>
    <w:rsid w:val="00C65219"/>
    <w:rsid w:val="00C6568D"/>
    <w:rsid w:val="00C65D48"/>
    <w:rsid w:val="00C73972"/>
    <w:rsid w:val="00C76F31"/>
    <w:rsid w:val="00C826D5"/>
    <w:rsid w:val="00C8626D"/>
    <w:rsid w:val="00C87F1B"/>
    <w:rsid w:val="00C9056F"/>
    <w:rsid w:val="00CA73CF"/>
    <w:rsid w:val="00CB2CB3"/>
    <w:rsid w:val="00CC0430"/>
    <w:rsid w:val="00CC2B8D"/>
    <w:rsid w:val="00CC6FAD"/>
    <w:rsid w:val="00CD1C79"/>
    <w:rsid w:val="00CD6F3B"/>
    <w:rsid w:val="00CD7D2B"/>
    <w:rsid w:val="00CE2C8C"/>
    <w:rsid w:val="00CE5793"/>
    <w:rsid w:val="00CF3C07"/>
    <w:rsid w:val="00CF4C93"/>
    <w:rsid w:val="00CF57B9"/>
    <w:rsid w:val="00CF5E77"/>
    <w:rsid w:val="00D02CAE"/>
    <w:rsid w:val="00D045B7"/>
    <w:rsid w:val="00D0592E"/>
    <w:rsid w:val="00D07602"/>
    <w:rsid w:val="00D11477"/>
    <w:rsid w:val="00D2262D"/>
    <w:rsid w:val="00D25058"/>
    <w:rsid w:val="00D346FE"/>
    <w:rsid w:val="00D36DC2"/>
    <w:rsid w:val="00D4613E"/>
    <w:rsid w:val="00D467D6"/>
    <w:rsid w:val="00D5078D"/>
    <w:rsid w:val="00D5734E"/>
    <w:rsid w:val="00D620E8"/>
    <w:rsid w:val="00D6308C"/>
    <w:rsid w:val="00D640D4"/>
    <w:rsid w:val="00D65A9D"/>
    <w:rsid w:val="00D73732"/>
    <w:rsid w:val="00D74132"/>
    <w:rsid w:val="00D91D94"/>
    <w:rsid w:val="00D9526D"/>
    <w:rsid w:val="00DA09B5"/>
    <w:rsid w:val="00DA3C8A"/>
    <w:rsid w:val="00DA7B1E"/>
    <w:rsid w:val="00DB2066"/>
    <w:rsid w:val="00DB6F93"/>
    <w:rsid w:val="00DB7B16"/>
    <w:rsid w:val="00DC3F35"/>
    <w:rsid w:val="00DC45FE"/>
    <w:rsid w:val="00DC5366"/>
    <w:rsid w:val="00DC7E94"/>
    <w:rsid w:val="00DD1F10"/>
    <w:rsid w:val="00DD21BE"/>
    <w:rsid w:val="00DD3D8F"/>
    <w:rsid w:val="00DE18C9"/>
    <w:rsid w:val="00DF6AC7"/>
    <w:rsid w:val="00DF7134"/>
    <w:rsid w:val="00E0381E"/>
    <w:rsid w:val="00E05895"/>
    <w:rsid w:val="00E0793A"/>
    <w:rsid w:val="00E10AF9"/>
    <w:rsid w:val="00E11AE3"/>
    <w:rsid w:val="00E3118C"/>
    <w:rsid w:val="00E42222"/>
    <w:rsid w:val="00E43196"/>
    <w:rsid w:val="00E5321A"/>
    <w:rsid w:val="00E578EB"/>
    <w:rsid w:val="00E61445"/>
    <w:rsid w:val="00E62CBF"/>
    <w:rsid w:val="00E637C4"/>
    <w:rsid w:val="00E76304"/>
    <w:rsid w:val="00E804F0"/>
    <w:rsid w:val="00EA2DD6"/>
    <w:rsid w:val="00EA4A10"/>
    <w:rsid w:val="00EA51C7"/>
    <w:rsid w:val="00EA7386"/>
    <w:rsid w:val="00EB147A"/>
    <w:rsid w:val="00EB1CAA"/>
    <w:rsid w:val="00EB7E7D"/>
    <w:rsid w:val="00EC4341"/>
    <w:rsid w:val="00ED0834"/>
    <w:rsid w:val="00ED4626"/>
    <w:rsid w:val="00ED7A18"/>
    <w:rsid w:val="00EE107A"/>
    <w:rsid w:val="00EE2C78"/>
    <w:rsid w:val="00EE3539"/>
    <w:rsid w:val="00EE4816"/>
    <w:rsid w:val="00EE6519"/>
    <w:rsid w:val="00EE7A31"/>
    <w:rsid w:val="00F04B16"/>
    <w:rsid w:val="00F05D27"/>
    <w:rsid w:val="00F066E9"/>
    <w:rsid w:val="00F10070"/>
    <w:rsid w:val="00F13125"/>
    <w:rsid w:val="00F14555"/>
    <w:rsid w:val="00F15451"/>
    <w:rsid w:val="00F16725"/>
    <w:rsid w:val="00F17D3D"/>
    <w:rsid w:val="00F32A99"/>
    <w:rsid w:val="00F334B1"/>
    <w:rsid w:val="00F354B0"/>
    <w:rsid w:val="00F420A2"/>
    <w:rsid w:val="00F42BEC"/>
    <w:rsid w:val="00F43584"/>
    <w:rsid w:val="00F50B3F"/>
    <w:rsid w:val="00F53883"/>
    <w:rsid w:val="00F5614C"/>
    <w:rsid w:val="00F63772"/>
    <w:rsid w:val="00F64D14"/>
    <w:rsid w:val="00F74205"/>
    <w:rsid w:val="00F7795E"/>
    <w:rsid w:val="00F80DB7"/>
    <w:rsid w:val="00F80F02"/>
    <w:rsid w:val="00F82AEC"/>
    <w:rsid w:val="00F9332F"/>
    <w:rsid w:val="00FA5704"/>
    <w:rsid w:val="00FA66B0"/>
    <w:rsid w:val="00FB775E"/>
    <w:rsid w:val="00FB78B8"/>
    <w:rsid w:val="00FC6D00"/>
    <w:rsid w:val="00FD5426"/>
    <w:rsid w:val="00FE063D"/>
    <w:rsid w:val="00FE1D17"/>
    <w:rsid w:val="00FE204F"/>
    <w:rsid w:val="00FE3E24"/>
    <w:rsid w:val="00FE4A91"/>
    <w:rsid w:val="00FE56C4"/>
    <w:rsid w:val="00FE6A49"/>
    <w:rsid w:val="00FF2EF8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82AEC"/>
    <w:pPr>
      <w:ind w:left="720"/>
      <w:contextualSpacing/>
    </w:pPr>
  </w:style>
  <w:style w:type="table" w:styleId="a5">
    <w:name w:val="Table Grid"/>
    <w:basedOn w:val="a1"/>
    <w:uiPriority w:val="39"/>
    <w:rsid w:val="00EE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74CE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2D6C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7845BB"/>
  </w:style>
  <w:style w:type="table" w:customStyle="1" w:styleId="-51">
    <w:name w:val="Светлая заливка - Акцент 51"/>
    <w:basedOn w:val="a1"/>
    <w:next w:val="-5"/>
    <w:uiPriority w:val="60"/>
    <w:rsid w:val="007845BB"/>
    <w:rPr>
      <w:rFonts w:ascii="Malgun Gothic" w:hAnsi="Malgun Gothic"/>
      <w:color w:val="3D2D7E"/>
    </w:rPr>
    <w:tblPr>
      <w:tblStyleRowBandSize w:val="1"/>
      <w:tblStyleColBandSize w:val="1"/>
      <w:tblInd w:w="0" w:type="dxa"/>
      <w:tblBorders>
        <w:top w:val="single" w:sz="8" w:space="0" w:color="533DA9"/>
        <w:bottom w:val="single" w:sz="8" w:space="0" w:color="533DA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3DA9"/>
          <w:left w:val="nil"/>
          <w:bottom w:val="single" w:sz="8" w:space="0" w:color="533DA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3DA9"/>
          <w:left w:val="nil"/>
          <w:bottom w:val="single" w:sz="8" w:space="0" w:color="533DA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C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CCEC"/>
      </w:tcPr>
    </w:tblStylePr>
  </w:style>
  <w:style w:type="table" w:styleId="-5">
    <w:name w:val="Light Shading Accent 5"/>
    <w:basedOn w:val="a1"/>
    <w:uiPriority w:val="60"/>
    <w:rsid w:val="007845B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">
    <w:name w:val="Сетка таблицы2"/>
    <w:basedOn w:val="a1"/>
    <w:next w:val="a5"/>
    <w:uiPriority w:val="59"/>
    <w:rsid w:val="002267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072F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FE1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DA09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A78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3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4F9E"/>
  </w:style>
  <w:style w:type="paragraph" w:styleId="aa">
    <w:name w:val="footer"/>
    <w:basedOn w:val="a"/>
    <w:link w:val="ab"/>
    <w:uiPriority w:val="99"/>
    <w:unhideWhenUsed/>
    <w:rsid w:val="00B3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4F9E"/>
  </w:style>
  <w:style w:type="paragraph" w:customStyle="1" w:styleId="11">
    <w:name w:val="Таблица Центр 11"/>
    <w:basedOn w:val="a"/>
    <w:qFormat/>
    <w:rsid w:val="000C6140"/>
    <w:pPr>
      <w:spacing w:after="0" w:line="240" w:lineRule="auto"/>
      <w:jc w:val="center"/>
    </w:pPr>
    <w:rPr>
      <w:rFonts w:ascii="Times New Roman" w:hAnsi="Times New Roman"/>
    </w:rPr>
  </w:style>
  <w:style w:type="paragraph" w:customStyle="1" w:styleId="110">
    <w:name w:val="Таблица Слева 11"/>
    <w:basedOn w:val="a"/>
    <w:qFormat/>
    <w:rsid w:val="000C6140"/>
    <w:pPr>
      <w:spacing w:after="0" w:line="240" w:lineRule="auto"/>
    </w:pPr>
    <w:rPr>
      <w:rFonts w:ascii="Times New Roman" w:hAnsi="Times New Roman"/>
      <w:szCs w:val="28"/>
    </w:rPr>
  </w:style>
  <w:style w:type="paragraph" w:customStyle="1" w:styleId="111">
    <w:name w:val="Таблица ЖЦентр 11"/>
    <w:basedOn w:val="11"/>
    <w:qFormat/>
    <w:rsid w:val="000C6140"/>
    <w:rPr>
      <w:b/>
    </w:rPr>
  </w:style>
  <w:style w:type="paragraph" w:customStyle="1" w:styleId="ac">
    <w:name w:val="Таблица Примечание"/>
    <w:basedOn w:val="110"/>
    <w:qFormat/>
    <w:rsid w:val="000C6140"/>
    <w:pPr>
      <w:jc w:val="both"/>
    </w:pPr>
    <w:rPr>
      <w:sz w:val="20"/>
    </w:rPr>
  </w:style>
  <w:style w:type="paragraph" w:customStyle="1" w:styleId="ad">
    <w:name w:val="Таблица ЖЦентр"/>
    <w:basedOn w:val="11"/>
    <w:rsid w:val="000C6140"/>
    <w:rPr>
      <w:b/>
    </w:rPr>
  </w:style>
  <w:style w:type="paragraph" w:customStyle="1" w:styleId="ae">
    <w:name w:val="Прижатый влево"/>
    <w:basedOn w:val="a"/>
    <w:next w:val="a"/>
    <w:uiPriority w:val="99"/>
    <w:rsid w:val="005E4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330C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020C8"/>
    <w:pPr>
      <w:spacing w:after="120"/>
    </w:pPr>
  </w:style>
  <w:style w:type="character" w:customStyle="1" w:styleId="af1">
    <w:name w:val="Основной текст Знак"/>
    <w:link w:val="af0"/>
    <w:uiPriority w:val="99"/>
    <w:rsid w:val="008020C8"/>
    <w:rPr>
      <w:sz w:val="22"/>
      <w:szCs w:val="22"/>
      <w:lang w:eastAsia="en-US"/>
    </w:rPr>
  </w:style>
  <w:style w:type="character" w:customStyle="1" w:styleId="af2">
    <w:name w:val="Гипертекстовая ссылка"/>
    <w:uiPriority w:val="99"/>
    <w:rsid w:val="006971E6"/>
    <w:rPr>
      <w:b/>
      <w:bCs/>
      <w:color w:val="106BBE"/>
    </w:rPr>
  </w:style>
  <w:style w:type="character" w:styleId="af3">
    <w:name w:val="Hyperlink"/>
    <w:uiPriority w:val="99"/>
    <w:unhideWhenUsed/>
    <w:rsid w:val="00832647"/>
    <w:rPr>
      <w:color w:val="0000FF"/>
      <w:u w:val="single"/>
    </w:rPr>
  </w:style>
  <w:style w:type="table" w:customStyle="1" w:styleId="7">
    <w:name w:val="Сетка таблицы7"/>
    <w:basedOn w:val="a1"/>
    <w:next w:val="a5"/>
    <w:uiPriority w:val="59"/>
    <w:rsid w:val="000731E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157E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304D0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59"/>
    <w:rsid w:val="007338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mrina\Desktop\&#1052;&#1040;&#1058;&#1045;&#1056;&#1048;&#1040;&#1051;&#1067;%20&#1055;&#1054;%20&#1054;&#1041;&#1054;&#1057;&#1053;&#1054;&#1042;&#1040;&#1053;&#1048;&#107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C541-583F-4D23-AF43-ABB8A7EB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МАТЕРИАЛЫ ПО ОБОСНОВАНИЮ</Template>
  <TotalTime>5</TotalTime>
  <Pages>5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4763</CharactersWithSpaces>
  <SharedDoc>false</SharedDoc>
  <HLinks>
    <vt:vector size="30" baseType="variant">
      <vt:variant>
        <vt:i4>2752532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1769560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consultantplus://offline/ref=5676E2C6F54460E4295E50741632F13579916E8143A37365B7E24CFD6F57C1914069C7EBE182E652B6AB81X6vAL</vt:lpwstr>
      </vt:variant>
      <vt:variant>
        <vt:lpwstr/>
      </vt:variant>
      <vt:variant>
        <vt:i4>2687054</vt:i4>
      </vt:variant>
      <vt:variant>
        <vt:i4>6</vt:i4>
      </vt:variant>
      <vt:variant>
        <vt:i4>0</vt:i4>
      </vt:variant>
      <vt:variant>
        <vt:i4>5</vt:i4>
      </vt:variant>
      <vt:variant>
        <vt:lpwstr>http://www.gorodperm.ru/upload/pages/22946/Strategija_(v_red._ot_18.11.2014_246).docx</vt:lpwstr>
      </vt:variant>
      <vt:variant>
        <vt:lpwstr/>
      </vt:variant>
      <vt:variant>
        <vt:i4>4653146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consultantplus://offline/ref=53BE2725FB3C35EA7CD2C63382A55597148CDE6686EFB0AE0DCC471DD28904100CCCBD9D3A816B5444A635o0N0H</vt:lpwstr>
      </vt:variant>
      <vt:variant>
        <vt:lpwstr/>
      </vt:variant>
      <vt:variant>
        <vt:i4>4653146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consultantplus://offline/ref=53BE2725FB3C35EA7CD2C63382A55597148CDE6686EFB0AE0DCC471DD28904100CCCBD9D3A816B5444A635o0N0H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Мымрина</dc:creator>
  <cp:lastModifiedBy>Korotkova-sv</cp:lastModifiedBy>
  <cp:revision>2</cp:revision>
  <cp:lastPrinted>2019-03-28T05:39:00Z</cp:lastPrinted>
  <dcterms:created xsi:type="dcterms:W3CDTF">2020-01-09T08:06:00Z</dcterms:created>
  <dcterms:modified xsi:type="dcterms:W3CDTF">2020-01-09T08:06:00Z</dcterms:modified>
</cp:coreProperties>
</file>