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BE" w:rsidRPr="00DB1180" w:rsidRDefault="00E567BE" w:rsidP="00543CD3">
      <w:pPr>
        <w:pStyle w:val="ConsPlusNonformat"/>
        <w:jc w:val="right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УТВЕРЖДЕН</w:t>
      </w:r>
    </w:p>
    <w:p w:rsidR="00E567BE" w:rsidRPr="00DB1180" w:rsidRDefault="00E567BE" w:rsidP="00543C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B1180">
        <w:rPr>
          <w:rFonts w:ascii="Times New Roman" w:hAnsi="Times New Roman" w:cs="Times New Roman"/>
          <w:sz w:val="22"/>
          <w:szCs w:val="22"/>
        </w:rPr>
        <w:t xml:space="preserve">Наблюдательным советом </w:t>
      </w:r>
    </w:p>
    <w:p w:rsidR="00E567BE" w:rsidRPr="00DB1180" w:rsidRDefault="00E567BE" w:rsidP="00543C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B1180">
        <w:rPr>
          <w:rFonts w:ascii="Times New Roman" w:hAnsi="Times New Roman" w:cs="Times New Roman"/>
          <w:sz w:val="22"/>
          <w:szCs w:val="22"/>
        </w:rPr>
        <w:t>МАДОУ «ЦРР – детский сад № 40» г. Перми</w:t>
      </w:r>
    </w:p>
    <w:p w:rsidR="00E567BE" w:rsidRPr="00DB1180" w:rsidRDefault="00E567BE" w:rsidP="00543C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(Протокол от «09</w:t>
      </w:r>
      <w:r w:rsidRPr="00DB1180">
        <w:rPr>
          <w:rFonts w:ascii="Times New Roman" w:hAnsi="Times New Roman" w:cs="Times New Roman"/>
          <w:sz w:val="22"/>
          <w:szCs w:val="22"/>
        </w:rPr>
        <w:t>».0</w:t>
      </w:r>
      <w:r>
        <w:rPr>
          <w:rFonts w:ascii="Times New Roman" w:hAnsi="Times New Roman" w:cs="Times New Roman"/>
          <w:sz w:val="22"/>
          <w:szCs w:val="22"/>
        </w:rPr>
        <w:t>4.2013 г. № 6</w:t>
      </w:r>
      <w:r w:rsidRPr="00DB1180">
        <w:rPr>
          <w:rFonts w:ascii="Times New Roman" w:hAnsi="Times New Roman" w:cs="Times New Roman"/>
          <w:sz w:val="22"/>
          <w:szCs w:val="22"/>
        </w:rPr>
        <w:t>)</w:t>
      </w:r>
    </w:p>
    <w:p w:rsidR="00E567BE" w:rsidRPr="00DB1180" w:rsidRDefault="00E567BE" w:rsidP="00E5629A">
      <w:pPr>
        <w:pStyle w:val="ConsPlusNonformat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E567BE" w:rsidRPr="00DB1180" w:rsidRDefault="00E567BE" w:rsidP="00E5629A">
      <w:pPr>
        <w:pStyle w:val="ConsPlusNonformat"/>
        <w:rPr>
          <w:rFonts w:ascii="Times New Roman" w:hAnsi="Times New Roman" w:cs="Times New Roman"/>
        </w:rPr>
      </w:pPr>
    </w:p>
    <w:p w:rsidR="00E567BE" w:rsidRPr="00DB1180" w:rsidRDefault="00E567BE" w:rsidP="00E5629A">
      <w:pPr>
        <w:pStyle w:val="ConsPlusNonformat"/>
        <w:jc w:val="center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Отчет</w:t>
      </w:r>
    </w:p>
    <w:p w:rsidR="00E567BE" w:rsidRPr="00DB1180" w:rsidRDefault="00E567BE" w:rsidP="00E5629A">
      <w:pPr>
        <w:pStyle w:val="ConsPlusNonformat"/>
        <w:jc w:val="center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о деятельности муниципального автономного дошкольного образовательного  учреждения  «Центр развития ребёнка – детский сад № 40» г. Перми</w:t>
      </w:r>
    </w:p>
    <w:p w:rsidR="00E567BE" w:rsidRPr="00DB1180" w:rsidRDefault="00E567BE" w:rsidP="00E5629A">
      <w:pPr>
        <w:pStyle w:val="ConsPlusNonformat"/>
        <w:jc w:val="center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за период с 01 января 2012 г. по 31 декабря 2012 г.</w:t>
      </w: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Раздел 1. Общие сведения об учреждении</w:t>
      </w: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1.1. Сведения об учреждении</w:t>
      </w: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E567BE" w:rsidRPr="00DB1180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 Центр развития ребёнка – детский сад № 40» г.Перми</w:t>
            </w:r>
          </w:p>
        </w:tc>
      </w:tr>
      <w:tr w:rsidR="00E567BE" w:rsidRPr="00DB1180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МАДОУ «ЦРР - д/сад № 40» г.Перми</w:t>
            </w:r>
          </w:p>
        </w:tc>
      </w:tr>
      <w:tr w:rsidR="00E567BE" w:rsidRPr="00DB1180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614051,Россия, г.Пермь, ул.Юрша, д. 64 А</w:t>
            </w:r>
          </w:p>
        </w:tc>
      </w:tr>
      <w:tr w:rsidR="00E567BE" w:rsidRPr="00DB1180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614051, г.Пермь, ул.Юрша, д. 64 А</w:t>
            </w:r>
          </w:p>
        </w:tc>
      </w:tr>
      <w:tr w:rsidR="00E567BE" w:rsidRPr="00DB1180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8(342)2664555 </w:t>
            </w:r>
            <w:r w:rsidRPr="00DB11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dsad40@mail.ru</w:t>
            </w:r>
          </w:p>
        </w:tc>
      </w:tr>
      <w:tr w:rsidR="00E567BE" w:rsidRPr="00DB1180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F165B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Корнина Ирина Владимировна, 8(342)2664555</w:t>
            </w:r>
          </w:p>
        </w:tc>
      </w:tr>
      <w:tr w:rsidR="00E567BE" w:rsidRPr="00DB1180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A2A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B1180">
              <w:rPr>
                <w:rStyle w:val="FontStyle18"/>
              </w:rPr>
              <w:t xml:space="preserve"> Серия 59 № 004410873  20 февраля 2012, срок действия -бессрочно</w:t>
            </w:r>
          </w:p>
        </w:tc>
      </w:tr>
      <w:tr w:rsidR="00E567BE" w:rsidRPr="00DB1180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A2A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Style w:val="FontStyle18"/>
                <w:sz w:val="20"/>
                <w:szCs w:val="20"/>
              </w:rPr>
              <w:t>Серия АА № 174370  от 13.02.2007 срок действия - бессрочно</w:t>
            </w:r>
          </w:p>
        </w:tc>
      </w:tr>
    </w:tbl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1.2. Состав наблюдательного совета учреждения</w:t>
      </w: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2"/>
        <w:gridCol w:w="5059"/>
        <w:gridCol w:w="6"/>
        <w:gridCol w:w="3609"/>
      </w:tblGrid>
      <w:tr w:rsidR="00E567BE" w:rsidRPr="00DB1180">
        <w:trPr>
          <w:trHeight w:val="225"/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A2A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A2A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A2A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Должность          </w:t>
            </w:r>
          </w:p>
        </w:tc>
      </w:tr>
      <w:tr w:rsidR="00E567BE" w:rsidRPr="00DB1180">
        <w:trPr>
          <w:trHeight w:val="1104"/>
          <w:tblCellSpacing w:w="5" w:type="nil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A2A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A2A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Главатских Елена Михайловна                           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A2A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Представитель органа местного самоуправления в лице департамента имущественных отношений администрации города Перми (по согласованию)                  </w:t>
            </w:r>
          </w:p>
        </w:tc>
      </w:tr>
      <w:tr w:rsidR="00E567BE" w:rsidRPr="00DB1180">
        <w:trPr>
          <w:trHeight w:val="879"/>
          <w:tblCellSpacing w:w="5" w:type="nil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A2A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A2A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Смертина Надежда Константиновна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A2A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общего собрания трудового коллектива от 06.12.2011 г.)</w:t>
            </w:r>
          </w:p>
        </w:tc>
      </w:tr>
      <w:tr w:rsidR="00E567BE" w:rsidRPr="00DB118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02" w:type="dxa"/>
          </w:tcPr>
          <w:p w:rsidR="00E567BE" w:rsidRPr="00DB1180" w:rsidRDefault="00E567BE" w:rsidP="005A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65" w:type="dxa"/>
            <w:gridSpan w:val="2"/>
          </w:tcPr>
          <w:p w:rsidR="00E567BE" w:rsidRPr="00DB1180" w:rsidRDefault="00E567BE" w:rsidP="005A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Сидорина Светлана Станиславовна</w:t>
            </w:r>
          </w:p>
        </w:tc>
        <w:tc>
          <w:tcPr>
            <w:tcW w:w="3609" w:type="dxa"/>
          </w:tcPr>
          <w:p w:rsidR="00E567BE" w:rsidRPr="00DB1180" w:rsidRDefault="00E567BE" w:rsidP="005A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общего собрания трудового коллектива от 06.12.2011 г.)</w:t>
            </w:r>
          </w:p>
        </w:tc>
      </w:tr>
      <w:tr w:rsidR="00E567BE" w:rsidRPr="00DB118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602" w:type="dxa"/>
          </w:tcPr>
          <w:p w:rsidR="00E567BE" w:rsidRPr="00DB1180" w:rsidRDefault="00E567BE" w:rsidP="005A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065" w:type="dxa"/>
            <w:gridSpan w:val="2"/>
          </w:tcPr>
          <w:p w:rsidR="00E567BE" w:rsidRPr="00DB1180" w:rsidRDefault="00E567BE" w:rsidP="005A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Котлячкова Людмила Владимировна</w:t>
            </w:r>
          </w:p>
        </w:tc>
        <w:tc>
          <w:tcPr>
            <w:tcW w:w="3609" w:type="dxa"/>
          </w:tcPr>
          <w:p w:rsidR="00E567BE" w:rsidRPr="00DB1180" w:rsidRDefault="00E567BE" w:rsidP="005A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06.12.2011 г.)</w:t>
            </w:r>
          </w:p>
        </w:tc>
      </w:tr>
      <w:tr w:rsidR="00E567BE" w:rsidRPr="00DB118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602" w:type="dxa"/>
          </w:tcPr>
          <w:p w:rsidR="00E567BE" w:rsidRPr="00DB1180" w:rsidRDefault="00E567BE" w:rsidP="005A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065" w:type="dxa"/>
            <w:gridSpan w:val="2"/>
          </w:tcPr>
          <w:p w:rsidR="00E567BE" w:rsidRPr="00DB1180" w:rsidRDefault="00E567BE" w:rsidP="005A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Зубарева Елена Юрьевна</w:t>
            </w:r>
          </w:p>
        </w:tc>
        <w:tc>
          <w:tcPr>
            <w:tcW w:w="3609" w:type="dxa"/>
          </w:tcPr>
          <w:p w:rsidR="00E567BE" w:rsidRPr="00DB1180" w:rsidRDefault="00E567BE" w:rsidP="005A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</w:p>
          <w:p w:rsidR="00E567BE" w:rsidRPr="00DB1180" w:rsidRDefault="00E567BE" w:rsidP="005A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трудового коллектива (решение общего собрания трудового коллектива от 06.12.2011 г.)</w:t>
            </w:r>
          </w:p>
        </w:tc>
      </w:tr>
      <w:tr w:rsidR="00E567BE" w:rsidRPr="00DB118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0"/>
        </w:trPr>
        <w:tc>
          <w:tcPr>
            <w:tcW w:w="602" w:type="dxa"/>
          </w:tcPr>
          <w:p w:rsidR="00E567BE" w:rsidRPr="00DB1180" w:rsidRDefault="00E567BE" w:rsidP="005A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567BE" w:rsidRPr="00DB1180" w:rsidRDefault="00E567BE" w:rsidP="005A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65" w:type="dxa"/>
            <w:gridSpan w:val="2"/>
          </w:tcPr>
          <w:p w:rsidR="00E567BE" w:rsidRPr="00DB1180" w:rsidRDefault="00E567BE" w:rsidP="005A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Сидурина Ольга Вадимовна</w:t>
            </w:r>
          </w:p>
          <w:p w:rsidR="00E567BE" w:rsidRPr="00DB1180" w:rsidRDefault="00E567BE" w:rsidP="005A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</w:tcPr>
          <w:p w:rsidR="00E567BE" w:rsidRPr="00DB1180" w:rsidRDefault="00E5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Представитель общественности, помощник депутата (решение общего собрания трудового коллектива от 06.12.2011 г.)</w:t>
            </w:r>
          </w:p>
          <w:p w:rsidR="00E567BE" w:rsidRPr="00DB1180" w:rsidRDefault="00E567BE" w:rsidP="005A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27"/>
        </w:trPr>
        <w:tc>
          <w:tcPr>
            <w:tcW w:w="602" w:type="dxa"/>
          </w:tcPr>
          <w:p w:rsidR="00E567BE" w:rsidRPr="00DB1180" w:rsidRDefault="00E567BE" w:rsidP="005A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5A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65" w:type="dxa"/>
            <w:gridSpan w:val="2"/>
          </w:tcPr>
          <w:p w:rsidR="00E567BE" w:rsidRPr="00DB1180" w:rsidRDefault="00E567BE" w:rsidP="005A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5A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Снигирева Елена Александровна</w:t>
            </w:r>
          </w:p>
        </w:tc>
        <w:tc>
          <w:tcPr>
            <w:tcW w:w="3609" w:type="dxa"/>
          </w:tcPr>
          <w:p w:rsidR="00E567BE" w:rsidRPr="00DB1180" w:rsidRDefault="00E567BE" w:rsidP="0000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департамента образования администрации города Перми</w:t>
            </w:r>
          </w:p>
        </w:tc>
      </w:tr>
    </w:tbl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7BE" w:rsidRPr="00DB1180" w:rsidRDefault="00E567BE" w:rsidP="00DB11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680"/>
      </w:tblGrid>
      <w:tr w:rsidR="00E567BE" w:rsidRPr="00DB1180">
        <w:trPr>
          <w:trHeight w:val="1637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Основание (перечень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разрешительных документов,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учреждение осуществляет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номеров, даты выдачи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C00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год 2011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C00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год 2012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      </w:t>
            </w:r>
          </w:p>
          <w:p w:rsidR="00E567BE" w:rsidRPr="00DB1180" w:rsidRDefault="00E567BE" w:rsidP="004D5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 Реализация общеобразовательной программы дошкольного образования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C4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04.10.2010 №СЭД-19-04-730</w:t>
            </w:r>
          </w:p>
          <w:p w:rsidR="00E567BE" w:rsidRPr="00DB1180" w:rsidRDefault="00E567BE" w:rsidP="004D5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01.11.2011 №СЭД-08-01-26-369 </w:t>
            </w:r>
          </w:p>
          <w:p w:rsidR="00E567BE" w:rsidRPr="00DB1180" w:rsidRDefault="00E567BE" w:rsidP="009C4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9C45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</w:rPr>
              <w:t>Серия АА № 174370  «13» февраля 2007, срок действия - бессрочно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4D5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01.11.2011 №СЭД-08-01-26-369 </w:t>
            </w:r>
          </w:p>
          <w:p w:rsidR="00E567BE" w:rsidRPr="00DB1180" w:rsidRDefault="00E567BE" w:rsidP="004D5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9C45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</w:rPr>
              <w:t>Серия АА № 174370  «13» февраля 2007, срок действия - бессрочно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4D5F1C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Осуществляет приносящую доход деятельность, предусмотренную Уставом</w:t>
            </w:r>
          </w:p>
          <w:p w:rsidR="00E567BE" w:rsidRPr="00DB1180" w:rsidRDefault="00E567BE" w:rsidP="004D5F1C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Оказывает платные дополнительные образовательные услуги </w:t>
            </w:r>
          </w:p>
          <w:p w:rsidR="00E567BE" w:rsidRPr="00DB1180" w:rsidRDefault="00E567BE" w:rsidP="004D5F1C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Сдает в аренду 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C4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04.10.2010 №СЭД-19-04-730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01.11.2011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C4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01.11.2011 №СЭД-08-01-26-369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1.4. Функции, осуществляемые учреждением</w:t>
      </w: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7BE" w:rsidRPr="00DB1180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Количество штатных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2011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779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2012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779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2011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2012    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</w:tbl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4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2086"/>
      </w:tblGrid>
      <w:tr w:rsidR="00E567BE" w:rsidRPr="00DB118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2012            </w:t>
            </w:r>
          </w:p>
        </w:tc>
      </w:tr>
      <w:tr w:rsidR="00E567BE" w:rsidRPr="00DB1180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на начало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на конец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4       </w:t>
            </w: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5       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B0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0B28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66 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</w:tbl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567BE" w:rsidRDefault="00E567BE" w:rsidP="00DB1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 xml:space="preserve">1.6. Информация о среднегодовой численности и средней заработной плате работников учреждения </w:t>
      </w:r>
    </w:p>
    <w:p w:rsidR="00E567BE" w:rsidRPr="00DB1180" w:rsidRDefault="00E567BE" w:rsidP="00DB1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4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080"/>
        <w:gridCol w:w="840"/>
      </w:tblGrid>
      <w:tr w:rsidR="00E567BE" w:rsidRPr="00DB1180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Год 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</w:tr>
      <w:tr w:rsidR="00E567BE" w:rsidRPr="00DB11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E567BE" w:rsidRPr="00DB11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E567BE" w:rsidRPr="00DB11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7BE" w:rsidRPr="00DB11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7BE" w:rsidRPr="00DB11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rPr>
                <w:rFonts w:ascii="Times New Roman" w:hAnsi="Times New Roman" w:cs="Times New Roman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E567BE" w:rsidRPr="00DB11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rPr>
                <w:rFonts w:ascii="Times New Roman" w:hAnsi="Times New Roman" w:cs="Times New Roman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7BE" w:rsidRPr="00DB11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rPr>
                <w:rFonts w:ascii="Times New Roman" w:hAnsi="Times New Roman" w:cs="Times New Roman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567BE" w:rsidRPr="00DB11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rPr>
                <w:rFonts w:ascii="Times New Roman" w:hAnsi="Times New Roman" w:cs="Times New Roman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67BE" w:rsidRPr="00DB11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rPr>
                <w:rFonts w:ascii="Times New Roman" w:hAnsi="Times New Roman" w:cs="Times New Roman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7BE" w:rsidRPr="00DB11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rPr>
                <w:rFonts w:ascii="Times New Roman" w:hAnsi="Times New Roman" w:cs="Times New Roman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567BE" w:rsidRPr="00DB11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rPr>
                <w:rFonts w:ascii="Times New Roman" w:hAnsi="Times New Roman" w:cs="Times New Roman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567BE" w:rsidRPr="00DB11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7BE" w:rsidRPr="00DB11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7BE" w:rsidRPr="00DB11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7BE" w:rsidRPr="00DB11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rPr>
                <w:rFonts w:ascii="Times New Roman" w:hAnsi="Times New Roman" w:cs="Times New Roman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80">
              <w:rPr>
                <w:rFonts w:ascii="Times New Roman" w:hAnsi="Times New Roman" w:cs="Times New Roman"/>
                <w:sz w:val="18"/>
                <w:szCs w:val="18"/>
              </w:rPr>
              <w:t>10780,09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80">
              <w:rPr>
                <w:rFonts w:ascii="Times New Roman" w:hAnsi="Times New Roman" w:cs="Times New Roman"/>
                <w:sz w:val="18"/>
                <w:szCs w:val="18"/>
              </w:rPr>
              <w:t>13047,90</w:t>
            </w:r>
          </w:p>
        </w:tc>
      </w:tr>
      <w:tr w:rsidR="00E567BE" w:rsidRPr="00DB11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rPr>
                <w:rFonts w:ascii="Times New Roman" w:hAnsi="Times New Roman" w:cs="Times New Roman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7BE" w:rsidRPr="00DB11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rPr>
                <w:rFonts w:ascii="Times New Roman" w:hAnsi="Times New Roman" w:cs="Times New Roman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80">
              <w:rPr>
                <w:rFonts w:ascii="Times New Roman" w:hAnsi="Times New Roman" w:cs="Times New Roman"/>
                <w:sz w:val="18"/>
                <w:szCs w:val="18"/>
              </w:rPr>
              <w:t>8564,98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80">
              <w:rPr>
                <w:rFonts w:ascii="Times New Roman" w:hAnsi="Times New Roman" w:cs="Times New Roman"/>
                <w:sz w:val="18"/>
                <w:szCs w:val="18"/>
              </w:rPr>
              <w:t>11785,00</w:t>
            </w:r>
          </w:p>
        </w:tc>
      </w:tr>
      <w:tr w:rsidR="00E567BE" w:rsidRPr="00DB11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rPr>
                <w:rFonts w:ascii="Times New Roman" w:hAnsi="Times New Roman" w:cs="Times New Roman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80">
              <w:rPr>
                <w:rFonts w:ascii="Times New Roman" w:hAnsi="Times New Roman" w:cs="Times New Roman"/>
                <w:sz w:val="18"/>
                <w:szCs w:val="18"/>
              </w:rPr>
              <w:t>25111,00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80">
              <w:rPr>
                <w:rFonts w:ascii="Times New Roman" w:hAnsi="Times New Roman" w:cs="Times New Roman"/>
                <w:sz w:val="18"/>
                <w:szCs w:val="18"/>
              </w:rPr>
              <w:t>32800,00</w:t>
            </w:r>
          </w:p>
        </w:tc>
      </w:tr>
      <w:tr w:rsidR="00E567BE" w:rsidRPr="00DB11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rPr>
                <w:rFonts w:ascii="Times New Roman" w:hAnsi="Times New Roman" w:cs="Times New Roman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567BE" w:rsidRPr="00DB11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rPr>
                <w:rFonts w:ascii="Times New Roman" w:hAnsi="Times New Roman" w:cs="Times New Roman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80">
              <w:rPr>
                <w:rFonts w:ascii="Times New Roman" w:hAnsi="Times New Roman" w:cs="Times New Roman"/>
                <w:sz w:val="18"/>
                <w:szCs w:val="18"/>
              </w:rPr>
              <w:t>11217,45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80">
              <w:rPr>
                <w:rFonts w:ascii="Times New Roman" w:hAnsi="Times New Roman" w:cs="Times New Roman"/>
                <w:sz w:val="18"/>
                <w:szCs w:val="18"/>
              </w:rPr>
              <w:t>10775,60</w:t>
            </w:r>
          </w:p>
        </w:tc>
      </w:tr>
      <w:tr w:rsidR="00E567BE" w:rsidRPr="00DB11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rPr>
                <w:rFonts w:ascii="Times New Roman" w:hAnsi="Times New Roman" w:cs="Times New Roman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80">
              <w:rPr>
                <w:rFonts w:ascii="Times New Roman" w:hAnsi="Times New Roman" w:cs="Times New Roman"/>
                <w:sz w:val="18"/>
                <w:szCs w:val="18"/>
              </w:rPr>
              <w:t>9822,79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80">
              <w:rPr>
                <w:rFonts w:ascii="Times New Roman" w:hAnsi="Times New Roman" w:cs="Times New Roman"/>
                <w:sz w:val="18"/>
                <w:szCs w:val="18"/>
              </w:rPr>
              <w:t>10175,60</w:t>
            </w:r>
          </w:p>
        </w:tc>
      </w:tr>
    </w:tbl>
    <w:p w:rsidR="00E567BE" w:rsidRPr="00DB1180" w:rsidRDefault="00E567BE" w:rsidP="007A44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E567BE" w:rsidRPr="00DB1180" w:rsidRDefault="00E567BE" w:rsidP="00DB1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7BE" w:rsidRPr="00DB1180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Объем финансового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779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2011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779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2012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779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2011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779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2012    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E567BE" w:rsidRPr="00DB1180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DB118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Объем финансового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--------------------------------</w:t>
      </w: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280"/>
      <w:bookmarkEnd w:id="0"/>
      <w:r w:rsidRPr="00DB1180">
        <w:rPr>
          <w:rFonts w:ascii="Times New Roman" w:hAnsi="Times New Roman" w:cs="Times New Roman"/>
        </w:rPr>
        <w:t>&lt;*&gt; Отчет по программам представляется в рамках деятельности, осуществленной учреждением.</w:t>
      </w:r>
    </w:p>
    <w:p w:rsidR="00E567BE" w:rsidRPr="00DB1180" w:rsidRDefault="00E567BE" w:rsidP="00C871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E567BE" w:rsidRPr="00DB1180" w:rsidRDefault="00E567BE" w:rsidP="00C871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E567BE" w:rsidRPr="00DB1180" w:rsidRDefault="00E567BE" w:rsidP="00C871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tbl>
      <w:tblPr>
        <w:tblW w:w="96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840"/>
        <w:gridCol w:w="1680"/>
      </w:tblGrid>
      <w:tr w:rsidR="00E567BE" w:rsidRPr="00DB118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Год 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E567BE" w:rsidRPr="00DB1180">
        <w:trPr>
          <w:trHeight w:val="5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 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rPr>
          <w:trHeight w:val="40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871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образования общеразвивающей направленности для детей от 1,5 до 3 лет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DB1180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Дети в возрасте от 1.5 до 3 лет</w:t>
            </w:r>
          </w:p>
        </w:tc>
      </w:tr>
      <w:tr w:rsidR="00E567BE" w:rsidRPr="00DB1180">
        <w:trPr>
          <w:trHeight w:val="9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8473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8473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Дети в возрасте от 3 до 7 лет</w:t>
            </w:r>
          </w:p>
        </w:tc>
      </w:tr>
      <w:tr w:rsidR="00E567BE" w:rsidRPr="00DB1180">
        <w:trPr>
          <w:trHeight w:val="599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потребителям за плату   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rPr>
          <w:trHeight w:val="3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Кружок экспериментальной деятельности «Почемучка»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</w:tc>
      </w:tr>
      <w:tr w:rsidR="00E567BE" w:rsidRPr="00DB1180">
        <w:trPr>
          <w:trHeight w:val="38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Кружок изодеятельности «Семицветик»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4-6 лет</w:t>
            </w:r>
          </w:p>
        </w:tc>
      </w:tr>
      <w:tr w:rsidR="00E567BE" w:rsidRPr="00DB1180">
        <w:trPr>
          <w:trHeight w:val="23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Корригирующая гимнастика «Здоровячок»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5-6 лет</w:t>
            </w:r>
          </w:p>
        </w:tc>
      </w:tr>
      <w:tr w:rsidR="00E567BE" w:rsidRPr="00DB1180">
        <w:trPr>
          <w:trHeight w:val="11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Социально-личностное развитие  «Кроха»  /с 1,5 до 3-х лет/</w:t>
            </w:r>
          </w:p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B64BC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 1,5 до 3-х лет</w:t>
            </w:r>
          </w:p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rPr>
          <w:trHeight w:val="49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занятие «Ритмическая мозаика»</w:t>
            </w:r>
          </w:p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5-6 лет</w:t>
            </w:r>
          </w:p>
        </w:tc>
      </w:tr>
      <w:tr w:rsidR="00E567BE" w:rsidRPr="00DB1180">
        <w:trPr>
          <w:trHeight w:val="634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 занятие «Школа мяча»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</w:tc>
      </w:tr>
      <w:tr w:rsidR="00E567BE" w:rsidRPr="00DB1180">
        <w:trPr>
          <w:trHeight w:val="7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Познавательно-речевой логопедический кружок «Весёлый язычок»</w:t>
            </w:r>
          </w:p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</w:tc>
      </w:tr>
      <w:tr w:rsidR="00E567BE" w:rsidRPr="00DB1180">
        <w:trPr>
          <w:trHeight w:val="47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4C1A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занятие, языковая среда в режимных моментах (английский язык)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1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4-5 лет</w:t>
            </w:r>
          </w:p>
        </w:tc>
      </w:tr>
    </w:tbl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Раздел 2. Результат деятельности учреждения</w:t>
      </w: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485"/>
        <w:gridCol w:w="709"/>
        <w:gridCol w:w="708"/>
        <w:gridCol w:w="709"/>
        <w:gridCol w:w="709"/>
        <w:gridCol w:w="1276"/>
        <w:gridCol w:w="1275"/>
        <w:gridCol w:w="1134"/>
        <w:gridCol w:w="1134"/>
      </w:tblGrid>
      <w:tr w:rsidR="00E567BE" w:rsidRPr="00DB1180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услуги  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  Объем финансового     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E567BE" w:rsidRPr="00DB1180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 факт     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  факт     </w:t>
            </w:r>
          </w:p>
        </w:tc>
      </w:tr>
      <w:tr w:rsidR="00E567BE" w:rsidRPr="00DB1180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2012 </w:t>
            </w:r>
          </w:p>
        </w:tc>
      </w:tr>
      <w:tr w:rsidR="00E567BE" w:rsidRPr="00DB118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  2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6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7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8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9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10   </w:t>
            </w:r>
          </w:p>
        </w:tc>
      </w:tr>
      <w:tr w:rsidR="00E567BE" w:rsidRPr="00DB1180">
        <w:trPr>
          <w:trHeight w:val="39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327,7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327,7</w:t>
            </w:r>
          </w:p>
        </w:tc>
      </w:tr>
      <w:tr w:rsidR="00E567BE" w:rsidRPr="00DB1180">
        <w:trPr>
          <w:trHeight w:val="345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15 276,03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16 104,4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16 104,4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16 104,4</w:t>
            </w:r>
          </w:p>
        </w:tc>
      </w:tr>
      <w:tr w:rsidR="00E567BE" w:rsidRPr="00DB1180">
        <w:trPr>
          <w:trHeight w:val="351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1794,2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1794,2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1794,2</w:t>
            </w:r>
          </w:p>
        </w:tc>
      </w:tr>
    </w:tbl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7BE" w:rsidRPr="00DB1180" w:rsidRDefault="00E567BE" w:rsidP="00DB11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E567BE" w:rsidRPr="00DB1180" w:rsidSect="009237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8"/>
        <w:gridCol w:w="5145"/>
        <w:gridCol w:w="1077"/>
        <w:gridCol w:w="1095"/>
        <w:gridCol w:w="1131"/>
        <w:gridCol w:w="1131"/>
        <w:gridCol w:w="1555"/>
      </w:tblGrid>
      <w:tr w:rsidR="00E567BE" w:rsidRPr="00DB1180">
        <w:trPr>
          <w:trHeight w:val="222"/>
          <w:tblCellSpacing w:w="5" w:type="nil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2011 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2012  </w:t>
            </w:r>
          </w:p>
        </w:tc>
      </w:tr>
      <w:tr w:rsidR="00E567BE" w:rsidRPr="00DB1180">
        <w:trPr>
          <w:trHeight w:val="222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567BE" w:rsidRPr="00DB1180">
        <w:trPr>
          <w:trHeight w:val="234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E567BE" w:rsidRPr="00DB1180">
        <w:trPr>
          <w:trHeight w:val="691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</w:tr>
      <w:tr w:rsidR="00E567BE" w:rsidRPr="00DB1180">
        <w:trPr>
          <w:trHeight w:val="222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rPr>
          <w:trHeight w:val="456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бесплатными, из них по видам услуг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rPr>
          <w:trHeight w:val="456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платными, из них по видам услуг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(работ):   </w:t>
            </w:r>
          </w:p>
          <w:p w:rsidR="00E567BE" w:rsidRPr="00DB1180" w:rsidRDefault="00E567BE" w:rsidP="005A24CF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  <w:p w:rsidR="00E567BE" w:rsidRPr="00DB1180" w:rsidRDefault="00E567BE" w:rsidP="005A24CF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E567BE" w:rsidRPr="00DB1180">
        <w:trPr>
          <w:trHeight w:val="62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платными, из них по видам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</w:t>
            </w: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E567BE" w:rsidRPr="00DB1180">
        <w:trPr>
          <w:trHeight w:val="269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E567BE" w:rsidRPr="00DB1180">
        <w:trPr>
          <w:trHeight w:val="210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E567BE" w:rsidRPr="00DB1180">
        <w:trPr>
          <w:trHeight w:val="460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E567BE" w:rsidRPr="00DB1180">
        <w:trPr>
          <w:trHeight w:val="511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Социально-личностное занятие  «Кроха»</w:t>
            </w: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567BE" w:rsidRPr="00DB1180">
        <w:trPr>
          <w:trHeight w:val="808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числе по видам услуг (работ):</w:t>
            </w: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1706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1706</w:t>
            </w:r>
          </w:p>
        </w:tc>
      </w:tr>
      <w:tr w:rsidR="00E567BE" w:rsidRPr="00DB1180">
        <w:trPr>
          <w:trHeight w:val="280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1 107,17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1 107,17</w:t>
            </w:r>
          </w:p>
        </w:tc>
      </w:tr>
      <w:tr w:rsidR="00E567BE" w:rsidRPr="00DB1180">
        <w:trPr>
          <w:trHeight w:val="280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950,93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950,93</w:t>
            </w:r>
          </w:p>
        </w:tc>
      </w:tr>
      <w:tr w:rsidR="00E567BE" w:rsidRPr="00DB1180">
        <w:trPr>
          <w:trHeight w:val="777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</w:tr>
      <w:tr w:rsidR="00E567BE" w:rsidRPr="00DB1180">
        <w:trPr>
          <w:trHeight w:val="503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Социально-личностное занятие  «Кроха»</w:t>
            </w: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</w:tr>
      <w:tr w:rsidR="00E567BE" w:rsidRPr="00DB1180">
        <w:trPr>
          <w:trHeight w:val="414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занятие </w:t>
            </w: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E567BE" w:rsidRPr="00DB1180">
        <w:trPr>
          <w:trHeight w:val="484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6A3B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занятие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6A3B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101,66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101,66</w:t>
            </w:r>
          </w:p>
        </w:tc>
      </w:tr>
      <w:tr w:rsidR="00E567BE" w:rsidRPr="00DB1180">
        <w:trPr>
          <w:trHeight w:val="241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Физкультурно-оздоровительное </w:t>
            </w:r>
          </w:p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2C04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br w:type="textWrapping" w:clear="all"/>
      </w: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1174"/>
        <w:gridCol w:w="1134"/>
      </w:tblGrid>
      <w:tr w:rsidR="00E567BE" w:rsidRPr="00DB118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2012 год 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</w:tr>
      <w:tr w:rsidR="00E567BE" w:rsidRPr="00DB118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2 882,06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2 882,06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rPr>
          <w:trHeight w:val="35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2 664,24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2 664,24</w:t>
            </w:r>
          </w:p>
        </w:tc>
      </w:tr>
      <w:tr w:rsidR="00E567BE" w:rsidRPr="00DB1180">
        <w:trPr>
          <w:trHeight w:val="28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образования общеразвивающей направленности для:</w:t>
            </w:r>
          </w:p>
          <w:p w:rsidR="00E567BE" w:rsidRPr="00DB1180" w:rsidRDefault="00E567BE" w:rsidP="00506D14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детей от 1,5 до 3 лет</w:t>
            </w:r>
          </w:p>
          <w:p w:rsidR="00E567BE" w:rsidRPr="00DB1180" w:rsidRDefault="00E567BE" w:rsidP="00506D14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детей от 3 до 7 лет</w:t>
            </w:r>
          </w:p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2 700,48</w:t>
            </w:r>
          </w:p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70,01</w:t>
            </w:r>
          </w:p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2 630,47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2 700,48</w:t>
            </w:r>
          </w:p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70,01</w:t>
            </w:r>
          </w:p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2 630,47</w:t>
            </w:r>
          </w:p>
        </w:tc>
      </w:tr>
      <w:tr w:rsidR="00E567BE" w:rsidRPr="00DB1180">
        <w:trPr>
          <w:trHeight w:val="40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181,58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181,58</w:t>
            </w:r>
          </w:p>
        </w:tc>
      </w:tr>
      <w:tr w:rsidR="00E567BE" w:rsidRPr="00DB1180">
        <w:trPr>
          <w:trHeight w:val="39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занятие </w:t>
            </w:r>
          </w:p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</w:tr>
      <w:tr w:rsidR="00E567BE" w:rsidRPr="00DB1180">
        <w:trPr>
          <w:trHeight w:val="72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Социально-личностное занятие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33,80</w:t>
            </w:r>
          </w:p>
        </w:tc>
      </w:tr>
      <w:tr w:rsidR="00E567BE" w:rsidRPr="00DB1180">
        <w:trPr>
          <w:trHeight w:val="29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Физкультурно-оздоровительное </w:t>
            </w:r>
          </w:p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24,90</w:t>
            </w:r>
          </w:p>
        </w:tc>
      </w:tr>
      <w:tr w:rsidR="00E567BE" w:rsidRPr="00DB1180">
        <w:trPr>
          <w:trHeight w:val="41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06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Познавательно-речевое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86,10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</w:tr>
    </w:tbl>
    <w:p w:rsidR="00E567BE" w:rsidRPr="00DB1180" w:rsidRDefault="00E567BE" w:rsidP="00D30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631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1843"/>
        <w:gridCol w:w="600"/>
        <w:gridCol w:w="543"/>
        <w:gridCol w:w="567"/>
        <w:gridCol w:w="567"/>
        <w:gridCol w:w="576"/>
        <w:gridCol w:w="549"/>
        <w:gridCol w:w="425"/>
        <w:gridCol w:w="426"/>
        <w:gridCol w:w="567"/>
        <w:gridCol w:w="425"/>
        <w:gridCol w:w="567"/>
        <w:gridCol w:w="568"/>
        <w:gridCol w:w="567"/>
        <w:gridCol w:w="709"/>
        <w:gridCol w:w="850"/>
        <w:gridCol w:w="709"/>
        <w:gridCol w:w="709"/>
        <w:gridCol w:w="567"/>
        <w:gridCol w:w="425"/>
        <w:gridCol w:w="425"/>
        <w:gridCol w:w="567"/>
        <w:gridCol w:w="567"/>
        <w:gridCol w:w="567"/>
        <w:gridCol w:w="567"/>
        <w:gridCol w:w="575"/>
      </w:tblGrid>
      <w:tr w:rsidR="00E567BE" w:rsidRPr="00DB1180">
        <w:trPr>
          <w:trHeight w:val="320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Наиме-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>нование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вида  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135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E567BE" w:rsidRPr="00DB1180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F130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E567BE" w:rsidRPr="00DB1180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23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E567BE" w:rsidRPr="00DB1180">
        <w:trPr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E567BE" w:rsidRPr="00DB1180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2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8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9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11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14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15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16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17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18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19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21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23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24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26  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27   </w:t>
            </w:r>
          </w:p>
        </w:tc>
      </w:tr>
      <w:tr w:rsidR="00E567BE" w:rsidRPr="00DB1180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101,66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101,66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77,50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101,36</w:t>
            </w:r>
          </w:p>
        </w:tc>
      </w:tr>
      <w:tr w:rsidR="00E567BE" w:rsidRPr="00DB1180">
        <w:trPr>
          <w:trHeight w:val="405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занятие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567BE" w:rsidRPr="00DB1180">
        <w:trPr>
          <w:trHeight w:val="375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Социально-личностное занятие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E567BE" w:rsidRPr="00DB1180">
        <w:trPr>
          <w:trHeight w:val="330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Физкультурно-оздоровительное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D30A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2.5. Информация о жалобах потребителей</w:t>
      </w: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E567BE" w:rsidRPr="00DB1180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Принятые меры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по результатам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рассмотрения жалоб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4        </w:t>
            </w:r>
          </w:p>
        </w:tc>
      </w:tr>
      <w:tr w:rsidR="00E567BE" w:rsidRPr="00DB118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567BE" w:rsidRPr="00DB118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к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Меры к устранению требований в жалобе приняты и исполнены в полном объеме, коллектив родителей удовлетворен.</w:t>
            </w:r>
          </w:p>
        </w:tc>
      </w:tr>
      <w:tr w:rsidR="00E567BE" w:rsidRPr="00DB118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567BE" w:rsidRPr="00DB118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567BE" w:rsidRPr="00DB118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567BE" w:rsidRPr="00DB118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B22F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E567BE" w:rsidRPr="00DB1180" w:rsidSect="00D30AFE">
          <w:pgSz w:w="16838" w:h="11905"/>
          <w:pgMar w:top="993" w:right="1134" w:bottom="142" w:left="1134" w:header="720" w:footer="720" w:gutter="0"/>
          <w:cols w:space="720"/>
          <w:noEndnote/>
        </w:sectPr>
      </w:pP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567BE" w:rsidRPr="00DB118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0542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2011 год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0542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2012 год  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E567BE" w:rsidRPr="00DB118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7BE" w:rsidRPr="00DB118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</w:tbl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E567BE" w:rsidRPr="00DB118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E567BE" w:rsidRPr="00DB118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36 706,64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36 827,67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24 990,77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24 499,86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E567BE" w:rsidRPr="00DB118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Год 2012  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4     </w:t>
            </w:r>
          </w:p>
        </w:tc>
      </w:tr>
      <w:tr w:rsidR="00E567BE" w:rsidRPr="00DB118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1119"/>
        <w:gridCol w:w="709"/>
        <w:gridCol w:w="850"/>
        <w:gridCol w:w="709"/>
        <w:gridCol w:w="850"/>
        <w:gridCol w:w="1418"/>
        <w:gridCol w:w="1559"/>
      </w:tblGrid>
      <w:tr w:rsidR="00E567BE" w:rsidRPr="00DB1180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2011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E6F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2012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Изменение 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суммы   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относительно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предыдущего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отчетного 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 Причины    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образования  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просроченной 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кредиторской 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дебиторской  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нереальной  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E567BE" w:rsidRPr="00DB1180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   2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7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   8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    9        </w:t>
            </w:r>
          </w:p>
        </w:tc>
      </w:tr>
      <w:tr w:rsidR="00E567BE" w:rsidRPr="00DB1180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дебиторской 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38,67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E567BE" w:rsidRPr="00DB118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E567BE" w:rsidRPr="00DB1180">
        <w:trPr>
          <w:trHeight w:val="40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выплат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38,67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E567BE" w:rsidRPr="00DB1180">
        <w:trPr>
          <w:trHeight w:val="276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B1180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7BE" w:rsidRPr="00DB1180">
        <w:trPr>
          <w:trHeight w:val="276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7BE" w:rsidRPr="00DB1180">
        <w:trPr>
          <w:trHeight w:val="288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7BE" w:rsidRPr="00DB1180">
        <w:trPr>
          <w:trHeight w:val="219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Тыс.ру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7BE" w:rsidRPr="00DB1180">
        <w:trPr>
          <w:trHeight w:val="60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Нереальная к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взысканию   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дебиторская 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кредиторской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E567BE" w:rsidRPr="00DB118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rPr>
          <w:trHeight w:val="43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выплат   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E567BE" w:rsidRPr="00DB1180">
        <w:trPr>
          <w:trHeight w:val="322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7BE" w:rsidRPr="00DB1180">
        <w:trPr>
          <w:trHeight w:val="311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7BE" w:rsidRPr="00DB1180">
        <w:trPr>
          <w:trHeight w:val="161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7BE" w:rsidRPr="00DB1180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 xml:space="preserve">Просроченная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кредиторская 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B118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DB1180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E567BE" w:rsidRPr="00DB118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Год 2012   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22 389,64</w:t>
            </w:r>
          </w:p>
        </w:tc>
      </w:tr>
      <w:tr w:rsidR="00E567BE" w:rsidRPr="00DB1180">
        <w:trPr>
          <w:trHeight w:val="3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rPr>
          <w:trHeight w:val="3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2 970,89</w:t>
            </w:r>
          </w:p>
        </w:tc>
      </w:tr>
      <w:tr w:rsidR="00E567BE" w:rsidRPr="00DB1180">
        <w:trPr>
          <w:trHeight w:val="26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E567BE" w:rsidRPr="00DB1180">
        <w:trPr>
          <w:trHeight w:val="35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Родительская плата за содержание детей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2700,89</w:t>
            </w:r>
          </w:p>
        </w:tc>
      </w:tr>
      <w:tr w:rsidR="00E567BE" w:rsidRPr="00DB1180">
        <w:trPr>
          <w:trHeight w:val="27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18 226,38</w:t>
            </w:r>
          </w:p>
        </w:tc>
      </w:tr>
      <w:tr w:rsidR="00E567BE" w:rsidRPr="00DB1180">
        <w:trPr>
          <w:trHeight w:val="27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1192,37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41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22 297,11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rPr>
          <w:trHeight w:val="3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rPr>
          <w:trHeight w:val="33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41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2 882,0</w:t>
            </w:r>
            <w:bookmarkStart w:id="1" w:name="_GoBack"/>
            <w:bookmarkEnd w:id="1"/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567BE" w:rsidRPr="00DB1180">
        <w:trPr>
          <w:trHeight w:val="39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Доход от оказания платных услуг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181,58</w:t>
            </w:r>
          </w:p>
        </w:tc>
      </w:tr>
      <w:tr w:rsidR="00E567BE" w:rsidRPr="00DB1180">
        <w:trPr>
          <w:trHeight w:val="3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2 700,48</w:t>
            </w:r>
          </w:p>
        </w:tc>
      </w:tr>
      <w:tr w:rsidR="00E567BE" w:rsidRPr="00DB1180">
        <w:trPr>
          <w:trHeight w:val="52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18 226,38</w:t>
            </w:r>
          </w:p>
        </w:tc>
      </w:tr>
      <w:tr w:rsidR="00E567BE" w:rsidRPr="00DB1180">
        <w:trPr>
          <w:trHeight w:val="42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5442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41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1 188,67</w:t>
            </w:r>
          </w:p>
        </w:tc>
      </w:tr>
      <w:tr w:rsidR="00E567BE" w:rsidRPr="00DB118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Суммы плановых выплат (с учетом восстановленных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20 909,40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rPr>
          <w:trHeight w:val="4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rPr>
          <w:trHeight w:val="19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3 280,07</w:t>
            </w:r>
          </w:p>
        </w:tc>
      </w:tr>
      <w:tr w:rsidR="00E567BE" w:rsidRPr="00DB1180">
        <w:trPr>
          <w:trHeight w:val="26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Оплата труда и начисления на выплаты по оплате труда, в т.ч: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239,14</w:t>
            </w:r>
          </w:p>
        </w:tc>
      </w:tr>
      <w:tr w:rsidR="00E567BE" w:rsidRPr="00DB1180">
        <w:trPr>
          <w:trHeight w:val="3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178,2</w:t>
            </w:r>
          </w:p>
        </w:tc>
      </w:tr>
      <w:tr w:rsidR="00E567BE" w:rsidRPr="00DB1180">
        <w:trPr>
          <w:trHeight w:val="29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6,94</w:t>
            </w:r>
          </w:p>
        </w:tc>
      </w:tr>
      <w:tr w:rsidR="00E567BE" w:rsidRPr="00DB1180">
        <w:trPr>
          <w:trHeight w:val="27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Приобретение работ, услуг, 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436,55</w:t>
            </w:r>
          </w:p>
        </w:tc>
      </w:tr>
      <w:tr w:rsidR="00E567BE" w:rsidRPr="00DB1180">
        <w:trPr>
          <w:trHeight w:val="47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2,36</w:t>
            </w:r>
          </w:p>
        </w:tc>
      </w:tr>
      <w:tr w:rsidR="00E567BE" w:rsidRPr="00DB1180">
        <w:trPr>
          <w:trHeight w:val="4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373,38</w:t>
            </w:r>
          </w:p>
        </w:tc>
      </w:tr>
      <w:tr w:rsidR="00E567BE" w:rsidRPr="00DB1180">
        <w:trPr>
          <w:trHeight w:val="40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60,81</w:t>
            </w:r>
          </w:p>
        </w:tc>
      </w:tr>
      <w:tr w:rsidR="00E567BE" w:rsidRPr="00DB1180">
        <w:trPr>
          <w:trHeight w:val="28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на приобретение нефинансовых активов,  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2 404,38</w:t>
            </w:r>
          </w:p>
        </w:tc>
      </w:tr>
      <w:tr w:rsidR="00E567BE" w:rsidRPr="00DB1180">
        <w:trPr>
          <w:trHeight w:val="3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2355,0</w:t>
            </w:r>
          </w:p>
        </w:tc>
      </w:tr>
      <w:tr w:rsidR="00E567BE" w:rsidRPr="00DB1180">
        <w:trPr>
          <w:trHeight w:val="2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18 226,37</w:t>
            </w:r>
          </w:p>
        </w:tc>
      </w:tr>
      <w:tr w:rsidR="00E567BE" w:rsidRPr="00DB1180">
        <w:trPr>
          <w:trHeight w:val="21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Оплата труда и начисления на выплаты по оплате труда,вт.ч.: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11 764,52</w:t>
            </w:r>
          </w:p>
        </w:tc>
      </w:tr>
      <w:tr w:rsidR="00E567BE" w:rsidRPr="00DB1180">
        <w:trPr>
          <w:trHeight w:val="24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9014,05</w:t>
            </w:r>
          </w:p>
        </w:tc>
      </w:tr>
      <w:tr w:rsidR="00E567BE" w:rsidRPr="00DB1180">
        <w:trPr>
          <w:trHeight w:val="42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</w:tr>
      <w:tr w:rsidR="00E567BE" w:rsidRPr="00DB1180">
        <w:trPr>
          <w:trHeight w:val="43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турда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2 747,98</w:t>
            </w:r>
          </w:p>
        </w:tc>
      </w:tr>
      <w:tr w:rsidR="00E567BE" w:rsidRPr="00DB1180">
        <w:trPr>
          <w:trHeight w:val="35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Приобретение работ, услуг, в т.ч.: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4 056,94</w:t>
            </w:r>
          </w:p>
        </w:tc>
      </w:tr>
      <w:tr w:rsidR="00E567BE" w:rsidRPr="00DB1180">
        <w:trPr>
          <w:trHeight w:val="31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59,68</w:t>
            </w:r>
          </w:p>
        </w:tc>
      </w:tr>
      <w:tr w:rsidR="00E567BE" w:rsidRPr="00DB1180">
        <w:trPr>
          <w:trHeight w:val="41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1 505,20</w:t>
            </w:r>
          </w:p>
        </w:tc>
      </w:tr>
      <w:tr w:rsidR="00E567BE" w:rsidRPr="00DB1180">
        <w:trPr>
          <w:trHeight w:val="3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346,27</w:t>
            </w:r>
          </w:p>
        </w:tc>
      </w:tr>
      <w:tr w:rsidR="00E567BE" w:rsidRPr="00DB1180">
        <w:trPr>
          <w:trHeight w:val="1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2 145,79</w:t>
            </w:r>
          </w:p>
        </w:tc>
      </w:tr>
      <w:tr w:rsidR="00E567BE" w:rsidRPr="00DB1180">
        <w:trPr>
          <w:trHeight w:val="28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1 192,37</w:t>
            </w:r>
          </w:p>
        </w:tc>
      </w:tr>
      <w:tr w:rsidR="00E567BE" w:rsidRPr="00DB1180">
        <w:trPr>
          <w:trHeight w:val="1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Оплата труда и начисления на выплаты по оплате труда, 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1 170,88</w:t>
            </w:r>
          </w:p>
        </w:tc>
      </w:tr>
      <w:tr w:rsidR="00E567BE" w:rsidRPr="00DB1180">
        <w:trPr>
          <w:trHeight w:val="10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898,07</w:t>
            </w:r>
          </w:p>
        </w:tc>
      </w:tr>
      <w:tr w:rsidR="00E567BE" w:rsidRPr="00DB1180">
        <w:trPr>
          <w:trHeight w:val="29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E567BE" w:rsidRPr="00DB1180">
        <w:trPr>
          <w:trHeight w:val="35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272,81</w:t>
            </w:r>
          </w:p>
        </w:tc>
      </w:tr>
      <w:tr w:rsidR="00E567BE" w:rsidRPr="00DB1180">
        <w:trPr>
          <w:trHeight w:val="2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обеспечение, 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21,49</w:t>
            </w:r>
          </w:p>
        </w:tc>
      </w:tr>
      <w:tr w:rsidR="00E567BE" w:rsidRPr="00DB1180">
        <w:trPr>
          <w:trHeight w:val="21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21,49</w:t>
            </w:r>
          </w:p>
        </w:tc>
      </w:tr>
      <w:tr w:rsidR="00E567BE" w:rsidRPr="00DB1180">
        <w:trPr>
          <w:trHeight w:val="1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по приобретению нефинансовых активов,вт.ч.: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2 404,92</w:t>
            </w:r>
          </w:p>
        </w:tc>
      </w:tr>
      <w:tr w:rsidR="00E567BE" w:rsidRPr="00DB1180">
        <w:trPr>
          <w:trHeight w:val="6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2 213,39</w:t>
            </w:r>
          </w:p>
        </w:tc>
      </w:tr>
      <w:tr w:rsidR="00E567BE" w:rsidRPr="00DB118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Суммы кассовых выплат (с учетом восстановленных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22 381,04</w:t>
            </w:r>
          </w:p>
        </w:tc>
      </w:tr>
      <w:tr w:rsidR="00E567BE" w:rsidRPr="00DB11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rPr>
          <w:trHeight w:val="28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</w:t>
            </w:r>
          </w:p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rPr>
          <w:trHeight w:val="10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2 962,30</w:t>
            </w:r>
          </w:p>
        </w:tc>
      </w:tr>
      <w:tr w:rsidR="00E567BE" w:rsidRPr="00DB1180">
        <w:trPr>
          <w:trHeight w:val="1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труда, 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140,47</w:t>
            </w:r>
          </w:p>
        </w:tc>
      </w:tr>
      <w:tr w:rsidR="00E567BE" w:rsidRPr="00DB1180">
        <w:trPr>
          <w:trHeight w:val="8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108,20</w:t>
            </w:r>
          </w:p>
        </w:tc>
      </w:tr>
      <w:tr w:rsidR="00E567BE" w:rsidRPr="00DB1180">
        <w:trPr>
          <w:trHeight w:val="12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32,27</w:t>
            </w:r>
          </w:p>
        </w:tc>
      </w:tr>
      <w:tr w:rsidR="00E567BE" w:rsidRPr="00DB1180">
        <w:trPr>
          <w:trHeight w:val="1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Приобретение работ, услуг, 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436,55</w:t>
            </w:r>
          </w:p>
        </w:tc>
      </w:tr>
      <w:tr w:rsidR="00E567BE" w:rsidRPr="00DB1180">
        <w:trPr>
          <w:trHeight w:val="8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2,36</w:t>
            </w:r>
          </w:p>
        </w:tc>
      </w:tr>
      <w:tr w:rsidR="00E567BE" w:rsidRPr="00DB1180">
        <w:trPr>
          <w:trHeight w:val="21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373,38</w:t>
            </w:r>
          </w:p>
        </w:tc>
      </w:tr>
      <w:tr w:rsidR="00E567BE" w:rsidRPr="00DB1180">
        <w:trPr>
          <w:trHeight w:val="6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Прочие работы,услуги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60,81</w:t>
            </w:r>
          </w:p>
        </w:tc>
      </w:tr>
      <w:tr w:rsidR="00E567BE" w:rsidRPr="00DB1180">
        <w:trPr>
          <w:trHeight w:val="15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нефинансовых активов,вт.ч.: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2 385,28</w:t>
            </w:r>
          </w:p>
        </w:tc>
      </w:tr>
      <w:tr w:rsidR="00E567BE" w:rsidRPr="00DB1180">
        <w:trPr>
          <w:trHeight w:val="1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2 335,91</w:t>
            </w:r>
          </w:p>
        </w:tc>
      </w:tr>
      <w:tr w:rsidR="00E567BE" w:rsidRPr="00DB1180">
        <w:trPr>
          <w:trHeight w:val="1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18 226,37</w:t>
            </w:r>
          </w:p>
        </w:tc>
      </w:tr>
      <w:tr w:rsidR="00E567BE" w:rsidRPr="00DB1180">
        <w:trPr>
          <w:trHeight w:val="10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Оплата труда и начисления на выплаты по оплате труда,вт.ч.: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11 764,52</w:t>
            </w:r>
          </w:p>
        </w:tc>
      </w:tr>
      <w:tr w:rsidR="00E567BE" w:rsidRPr="00DB1180">
        <w:trPr>
          <w:trHeight w:val="1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9 014,05</w:t>
            </w:r>
          </w:p>
        </w:tc>
      </w:tr>
      <w:tr w:rsidR="00E567BE" w:rsidRPr="00DB1180">
        <w:trPr>
          <w:trHeight w:val="1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2,49</w:t>
            </w:r>
          </w:p>
        </w:tc>
      </w:tr>
      <w:tr w:rsidR="00E567BE" w:rsidRPr="00DB1180">
        <w:trPr>
          <w:trHeight w:val="1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2 747,98</w:t>
            </w:r>
          </w:p>
        </w:tc>
      </w:tr>
      <w:tr w:rsidR="00E567BE" w:rsidRPr="00DB1180">
        <w:trPr>
          <w:trHeight w:val="12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Приобретение работ,услуг,вт.ч.: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4 056,94</w:t>
            </w:r>
          </w:p>
        </w:tc>
      </w:tr>
      <w:tr w:rsidR="00E567BE" w:rsidRPr="00DB1180">
        <w:trPr>
          <w:trHeight w:val="1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59,68</w:t>
            </w:r>
          </w:p>
        </w:tc>
      </w:tr>
      <w:tr w:rsidR="00E567BE" w:rsidRPr="00DB1180">
        <w:trPr>
          <w:trHeight w:val="15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1 505,20</w:t>
            </w:r>
          </w:p>
        </w:tc>
      </w:tr>
      <w:tr w:rsidR="00E567BE" w:rsidRPr="00DB1180">
        <w:trPr>
          <w:trHeight w:val="16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Работы,услуги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346,27</w:t>
            </w:r>
          </w:p>
        </w:tc>
      </w:tr>
      <w:tr w:rsidR="00E567BE" w:rsidRPr="00DB1180">
        <w:trPr>
          <w:trHeight w:val="2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2 145,79</w:t>
            </w:r>
          </w:p>
        </w:tc>
      </w:tr>
      <w:tr w:rsidR="00E567BE" w:rsidRPr="00DB1180">
        <w:trPr>
          <w:trHeight w:val="2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2 404,91</w:t>
            </w:r>
          </w:p>
        </w:tc>
      </w:tr>
      <w:tr w:rsidR="00E567BE" w:rsidRPr="00DB1180">
        <w:trPr>
          <w:trHeight w:val="20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1 192,37</w:t>
            </w:r>
          </w:p>
        </w:tc>
      </w:tr>
      <w:tr w:rsidR="00E567BE" w:rsidRPr="00DB1180">
        <w:trPr>
          <w:trHeight w:val="3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4C7339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Оплата труда и начисления на выплаты по оплате труда, в т.ч.: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1 170,88</w:t>
            </w:r>
          </w:p>
        </w:tc>
      </w:tr>
      <w:tr w:rsidR="00E567BE" w:rsidRPr="00DB1180">
        <w:trPr>
          <w:trHeight w:val="25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898,07</w:t>
            </w:r>
          </w:p>
        </w:tc>
      </w:tr>
      <w:tr w:rsidR="00E567BE" w:rsidRPr="00DB1180">
        <w:trPr>
          <w:trHeight w:val="26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BE" w:rsidRPr="00DB1180">
        <w:trPr>
          <w:trHeight w:val="10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272,81</w:t>
            </w:r>
          </w:p>
        </w:tc>
      </w:tr>
      <w:tr w:rsidR="00E567BE" w:rsidRPr="00DB1180">
        <w:trPr>
          <w:trHeight w:val="1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обеспечение, 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21,49</w:t>
            </w:r>
          </w:p>
        </w:tc>
      </w:tr>
      <w:tr w:rsidR="00E567BE" w:rsidRPr="00DB1180">
        <w:trPr>
          <w:trHeight w:val="12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2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C77CE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21,49</w:t>
            </w:r>
          </w:p>
        </w:tc>
      </w:tr>
    </w:tbl>
    <w:p w:rsidR="00E567BE" w:rsidRPr="00DB1180" w:rsidRDefault="00E567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567BE" w:rsidRPr="00DB1180" w:rsidRDefault="00E567BE" w:rsidP="007A4B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Раздел 3. Об использовании имущества, закрепленного</w:t>
      </w:r>
    </w:p>
    <w:p w:rsidR="00E567BE" w:rsidRPr="00DB1180" w:rsidRDefault="00E567BE" w:rsidP="007A4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за муниципальным автономным учреждением</w:t>
      </w:r>
    </w:p>
    <w:p w:rsidR="00E567BE" w:rsidRPr="00DB1180" w:rsidRDefault="00E567BE" w:rsidP="007A4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567BE" w:rsidRPr="00DB1180" w:rsidRDefault="00E567BE" w:rsidP="007A4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E567BE" w:rsidRPr="00DB1180" w:rsidRDefault="00E567BE" w:rsidP="007A4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80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19"/>
        <w:gridCol w:w="720"/>
        <w:gridCol w:w="1320"/>
        <w:gridCol w:w="1621"/>
      </w:tblGrid>
      <w:tr w:rsidR="00E567BE" w:rsidRPr="00DB1180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Год 2012       </w:t>
            </w:r>
          </w:p>
        </w:tc>
      </w:tr>
      <w:tr w:rsidR="00E567BE" w:rsidRPr="00DB1180">
        <w:trPr>
          <w:trHeight w:val="6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BE" w:rsidRPr="00DB1180" w:rsidRDefault="00E567BE" w:rsidP="00AD2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BE" w:rsidRPr="00DB1180" w:rsidRDefault="00E567BE" w:rsidP="00AD2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BE" w:rsidRPr="00DB1180" w:rsidRDefault="00E567BE" w:rsidP="00AD2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</w:tr>
      <w:tr w:rsidR="00E567BE" w:rsidRPr="00DB118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34702,6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34733,26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34702,6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34733,26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24699,96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24277,14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24699,96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24277,14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65,24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64,12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990,95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990,95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155,20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155,20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7BE" w:rsidRPr="00DB118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муниципального автономного учреждения на праве оперативного  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                       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1103,46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1103,46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67,52</w:t>
            </w:r>
          </w:p>
        </w:tc>
      </w:tr>
    </w:tbl>
    <w:p w:rsidR="00E567BE" w:rsidRPr="00DB1180" w:rsidRDefault="00E567BE" w:rsidP="007A4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E567BE" w:rsidRPr="00DB1180" w:rsidRDefault="00E567BE" w:rsidP="007A4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учреждением:</w:t>
      </w:r>
    </w:p>
    <w:p w:rsidR="00E567BE" w:rsidRPr="00DB1180" w:rsidRDefault="00E567BE" w:rsidP="007A4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20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6"/>
        <w:gridCol w:w="3114"/>
        <w:gridCol w:w="6"/>
        <w:gridCol w:w="714"/>
        <w:gridCol w:w="6"/>
        <w:gridCol w:w="1314"/>
        <w:gridCol w:w="6"/>
        <w:gridCol w:w="1314"/>
        <w:gridCol w:w="6"/>
        <w:gridCol w:w="1314"/>
        <w:gridCol w:w="6"/>
        <w:gridCol w:w="1320"/>
      </w:tblGrid>
      <w:tr w:rsidR="00E567BE" w:rsidRPr="00DB1180">
        <w:trPr>
          <w:trHeight w:val="40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Год 2011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Год 2012      </w:t>
            </w:r>
          </w:p>
        </w:tc>
      </w:tr>
      <w:tr w:rsidR="00E567BE" w:rsidRPr="00DB1180">
        <w:trPr>
          <w:trHeight w:val="6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BE" w:rsidRPr="00DB1180" w:rsidRDefault="00E567BE" w:rsidP="00AD2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BE" w:rsidRPr="00DB1180" w:rsidRDefault="00E567BE" w:rsidP="00AD2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BE" w:rsidRPr="00DB1180" w:rsidRDefault="00E567BE" w:rsidP="00AD2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</w:tr>
      <w:tr w:rsidR="00E567BE" w:rsidRPr="00DB1180"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E567BE" w:rsidRPr="00DB1180">
        <w:trPr>
          <w:trHeight w:val="14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 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муниципального  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567BE" w:rsidRPr="00DB1180">
        <w:trPr>
          <w:trHeight w:val="1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неиспользованных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недвижимого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имущества, находящегося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муниципального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7BE" w:rsidRPr="00DB1180">
        <w:trPr>
          <w:trHeight w:val="14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особо ценного движимого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имущества, находящегося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муниципального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E567BE" w:rsidRPr="00DB1180">
        <w:trPr>
          <w:trHeight w:val="18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неиспользованных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особо ценного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движимого имущества,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 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муниципального  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7BE" w:rsidRPr="00DB1180">
        <w:trPr>
          <w:trHeight w:val="154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муниципального автономного учреждения на праве, в том числе:</w:t>
            </w:r>
          </w:p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-здания, сооружения (кв.м);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E1E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2385,3</w:t>
            </w:r>
          </w:p>
          <w:p w:rsidR="00E567BE" w:rsidRPr="009E1E88" w:rsidRDefault="00E567BE" w:rsidP="009E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9E1E88" w:rsidRDefault="00E567BE" w:rsidP="009E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Default="00E567BE" w:rsidP="009E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Default="00E567BE" w:rsidP="009E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Default="00E567BE" w:rsidP="009E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9E1E88" w:rsidRDefault="00E567BE" w:rsidP="009E1E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E88">
              <w:rPr>
                <w:rFonts w:ascii="Times New Roman" w:hAnsi="Times New Roman" w:cs="Times New Roman"/>
                <w:sz w:val="20"/>
                <w:szCs w:val="20"/>
              </w:rPr>
              <w:t>2385,3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E1E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2385,3</w:t>
            </w:r>
          </w:p>
          <w:p w:rsidR="00E567BE" w:rsidRPr="009E1E88" w:rsidRDefault="00E567BE" w:rsidP="009E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9E1E88" w:rsidRDefault="00E567BE" w:rsidP="009E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Default="00E567BE" w:rsidP="009E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Default="00E567BE" w:rsidP="009E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9E1E88" w:rsidRDefault="00E567BE" w:rsidP="009E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9E1E88" w:rsidRDefault="00E567BE" w:rsidP="009E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E88">
              <w:rPr>
                <w:rFonts w:ascii="Times New Roman" w:hAnsi="Times New Roman" w:cs="Times New Roman"/>
                <w:sz w:val="20"/>
                <w:szCs w:val="20"/>
              </w:rPr>
              <w:t>2385,3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9E1E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2385,3</w:t>
            </w:r>
          </w:p>
          <w:p w:rsidR="00E567BE" w:rsidRPr="009E1E88" w:rsidRDefault="00E567BE" w:rsidP="009E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9E1E88" w:rsidRDefault="00E567BE" w:rsidP="009E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Default="00E567BE" w:rsidP="009E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Default="00E567BE" w:rsidP="009E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9E1E88" w:rsidRDefault="00E567BE" w:rsidP="009E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9E1E88" w:rsidRDefault="00E567BE" w:rsidP="009E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E88">
              <w:rPr>
                <w:rFonts w:ascii="Times New Roman" w:hAnsi="Times New Roman" w:cs="Times New Roman"/>
                <w:sz w:val="20"/>
                <w:szCs w:val="20"/>
              </w:rPr>
              <w:t>2385,3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60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4395,7</w:t>
            </w:r>
          </w:p>
          <w:p w:rsidR="00E567BE" w:rsidRDefault="00E567BE" w:rsidP="00E60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Default="00E567BE" w:rsidP="00E60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Default="00E567BE" w:rsidP="00E60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Default="00E567BE" w:rsidP="00E60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E60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9E1E88" w:rsidRDefault="00E567BE" w:rsidP="00E6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1FF">
              <w:rPr>
                <w:rFonts w:ascii="Times New Roman" w:hAnsi="Times New Roman" w:cs="Times New Roman"/>
                <w:sz w:val="20"/>
                <w:szCs w:val="20"/>
              </w:rPr>
              <w:t>2674,7</w:t>
            </w:r>
          </w:p>
        </w:tc>
      </w:tr>
      <w:tr w:rsidR="00E567BE" w:rsidRPr="00DB1180">
        <w:trPr>
          <w:trHeight w:val="371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366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- замощение (кв.м);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366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36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36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36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E601FF" w:rsidRDefault="00E567BE" w:rsidP="00E36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1FF">
              <w:rPr>
                <w:rFonts w:ascii="Times New Roman" w:hAnsi="Times New Roman" w:cs="Times New Roman"/>
                <w:sz w:val="20"/>
                <w:szCs w:val="20"/>
              </w:rPr>
              <w:t>1721,0</w:t>
            </w:r>
          </w:p>
        </w:tc>
      </w:tr>
      <w:tr w:rsidR="00E567BE" w:rsidRPr="00DB1180">
        <w:trPr>
          <w:trHeight w:val="40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366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ограждение (п.м.)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366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36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36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36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E601FF" w:rsidRDefault="00E567BE" w:rsidP="00E36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1FF">
              <w:rPr>
                <w:rFonts w:ascii="Times New Roman" w:hAnsi="Times New Roman" w:cs="Times New Roman"/>
                <w:sz w:val="20"/>
                <w:szCs w:val="20"/>
              </w:rPr>
              <w:t>288,35</w:t>
            </w:r>
          </w:p>
        </w:tc>
      </w:tr>
      <w:tr w:rsidR="00E567BE" w:rsidRPr="00DB1180">
        <w:trPr>
          <w:trHeight w:val="870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</w:p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-здания, сооружения (кв.м);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2385,3</w:t>
            </w:r>
          </w:p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2385,3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2385,3</w:t>
            </w:r>
          </w:p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2385,3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2385,3</w:t>
            </w:r>
          </w:p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2385,3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4395,7</w:t>
            </w:r>
          </w:p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1FF">
              <w:rPr>
                <w:rFonts w:ascii="Times New Roman" w:hAnsi="Times New Roman" w:cs="Times New Roman"/>
                <w:sz w:val="20"/>
                <w:szCs w:val="20"/>
              </w:rPr>
              <w:t>2674,7</w:t>
            </w:r>
          </w:p>
        </w:tc>
      </w:tr>
      <w:tr w:rsidR="00E567BE" w:rsidRPr="00DB1180">
        <w:trPr>
          <w:trHeight w:val="268"/>
        </w:trPr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- замощение (кв.м);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E601FF" w:rsidRDefault="00E567BE" w:rsidP="00E60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1FF">
              <w:rPr>
                <w:rFonts w:ascii="Times New Roman" w:hAnsi="Times New Roman" w:cs="Times New Roman"/>
                <w:sz w:val="20"/>
                <w:szCs w:val="20"/>
              </w:rPr>
              <w:t>1721,0</w:t>
            </w:r>
          </w:p>
        </w:tc>
      </w:tr>
      <w:tr w:rsidR="00E567BE" w:rsidRPr="00DB1180">
        <w:trPr>
          <w:trHeight w:val="318"/>
        </w:trPr>
        <w:tc>
          <w:tcPr>
            <w:tcW w:w="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ограждение (п.м.)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E601FF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1FF">
              <w:rPr>
                <w:rFonts w:ascii="Times New Roman" w:hAnsi="Times New Roman" w:cs="Times New Roman"/>
                <w:sz w:val="20"/>
                <w:szCs w:val="20"/>
              </w:rPr>
              <w:t>288,35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переданного в аренду  </w:t>
            </w:r>
          </w:p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7BE" w:rsidRPr="00DB1180">
        <w:trPr>
          <w:trHeight w:val="8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переданного в 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  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пользование    </w:t>
            </w:r>
          </w:p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находящегося у муниципального автономного учреждения на праве</w:t>
            </w:r>
          </w:p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переданного в аренду  </w:t>
            </w:r>
          </w:p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7BE" w:rsidRPr="00DB1180">
        <w:trPr>
          <w:trHeight w:val="8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переданного в 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  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пользование     </w:t>
            </w:r>
          </w:p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7BE" w:rsidRPr="00DB1180">
        <w:trPr>
          <w:trHeight w:val="14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движимого имущества,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приобретенного  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муниципальным автономным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учреждением за счет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средств, выделенных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учредителем  </w:t>
            </w:r>
          </w:p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36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1749,06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36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1883,00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36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1883,00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36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1934,51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1749,06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1883,00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1883,00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1934,51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375,80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290,81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290,81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222,72</w:t>
            </w:r>
          </w:p>
        </w:tc>
      </w:tr>
      <w:tr w:rsidR="00E567BE" w:rsidRPr="00DB1180">
        <w:trPr>
          <w:trHeight w:val="18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приобретенного  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муниципальным автономным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учреждением за счет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доходов, полученных от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и иной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приносящей доход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деятельности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7BE" w:rsidRPr="00DB1180">
        <w:trPr>
          <w:trHeight w:val="180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движимого имущества,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приобретенного  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муниципальным автономным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учреждением за счет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доходов, полученных от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и иной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приносящей доход       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36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36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36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E36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159,90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159,90</w:t>
            </w:r>
          </w:p>
        </w:tc>
      </w:tr>
      <w:tr w:rsidR="00E567BE" w:rsidRPr="00DB1180">
        <w:trPr>
          <w:trHeight w:val="4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BE" w:rsidRPr="00DB1180" w:rsidRDefault="00E567BE" w:rsidP="00AD20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7BE" w:rsidRPr="00DB1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594" w:type="dxa"/>
          </w:tcPr>
          <w:p w:rsidR="00E567BE" w:rsidRPr="00DB1180" w:rsidRDefault="00E567BE" w:rsidP="00AD20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1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0" w:type="dxa"/>
            <w:gridSpan w:val="2"/>
          </w:tcPr>
          <w:p w:rsidR="00E567BE" w:rsidRPr="00DB1180" w:rsidRDefault="00E567BE" w:rsidP="00AD20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180">
              <w:rPr>
                <w:rFonts w:ascii="Times New Roman" w:hAnsi="Times New Roman" w:cs="Times New Roman"/>
              </w:rPr>
              <w:t>Объем средств, полученных в отчетном году от распоряжения в установленном порядке имуществом, находящимся у муниципального автономного (бюджетного) учреждения на праве оперативного управления</w:t>
            </w:r>
          </w:p>
        </w:tc>
        <w:tc>
          <w:tcPr>
            <w:tcW w:w="720" w:type="dxa"/>
            <w:gridSpan w:val="2"/>
          </w:tcPr>
          <w:p w:rsidR="00E567BE" w:rsidRPr="00DB1180" w:rsidRDefault="00E567BE" w:rsidP="00AD20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180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320" w:type="dxa"/>
            <w:gridSpan w:val="2"/>
          </w:tcPr>
          <w:p w:rsidR="00E567BE" w:rsidRPr="00DB1180" w:rsidRDefault="00E567BE" w:rsidP="00AD2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gridSpan w:val="2"/>
          </w:tcPr>
          <w:p w:rsidR="00E567BE" w:rsidRPr="00DB1180" w:rsidRDefault="00E567BE" w:rsidP="00AD2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gridSpan w:val="2"/>
          </w:tcPr>
          <w:p w:rsidR="00E567BE" w:rsidRPr="00DB1180" w:rsidRDefault="00E567BE" w:rsidP="00AD2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gridSpan w:val="2"/>
          </w:tcPr>
          <w:p w:rsidR="00E567BE" w:rsidRPr="00DB1180" w:rsidRDefault="00E567BE" w:rsidP="00AD2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80">
              <w:rPr>
                <w:rFonts w:ascii="Times New Roman" w:hAnsi="Times New Roman" w:cs="Times New Roman"/>
              </w:rPr>
              <w:t>0</w:t>
            </w:r>
          </w:p>
        </w:tc>
      </w:tr>
    </w:tbl>
    <w:p w:rsidR="00E567BE" w:rsidRPr="00DB1180" w:rsidRDefault="00E567BE" w:rsidP="007A4BD9">
      <w:pPr>
        <w:rPr>
          <w:rFonts w:ascii="Times New Roman" w:hAnsi="Times New Roman" w:cs="Times New Roman"/>
        </w:rPr>
      </w:pPr>
    </w:p>
    <w:p w:rsidR="00E567BE" w:rsidRPr="00DB1180" w:rsidRDefault="00E567BE" w:rsidP="007A4BD9">
      <w:pPr>
        <w:rPr>
          <w:rFonts w:ascii="Times New Roman" w:hAnsi="Times New Roman" w:cs="Times New Roman"/>
        </w:rPr>
      </w:pPr>
    </w:p>
    <w:p w:rsidR="00E567BE" w:rsidRPr="00DB1180" w:rsidRDefault="00E567BE" w:rsidP="007A4BD9">
      <w:pPr>
        <w:pStyle w:val="ConsPlusNonformat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Главный бухгалтер муниципального</w:t>
      </w:r>
    </w:p>
    <w:p w:rsidR="00E567BE" w:rsidRPr="0007607F" w:rsidRDefault="00E567BE" w:rsidP="007A4BD9">
      <w:pPr>
        <w:pStyle w:val="ConsPlusNonformat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 xml:space="preserve">автономного учреждения         </w:t>
      </w:r>
      <w:r>
        <w:rPr>
          <w:rFonts w:ascii="Times New Roman" w:hAnsi="Times New Roman" w:cs="Times New Roman"/>
        </w:rPr>
        <w:t xml:space="preserve">            </w:t>
      </w:r>
      <w:r w:rsidRPr="00DB1180">
        <w:rPr>
          <w:rFonts w:ascii="Times New Roman" w:hAnsi="Times New Roman" w:cs="Times New Roman"/>
        </w:rPr>
        <w:t xml:space="preserve">  </w:t>
      </w:r>
      <w:r w:rsidRPr="0007607F">
        <w:rPr>
          <w:rFonts w:ascii="Times New Roman" w:hAnsi="Times New Roman" w:cs="Times New Roman"/>
        </w:rPr>
        <w:t xml:space="preserve">_______________             </w:t>
      </w:r>
      <w:r>
        <w:rPr>
          <w:rFonts w:ascii="Times New Roman" w:hAnsi="Times New Roman" w:cs="Times New Roman"/>
        </w:rPr>
        <w:t>__</w:t>
      </w:r>
      <w:r w:rsidRPr="0007607F">
        <w:rPr>
          <w:rFonts w:ascii="Times New Roman" w:hAnsi="Times New Roman" w:cs="Times New Roman"/>
          <w:u w:val="single"/>
        </w:rPr>
        <w:t>О. В.Пащенко</w:t>
      </w:r>
      <w:r>
        <w:rPr>
          <w:rFonts w:ascii="Times New Roman" w:hAnsi="Times New Roman" w:cs="Times New Roman"/>
        </w:rPr>
        <w:t>_________</w:t>
      </w:r>
    </w:p>
    <w:p w:rsidR="00E567BE" w:rsidRPr="00DB1180" w:rsidRDefault="00E567BE" w:rsidP="007A4BD9">
      <w:pPr>
        <w:pStyle w:val="ConsPlusNonformat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DB118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DB1180">
        <w:rPr>
          <w:rFonts w:ascii="Times New Roman" w:hAnsi="Times New Roman" w:cs="Times New Roman"/>
        </w:rPr>
        <w:t xml:space="preserve">  (подпись)      </w:t>
      </w:r>
      <w:r>
        <w:rPr>
          <w:rFonts w:ascii="Times New Roman" w:hAnsi="Times New Roman" w:cs="Times New Roman"/>
        </w:rPr>
        <w:t xml:space="preserve">        </w:t>
      </w:r>
      <w:r w:rsidRPr="00DB1180">
        <w:rPr>
          <w:rFonts w:ascii="Times New Roman" w:hAnsi="Times New Roman" w:cs="Times New Roman"/>
        </w:rPr>
        <w:t>(расшифровка подписи)</w:t>
      </w:r>
    </w:p>
    <w:p w:rsidR="00E567BE" w:rsidRPr="00DB1180" w:rsidRDefault="00E567BE" w:rsidP="007A4BD9">
      <w:pPr>
        <w:pStyle w:val="ConsPlusNonformat"/>
        <w:rPr>
          <w:rFonts w:ascii="Times New Roman" w:hAnsi="Times New Roman" w:cs="Times New Roman"/>
        </w:rPr>
      </w:pPr>
    </w:p>
    <w:p w:rsidR="00E567BE" w:rsidRPr="00DB1180" w:rsidRDefault="00E567BE" w:rsidP="007A4BD9">
      <w:pPr>
        <w:pStyle w:val="ConsPlusNonformat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Руководитель муниципального</w:t>
      </w:r>
    </w:p>
    <w:p w:rsidR="00E567BE" w:rsidRPr="00DB1180" w:rsidRDefault="00E567BE" w:rsidP="007A4BD9">
      <w:pPr>
        <w:pStyle w:val="ConsPlusNonformat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автономного учреждения           _______________ _______</w:t>
      </w:r>
      <w:r w:rsidRPr="0007607F">
        <w:rPr>
          <w:rFonts w:ascii="Times New Roman" w:hAnsi="Times New Roman" w:cs="Times New Roman"/>
          <w:u w:val="single"/>
        </w:rPr>
        <w:t>И.В Корнина</w:t>
      </w:r>
      <w:r w:rsidRPr="00DB1180">
        <w:rPr>
          <w:rFonts w:ascii="Times New Roman" w:hAnsi="Times New Roman" w:cs="Times New Roman"/>
        </w:rPr>
        <w:t>___________________</w:t>
      </w:r>
    </w:p>
    <w:p w:rsidR="00E567BE" w:rsidRPr="00DB1180" w:rsidRDefault="00E567BE" w:rsidP="007A4BD9">
      <w:pPr>
        <w:pStyle w:val="ConsPlusNonformat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DB1180">
        <w:rPr>
          <w:rFonts w:ascii="Times New Roman" w:hAnsi="Times New Roman" w:cs="Times New Roman"/>
        </w:rPr>
        <w:t>(подпись)      (расшифровка подписи)</w:t>
      </w:r>
    </w:p>
    <w:p w:rsidR="00E567BE" w:rsidRPr="00DB1180" w:rsidRDefault="00E567BE" w:rsidP="007A4BD9">
      <w:pPr>
        <w:pStyle w:val="ConsPlusNonformat"/>
        <w:rPr>
          <w:rFonts w:ascii="Times New Roman" w:hAnsi="Times New Roman" w:cs="Times New Roman"/>
        </w:rPr>
      </w:pPr>
    </w:p>
    <w:p w:rsidR="00E567BE" w:rsidRPr="00DB1180" w:rsidRDefault="00E567BE" w:rsidP="007A4BD9">
      <w:pPr>
        <w:pStyle w:val="ConsPlusNonformat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Исполнитель (лицо, ответственное</w:t>
      </w:r>
    </w:p>
    <w:p w:rsidR="00E567BE" w:rsidRPr="00DB1180" w:rsidRDefault="00E567BE" w:rsidP="007A4BD9">
      <w:pPr>
        <w:pStyle w:val="ConsPlusNonformat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за составление отчета)           _______________</w:t>
      </w:r>
      <w:r>
        <w:rPr>
          <w:rFonts w:ascii="Times New Roman" w:hAnsi="Times New Roman" w:cs="Times New Roman"/>
        </w:rPr>
        <w:t xml:space="preserve">        </w:t>
      </w:r>
      <w:r w:rsidRPr="00DB1180">
        <w:rPr>
          <w:rFonts w:ascii="Times New Roman" w:hAnsi="Times New Roman" w:cs="Times New Roman"/>
        </w:rPr>
        <w:t xml:space="preserve"> ______</w:t>
      </w:r>
      <w:r w:rsidRPr="0007607F">
        <w:rPr>
          <w:rFonts w:ascii="Times New Roman" w:hAnsi="Times New Roman" w:cs="Times New Roman"/>
          <w:u w:val="single"/>
        </w:rPr>
        <w:t>А.И.Габдульбарова</w:t>
      </w:r>
      <w:r w:rsidRPr="00DB1180">
        <w:rPr>
          <w:rFonts w:ascii="Times New Roman" w:hAnsi="Times New Roman" w:cs="Times New Roman"/>
        </w:rPr>
        <w:t>____________________</w:t>
      </w:r>
    </w:p>
    <w:p w:rsidR="00E567BE" w:rsidRPr="00DB1180" w:rsidRDefault="00E567BE" w:rsidP="007A4BD9">
      <w:pPr>
        <w:pStyle w:val="ConsPlusNonformat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DB1180">
        <w:rPr>
          <w:rFonts w:ascii="Times New Roman" w:hAnsi="Times New Roman" w:cs="Times New Roman"/>
        </w:rPr>
        <w:t xml:space="preserve">  (подпись)     </w:t>
      </w:r>
      <w:r>
        <w:rPr>
          <w:rFonts w:ascii="Times New Roman" w:hAnsi="Times New Roman" w:cs="Times New Roman"/>
        </w:rPr>
        <w:t xml:space="preserve">        </w:t>
      </w:r>
      <w:r w:rsidRPr="00DB1180">
        <w:rPr>
          <w:rFonts w:ascii="Times New Roman" w:hAnsi="Times New Roman" w:cs="Times New Roman"/>
        </w:rPr>
        <w:t xml:space="preserve"> (расшифровка подписи)</w:t>
      </w:r>
    </w:p>
    <w:p w:rsidR="00E567BE" w:rsidRPr="00DB1180" w:rsidRDefault="00E567BE" w:rsidP="007A4BD9">
      <w:pPr>
        <w:pStyle w:val="ConsPlusNonformat"/>
        <w:rPr>
          <w:rFonts w:ascii="Times New Roman" w:hAnsi="Times New Roman" w:cs="Times New Roman"/>
        </w:rPr>
      </w:pPr>
    </w:p>
    <w:p w:rsidR="00E567BE" w:rsidRPr="00DB1180" w:rsidRDefault="00E567BE" w:rsidP="007A4BD9">
      <w:pPr>
        <w:pStyle w:val="ConsPlusNonformat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СОГЛАСОВАН</w:t>
      </w:r>
    </w:p>
    <w:p w:rsidR="00E567BE" w:rsidRPr="00DB1180" w:rsidRDefault="00E567BE" w:rsidP="007A4BD9">
      <w:pPr>
        <w:pStyle w:val="ConsPlusNonformat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_____________________________________</w:t>
      </w:r>
    </w:p>
    <w:p w:rsidR="00E567BE" w:rsidRPr="00DB1180" w:rsidRDefault="00E567BE" w:rsidP="007A4BD9">
      <w:pPr>
        <w:pStyle w:val="ConsPlusNonformat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(начальник департамента имущественных</w:t>
      </w:r>
    </w:p>
    <w:p w:rsidR="00E567BE" w:rsidRPr="00DB1180" w:rsidRDefault="00E567BE" w:rsidP="007A4BD9">
      <w:pPr>
        <w:pStyle w:val="ConsPlusNonformat"/>
        <w:rPr>
          <w:rFonts w:ascii="Times New Roman" w:hAnsi="Times New Roman" w:cs="Times New Roman"/>
        </w:rPr>
      </w:pPr>
      <w:r w:rsidRPr="00DB1180">
        <w:rPr>
          <w:rFonts w:ascii="Times New Roman" w:hAnsi="Times New Roman" w:cs="Times New Roman"/>
        </w:rPr>
        <w:t>отношений администрации города Перми)</w:t>
      </w:r>
    </w:p>
    <w:p w:rsidR="00E567BE" w:rsidRPr="00DB1180" w:rsidRDefault="00E567BE" w:rsidP="007A4BD9">
      <w:pPr>
        <w:rPr>
          <w:rFonts w:ascii="Times New Roman" w:hAnsi="Times New Roman" w:cs="Times New Roman"/>
        </w:rPr>
      </w:pPr>
    </w:p>
    <w:p w:rsidR="00E567BE" w:rsidRPr="00DB1180" w:rsidRDefault="00E567BE" w:rsidP="007A4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567BE" w:rsidRPr="00DB1180" w:rsidSect="00D0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7BE" w:rsidRDefault="00E567BE" w:rsidP="001E16CF">
      <w:pPr>
        <w:spacing w:after="0" w:line="240" w:lineRule="auto"/>
      </w:pPr>
      <w:r>
        <w:separator/>
      </w:r>
    </w:p>
  </w:endnote>
  <w:endnote w:type="continuationSeparator" w:id="0">
    <w:p w:rsidR="00E567BE" w:rsidRDefault="00E567BE" w:rsidP="001E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7BE" w:rsidRDefault="00E567BE" w:rsidP="001E16CF">
      <w:pPr>
        <w:spacing w:after="0" w:line="240" w:lineRule="auto"/>
      </w:pPr>
      <w:r>
        <w:separator/>
      </w:r>
    </w:p>
  </w:footnote>
  <w:footnote w:type="continuationSeparator" w:id="0">
    <w:p w:rsidR="00E567BE" w:rsidRDefault="00E567BE" w:rsidP="001E1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503CA"/>
    <w:multiLevelType w:val="hybridMultilevel"/>
    <w:tmpl w:val="1068A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39B6F7E"/>
    <w:multiLevelType w:val="hybridMultilevel"/>
    <w:tmpl w:val="04429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1243AF1"/>
    <w:multiLevelType w:val="hybridMultilevel"/>
    <w:tmpl w:val="B9E8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03927"/>
    <w:rsid w:val="00011741"/>
    <w:rsid w:val="000155B1"/>
    <w:rsid w:val="00045A07"/>
    <w:rsid w:val="000542DB"/>
    <w:rsid w:val="0007607F"/>
    <w:rsid w:val="0008249F"/>
    <w:rsid w:val="0009640B"/>
    <w:rsid w:val="000A607F"/>
    <w:rsid w:val="000B2851"/>
    <w:rsid w:val="000F4C58"/>
    <w:rsid w:val="00107351"/>
    <w:rsid w:val="00122CBE"/>
    <w:rsid w:val="001443AB"/>
    <w:rsid w:val="00160C92"/>
    <w:rsid w:val="00191A3A"/>
    <w:rsid w:val="0019295C"/>
    <w:rsid w:val="00197EB6"/>
    <w:rsid w:val="001E1630"/>
    <w:rsid w:val="001E16CF"/>
    <w:rsid w:val="00221329"/>
    <w:rsid w:val="00223D48"/>
    <w:rsid w:val="00261749"/>
    <w:rsid w:val="00291D37"/>
    <w:rsid w:val="002C0433"/>
    <w:rsid w:val="002E3111"/>
    <w:rsid w:val="00313688"/>
    <w:rsid w:val="00317BF6"/>
    <w:rsid w:val="003375FE"/>
    <w:rsid w:val="00343251"/>
    <w:rsid w:val="003A2853"/>
    <w:rsid w:val="003A6C6B"/>
    <w:rsid w:val="003B48E1"/>
    <w:rsid w:val="003B6B76"/>
    <w:rsid w:val="003B6C84"/>
    <w:rsid w:val="003D676C"/>
    <w:rsid w:val="003E0342"/>
    <w:rsid w:val="003F3523"/>
    <w:rsid w:val="0041067C"/>
    <w:rsid w:val="004A2DE9"/>
    <w:rsid w:val="004C1A8A"/>
    <w:rsid w:val="004C7339"/>
    <w:rsid w:val="004D5F1C"/>
    <w:rsid w:val="004F5908"/>
    <w:rsid w:val="00506D14"/>
    <w:rsid w:val="005102BE"/>
    <w:rsid w:val="005117F5"/>
    <w:rsid w:val="00543CD3"/>
    <w:rsid w:val="00544261"/>
    <w:rsid w:val="00552E85"/>
    <w:rsid w:val="005976AB"/>
    <w:rsid w:val="005A24CF"/>
    <w:rsid w:val="005A2A29"/>
    <w:rsid w:val="005E7C35"/>
    <w:rsid w:val="005F3195"/>
    <w:rsid w:val="005F6CA8"/>
    <w:rsid w:val="0063517B"/>
    <w:rsid w:val="0068159C"/>
    <w:rsid w:val="006A3B39"/>
    <w:rsid w:val="006E5E8E"/>
    <w:rsid w:val="007652F5"/>
    <w:rsid w:val="00794E89"/>
    <w:rsid w:val="00797D03"/>
    <w:rsid w:val="007A44C4"/>
    <w:rsid w:val="007A4BD9"/>
    <w:rsid w:val="007E169C"/>
    <w:rsid w:val="00804E23"/>
    <w:rsid w:val="008473DD"/>
    <w:rsid w:val="00866CD7"/>
    <w:rsid w:val="00893C1A"/>
    <w:rsid w:val="0089650D"/>
    <w:rsid w:val="008B3E1C"/>
    <w:rsid w:val="008F0555"/>
    <w:rsid w:val="00917C1C"/>
    <w:rsid w:val="009237C7"/>
    <w:rsid w:val="00966DEE"/>
    <w:rsid w:val="0097790E"/>
    <w:rsid w:val="00992940"/>
    <w:rsid w:val="009A4AB1"/>
    <w:rsid w:val="009C264B"/>
    <w:rsid w:val="009C4555"/>
    <w:rsid w:val="009D31F9"/>
    <w:rsid w:val="009E1E88"/>
    <w:rsid w:val="009E296C"/>
    <w:rsid w:val="009F3584"/>
    <w:rsid w:val="00A16609"/>
    <w:rsid w:val="00A31A25"/>
    <w:rsid w:val="00A40755"/>
    <w:rsid w:val="00AB0E5F"/>
    <w:rsid w:val="00AB3FCC"/>
    <w:rsid w:val="00AC0782"/>
    <w:rsid w:val="00AC3244"/>
    <w:rsid w:val="00AC7793"/>
    <w:rsid w:val="00AD0088"/>
    <w:rsid w:val="00AD20B7"/>
    <w:rsid w:val="00B03EE3"/>
    <w:rsid w:val="00B22F3E"/>
    <w:rsid w:val="00B36D16"/>
    <w:rsid w:val="00B543F5"/>
    <w:rsid w:val="00B56D24"/>
    <w:rsid w:val="00B64BC9"/>
    <w:rsid w:val="00B6764A"/>
    <w:rsid w:val="00B701E1"/>
    <w:rsid w:val="00B72B8C"/>
    <w:rsid w:val="00B72CD0"/>
    <w:rsid w:val="00BD48EA"/>
    <w:rsid w:val="00C06FB2"/>
    <w:rsid w:val="00C41518"/>
    <w:rsid w:val="00C77CE3"/>
    <w:rsid w:val="00C87114"/>
    <w:rsid w:val="00CB000A"/>
    <w:rsid w:val="00CE52AA"/>
    <w:rsid w:val="00D0048B"/>
    <w:rsid w:val="00D02A24"/>
    <w:rsid w:val="00D30AFE"/>
    <w:rsid w:val="00D47C2E"/>
    <w:rsid w:val="00D6220B"/>
    <w:rsid w:val="00D74C58"/>
    <w:rsid w:val="00DB1180"/>
    <w:rsid w:val="00DB302A"/>
    <w:rsid w:val="00DC00B3"/>
    <w:rsid w:val="00DD1F8A"/>
    <w:rsid w:val="00E04B81"/>
    <w:rsid w:val="00E24D9B"/>
    <w:rsid w:val="00E34E99"/>
    <w:rsid w:val="00E366F7"/>
    <w:rsid w:val="00E5629A"/>
    <w:rsid w:val="00E567BE"/>
    <w:rsid w:val="00E57EF0"/>
    <w:rsid w:val="00E601FF"/>
    <w:rsid w:val="00E61C27"/>
    <w:rsid w:val="00EA33EE"/>
    <w:rsid w:val="00EB278E"/>
    <w:rsid w:val="00ED569F"/>
    <w:rsid w:val="00ED6D45"/>
    <w:rsid w:val="00EE6FBD"/>
    <w:rsid w:val="00EF0B1E"/>
    <w:rsid w:val="00F1309D"/>
    <w:rsid w:val="00F165B8"/>
    <w:rsid w:val="00F20E68"/>
    <w:rsid w:val="00F57E7B"/>
    <w:rsid w:val="00FA5DD2"/>
    <w:rsid w:val="00FD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1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FontStyle18">
    <w:name w:val="Font Style18"/>
    <w:uiPriority w:val="99"/>
    <w:rsid w:val="009237C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E16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E16CF"/>
  </w:style>
  <w:style w:type="paragraph" w:styleId="Footer">
    <w:name w:val="footer"/>
    <w:basedOn w:val="Normal"/>
    <w:link w:val="FooterChar"/>
    <w:uiPriority w:val="99"/>
    <w:rsid w:val="001E16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E16CF"/>
  </w:style>
  <w:style w:type="paragraph" w:styleId="BalloonText">
    <w:name w:val="Balloon Text"/>
    <w:basedOn w:val="Normal"/>
    <w:link w:val="BalloonTextChar"/>
    <w:uiPriority w:val="99"/>
    <w:semiHidden/>
    <w:rsid w:val="00C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472</TotalTime>
  <Pages>15</Pages>
  <Words>4520</Words>
  <Characters>25769</Characters>
  <Application>Microsoft Office Outlook</Application>
  <DocSecurity>0</DocSecurity>
  <Lines>0</Lines>
  <Paragraphs>0</Paragraphs>
  <ScaleCrop>false</ScaleCrop>
  <Company>Администрацияг.Перми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бухгалтер</cp:lastModifiedBy>
  <cp:revision>28</cp:revision>
  <cp:lastPrinted>2013-04-17T07:39:00Z</cp:lastPrinted>
  <dcterms:created xsi:type="dcterms:W3CDTF">2013-02-13T17:09:00Z</dcterms:created>
  <dcterms:modified xsi:type="dcterms:W3CDTF">2013-04-17T07:39:00Z</dcterms:modified>
</cp:coreProperties>
</file>