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85" w:rsidRPr="00C62F96" w:rsidRDefault="00804985" w:rsidP="00E5629A">
      <w:pPr>
        <w:pStyle w:val="ConsPlusNonformat"/>
      </w:pPr>
      <w:r w:rsidRPr="00C62F96">
        <w:t xml:space="preserve">                                     </w:t>
      </w:r>
      <w:r>
        <w:t xml:space="preserve">   </w:t>
      </w:r>
      <w:r w:rsidRPr="00C62F96">
        <w:t>УТВЕРЖДЕН</w:t>
      </w:r>
    </w:p>
    <w:p w:rsidR="00804985" w:rsidRDefault="00804985" w:rsidP="00E5629A">
      <w:pPr>
        <w:pStyle w:val="ConsPlusNonformat"/>
      </w:pPr>
      <w:r w:rsidRPr="00C62F96">
        <w:t xml:space="preserve">           </w:t>
      </w:r>
      <w:r>
        <w:t xml:space="preserve">                             Наблюдательным советом МАДОУ «ЦРР –</w:t>
      </w:r>
    </w:p>
    <w:p w:rsidR="00804985" w:rsidRPr="00C62F96" w:rsidRDefault="00804985" w:rsidP="008340E4">
      <w:pPr>
        <w:pStyle w:val="ConsPlusNonformat"/>
        <w:jc w:val="center"/>
      </w:pPr>
      <w:r>
        <w:t xml:space="preserve">                           Детский сад № 46» г. Перми</w:t>
      </w:r>
    </w:p>
    <w:p w:rsidR="00804985" w:rsidRPr="00C62F96" w:rsidRDefault="00804985" w:rsidP="00E5629A">
      <w:pPr>
        <w:pStyle w:val="ConsPlusNonformat"/>
      </w:pPr>
      <w:r w:rsidRPr="00C62F96">
        <w:t xml:space="preserve">                                       </w:t>
      </w:r>
      <w:r>
        <w:t xml:space="preserve"> Протокол от 19 апреля 2013 года № 3</w:t>
      </w:r>
    </w:p>
    <w:p w:rsidR="00804985" w:rsidRDefault="00804985" w:rsidP="00E5629A">
      <w:pPr>
        <w:pStyle w:val="ConsPlusNonformat"/>
        <w:jc w:val="center"/>
      </w:pPr>
    </w:p>
    <w:p w:rsidR="00804985" w:rsidRPr="00C62F96" w:rsidRDefault="00804985" w:rsidP="00E5629A">
      <w:pPr>
        <w:pStyle w:val="ConsPlusNonformat"/>
        <w:jc w:val="center"/>
      </w:pPr>
      <w:r w:rsidRPr="00C62F96">
        <w:t>Отчет</w:t>
      </w:r>
    </w:p>
    <w:p w:rsidR="00804985" w:rsidRDefault="00804985" w:rsidP="00E5629A">
      <w:pPr>
        <w:pStyle w:val="ConsPlusNonformat"/>
        <w:jc w:val="center"/>
      </w:pPr>
      <w:r w:rsidRPr="00C62F96">
        <w:t xml:space="preserve">о деятельности муниципального автономного </w:t>
      </w:r>
      <w:r>
        <w:t xml:space="preserve">дошкольного образовательного </w:t>
      </w:r>
      <w:r w:rsidRPr="00C62F96">
        <w:t xml:space="preserve">учреждения </w:t>
      </w:r>
      <w:r>
        <w:t xml:space="preserve">«Центр развития ребенка –детский сад № 46» </w:t>
      </w:r>
      <w:r w:rsidRPr="00C62F96">
        <w:t xml:space="preserve">города </w:t>
      </w:r>
      <w:r>
        <w:t xml:space="preserve">Перми </w:t>
      </w:r>
    </w:p>
    <w:p w:rsidR="00804985" w:rsidRPr="00C62F96" w:rsidRDefault="00804985" w:rsidP="00E5629A">
      <w:pPr>
        <w:pStyle w:val="ConsPlusNonformat"/>
        <w:jc w:val="center"/>
      </w:pPr>
      <w:r>
        <w:t>за период с 01 января 2012 года  по 31 декабря 2012 года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Раздел 1. Общие сведения об учреждении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1.1. Сведения об учреждении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804985" w:rsidRPr="00C62F96" w:rsidTr="00AD60C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«Центр развития ребенка –детский сад № 46» г.Перми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 xml:space="preserve">МАДОУ "ЦРР – детский сад  № 46" г. Перми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614022, Пермский край, г.Пермь, ул. Чайковского, 6а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614022, Пермский край, г.Пермь, ул. Чайковского, 6а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pStyle w:val="ConsPlusCell"/>
              <w:widowControl/>
              <w:rPr>
                <w:sz w:val="20"/>
                <w:szCs w:val="20"/>
                <w:lang w:val="en-US"/>
              </w:rPr>
            </w:pPr>
            <w:r w:rsidRPr="00C62F96">
              <w:rPr>
                <w:rStyle w:val="val"/>
                <w:sz w:val="20"/>
                <w:szCs w:val="20"/>
              </w:rPr>
              <w:t>(342) 227-76-13 (</w:t>
            </w:r>
            <w:r w:rsidRPr="00C62F96">
              <w:rPr>
                <w:rStyle w:val="val"/>
                <w:sz w:val="20"/>
                <w:szCs w:val="20"/>
                <w:lang w:val="en-US"/>
              </w:rPr>
              <w:t>dsperm46@rambler.ru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 xml:space="preserve">Борисова Наталья Владимировна, </w:t>
            </w:r>
            <w:r w:rsidRPr="00C62F96">
              <w:rPr>
                <w:rStyle w:val="val"/>
                <w:sz w:val="20"/>
                <w:szCs w:val="20"/>
              </w:rPr>
              <w:t>(342)</w:t>
            </w:r>
            <w:r w:rsidRPr="00C62F96">
              <w:rPr>
                <w:sz w:val="20"/>
                <w:szCs w:val="20"/>
              </w:rPr>
              <w:t>227-77-27</w:t>
            </w:r>
          </w:p>
        </w:tc>
      </w:tr>
      <w:tr w:rsidR="00804985" w:rsidRPr="00C62F96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C62F96">
              <w:rPr>
                <w:rFonts w:ascii="Calibri" w:hAnsi="Calibri" w:cs="Calibri"/>
              </w:rPr>
              <w:t>Серия 59 № 003843504 «09» июля 2010 срок действия - бессрочно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C62F96">
              <w:rPr>
                <w:rFonts w:ascii="Calibri" w:hAnsi="Calibri" w:cs="Calibri"/>
              </w:rPr>
              <w:t>Серия А № 248954 «30» декабря 2008, срок действия –по 30.12.2013г</w:t>
            </w:r>
          </w:p>
        </w:tc>
      </w:tr>
      <w:tr w:rsidR="00804985" w:rsidRPr="00C62F96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C62F96">
              <w:rPr>
                <w:rFonts w:ascii="Calibri" w:hAnsi="Calibri" w:cs="Calibri"/>
              </w:rPr>
              <w:t>Серия  АА №  156567  «14 » февраля 2006 срок действия бессрочно</w:t>
            </w:r>
          </w:p>
        </w:tc>
      </w:tr>
    </w:tbl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4B69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4B69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1.2. Состав наблюдательного совета учреждения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3600"/>
      </w:tblGrid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804985" w:rsidRPr="00C62F96" w:rsidTr="00CB09D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 xml:space="preserve">Белкин Игорь Геннадьевич </w:t>
            </w:r>
          </w:p>
          <w:p w:rsidR="00804985" w:rsidRPr="00C62F96" w:rsidRDefault="00804985" w:rsidP="00CB09D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Представитель родительской общественности (решение общего родительского собрания от 20.07.2010г)</w:t>
            </w:r>
          </w:p>
          <w:p w:rsidR="00804985" w:rsidRPr="00C62F96" w:rsidRDefault="00804985" w:rsidP="00CB09D7">
            <w:pPr>
              <w:rPr>
                <w:sz w:val="20"/>
                <w:szCs w:val="20"/>
              </w:rPr>
            </w:pPr>
          </w:p>
        </w:tc>
      </w:tr>
      <w:tr w:rsidR="00804985" w:rsidRPr="00C62F96" w:rsidTr="00CB09D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Васильева Наталья Викторовна</w:t>
            </w:r>
          </w:p>
          <w:p w:rsidR="00804985" w:rsidRPr="00C62F96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Представитель родительской общественности (решение общего родительского собрания от 20.07.2010г)</w:t>
            </w:r>
          </w:p>
          <w:p w:rsidR="00804985" w:rsidRPr="00C62F96" w:rsidRDefault="00804985" w:rsidP="00CB09D7">
            <w:pPr>
              <w:rPr>
                <w:sz w:val="20"/>
                <w:szCs w:val="20"/>
              </w:rPr>
            </w:pPr>
          </w:p>
        </w:tc>
      </w:tr>
      <w:tr w:rsidR="00804985" w:rsidRPr="00C62F96" w:rsidTr="00CB09D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Pr="00C62F96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Главатских Елена Михайловна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Pr="00C62F96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отношений. (по согласованию)</w:t>
            </w:r>
          </w:p>
        </w:tc>
      </w:tr>
      <w:tr w:rsidR="00804985" w:rsidRPr="00C62F96" w:rsidTr="00CB09D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 xml:space="preserve">Ефимовских Наталья Георгиевна </w:t>
            </w:r>
          </w:p>
          <w:p w:rsidR="00804985" w:rsidRPr="00C62F96" w:rsidRDefault="00804985" w:rsidP="00CB09D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Pr="00C62F96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20.07.2010г)</w:t>
            </w:r>
          </w:p>
        </w:tc>
      </w:tr>
      <w:tr w:rsidR="00804985" w:rsidRPr="00C62F96" w:rsidTr="00CB09D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Pr="00C62F96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Лемаева Оксана Игоревна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Pr="00C62F96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15.01.2012г)</w:t>
            </w:r>
          </w:p>
        </w:tc>
      </w:tr>
      <w:tr w:rsidR="00804985" w:rsidRPr="00C62F96" w:rsidTr="00CB09D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Pr="00C62F96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 xml:space="preserve">Метелева Лидия Гербертовна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5" w:rsidRPr="00C62F96" w:rsidRDefault="00804985" w:rsidP="00CB09D7">
            <w:pPr>
              <w:rPr>
                <w:sz w:val="20"/>
                <w:szCs w:val="20"/>
              </w:rPr>
            </w:pPr>
            <w:r w:rsidRPr="00C62F96">
              <w:rPr>
                <w:sz w:val="20"/>
                <w:szCs w:val="20"/>
              </w:rPr>
              <w:t>Представитель органа местного самоуправления в лице учредителя- департамента образования администрации города Перми.</w:t>
            </w:r>
          </w:p>
        </w:tc>
      </w:tr>
    </w:tbl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8D6A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04985" w:rsidRDefault="00804985" w:rsidP="008D6A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1.3. Виды деятельности, осуществляемые учреждением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804985" w:rsidRPr="00C62F96" w:rsidTr="00AD60C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804985" w:rsidRPr="009C3967" w:rsidRDefault="00804985" w:rsidP="009C3967">
            <w:pPr>
              <w:pStyle w:val="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0"/>
                <w:lang w:eastAsia="en-US"/>
              </w:rPr>
            </w:pPr>
            <w:r w:rsidRPr="009C3967">
              <w:rPr>
                <w:sz w:val="20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. </w:t>
            </w:r>
            <w:r>
              <w:rPr>
                <w:sz w:val="20"/>
                <w:lang w:eastAsia="en-US"/>
              </w:rPr>
              <w:t>О</w:t>
            </w:r>
            <w:r w:rsidRPr="009C3967">
              <w:rPr>
                <w:sz w:val="20"/>
                <w:lang w:eastAsia="en-US"/>
              </w:rPr>
              <w:t>храна жизни и укрепление физического и психического здоровья детей;</w:t>
            </w:r>
          </w:p>
          <w:p w:rsidR="00804985" w:rsidRPr="009C3967" w:rsidRDefault="00804985" w:rsidP="009C3967">
            <w:pPr>
              <w:pStyle w:val="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о</w:t>
            </w:r>
            <w:r w:rsidRPr="009C3967">
              <w:rPr>
                <w:sz w:val="20"/>
                <w:lang w:eastAsia="en-US"/>
              </w:rPr>
              <w:t>беспечение познавательно-речевого, социально-личностного, художественно-эстетического и физического развития детей;</w:t>
            </w:r>
          </w:p>
          <w:p w:rsidR="00804985" w:rsidRPr="009C3967" w:rsidRDefault="00804985" w:rsidP="009C3967">
            <w:pPr>
              <w:pStyle w:val="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 В</w:t>
            </w:r>
            <w:r w:rsidRPr="009C3967">
              <w:rPr>
                <w:sz w:val="20"/>
                <w:lang w:eastAsia="en-US"/>
              </w:rPr>
              <w:t>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      </w:r>
          </w:p>
          <w:p w:rsidR="00804985" w:rsidRPr="009C3967" w:rsidRDefault="00804985" w:rsidP="00D31414">
            <w:pPr>
              <w:pStyle w:val="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 О</w:t>
            </w:r>
            <w:r w:rsidRPr="009C3967">
              <w:rPr>
                <w:sz w:val="20"/>
                <w:lang w:eastAsia="en-US"/>
              </w:rPr>
              <w:t>существление необходимой коррекции недостатков в физическом и (или) психическом развитии воспитанников;</w:t>
            </w:r>
          </w:p>
          <w:p w:rsidR="00804985" w:rsidRPr="009C3967" w:rsidRDefault="00804985" w:rsidP="00D31414">
            <w:pPr>
              <w:pStyle w:val="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 В</w:t>
            </w:r>
            <w:r w:rsidRPr="009C3967">
              <w:rPr>
                <w:sz w:val="20"/>
                <w:lang w:eastAsia="en-US"/>
              </w:rPr>
              <w:t>заимодействие с семьями воспитанников для обеспечения их полноценного развития;</w:t>
            </w:r>
          </w:p>
          <w:p w:rsidR="00804985" w:rsidRPr="009C3967" w:rsidRDefault="00804985" w:rsidP="00D31414">
            <w:pPr>
              <w:pStyle w:val="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5. </w:t>
            </w:r>
            <w:r w:rsidRPr="009C396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О</w:t>
            </w:r>
            <w:r w:rsidRPr="009C3967">
              <w:rPr>
                <w:sz w:val="20"/>
                <w:lang w:eastAsia="en-US"/>
              </w:rPr>
              <w:t>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  <w:p w:rsidR="00804985" w:rsidRPr="009C3967" w:rsidRDefault="00804985" w:rsidP="009C3967">
            <w:pPr>
              <w:rPr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 13.09.2011 № СЭД-08-01-26-240</w:t>
            </w:r>
          </w:p>
          <w:p w:rsidR="00804985" w:rsidRPr="00C62F96" w:rsidRDefault="00804985" w:rsidP="00CB09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>Серия А № 248954 от «30» декабря.2008, срок действия – 30.12.2013г</w:t>
            </w:r>
          </w:p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4985" w:rsidRPr="00C62F96" w:rsidRDefault="00804985" w:rsidP="00CB09D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62F9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804985" w:rsidRPr="00C62F96" w:rsidRDefault="00804985" w:rsidP="00CB09D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62F96">
              <w:rPr>
                <w:rFonts w:ascii="Times New Roman" w:hAnsi="Times New Roman" w:cs="Times New Roman"/>
                <w:sz w:val="20"/>
                <w:szCs w:val="20"/>
              </w:rPr>
              <w:t xml:space="preserve">серия  АА №  156567 от «14»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62F96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C62F96">
              <w:rPr>
                <w:rFonts w:ascii="Times New Roman" w:hAnsi="Times New Roman" w:cs="Times New Roman"/>
                <w:sz w:val="20"/>
                <w:szCs w:val="20"/>
              </w:rPr>
              <w:t>. срок действия - бессрочно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 13.09.2011 № СЭД-08-01-26-240</w:t>
            </w:r>
          </w:p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>Серия А № 248954 от «30» декабря.2008, срок действия – 30.12.2013г</w:t>
            </w:r>
          </w:p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4985" w:rsidRPr="00C62F96" w:rsidRDefault="00804985" w:rsidP="00CB09D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62F9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804985" w:rsidRPr="00C62F96" w:rsidRDefault="00804985" w:rsidP="00CB09D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62F96">
              <w:rPr>
                <w:rFonts w:ascii="Times New Roman" w:hAnsi="Times New Roman" w:cs="Times New Roman"/>
                <w:sz w:val="20"/>
                <w:szCs w:val="20"/>
              </w:rPr>
              <w:t xml:space="preserve">серия  АА №  156567 от «14»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62F96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C62F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бессрочно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D31414">
            <w:pPr>
              <w:pStyle w:val="ConsPlusCell"/>
            </w:pPr>
            <w:r w:rsidRPr="00C62F96">
              <w:t>Виды деятельности, не являющиеся основными</w:t>
            </w:r>
            <w:r>
              <w:t>:</w:t>
            </w:r>
          </w:p>
          <w:p w:rsidR="00804985" w:rsidRPr="00D31414" w:rsidRDefault="00804985" w:rsidP="00D31414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31414">
              <w:rPr>
                <w:rFonts w:ascii="Times New Roman" w:hAnsi="Times New Roman" w:cs="Times New Roman"/>
                <w:sz w:val="20"/>
                <w:szCs w:val="20"/>
              </w:rPr>
              <w:t>Оказание дополнительных платных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4985" w:rsidRPr="00D31414" w:rsidRDefault="00804985" w:rsidP="00D31414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31414">
              <w:rPr>
                <w:rFonts w:ascii="Times New Roman" w:hAnsi="Times New Roman" w:cs="Times New Roman"/>
                <w:sz w:val="20"/>
                <w:szCs w:val="20"/>
              </w:rPr>
              <w:t>Сдача помещений в аренду.</w:t>
            </w:r>
          </w:p>
          <w:p w:rsidR="00804985" w:rsidRPr="00D31414" w:rsidRDefault="00804985" w:rsidP="00D31414">
            <w:pPr>
              <w:rPr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>Серия А№  248954 от «30» декабря.2008, срок действия – 30.12.2013г</w:t>
            </w:r>
          </w:p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4985" w:rsidRPr="00C62F96" w:rsidRDefault="00804985" w:rsidP="00CB09D7">
            <w:pPr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 22.06.2010г № СЭД-19-04-251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>Серия А№  248954 от «30» декабря.2008г, срок действия – 30.12.2013г</w:t>
            </w:r>
          </w:p>
          <w:p w:rsidR="00804985" w:rsidRPr="00C62F96" w:rsidRDefault="00804985" w:rsidP="00CB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4985" w:rsidRPr="00C62F96" w:rsidRDefault="00804985" w:rsidP="00CB09D7">
            <w:pPr>
              <w:rPr>
                <w:rFonts w:ascii="Times New Roman" w:hAnsi="Times New Roman"/>
                <w:sz w:val="20"/>
                <w:szCs w:val="20"/>
              </w:rPr>
            </w:pPr>
            <w:r w:rsidRPr="00C62F96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 13.09.2011г № СЭД-08-01-26-240-</w:t>
            </w:r>
          </w:p>
        </w:tc>
      </w:tr>
    </w:tbl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--------------------------------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0" w:name="Par191"/>
      <w:bookmarkEnd w:id="0"/>
      <w:r w:rsidRPr="00C62F96">
        <w:rPr>
          <w:rFonts w:cs="Calibri"/>
          <w:sz w:val="20"/>
          <w:szCs w:val="20"/>
        </w:rPr>
        <w:t>&lt;*&gt; n-1 - год, предыдущий отчетному году,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1" w:name="Par192"/>
      <w:bookmarkEnd w:id="1"/>
      <w:r w:rsidRPr="00C62F96">
        <w:rPr>
          <w:rFonts w:cs="Calibri"/>
          <w:sz w:val="20"/>
          <w:szCs w:val="20"/>
        </w:rPr>
        <w:t>&lt;**&gt; n - отчетный год.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1.4. Функции, осуществляемые учреждением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804985" w:rsidRPr="00C62F96" w:rsidTr="00AD60C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год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год 2012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год 2011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год 2012   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</w:tbl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804985" w:rsidRPr="00C62F96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Год 2012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</w:tr>
      <w:tr w:rsidR="00804985" w:rsidRPr="00C62F96" w:rsidTr="00AD60C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C62F9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29,25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</w:tbl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2" w:name="Par228"/>
      <w:bookmarkEnd w:id="2"/>
      <w:r w:rsidRPr="00C62F96">
        <w:rPr>
          <w:rFonts w:cs="Calibri"/>
          <w:sz w:val="20"/>
          <w:szCs w:val="20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1080"/>
        <w:gridCol w:w="840"/>
      </w:tblGrid>
      <w:tr w:rsidR="00804985" w:rsidRPr="00C62F96" w:rsidTr="00B12C1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 непосредственно осуществляющие учебный (воспитательный- образовательный) процесс. (В Учреждении реализующих программы общего образования, дошкольных образовательных учреждениях, учреждениях дополнительного образования детей)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 непосредственно осуществляющие основную деятельность, направленную на достижения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 образовательный ) процесс.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 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9639,47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9956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 непосредственно осуществляющие учебный (воспитательный- образовательный) процесс. (В Учреждении реализующих программы общего образования, дошкольных образовательных учреждениях, учреждениях дополнительного образования детей)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8A27A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10677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 непосредственно осуществляющие основную деятельность, направленную на достижения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8A27A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 образовательный ) процесс.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8A27A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8915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8A27A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20546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 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8A27A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8A27A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20991</w:t>
            </w:r>
          </w:p>
        </w:tc>
      </w:tr>
      <w:tr w:rsidR="00804985" w:rsidRPr="00C62F96" w:rsidTr="00B12C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935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8A27A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7919</w:t>
            </w:r>
          </w:p>
        </w:tc>
      </w:tr>
    </w:tbl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804985" w:rsidRPr="00C62F96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2011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2011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804985" w:rsidRPr="00C62F96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C62F9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4985" w:rsidRPr="00C62F96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C62F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3" w:name="Par280"/>
      <w:bookmarkEnd w:id="3"/>
      <w:r w:rsidRPr="00C62F96">
        <w:rPr>
          <w:rFonts w:cs="Calibri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C62F96">
        <w:rPr>
          <w:rFonts w:cs="Calibri"/>
          <w:sz w:val="20"/>
          <w:szCs w:val="20"/>
        </w:rPr>
        <w:t>1.9. Перечень услуг (работ), оказываемых учреждением</w:t>
      </w:r>
    </w:p>
    <w:p w:rsidR="00804985" w:rsidRPr="00C62F96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804985" w:rsidRPr="00C62F96" w:rsidTr="00C62F9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C62F96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804985" w:rsidRPr="00C62F96" w:rsidTr="00C62F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C62F9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9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804985" w:rsidRPr="00C62F96" w:rsidTr="00C62F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40E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40E4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  <w:p w:rsidR="00804985" w:rsidRPr="008340E4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 дошкольного образования оздоровительной направленности для детей от 3 до 7 лет с аллергическими заболеваниями</w:t>
            </w:r>
            <w:r w:rsidRPr="008340E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110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804985" w:rsidRPr="00C62F96" w:rsidTr="00C62F9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40E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>2.1.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>2.2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>2.3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>2.4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>2.5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>2.6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>2.7.</w:t>
            </w:r>
          </w:p>
          <w:p w:rsidR="00804985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>2.8</w:t>
            </w:r>
          </w:p>
          <w:p w:rsidR="00804985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>2.9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2.10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 xml:space="preserve">Услуги (работы), оказываемые     </w:t>
            </w:r>
            <w:r w:rsidRPr="008340E4">
              <w:rPr>
                <w:sz w:val="20"/>
                <w:szCs w:val="20"/>
              </w:rPr>
              <w:br/>
              <w:t xml:space="preserve">потребителям за плату     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Дополнительны платные услуги: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 xml:space="preserve">Кружок «Веселые лягушата»      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 xml:space="preserve">Кружок для детей раннего возраста «Счастливый малыш «Веселые лягушата» 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Кружок «Музыкальные лучики»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Кружок «Магия интеллекта»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Кружок «Учись читать»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Кружок «индивидуальные занятия логопеда»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Адаптационная группа для детей раннего возраста «Счастливый малыш»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Кружок «Фитбол»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Кружок «Ритмическая мазайка»</w:t>
            </w:r>
          </w:p>
          <w:p w:rsidR="00804985" w:rsidRPr="008340E4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Default="00804985" w:rsidP="00E153D6">
            <w:pPr>
              <w:rPr>
                <w:sz w:val="20"/>
                <w:szCs w:val="20"/>
                <w:lang w:eastAsia="ru-RU"/>
              </w:rPr>
            </w:pP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>Мастер детского досуга (проведение дней рождений)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  <w:r w:rsidRPr="008340E4">
              <w:rPr>
                <w:sz w:val="20"/>
                <w:szCs w:val="20"/>
                <w:lang w:eastAsia="ru-RU"/>
              </w:rPr>
              <w:t xml:space="preserve">Спелеокамера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услуга</w:t>
            </w:r>
          </w:p>
          <w:p w:rsidR="00804985" w:rsidRPr="008340E4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38</w:t>
            </w: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4</w:t>
            </w: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23</w:t>
            </w: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38</w:t>
            </w: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 xml:space="preserve">19 </w:t>
            </w: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5</w:t>
            </w: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 xml:space="preserve">9 </w:t>
            </w: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4</w:t>
            </w: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0</w:t>
            </w:r>
          </w:p>
          <w:p w:rsidR="00804985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0</w:t>
            </w: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62F9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0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38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1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34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42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10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6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 xml:space="preserve">9 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0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3</w:t>
            </w:r>
          </w:p>
          <w:p w:rsidR="00804985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8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3 до 7лет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возрасте от 2,5 лет до 3,5 лет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2,5 до 3,5 лет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3 до 7 лет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4 до 6 лет</w:t>
            </w:r>
          </w:p>
          <w:p w:rsidR="00804985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возрасте  от 4 до 6 лет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5 до 6 лет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2,5 до 3,5 лет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4 до 7 лет</w:t>
            </w:r>
          </w:p>
          <w:p w:rsidR="00804985" w:rsidRPr="008340E4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4 до 7 лет</w:t>
            </w:r>
          </w:p>
          <w:p w:rsidR="00804985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5</w:t>
            </w:r>
            <w:r w:rsidRPr="008340E4">
              <w:rPr>
                <w:sz w:val="20"/>
                <w:szCs w:val="20"/>
              </w:rPr>
              <w:t xml:space="preserve"> до 7 лет</w:t>
            </w:r>
          </w:p>
          <w:p w:rsidR="00804985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3 до 7 лет</w:t>
            </w:r>
          </w:p>
          <w:p w:rsidR="00804985" w:rsidRPr="008340E4" w:rsidRDefault="00804985" w:rsidP="00CB09D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804985" w:rsidRPr="008340E4" w:rsidRDefault="00804985" w:rsidP="00E153D6">
            <w:pPr>
              <w:pStyle w:val="ConsPlusCell"/>
              <w:widowControl/>
              <w:rPr>
                <w:sz w:val="20"/>
                <w:szCs w:val="20"/>
              </w:rPr>
            </w:pPr>
            <w:r w:rsidRPr="008340E4">
              <w:rPr>
                <w:sz w:val="20"/>
                <w:szCs w:val="20"/>
              </w:rPr>
              <w:t>Дети в возрасте от 3 до 7 лет</w:t>
            </w:r>
          </w:p>
          <w:p w:rsidR="00804985" w:rsidRPr="008340E4" w:rsidRDefault="00804985" w:rsidP="00E153D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620"/>
        <w:gridCol w:w="680"/>
        <w:gridCol w:w="700"/>
        <w:gridCol w:w="900"/>
        <w:gridCol w:w="700"/>
        <w:gridCol w:w="900"/>
        <w:gridCol w:w="980"/>
        <w:gridCol w:w="1000"/>
        <w:gridCol w:w="1340"/>
      </w:tblGrid>
      <w:tr w:rsidR="00804985" w:rsidRPr="003C7682" w:rsidTr="00474561">
        <w:trPr>
          <w:trHeight w:val="48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804985" w:rsidRPr="003C7682" w:rsidTr="00474561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804985" w:rsidRPr="003C7682" w:rsidTr="00474561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804985" w:rsidRPr="003C7682" w:rsidTr="00474561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804985" w:rsidRPr="003C7682" w:rsidTr="00474561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E153D6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153D6">
              <w:rPr>
                <w:sz w:val="20"/>
                <w:szCs w:val="20"/>
              </w:rPr>
              <w:t>Услуга дошкольного образования оздоровительной направленности для детей от 3 до 7 лет с аллергическими заболеваниями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6061,5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6403,6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6061,5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6403,6</w:t>
            </w:r>
          </w:p>
        </w:tc>
      </w:tr>
    </w:tbl>
    <w:p w:rsidR="00804985" w:rsidRDefault="00804985" w:rsidP="00836D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04985" w:rsidRDefault="00804985" w:rsidP="00F92065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04985" w:rsidRPr="00836DDD" w:rsidRDefault="00804985" w:rsidP="00836D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  <w:r w:rsidRPr="00836DDD">
        <w:rPr>
          <w:rFonts w:cs="Calibri"/>
          <w:sz w:val="20"/>
          <w:szCs w:val="20"/>
        </w:rPr>
        <w:t>2.2. Информация о результатах оказания услуг (выполнения работ)</w:t>
      </w:r>
    </w:p>
    <w:tbl>
      <w:tblPr>
        <w:tblpPr w:leftFromText="180" w:rightFromText="180" w:vertAnchor="text" w:horzAnchor="margin" w:tblpY="453"/>
        <w:tblW w:w="961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615"/>
        <w:gridCol w:w="900"/>
        <w:gridCol w:w="720"/>
        <w:gridCol w:w="720"/>
        <w:gridCol w:w="900"/>
      </w:tblGrid>
      <w:tr w:rsidR="00804985" w:rsidRPr="00836DDD" w:rsidTr="00BE47E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36DDD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Год 2011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 Год 2012  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836DDD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836DD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836DD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</w:t>
            </w:r>
          </w:p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sz w:val="20"/>
                <w:szCs w:val="20"/>
              </w:rPr>
              <w:t>Услуга дошкольного образования оздоровительной направленности для детей от 3 до 7 лет с аллергическими заболеваниями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836DDD">
              <w:rPr>
                <w:rFonts w:ascii="Courier New" w:hAnsi="Courier New" w:cs="Courier New"/>
                <w:sz w:val="20"/>
                <w:szCs w:val="20"/>
              </w:rPr>
              <w:br/>
              <w:t>(работ):</w:t>
            </w:r>
          </w:p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sz w:val="20"/>
                <w:szCs w:val="20"/>
              </w:rPr>
              <w:t>Услуга дошкольного образования оздоровительной направленности для детей от 3 до 7 лет с аллергическими заболеваниями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804985" w:rsidRPr="00836DDD" w:rsidTr="00BE47E5">
        <w:trPr>
          <w:trHeight w:val="5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sz w:val="20"/>
                <w:szCs w:val="20"/>
              </w:rPr>
            </w:pPr>
            <w:r w:rsidRPr="00836DDD">
              <w:rPr>
                <w:sz w:val="20"/>
                <w:szCs w:val="20"/>
              </w:rPr>
              <w:t xml:space="preserve">полностью платными, из них по видам      </w:t>
            </w:r>
            <w:r w:rsidRPr="00836DDD">
              <w:rPr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201</w:t>
            </w:r>
          </w:p>
        </w:tc>
      </w:tr>
      <w:tr w:rsidR="00804985" w:rsidRPr="00836DDD" w:rsidTr="00BE47E5">
        <w:trPr>
          <w:trHeight w:val="21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BE47E5">
            <w:pPr>
              <w:pStyle w:val="ConsPlusCell"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Физкультурно- спортивное :</w:t>
            </w:r>
          </w:p>
          <w:p w:rsidR="00804985" w:rsidRPr="00836DDD" w:rsidRDefault="00804985" w:rsidP="00BE47E5">
            <w:pPr>
              <w:pStyle w:val="ConsPlusCell"/>
              <w:rPr>
                <w:sz w:val="20"/>
                <w:szCs w:val="20"/>
              </w:rPr>
            </w:pPr>
            <w:r w:rsidRPr="00BE47E5">
              <w:rPr>
                <w:sz w:val="20"/>
                <w:szCs w:val="20"/>
              </w:rPr>
              <w:t xml:space="preserve">(кружок «Веселые лягушата», кружок «Фитбол» , кружок «Веселые лягушата» для адаптационной группы для детей раннего возраста </w:t>
            </w:r>
            <w:r>
              <w:rPr>
                <w:sz w:val="20"/>
                <w:szCs w:val="20"/>
              </w:rPr>
              <w:t>«С</w:t>
            </w:r>
            <w:r w:rsidRPr="00BE47E5">
              <w:rPr>
                <w:sz w:val="20"/>
                <w:szCs w:val="20"/>
              </w:rPr>
              <w:t>частливый малыш</w:t>
            </w:r>
            <w:r>
              <w:rPr>
                <w:sz w:val="20"/>
                <w:szCs w:val="20"/>
              </w:rPr>
              <w:t>»)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BE47E5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Познавательно – развивающее:</w:t>
            </w:r>
          </w:p>
          <w:p w:rsidR="00804985" w:rsidRDefault="00804985" w:rsidP="00BE47E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(Кружок «У</w:t>
            </w:r>
            <w:r w:rsidRPr="00836DDD">
              <w:rPr>
                <w:sz w:val="20"/>
                <w:szCs w:val="20"/>
              </w:rPr>
              <w:t xml:space="preserve">чись читать» </w:t>
            </w:r>
            <w:r>
              <w:rPr>
                <w:sz w:val="20"/>
                <w:szCs w:val="20"/>
              </w:rPr>
              <w:t>, о</w:t>
            </w:r>
            <w:r w:rsidRPr="00836DDD">
              <w:rPr>
                <w:sz w:val="20"/>
                <w:szCs w:val="20"/>
              </w:rPr>
              <w:t>бучение грамоте в паре</w:t>
            </w:r>
          </w:p>
          <w:p w:rsidR="00804985" w:rsidRPr="00836DDD" w:rsidRDefault="00804985" w:rsidP="00BE47E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DDD">
              <w:rPr>
                <w:sz w:val="20"/>
                <w:szCs w:val="20"/>
              </w:rPr>
              <w:t>ружок «Магия интеллекта»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 человек</w:t>
            </w:r>
          </w:p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BE47E5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Художественно – эстетическое:</w:t>
            </w:r>
          </w:p>
          <w:p w:rsidR="00804985" w:rsidRPr="003C4113" w:rsidRDefault="00804985" w:rsidP="00BE47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C4113">
              <w:rPr>
                <w:rFonts w:ascii="Times New Roman" w:hAnsi="Times New Roman" w:cs="Times New Roman"/>
                <w:sz w:val="20"/>
                <w:szCs w:val="20"/>
              </w:rPr>
              <w:t>(Кружок «Музыкальные лучики», мастер детского досуга (проведение дней рождений),</w:t>
            </w:r>
          </w:p>
          <w:p w:rsidR="00804985" w:rsidRPr="003C4113" w:rsidRDefault="00804985" w:rsidP="003C411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C4113">
              <w:rPr>
                <w:rFonts w:ascii="Times New Roman" w:hAnsi="Times New Roman" w:cs="Times New Roman"/>
                <w:sz w:val="20"/>
                <w:szCs w:val="20"/>
              </w:rPr>
              <w:t>кружок «Ритмическая мазайка»).</w:t>
            </w:r>
          </w:p>
          <w:p w:rsidR="00804985" w:rsidRPr="00836DDD" w:rsidRDefault="00804985" w:rsidP="00BE47E5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 xml:space="preserve">  человек</w:t>
            </w:r>
          </w:p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BE47E5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Коррекция речи:</w:t>
            </w:r>
          </w:p>
          <w:p w:rsidR="00804985" w:rsidRPr="00836DDD" w:rsidRDefault="00804985" w:rsidP="00BE47E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6DDD">
              <w:rPr>
                <w:sz w:val="20"/>
                <w:szCs w:val="20"/>
              </w:rPr>
              <w:t>Индивидуальные занятии логопеда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BE47E5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Работа групп:</w:t>
            </w:r>
          </w:p>
          <w:p w:rsidR="00804985" w:rsidRPr="003C4113" w:rsidRDefault="00804985" w:rsidP="00BE47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C4113">
              <w:rPr>
                <w:rFonts w:ascii="Times New Roman" w:hAnsi="Times New Roman" w:cs="Times New Roman"/>
                <w:sz w:val="20"/>
                <w:szCs w:val="20"/>
              </w:rPr>
              <w:t>(Адаптационная группа для детей раннего возраста «Счастливый малыш»)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BE47E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детей к школе:</w:t>
            </w:r>
          </w:p>
          <w:p w:rsidR="00804985" w:rsidRPr="00836DDD" w:rsidRDefault="00804985" w:rsidP="00BE47E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6DDD">
              <w:rPr>
                <w:sz w:val="20"/>
                <w:szCs w:val="20"/>
              </w:rPr>
              <w:t>Кружок «готовьтесь в школу малыши»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647C9" w:rsidRDefault="00804985" w:rsidP="00BE47E5">
            <w:pPr>
              <w:pStyle w:val="ConsPlusNonformat"/>
              <w:widowControl/>
              <w:rPr>
                <w:rFonts w:ascii="Calibri" w:hAnsi="Calibri" w:cs="Calibri"/>
                <w:u w:val="single"/>
              </w:rPr>
            </w:pPr>
            <w:r w:rsidRPr="008647C9">
              <w:rPr>
                <w:rFonts w:ascii="Calibri" w:hAnsi="Calibri" w:cs="Calibri"/>
                <w:u w:val="single"/>
              </w:rPr>
              <w:t>Оздоровительная:</w:t>
            </w:r>
          </w:p>
          <w:p w:rsidR="00804985" w:rsidRPr="00836DDD" w:rsidRDefault="00804985" w:rsidP="00BE47E5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>Спелеокамера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widowControl/>
              <w:rPr>
                <w:sz w:val="20"/>
                <w:szCs w:val="20"/>
              </w:rPr>
            </w:pPr>
            <w:r w:rsidRPr="00836DDD">
              <w:rPr>
                <w:sz w:val="20"/>
                <w:szCs w:val="20"/>
              </w:rPr>
              <w:t xml:space="preserve">Средняя стоимость получения частично     </w:t>
            </w:r>
            <w:r w:rsidRPr="00836DDD">
              <w:rPr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836DDD">
              <w:rPr>
                <w:sz w:val="20"/>
                <w:szCs w:val="20"/>
              </w:rPr>
              <w:br/>
              <w:t>числе по видам услуг (работ ):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widowControl/>
              <w:rPr>
                <w:sz w:val="20"/>
                <w:szCs w:val="20"/>
              </w:rPr>
            </w:pPr>
            <w:r w:rsidRPr="00836DDD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1258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1258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1258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882,47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widowControl/>
              <w:rPr>
                <w:sz w:val="20"/>
                <w:szCs w:val="20"/>
              </w:rPr>
            </w:pPr>
            <w:r w:rsidRPr="00836DDD">
              <w:rPr>
                <w:sz w:val="20"/>
                <w:szCs w:val="20"/>
              </w:rPr>
              <w:t>Услуга дошкольного образования оздоровительной направленности для детей от 3 до 7 лет с аллергическими заболеваниями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 xml:space="preserve">руб. 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1258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1258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1258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882,47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widowControl/>
              <w:rPr>
                <w:sz w:val="20"/>
                <w:szCs w:val="20"/>
              </w:rPr>
            </w:pPr>
            <w:r w:rsidRPr="00836DDD">
              <w:rPr>
                <w:sz w:val="20"/>
                <w:szCs w:val="20"/>
              </w:rPr>
              <w:t xml:space="preserve">Средняя стоимость получения   </w:t>
            </w:r>
            <w:r w:rsidRPr="00836DDD">
              <w:rPr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836DDD">
              <w:rPr>
                <w:sz w:val="20"/>
                <w:szCs w:val="20"/>
              </w:rPr>
              <w:br/>
              <w:t>числе по видам услуг (работ):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 xml:space="preserve">руб. 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1702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1702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2077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836DDD" w:rsidRDefault="00804985" w:rsidP="00BE47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2077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8647C9">
            <w:pPr>
              <w:pStyle w:val="ConsPlusCell"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Физкультурно- спортивное :</w:t>
            </w:r>
          </w:p>
          <w:p w:rsidR="00804985" w:rsidRPr="00836DDD" w:rsidRDefault="00804985" w:rsidP="008647C9">
            <w:pPr>
              <w:pStyle w:val="ConsPlusCell"/>
              <w:rPr>
                <w:sz w:val="20"/>
                <w:szCs w:val="20"/>
              </w:rPr>
            </w:pPr>
            <w:r w:rsidRPr="00BE47E5">
              <w:rPr>
                <w:sz w:val="20"/>
                <w:szCs w:val="20"/>
              </w:rPr>
              <w:t xml:space="preserve">(кружок «Веселые лягушата», кружок «Фитбол» , кружок «Веселые лягушата» для адаптационной группы для детей раннего возраста </w:t>
            </w:r>
            <w:r>
              <w:rPr>
                <w:sz w:val="20"/>
                <w:szCs w:val="20"/>
              </w:rPr>
              <w:t>«С</w:t>
            </w:r>
            <w:r w:rsidRPr="00BE47E5">
              <w:rPr>
                <w:sz w:val="20"/>
                <w:szCs w:val="20"/>
              </w:rPr>
              <w:t>частливый малыш</w:t>
            </w:r>
            <w:r>
              <w:rPr>
                <w:sz w:val="20"/>
                <w:szCs w:val="20"/>
              </w:rPr>
              <w:t>»)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 xml:space="preserve">руб.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8647C9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Познавательно – развивающее:</w:t>
            </w:r>
          </w:p>
          <w:p w:rsidR="00804985" w:rsidRDefault="00804985" w:rsidP="008647C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(Кружок «У</w:t>
            </w:r>
            <w:r w:rsidRPr="00836DDD">
              <w:rPr>
                <w:sz w:val="20"/>
                <w:szCs w:val="20"/>
              </w:rPr>
              <w:t xml:space="preserve">чись читать» </w:t>
            </w:r>
            <w:r>
              <w:rPr>
                <w:sz w:val="20"/>
                <w:szCs w:val="20"/>
              </w:rPr>
              <w:t>, о</w:t>
            </w:r>
            <w:r w:rsidRPr="00836DDD">
              <w:rPr>
                <w:sz w:val="20"/>
                <w:szCs w:val="20"/>
              </w:rPr>
              <w:t>бучение грамоте в паре</w:t>
            </w:r>
          </w:p>
          <w:p w:rsidR="00804985" w:rsidRPr="00836DDD" w:rsidRDefault="00804985" w:rsidP="008647C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DDD">
              <w:rPr>
                <w:sz w:val="20"/>
                <w:szCs w:val="20"/>
              </w:rPr>
              <w:t>ружок «Магия интеллекта»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8647C9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Художественно – эстетическое:</w:t>
            </w:r>
          </w:p>
          <w:p w:rsidR="00804985" w:rsidRPr="003C4113" w:rsidRDefault="00804985" w:rsidP="008647C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C4113">
              <w:rPr>
                <w:rFonts w:ascii="Times New Roman" w:hAnsi="Times New Roman" w:cs="Times New Roman"/>
                <w:sz w:val="20"/>
                <w:szCs w:val="20"/>
              </w:rPr>
              <w:t>(Кружок «Музыкальные лучики», мастер детского досуга (проведение дней рождений),</w:t>
            </w:r>
          </w:p>
          <w:p w:rsidR="00804985" w:rsidRPr="003C4113" w:rsidRDefault="00804985" w:rsidP="008647C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C4113">
              <w:rPr>
                <w:rFonts w:ascii="Times New Roman" w:hAnsi="Times New Roman" w:cs="Times New Roman"/>
                <w:sz w:val="20"/>
                <w:szCs w:val="20"/>
              </w:rPr>
              <w:t>кружок «Ритмическая мазайка»).</w:t>
            </w:r>
          </w:p>
          <w:p w:rsidR="00804985" w:rsidRPr="00836DDD" w:rsidRDefault="00804985" w:rsidP="008647C9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1033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8647C9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Коррекция речи:</w:t>
            </w:r>
          </w:p>
          <w:p w:rsidR="00804985" w:rsidRPr="00836DDD" w:rsidRDefault="00804985" w:rsidP="008647C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6DDD">
              <w:rPr>
                <w:sz w:val="20"/>
                <w:szCs w:val="20"/>
              </w:rPr>
              <w:t>Индивидуальные занятии логопеда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2080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8647C9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Работа групп:</w:t>
            </w:r>
          </w:p>
          <w:p w:rsidR="00804985" w:rsidRPr="003C4113" w:rsidRDefault="00804985" w:rsidP="008647C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C4113">
              <w:rPr>
                <w:rFonts w:ascii="Times New Roman" w:hAnsi="Times New Roman" w:cs="Times New Roman"/>
                <w:sz w:val="20"/>
                <w:szCs w:val="20"/>
              </w:rPr>
              <w:t>(Адаптационная группа для детей раннего возраста «Счастливый малыш»)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12500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8647C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детей к школе:</w:t>
            </w:r>
          </w:p>
          <w:p w:rsidR="00804985" w:rsidRPr="00836DDD" w:rsidRDefault="00804985" w:rsidP="008647C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6DDD">
              <w:rPr>
                <w:sz w:val="20"/>
                <w:szCs w:val="20"/>
              </w:rPr>
              <w:t>Кружок «готовьтесь в школу малыши»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36DDD" w:rsidTr="00BE47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8647C9">
            <w:pPr>
              <w:pStyle w:val="ConsPlusNonformat"/>
              <w:widowControl/>
              <w:rPr>
                <w:rFonts w:ascii="Calibri" w:hAnsi="Calibri" w:cs="Calibri"/>
                <w:u w:val="single"/>
              </w:rPr>
            </w:pPr>
            <w:r w:rsidRPr="008647C9">
              <w:rPr>
                <w:rFonts w:ascii="Calibri" w:hAnsi="Calibri" w:cs="Calibri"/>
                <w:u w:val="single"/>
              </w:rPr>
              <w:t>Оздоровительная:</w:t>
            </w:r>
          </w:p>
          <w:p w:rsidR="00804985" w:rsidRPr="00836DDD" w:rsidRDefault="00804985" w:rsidP="008647C9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>Спелеокамера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36DDD" w:rsidRDefault="00804985" w:rsidP="008647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836D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04985" w:rsidRPr="00836DDD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804985" w:rsidSect="00A443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985" w:rsidRPr="007F2359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7F2359">
        <w:rPr>
          <w:rFonts w:cs="Calibri"/>
          <w:sz w:val="20"/>
          <w:szCs w:val="20"/>
        </w:rPr>
        <w:t xml:space="preserve">                        </w:t>
      </w:r>
      <w:r>
        <w:rPr>
          <w:rFonts w:cs="Calibri"/>
          <w:sz w:val="20"/>
          <w:szCs w:val="20"/>
        </w:rPr>
        <w:t xml:space="preserve">                        </w:t>
      </w:r>
      <w:r w:rsidRPr="007F2359">
        <w:rPr>
          <w:rFonts w:cs="Calibri"/>
          <w:sz w:val="20"/>
          <w:szCs w:val="20"/>
        </w:rPr>
        <w:t xml:space="preserve"> 2.3. Информация о суммах доходов, полученных учреждением от оказания платных услуг (выполнения работ)</w:t>
      </w:r>
    </w:p>
    <w:p w:rsidR="00804985" w:rsidRPr="007F2359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21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1140"/>
        <w:gridCol w:w="1080"/>
      </w:tblGrid>
      <w:tr w:rsidR="00804985" w:rsidRPr="003C7682" w:rsidTr="007F235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804985" w:rsidRPr="003C7682" w:rsidTr="007F235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1722,6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1722,6</w:t>
            </w: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36DDD">
              <w:rPr>
                <w:sz w:val="20"/>
                <w:szCs w:val="20"/>
              </w:rPr>
              <w:t>Услуга дошкольного образования оздоровительной направленности для детей от 3 до 7 лет с аллергическими заболеваниями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789,7</w:t>
            </w: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t>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932,9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932,9</w:t>
            </w:r>
          </w:p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213E2D">
            <w:pPr>
              <w:pStyle w:val="ConsPlusCell"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Физкультурно- спортивное :</w:t>
            </w:r>
          </w:p>
          <w:p w:rsidR="00804985" w:rsidRPr="00836DDD" w:rsidRDefault="00804985" w:rsidP="00213E2D">
            <w:pPr>
              <w:pStyle w:val="ConsPlusCell"/>
              <w:rPr>
                <w:sz w:val="20"/>
                <w:szCs w:val="20"/>
              </w:rPr>
            </w:pPr>
            <w:r w:rsidRPr="00BE47E5">
              <w:rPr>
                <w:sz w:val="20"/>
                <w:szCs w:val="20"/>
              </w:rPr>
              <w:t xml:space="preserve">(кружок «Веселые лягушата», кружок «Веселые лягушата» для адаптационной группы для детей раннего возраста </w:t>
            </w:r>
            <w:r>
              <w:rPr>
                <w:sz w:val="20"/>
                <w:szCs w:val="20"/>
              </w:rPr>
              <w:t>«С</w:t>
            </w:r>
            <w:r w:rsidRPr="00BE47E5">
              <w:rPr>
                <w:sz w:val="20"/>
                <w:szCs w:val="20"/>
              </w:rPr>
              <w:t>частливый малыш</w:t>
            </w:r>
            <w:r>
              <w:rPr>
                <w:sz w:val="20"/>
                <w:szCs w:val="20"/>
              </w:rPr>
              <w:t>»)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44,4</w:t>
            </w: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213E2D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Познавательно – развивающее:</w:t>
            </w:r>
          </w:p>
          <w:p w:rsidR="00804985" w:rsidRDefault="00804985" w:rsidP="00213E2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(Кружок «У</w:t>
            </w:r>
            <w:r w:rsidRPr="00836DDD">
              <w:rPr>
                <w:sz w:val="20"/>
                <w:szCs w:val="20"/>
              </w:rPr>
              <w:t xml:space="preserve">чись читать» </w:t>
            </w:r>
            <w:r>
              <w:rPr>
                <w:sz w:val="20"/>
                <w:szCs w:val="20"/>
              </w:rPr>
              <w:t xml:space="preserve">, </w:t>
            </w:r>
          </w:p>
          <w:p w:rsidR="00804985" w:rsidRPr="00836DDD" w:rsidRDefault="00804985" w:rsidP="00213E2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DDD">
              <w:rPr>
                <w:sz w:val="20"/>
                <w:szCs w:val="20"/>
              </w:rPr>
              <w:t>ружок «Магия интеллекта»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36,7</w:t>
            </w: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213E2D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Художественно – эстетическое:</w:t>
            </w:r>
          </w:p>
          <w:p w:rsidR="00804985" w:rsidRPr="003C4113" w:rsidRDefault="00804985" w:rsidP="00213E2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C4113">
              <w:rPr>
                <w:rFonts w:ascii="Times New Roman" w:hAnsi="Times New Roman" w:cs="Times New Roman"/>
                <w:sz w:val="20"/>
                <w:szCs w:val="20"/>
              </w:rPr>
              <w:t>(Кружок «Музыкальные лучики», мастер детского досуга (проведение дней рождений),</w:t>
            </w:r>
          </w:p>
          <w:p w:rsidR="00804985" w:rsidRPr="003C4113" w:rsidRDefault="00804985" w:rsidP="00213E2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C4113">
              <w:rPr>
                <w:rFonts w:ascii="Times New Roman" w:hAnsi="Times New Roman" w:cs="Times New Roman"/>
                <w:sz w:val="20"/>
                <w:szCs w:val="20"/>
              </w:rPr>
              <w:t>кружок «Ритмическая мазайка»).</w:t>
            </w:r>
          </w:p>
          <w:p w:rsidR="00804985" w:rsidRPr="00836DDD" w:rsidRDefault="00804985" w:rsidP="00213E2D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213E2D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Коррекция речи:</w:t>
            </w:r>
          </w:p>
          <w:p w:rsidR="00804985" w:rsidRPr="00836DDD" w:rsidRDefault="00804985" w:rsidP="00213E2D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6DDD">
              <w:rPr>
                <w:sz w:val="20"/>
                <w:szCs w:val="20"/>
              </w:rPr>
              <w:t>Индивидуальные занятии логопеда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213E2D">
            <w:pPr>
              <w:pStyle w:val="ConsPlusCell"/>
              <w:widowControl/>
              <w:rPr>
                <w:sz w:val="20"/>
                <w:szCs w:val="20"/>
                <w:u w:val="single"/>
              </w:rPr>
            </w:pPr>
            <w:r w:rsidRPr="008647C9">
              <w:rPr>
                <w:sz w:val="20"/>
                <w:szCs w:val="20"/>
                <w:u w:val="single"/>
              </w:rPr>
              <w:t>Работа групп:</w:t>
            </w:r>
          </w:p>
          <w:p w:rsidR="00804985" w:rsidRPr="003C4113" w:rsidRDefault="00804985" w:rsidP="00213E2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C4113">
              <w:rPr>
                <w:rFonts w:ascii="Times New Roman" w:hAnsi="Times New Roman" w:cs="Times New Roman"/>
                <w:sz w:val="20"/>
                <w:szCs w:val="20"/>
              </w:rPr>
              <w:t>(Адаптационная группа для детей раннего возраста «Счастливый малыш»)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726,5</w:t>
            </w:r>
          </w:p>
        </w:tc>
      </w:tr>
      <w:tr w:rsidR="00804985" w:rsidRPr="003C7682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647C9" w:rsidRDefault="00804985" w:rsidP="00213E2D">
            <w:pPr>
              <w:pStyle w:val="ConsPlusNonformat"/>
              <w:widowControl/>
              <w:rPr>
                <w:rFonts w:ascii="Calibri" w:hAnsi="Calibri" w:cs="Calibri"/>
                <w:u w:val="single"/>
              </w:rPr>
            </w:pPr>
            <w:r w:rsidRPr="008647C9">
              <w:rPr>
                <w:rFonts w:ascii="Calibri" w:hAnsi="Calibri" w:cs="Calibri"/>
                <w:u w:val="single"/>
              </w:rPr>
              <w:t>Оздоровительная:</w:t>
            </w:r>
          </w:p>
          <w:p w:rsidR="00804985" w:rsidRPr="00836DDD" w:rsidRDefault="00804985" w:rsidP="00213E2D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836DDD">
              <w:rPr>
                <w:rFonts w:ascii="Calibri" w:hAnsi="Calibri" w:cs="Calibri"/>
              </w:rPr>
              <w:t>Спелеокамера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75,6</w:t>
            </w:r>
          </w:p>
        </w:tc>
      </w:tr>
    </w:tbl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04985" w:rsidRDefault="00804985" w:rsidP="00213E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213E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04985" w:rsidRPr="007F2359" w:rsidRDefault="00804985" w:rsidP="00311296">
      <w:pPr>
        <w:widowControl w:val="0"/>
        <w:tabs>
          <w:tab w:val="left" w:pos="2340"/>
          <w:tab w:val="left" w:pos="2520"/>
          <w:tab w:val="left" w:pos="4860"/>
          <w:tab w:val="left" w:pos="810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  <w:r w:rsidRPr="007F2359">
        <w:rPr>
          <w:rFonts w:cs="Calibri"/>
          <w:sz w:val="16"/>
          <w:szCs w:val="16"/>
        </w:rPr>
        <w:t xml:space="preserve">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                                     </w:t>
      </w:r>
      <w:r w:rsidRPr="007F2359">
        <w:rPr>
          <w:rFonts w:cs="Calibri"/>
          <w:sz w:val="16"/>
          <w:szCs w:val="16"/>
        </w:rPr>
        <w:t xml:space="preserve"> 2.4. Информация о ценах (тарифах) на платные услуги (работы), оказываемые потребителям (в динамике в течение отчетного года)</w:t>
      </w:r>
    </w:p>
    <w:p w:rsidR="00804985" w:rsidRPr="007F2359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Pr="007F2359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tbl>
      <w:tblPr>
        <w:tblW w:w="13544" w:type="dxa"/>
        <w:tblCellSpacing w:w="5" w:type="nil"/>
        <w:tblInd w:w="43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140"/>
        <w:gridCol w:w="540"/>
        <w:gridCol w:w="540"/>
        <w:gridCol w:w="540"/>
        <w:gridCol w:w="540"/>
        <w:gridCol w:w="540"/>
        <w:gridCol w:w="360"/>
        <w:gridCol w:w="360"/>
        <w:gridCol w:w="360"/>
        <w:gridCol w:w="360"/>
        <w:gridCol w:w="540"/>
        <w:gridCol w:w="540"/>
        <w:gridCol w:w="521"/>
        <w:gridCol w:w="540"/>
        <w:gridCol w:w="501"/>
        <w:gridCol w:w="540"/>
        <w:gridCol w:w="521"/>
        <w:gridCol w:w="540"/>
        <w:gridCol w:w="481"/>
        <w:gridCol w:w="360"/>
        <w:gridCol w:w="480"/>
        <w:gridCol w:w="420"/>
        <w:gridCol w:w="440"/>
        <w:gridCol w:w="560"/>
        <w:gridCol w:w="461"/>
        <w:gridCol w:w="519"/>
      </w:tblGrid>
      <w:tr w:rsidR="00804985" w:rsidRPr="005E1405" w:rsidTr="00311296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5E1405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5E1405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5E1405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E1405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15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04985" w:rsidRPr="005E1405" w:rsidTr="0031129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6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2012                                                                           </w:t>
            </w:r>
          </w:p>
        </w:tc>
      </w:tr>
      <w:tr w:rsidR="00804985" w:rsidRPr="005E1405" w:rsidTr="0031129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4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04985" w:rsidRDefault="00804985" w:rsidP="00311296">
            <w:pPr>
              <w:pStyle w:val="ConsPlusCell"/>
              <w:tabs>
                <w:tab w:val="left" w:pos="3165"/>
                <w:tab w:val="left" w:pos="3705"/>
                <w:tab w:val="left" w:pos="4661"/>
                <w:tab w:val="left" w:pos="5997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план                                      </w:t>
            </w:r>
          </w:p>
        </w:tc>
        <w:tc>
          <w:tcPr>
            <w:tcW w:w="58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804985" w:rsidRPr="005E1405" w:rsidTr="00311296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804985" w:rsidRPr="005E1405" w:rsidTr="00311296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F92065">
            <w:pPr>
              <w:pStyle w:val="ConsPlusCell"/>
              <w:ind w:left="-315" w:firstLine="315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804985" w:rsidRPr="005E1405" w:rsidTr="00311296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213E2D" w:rsidRDefault="00804985" w:rsidP="00213E2D">
            <w:pPr>
              <w:pStyle w:val="ConsPlusCell"/>
              <w:rPr>
                <w:sz w:val="16"/>
                <w:szCs w:val="16"/>
                <w:u w:val="single"/>
              </w:rPr>
            </w:pPr>
            <w:r w:rsidRPr="00213E2D">
              <w:rPr>
                <w:sz w:val="16"/>
                <w:szCs w:val="16"/>
                <w:u w:val="single"/>
              </w:rPr>
              <w:t>Физкультурно- спортивное :</w:t>
            </w:r>
          </w:p>
          <w:p w:rsidR="00804985" w:rsidRPr="00836DDD" w:rsidRDefault="00804985" w:rsidP="00213E2D">
            <w:pPr>
              <w:pStyle w:val="ConsPlusCell"/>
              <w:rPr>
                <w:sz w:val="20"/>
                <w:szCs w:val="20"/>
              </w:rPr>
            </w:pPr>
            <w:r w:rsidRPr="00213E2D">
              <w:rPr>
                <w:sz w:val="16"/>
                <w:szCs w:val="16"/>
              </w:rPr>
              <w:t>(кружок «Веселые лягушата», кружок «Фитбол» , кружок «Веселые лягушата» для адаптационной группы для детей раннего возраста «Счастливый малыш»)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E140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</w:tr>
      <w:tr w:rsidR="00804985" w:rsidRPr="005E1405" w:rsidTr="00311296">
        <w:trPr>
          <w:trHeight w:val="2358"/>
          <w:tblCellSpacing w:w="5" w:type="nil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213E2D" w:rsidRDefault="00804985" w:rsidP="00213E2D">
            <w:pPr>
              <w:pStyle w:val="ConsPlusCell"/>
              <w:widowControl/>
              <w:rPr>
                <w:sz w:val="16"/>
                <w:szCs w:val="16"/>
                <w:u w:val="single"/>
              </w:rPr>
            </w:pPr>
            <w:r w:rsidRPr="00213E2D">
              <w:rPr>
                <w:sz w:val="16"/>
                <w:szCs w:val="16"/>
                <w:u w:val="single"/>
              </w:rPr>
              <w:t>Познавательно – развивающее:</w:t>
            </w:r>
          </w:p>
          <w:p w:rsidR="00804985" w:rsidRPr="00213E2D" w:rsidRDefault="00804985" w:rsidP="00213E2D">
            <w:pPr>
              <w:pStyle w:val="ConsPlusCell"/>
              <w:widowControl/>
              <w:rPr>
                <w:sz w:val="16"/>
                <w:szCs w:val="16"/>
              </w:rPr>
            </w:pPr>
            <w:r w:rsidRPr="00213E2D">
              <w:rPr>
                <w:sz w:val="16"/>
                <w:szCs w:val="16"/>
              </w:rPr>
              <w:t>(Кружок «Учись читать» , обучение грамоте в паре</w:t>
            </w:r>
          </w:p>
          <w:p w:rsidR="00804985" w:rsidRPr="00836DDD" w:rsidRDefault="00804985" w:rsidP="00213E2D">
            <w:pPr>
              <w:pStyle w:val="ConsPlusCell"/>
              <w:widowControl/>
              <w:rPr>
                <w:sz w:val="20"/>
                <w:szCs w:val="20"/>
              </w:rPr>
            </w:pPr>
            <w:r w:rsidRPr="00213E2D">
              <w:rPr>
                <w:sz w:val="16"/>
                <w:szCs w:val="16"/>
              </w:rPr>
              <w:t>кружок «Магия</w:t>
            </w:r>
            <w:r w:rsidRPr="00836DDD">
              <w:rPr>
                <w:sz w:val="20"/>
                <w:szCs w:val="20"/>
              </w:rPr>
              <w:t xml:space="preserve"> </w:t>
            </w:r>
            <w:r w:rsidRPr="00213E2D">
              <w:rPr>
                <w:sz w:val="16"/>
                <w:szCs w:val="16"/>
              </w:rPr>
              <w:t>интеллекта»)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C749E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1A29F7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1A29F7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1A29F7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1A29F7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1A29F7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8702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8702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6FD0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6FD0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6FD0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6FD0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6FD0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6FD0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6FD0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6FD0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6FD0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6FD0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8702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8702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8702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5739A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5739A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5739A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</w:tr>
      <w:tr w:rsidR="00804985" w:rsidRPr="005E1405" w:rsidTr="00311296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213E2D" w:rsidRDefault="00804985" w:rsidP="00213E2D">
            <w:pPr>
              <w:pStyle w:val="ConsPlusCell"/>
              <w:widowControl/>
              <w:rPr>
                <w:sz w:val="16"/>
                <w:szCs w:val="16"/>
                <w:u w:val="single"/>
              </w:rPr>
            </w:pPr>
            <w:r w:rsidRPr="00213E2D">
              <w:rPr>
                <w:sz w:val="16"/>
                <w:szCs w:val="16"/>
                <w:u w:val="single"/>
              </w:rPr>
              <w:t>Художественно – эстетическое:</w:t>
            </w:r>
          </w:p>
          <w:p w:rsidR="00804985" w:rsidRPr="00213E2D" w:rsidRDefault="00804985" w:rsidP="00213E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13E2D">
              <w:rPr>
                <w:rFonts w:ascii="Times New Roman" w:hAnsi="Times New Roman" w:cs="Times New Roman"/>
                <w:sz w:val="16"/>
                <w:szCs w:val="16"/>
              </w:rPr>
              <w:t>(Кружок «Музыкальные лучики», мастер детского досуга (проведение дней рождений),</w:t>
            </w:r>
          </w:p>
          <w:p w:rsidR="00804985" w:rsidRPr="00213E2D" w:rsidRDefault="00804985" w:rsidP="00213E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13E2D">
              <w:rPr>
                <w:rFonts w:ascii="Times New Roman" w:hAnsi="Times New Roman" w:cs="Times New Roman"/>
                <w:sz w:val="16"/>
                <w:szCs w:val="16"/>
              </w:rPr>
              <w:t>кружок «Ритмическая мазайка»).</w:t>
            </w:r>
          </w:p>
          <w:p w:rsidR="00804985" w:rsidRPr="00213E2D" w:rsidRDefault="00804985" w:rsidP="00213E2D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C749E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A7FC2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A7FC2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A7FC2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A7FC2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A7FC2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D8125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D8125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1589B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1589B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1589B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1589B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1589B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1589B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1589B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1589B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B1589B"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D8125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D8125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D8125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D8125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>
              <w:rPr>
                <w:rFonts w:ascii="Courier New" w:hAnsi="Courier New" w:cs="Courier New"/>
                <w:sz w:val="16"/>
                <w:szCs w:val="16"/>
              </w:rPr>
              <w:t>1033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D8125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D8125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804985" w:rsidRPr="005E1405" w:rsidTr="00311296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213E2D" w:rsidRDefault="00804985" w:rsidP="00213E2D">
            <w:pPr>
              <w:pStyle w:val="ConsPlusCell"/>
              <w:widowControl/>
              <w:rPr>
                <w:sz w:val="16"/>
                <w:szCs w:val="16"/>
                <w:u w:val="single"/>
              </w:rPr>
            </w:pPr>
            <w:r w:rsidRPr="00213E2D">
              <w:rPr>
                <w:sz w:val="16"/>
                <w:szCs w:val="16"/>
                <w:u w:val="single"/>
              </w:rPr>
              <w:t>Коррекция речи:</w:t>
            </w:r>
          </w:p>
          <w:p w:rsidR="00804985" w:rsidRPr="00213E2D" w:rsidRDefault="00804985" w:rsidP="00213E2D">
            <w:pPr>
              <w:pStyle w:val="ConsPlusCell"/>
              <w:widowControl/>
              <w:rPr>
                <w:sz w:val="16"/>
                <w:szCs w:val="16"/>
              </w:rPr>
            </w:pPr>
            <w:r w:rsidRPr="00213E2D">
              <w:rPr>
                <w:sz w:val="16"/>
                <w:szCs w:val="16"/>
              </w:rPr>
              <w:t>(Индивидуальные занятии логопеда)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C749E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7A3DBA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7A3DBA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7A3DBA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7A3DBA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7A3DBA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3649E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3649E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3F70C2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3F70C2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3F70C2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3F70C2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3F70C2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3F70C2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3F70C2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3F70C2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3F70C2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3649E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3649E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3649E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3649E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7C4F55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7C4F55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7C4F55">
              <w:rPr>
                <w:rFonts w:ascii="Courier New" w:hAnsi="Courier New" w:cs="Courier New"/>
                <w:sz w:val="16"/>
                <w:szCs w:val="16"/>
              </w:rPr>
              <w:t>2080</w:t>
            </w:r>
          </w:p>
        </w:tc>
      </w:tr>
      <w:tr w:rsidR="00804985" w:rsidRPr="005E1405" w:rsidTr="00311296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213E2D" w:rsidRDefault="00804985" w:rsidP="00213E2D">
            <w:pPr>
              <w:pStyle w:val="ConsPlusCell"/>
              <w:widowControl/>
              <w:rPr>
                <w:sz w:val="16"/>
                <w:szCs w:val="16"/>
                <w:u w:val="single"/>
              </w:rPr>
            </w:pPr>
            <w:r w:rsidRPr="00213E2D">
              <w:rPr>
                <w:sz w:val="16"/>
                <w:szCs w:val="16"/>
                <w:u w:val="single"/>
              </w:rPr>
              <w:t>Работа групп:</w:t>
            </w:r>
          </w:p>
          <w:p w:rsidR="00804985" w:rsidRPr="00213E2D" w:rsidRDefault="00804985" w:rsidP="00213E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13E2D">
              <w:rPr>
                <w:rFonts w:ascii="Times New Roman" w:hAnsi="Times New Roman" w:cs="Times New Roman"/>
                <w:sz w:val="16"/>
                <w:szCs w:val="16"/>
              </w:rPr>
              <w:t>(Адаптационная группа для детей раннего возраста «Счастливый малыш»)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C749E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271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271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271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271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91271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8C4A6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8C4A6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584F7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584F7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584F7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584F7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584F7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584F7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584F7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584F7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584F7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584F7D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8C4A6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8C4A6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8C4A6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85FAC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85FAC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85FAC">
              <w:rPr>
                <w:rFonts w:ascii="Courier New" w:hAnsi="Courier New" w:cs="Courier New"/>
                <w:sz w:val="16"/>
                <w:szCs w:val="16"/>
              </w:rPr>
              <w:t>12500</w:t>
            </w:r>
          </w:p>
        </w:tc>
      </w:tr>
      <w:tr w:rsidR="00804985" w:rsidRPr="005E1405" w:rsidTr="00311296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5E140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Pr="00213E2D" w:rsidRDefault="00804985" w:rsidP="00213E2D">
            <w:pPr>
              <w:pStyle w:val="ConsPlusNonformat"/>
              <w:widowControl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213E2D">
              <w:rPr>
                <w:rFonts w:ascii="Calibri" w:hAnsi="Calibri" w:cs="Calibri"/>
                <w:sz w:val="16"/>
                <w:szCs w:val="16"/>
                <w:u w:val="single"/>
              </w:rPr>
              <w:t>Оздоровительная:</w:t>
            </w:r>
          </w:p>
          <w:p w:rsidR="00804985" w:rsidRPr="00213E2D" w:rsidRDefault="00804985" w:rsidP="00213E2D">
            <w:pPr>
              <w:pStyle w:val="ConsPlusNonformat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213E2D">
              <w:rPr>
                <w:rFonts w:ascii="Calibri" w:hAnsi="Calibri" w:cs="Calibri"/>
                <w:sz w:val="16"/>
                <w:szCs w:val="16"/>
              </w:rPr>
              <w:t>Спелеокамера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C749E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9577C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9577C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9577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9577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9577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9577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9577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A9577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 w:rsidP="00213E2D">
            <w:r w:rsidRPr="00AC321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0A3C4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0A3C49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0A3C49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804985" w:rsidRDefault="00804985">
            <w:r w:rsidRPr="000A3C49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</w:tbl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04985" w:rsidRPr="00A0527C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</w:t>
      </w:r>
      <w:r w:rsidRPr="00A0527C">
        <w:rPr>
          <w:rFonts w:cs="Calibri"/>
          <w:sz w:val="20"/>
          <w:szCs w:val="20"/>
        </w:rPr>
        <w:t>2.5. Информация о жалобах потребителей</w:t>
      </w:r>
    </w:p>
    <w:p w:rsidR="00804985" w:rsidRPr="00A0527C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21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804985" w:rsidRPr="00A0527C" w:rsidTr="007F2359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804985" w:rsidRPr="00A0527C" w:rsidTr="007F23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804985" w:rsidRPr="00A0527C" w:rsidTr="007F235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04985" w:rsidRPr="00A0527C" w:rsidTr="007F235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04985" w:rsidRPr="00A0527C" w:rsidTr="007F235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04985" w:rsidRPr="00A0527C" w:rsidTr="007F235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04985" w:rsidRPr="00A0527C" w:rsidTr="007F235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04985" w:rsidRPr="00A0527C" w:rsidTr="007F235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804985">
          <w:pgSz w:w="16838" w:h="11905"/>
          <w:pgMar w:top="1701" w:right="1134" w:bottom="850" w:left="1134" w:header="720" w:footer="720" w:gutter="0"/>
          <w:cols w:space="720"/>
          <w:noEndnote/>
        </w:sect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04985" w:rsidRPr="00A0527C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A0527C">
        <w:rPr>
          <w:rFonts w:cs="Calibri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804985" w:rsidRPr="00A0527C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804985" w:rsidRPr="00A0527C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Год 2012 </w:t>
            </w:r>
          </w:p>
        </w:tc>
      </w:tr>
      <w:tr w:rsidR="00804985" w:rsidRPr="00A0527C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04985" w:rsidRPr="00A0527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04985" w:rsidRPr="00A0527C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55,9</w:t>
            </w:r>
          </w:p>
        </w:tc>
      </w:tr>
      <w:tr w:rsidR="00804985" w:rsidRPr="00A0527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A0527C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A0527C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55,9</w:t>
            </w:r>
          </w:p>
        </w:tc>
      </w:tr>
    </w:tbl>
    <w:p w:rsidR="00804985" w:rsidRPr="00A0527C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04985" w:rsidRPr="00A0527C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A0527C">
        <w:rPr>
          <w:rFonts w:cs="Calibri"/>
          <w:sz w:val="20"/>
          <w:szCs w:val="20"/>
        </w:rPr>
        <w:t>2.7. Изменение балансовой (остаточной) стоимости нефинансовых активов</w:t>
      </w:r>
    </w:p>
    <w:p w:rsidR="00804985" w:rsidRPr="00A0527C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804985" w:rsidRPr="00A0527C" w:rsidTr="00AD60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804985" w:rsidRPr="00A0527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804985" w:rsidRPr="00A0527C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19716,7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19769,1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100,2</w:t>
            </w:r>
          </w:p>
        </w:tc>
      </w:tr>
      <w:tr w:rsidR="00804985" w:rsidRPr="00A0527C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12932,7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12903,2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</w:tr>
    </w:tbl>
    <w:p w:rsidR="00804985" w:rsidRPr="00A0527C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04985" w:rsidRPr="00A0527C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A0527C">
        <w:rPr>
          <w:rFonts w:cs="Calibri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804985" w:rsidRPr="00A0527C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804985" w:rsidRPr="00A0527C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804985" w:rsidRPr="00A0527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04985" w:rsidRPr="00A0527C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A0527C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246,4</w:t>
            </w:r>
          </w:p>
        </w:tc>
      </w:tr>
      <w:tr w:rsidR="00804985" w:rsidRPr="00A0527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A0527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A0527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246,4</w:t>
            </w:r>
          </w:p>
        </w:tc>
      </w:tr>
      <w:tr w:rsidR="00804985" w:rsidRPr="00A0527C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52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A0527C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460"/>
        <w:gridCol w:w="900"/>
        <w:gridCol w:w="600"/>
        <w:gridCol w:w="840"/>
        <w:gridCol w:w="1500"/>
        <w:gridCol w:w="1800"/>
      </w:tblGrid>
      <w:tr w:rsidR="00804985" w:rsidRPr="003C7682" w:rsidTr="00F8636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2012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804985" w:rsidRPr="003C7682" w:rsidTr="00F8636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3C7682" w:rsidTr="00F8636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804985" w:rsidRPr="003C7682" w:rsidTr="00F8636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804985" w:rsidRPr="003C7682" w:rsidTr="00F8636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-131,2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-42,2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ущербу имущества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804985" w:rsidRPr="003C7682" w:rsidTr="00F86367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3C7682" w:rsidTr="00F8636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804985" w:rsidRPr="003C7682" w:rsidTr="00F8636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поставщиками и подрядчиками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248,2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ФСС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ФСС (страх от несчастного случая)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ТФОМС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ФФОМС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ПФР страховая часть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ПФР накопительная часть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985" w:rsidRPr="003C7682" w:rsidTr="00F8636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НДФЛ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985" w:rsidRPr="003C7682" w:rsidTr="00F8636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76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C768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04985" w:rsidRPr="00F86367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F86367">
        <w:rPr>
          <w:rFonts w:cs="Calibr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04985" w:rsidRPr="00F86367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8643,1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МЗ</w:t>
            </w: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6403,6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1780,7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932,9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789,7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Добровольное пожертвование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8643,1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МЗ</w:t>
            </w: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6403,6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1780,7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932,9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789,7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Добровольное пожертвование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58,1</w:t>
            </w:r>
          </w:p>
        </w:tc>
      </w:tr>
      <w:tr w:rsidR="00804985" w:rsidRPr="00F86367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F86367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8643,1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МЗ</w:t>
            </w: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6403,6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3190,9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Вычисление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963,7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150,3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(услуги)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988,5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426,8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100,5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1780,5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105,4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75,9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(услуги)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680,9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170,0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677,7</w:t>
            </w:r>
          </w:p>
        </w:tc>
      </w:tr>
      <w:tr w:rsidR="00804985" w:rsidRPr="00F86367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F86367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8643,1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МЗ</w:t>
            </w:r>
            <w:r w:rsidRPr="00F86367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6403,6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3190,9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Вычисление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963,7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150,3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(услуги)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988,5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426,8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459,0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101,4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1780,7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105,4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75,9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(услуги)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680,9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170,1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r w:rsidRPr="005762F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</w:tr>
      <w:tr w:rsidR="00804985" w:rsidRPr="00F8636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F86367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636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226B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677,7</w:t>
            </w:r>
          </w:p>
        </w:tc>
      </w:tr>
    </w:tbl>
    <w:p w:rsidR="00804985" w:rsidRPr="00F86367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5517"/>
        <w:gridCol w:w="729"/>
        <w:gridCol w:w="1312"/>
        <w:gridCol w:w="6"/>
        <w:gridCol w:w="1318"/>
      </w:tblGrid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804985" w:rsidRPr="003C7682" w:rsidTr="00E61A9C">
        <w:trPr>
          <w:trHeight w:val="60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804985" w:rsidRPr="003C7682" w:rsidTr="00E61A9C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18547,9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18547,9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18547,9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18547,9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667,1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667,1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12695,0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12639,0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12695,0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12639,0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592,3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592,3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152,7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152,7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3C7682" w:rsidTr="00E61A9C">
        <w:trPr>
          <w:trHeight w:val="6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оперативного          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588,2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588,2</w:t>
            </w:r>
          </w:p>
        </w:tc>
      </w:tr>
      <w:tr w:rsidR="00804985" w:rsidRPr="003C7682" w:rsidTr="00E61A9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76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C76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3C768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111,4</w:t>
            </w:r>
          </w:p>
        </w:tc>
      </w:tr>
    </w:tbl>
    <w:p w:rsidR="00804985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04985" w:rsidRPr="008D3392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8D3392">
        <w:rPr>
          <w:rFonts w:cs="Calibri"/>
          <w:sz w:val="20"/>
          <w:szCs w:val="20"/>
        </w:rPr>
        <w:t>3.2. Информация об использовании имущества, закрепленного за муниципальным автономным учреждением:</w:t>
      </w:r>
    </w:p>
    <w:p w:rsidR="00804985" w:rsidRPr="008D3392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3119"/>
        <w:gridCol w:w="720"/>
        <w:gridCol w:w="6"/>
        <w:gridCol w:w="1315"/>
        <w:gridCol w:w="1325"/>
        <w:gridCol w:w="1312"/>
        <w:gridCol w:w="6"/>
        <w:gridCol w:w="7"/>
        <w:gridCol w:w="1313"/>
      </w:tblGrid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2011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04985" w:rsidRPr="008D3392" w:rsidTr="00E61A9C">
        <w:trPr>
          <w:trHeight w:val="600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804985" w:rsidRPr="008D3392" w:rsidTr="00E61A9C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04985" w:rsidRPr="008D3392" w:rsidTr="00E61A9C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804985" w:rsidRPr="008D3392" w:rsidTr="00E61A9C">
        <w:trPr>
          <w:trHeight w:val="16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804985" w:rsidRPr="008D3392" w:rsidTr="00E61A9C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962825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автономного учреждения на праве    в том числе:</w:t>
            </w:r>
          </w:p>
          <w:p w:rsidR="00804985" w:rsidRPr="00962825" w:rsidRDefault="00804985" w:rsidP="00511F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   Здания, сооружение </w:t>
            </w:r>
          </w:p>
          <w:p w:rsidR="00804985" w:rsidRPr="00962825" w:rsidRDefault="00804985" w:rsidP="00511F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511F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 - Замощение </w:t>
            </w:r>
          </w:p>
          <w:p w:rsidR="00804985" w:rsidRPr="00962825" w:rsidRDefault="00804985" w:rsidP="00511F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511F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 -иные объекты </w:t>
            </w:r>
          </w:p>
          <w:p w:rsidR="00804985" w:rsidRPr="00962825" w:rsidRDefault="00804985" w:rsidP="00511F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511F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-ограждение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2682,5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1476,5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1187,0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6E25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292,34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управления:</w:t>
            </w:r>
          </w:p>
          <w:p w:rsidR="00804985" w:rsidRPr="00962825" w:rsidRDefault="00804985" w:rsidP="008331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 - Здания, сооружение</w:t>
            </w:r>
          </w:p>
          <w:p w:rsidR="00804985" w:rsidRPr="00962825" w:rsidRDefault="00804985" w:rsidP="008331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8331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 - Замощение </w:t>
            </w:r>
          </w:p>
          <w:p w:rsidR="00804985" w:rsidRPr="00962825" w:rsidRDefault="00804985" w:rsidP="008331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BC38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 -иные объекты </w:t>
            </w:r>
          </w:p>
          <w:p w:rsidR="00804985" w:rsidRPr="00962825" w:rsidRDefault="00804985" w:rsidP="00BC38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511F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-ограждение </w:t>
            </w:r>
          </w:p>
          <w:p w:rsidR="00804985" w:rsidRPr="00962825" w:rsidRDefault="00804985" w:rsidP="00511F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 xml:space="preserve">п.м 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1247,4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2682,5</w:t>
            </w:r>
            <w:bookmarkStart w:id="4" w:name="_GoBack"/>
            <w:bookmarkEnd w:id="4"/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1476,5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1187,0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96282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62825">
              <w:rPr>
                <w:rFonts w:ascii="Courier New" w:hAnsi="Courier New" w:cs="Courier New"/>
                <w:sz w:val="20"/>
                <w:szCs w:val="20"/>
              </w:rPr>
              <w:t>292,34</w:t>
            </w:r>
          </w:p>
        </w:tc>
      </w:tr>
      <w:tr w:rsidR="00804985" w:rsidRPr="008D3392" w:rsidTr="00511FDE">
        <w:trPr>
          <w:trHeight w:val="400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</w:t>
            </w:r>
          </w:p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64,9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64,9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E61A9C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18,9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18,9</w:t>
            </w:r>
          </w:p>
        </w:tc>
      </w:tr>
      <w:tr w:rsidR="00804985" w:rsidRPr="008D3392" w:rsidTr="00E61A9C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4985" w:rsidRPr="008D3392" w:rsidTr="00511FDE">
        <w:trPr>
          <w:trHeight w:val="1800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D33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D33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5" w:rsidRPr="008D3392" w:rsidRDefault="008049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04985" w:rsidRPr="008D3392" w:rsidRDefault="0080498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  <w:r w:rsidRPr="004116A1">
        <w:rPr>
          <w:sz w:val="18"/>
          <w:szCs w:val="18"/>
        </w:rPr>
        <w:t>Главный бухгалтер муниципального</w:t>
      </w: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  <w:r w:rsidRPr="004116A1">
        <w:rPr>
          <w:sz w:val="18"/>
          <w:szCs w:val="18"/>
        </w:rPr>
        <w:t>автономного учреждения           _______________     О.В.Мезенцева</w:t>
      </w: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  <w:r w:rsidRPr="004116A1">
        <w:rPr>
          <w:sz w:val="18"/>
          <w:szCs w:val="18"/>
        </w:rPr>
        <w:t xml:space="preserve">                                    (подпись)      (расшифровка подписи)</w:t>
      </w: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  <w:r w:rsidRPr="004116A1">
        <w:rPr>
          <w:sz w:val="18"/>
          <w:szCs w:val="18"/>
        </w:rPr>
        <w:t>Руководитель муниципального</w:t>
      </w: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  <w:r w:rsidRPr="004116A1">
        <w:rPr>
          <w:sz w:val="18"/>
          <w:szCs w:val="18"/>
        </w:rPr>
        <w:t>автономного учреждения           _______________      Н.В.Борисова</w:t>
      </w: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  <w:r w:rsidRPr="004116A1">
        <w:rPr>
          <w:sz w:val="18"/>
          <w:szCs w:val="18"/>
        </w:rPr>
        <w:t xml:space="preserve">                                    (подпись)      (расшифровка подписи)</w:t>
      </w: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  <w:r w:rsidRPr="004116A1">
        <w:rPr>
          <w:sz w:val="18"/>
          <w:szCs w:val="18"/>
        </w:rPr>
        <w:t>Исполнитель (лицо, ответственное</w:t>
      </w: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  <w:r w:rsidRPr="004116A1">
        <w:rPr>
          <w:sz w:val="18"/>
          <w:szCs w:val="18"/>
        </w:rPr>
        <w:t>за составление отчета)           _______________    О.В.Мезенцева</w:t>
      </w:r>
    </w:p>
    <w:p w:rsidR="00804985" w:rsidRPr="004116A1" w:rsidRDefault="00804985" w:rsidP="00E5629A">
      <w:pPr>
        <w:pStyle w:val="ConsPlusNonformat"/>
        <w:rPr>
          <w:sz w:val="18"/>
          <w:szCs w:val="18"/>
        </w:rPr>
      </w:pPr>
      <w:r w:rsidRPr="004116A1">
        <w:rPr>
          <w:sz w:val="18"/>
          <w:szCs w:val="18"/>
        </w:rPr>
        <w:t xml:space="preserve">                                    (подпись)      (расшифровка подписи)</w:t>
      </w:r>
    </w:p>
    <w:p w:rsidR="00804985" w:rsidRPr="004116A1" w:rsidRDefault="00804985" w:rsidP="00E5629A">
      <w:pPr>
        <w:pStyle w:val="ConsPlusNonformat"/>
      </w:pPr>
      <w:r w:rsidRPr="004116A1">
        <w:t>СОГЛАСОВАН</w:t>
      </w:r>
    </w:p>
    <w:p w:rsidR="00804985" w:rsidRPr="004116A1" w:rsidRDefault="00804985" w:rsidP="00E5629A">
      <w:pPr>
        <w:pStyle w:val="ConsPlusNonformat"/>
        <w:rPr>
          <w:sz w:val="16"/>
          <w:szCs w:val="16"/>
        </w:rPr>
      </w:pPr>
      <w:r w:rsidRPr="004116A1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____________________________</w:t>
      </w:r>
    </w:p>
    <w:p w:rsidR="00804985" w:rsidRPr="004116A1" w:rsidRDefault="00804985" w:rsidP="00E5629A">
      <w:pPr>
        <w:pStyle w:val="ConsPlusNonformat"/>
        <w:rPr>
          <w:sz w:val="14"/>
          <w:szCs w:val="14"/>
        </w:rPr>
      </w:pPr>
      <w:r w:rsidRPr="004116A1">
        <w:rPr>
          <w:sz w:val="14"/>
          <w:szCs w:val="14"/>
        </w:rPr>
        <w:t>(начальник департамента имущественных</w:t>
      </w:r>
      <w:r>
        <w:rPr>
          <w:sz w:val="14"/>
          <w:szCs w:val="14"/>
        </w:rPr>
        <w:t xml:space="preserve"> отношений администрации города Перми)</w:t>
      </w:r>
    </w:p>
    <w:sectPr w:rsidR="00804985" w:rsidRPr="004116A1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479"/>
    <w:multiLevelType w:val="hybridMultilevel"/>
    <w:tmpl w:val="39A61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21EB5"/>
    <w:rsid w:val="00045D53"/>
    <w:rsid w:val="000564F6"/>
    <w:rsid w:val="000A3C49"/>
    <w:rsid w:val="000C66A4"/>
    <w:rsid w:val="000E5A69"/>
    <w:rsid w:val="000F0D1F"/>
    <w:rsid w:val="001175F7"/>
    <w:rsid w:val="0013468B"/>
    <w:rsid w:val="00171679"/>
    <w:rsid w:val="001A29F7"/>
    <w:rsid w:val="001C616A"/>
    <w:rsid w:val="001D1E4E"/>
    <w:rsid w:val="001D2402"/>
    <w:rsid w:val="001E1CAC"/>
    <w:rsid w:val="0021228D"/>
    <w:rsid w:val="00213E2D"/>
    <w:rsid w:val="00226B71"/>
    <w:rsid w:val="00231506"/>
    <w:rsid w:val="0029084D"/>
    <w:rsid w:val="002E2742"/>
    <w:rsid w:val="00311296"/>
    <w:rsid w:val="00332410"/>
    <w:rsid w:val="00334453"/>
    <w:rsid w:val="003375C1"/>
    <w:rsid w:val="003649EB"/>
    <w:rsid w:val="003813C2"/>
    <w:rsid w:val="0039116F"/>
    <w:rsid w:val="00396B77"/>
    <w:rsid w:val="003C4113"/>
    <w:rsid w:val="003C7682"/>
    <w:rsid w:val="003F70C2"/>
    <w:rsid w:val="004116A1"/>
    <w:rsid w:val="0041541C"/>
    <w:rsid w:val="004673ED"/>
    <w:rsid w:val="00474561"/>
    <w:rsid w:val="004B69BA"/>
    <w:rsid w:val="00501E9B"/>
    <w:rsid w:val="00507C4C"/>
    <w:rsid w:val="00511FDE"/>
    <w:rsid w:val="005762F0"/>
    <w:rsid w:val="00584F7D"/>
    <w:rsid w:val="005E1405"/>
    <w:rsid w:val="005E1A72"/>
    <w:rsid w:val="00607F4E"/>
    <w:rsid w:val="00630E89"/>
    <w:rsid w:val="00640083"/>
    <w:rsid w:val="0065109C"/>
    <w:rsid w:val="00690F5F"/>
    <w:rsid w:val="00694584"/>
    <w:rsid w:val="006A4305"/>
    <w:rsid w:val="006C4D04"/>
    <w:rsid w:val="006E25C9"/>
    <w:rsid w:val="006F326D"/>
    <w:rsid w:val="00705C98"/>
    <w:rsid w:val="00744924"/>
    <w:rsid w:val="007A3DBA"/>
    <w:rsid w:val="007B43B4"/>
    <w:rsid w:val="007C4F55"/>
    <w:rsid w:val="007F2359"/>
    <w:rsid w:val="00804985"/>
    <w:rsid w:val="008331F1"/>
    <w:rsid w:val="008340E4"/>
    <w:rsid w:val="00836DDD"/>
    <w:rsid w:val="00847C45"/>
    <w:rsid w:val="008647C9"/>
    <w:rsid w:val="00866CD7"/>
    <w:rsid w:val="008942C1"/>
    <w:rsid w:val="008A27AE"/>
    <w:rsid w:val="008C4A61"/>
    <w:rsid w:val="008D3392"/>
    <w:rsid w:val="008D6AFB"/>
    <w:rsid w:val="0091271D"/>
    <w:rsid w:val="00916FD0"/>
    <w:rsid w:val="009353C8"/>
    <w:rsid w:val="00960288"/>
    <w:rsid w:val="00962825"/>
    <w:rsid w:val="0097342F"/>
    <w:rsid w:val="00990D60"/>
    <w:rsid w:val="009C0AD9"/>
    <w:rsid w:val="009C3967"/>
    <w:rsid w:val="009F17DB"/>
    <w:rsid w:val="00A0527C"/>
    <w:rsid w:val="00A119A4"/>
    <w:rsid w:val="00A4439D"/>
    <w:rsid w:val="00A45438"/>
    <w:rsid w:val="00A85FAC"/>
    <w:rsid w:val="00A87023"/>
    <w:rsid w:val="00A9577C"/>
    <w:rsid w:val="00AB4A94"/>
    <w:rsid w:val="00AC321F"/>
    <w:rsid w:val="00AD2355"/>
    <w:rsid w:val="00AD60CE"/>
    <w:rsid w:val="00B12C1E"/>
    <w:rsid w:val="00B1589B"/>
    <w:rsid w:val="00B57094"/>
    <w:rsid w:val="00B5739A"/>
    <w:rsid w:val="00BA7FC2"/>
    <w:rsid w:val="00BB54BB"/>
    <w:rsid w:val="00BC3876"/>
    <w:rsid w:val="00BE47E5"/>
    <w:rsid w:val="00C33192"/>
    <w:rsid w:val="00C62F96"/>
    <w:rsid w:val="00C749EA"/>
    <w:rsid w:val="00C8113E"/>
    <w:rsid w:val="00C86221"/>
    <w:rsid w:val="00CB09D7"/>
    <w:rsid w:val="00CB303B"/>
    <w:rsid w:val="00CE1092"/>
    <w:rsid w:val="00D0048B"/>
    <w:rsid w:val="00D31414"/>
    <w:rsid w:val="00D8125A"/>
    <w:rsid w:val="00D97164"/>
    <w:rsid w:val="00DD19DE"/>
    <w:rsid w:val="00E06490"/>
    <w:rsid w:val="00E153D6"/>
    <w:rsid w:val="00E35F56"/>
    <w:rsid w:val="00E5629A"/>
    <w:rsid w:val="00E61A9C"/>
    <w:rsid w:val="00E62B1E"/>
    <w:rsid w:val="00EB63C1"/>
    <w:rsid w:val="00EC20C3"/>
    <w:rsid w:val="00EC43FB"/>
    <w:rsid w:val="00F475DC"/>
    <w:rsid w:val="00F63B51"/>
    <w:rsid w:val="00F822CB"/>
    <w:rsid w:val="00F86367"/>
    <w:rsid w:val="00F92065"/>
    <w:rsid w:val="00FC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val">
    <w:name w:val="val"/>
    <w:uiPriority w:val="99"/>
    <w:rsid w:val="00C62F96"/>
  </w:style>
  <w:style w:type="paragraph" w:customStyle="1" w:styleId="1">
    <w:name w:val="Абзац списка1"/>
    <w:basedOn w:val="Normal"/>
    <w:uiPriority w:val="99"/>
    <w:rsid w:val="009C3967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16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6A1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537</TotalTime>
  <Pages>20</Pages>
  <Words>4984</Words>
  <Characters>28415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Igor S. Kostarev</cp:lastModifiedBy>
  <cp:revision>23</cp:revision>
  <cp:lastPrinted>2013-04-24T10:36:00Z</cp:lastPrinted>
  <dcterms:created xsi:type="dcterms:W3CDTF">2013-01-11T07:50:00Z</dcterms:created>
  <dcterms:modified xsi:type="dcterms:W3CDTF">2013-04-24T10:37:00Z</dcterms:modified>
</cp:coreProperties>
</file>