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A" w:rsidRDefault="0052780A" w:rsidP="004B0709">
      <w:pPr>
        <w:pStyle w:val="ConsPlusNonformat"/>
      </w:pPr>
      <w:r>
        <w:t xml:space="preserve">                                                  УТВЕРЖДЕН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</w:pPr>
      <w:r>
        <w:t xml:space="preserve">                                                  ______________Казакова Т.Н.</w:t>
      </w:r>
    </w:p>
    <w:p w:rsidR="0052780A" w:rsidRDefault="0052780A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  <w:jc w:val="center"/>
      </w:pPr>
      <w:r>
        <w:t>Отчет</w:t>
      </w:r>
    </w:p>
    <w:p w:rsidR="0052780A" w:rsidRPr="00C86A47" w:rsidRDefault="0052780A" w:rsidP="00C86A47">
      <w:pPr>
        <w:pStyle w:val="ConsPlusNonformat"/>
        <w:jc w:val="center"/>
        <w:rPr>
          <w:rFonts w:cs="Times New Roman"/>
        </w:rPr>
      </w:pPr>
      <w:r>
        <w:t>о деятельности муниципального бюджетного дошкольного образовательного учреждения «Детский сад № 13» города Перми</w:t>
      </w:r>
    </w:p>
    <w:p w:rsidR="0052780A" w:rsidRDefault="0052780A" w:rsidP="004B0709">
      <w:pPr>
        <w:pStyle w:val="ConsPlusNonformat"/>
        <w:jc w:val="center"/>
      </w:pPr>
      <w:r>
        <w:t>за период с 01.01.2012 по 31.12.2012</w:t>
      </w:r>
    </w:p>
    <w:p w:rsidR="0052780A" w:rsidRDefault="0052780A" w:rsidP="004B0709">
      <w:pPr>
        <w:pStyle w:val="ConsPlusNonformat"/>
        <w:jc w:val="center"/>
      </w:pPr>
      <w:r>
        <w:t xml:space="preserve"> (по состоянию на 1 января 2013 года)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551"/>
      </w:tblGrid>
      <w:tr w:rsidR="0052780A" w:rsidRPr="0069663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13» г.Перми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614070, г.Пермь, ул.Техническая 4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614070, г.Пермь, ул.Техническая 4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614070, г.Пермь, ул.Техническая 4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5615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(342)265-59-29,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ds1307@mail.ru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5615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Казакова Татьяна Николаевна, (342)265-59-29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86A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000442249 от 05.09.2002г., срок действия  - бессрочно</w:t>
            </w:r>
          </w:p>
        </w:tc>
      </w:tr>
      <w:tr w:rsidR="0052780A" w:rsidRPr="0069663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86A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№ 013070 от 15.11.2000г., срок действия – бессрочно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93"/>
        <w:gridCol w:w="3827"/>
      </w:tblGrid>
      <w:tr w:rsidR="0052780A" w:rsidRPr="0069663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46C8F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6C8F">
              <w:rPr>
                <w:rFonts w:ascii="Courier New" w:hAnsi="Courier New" w:cs="Courier New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80A" w:rsidRPr="00696631" w:rsidRDefault="0052780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МБДОУ «Детский сад №13» г.Перми, утверждённый распоряжением начальника департамента образования города Перми от 21.11.2011 № СЭД-08—01-26-417.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D337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</w:p>
    <w:p w:rsidR="0052780A" w:rsidRDefault="0052780A" w:rsidP="00D337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  <w:r>
        <w:t>1.3. Функции, осуществляемые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52780A" w:rsidRPr="0069663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 (дошкольное образование общеразвивающей направленности для детей от 3 до 7 лет (с 12-часовым пребыванием)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52780A" w:rsidRPr="0069663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46C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69663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 Изменение штатного расписания</w:t>
      </w:r>
    </w:p>
    <w:p w:rsidR="0052780A" w:rsidRDefault="0052780A" w:rsidP="0079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  <w:bookmarkStart w:id="0" w:name="Par898"/>
      <w:bookmarkEnd w:id="0"/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28"/>
        <w:gridCol w:w="1080"/>
        <w:gridCol w:w="1188"/>
        <w:gridCol w:w="1134"/>
      </w:tblGrid>
      <w:tr w:rsidR="0052780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190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8735,48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9983,99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5057,24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6532,58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22340,01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30178,10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12212,99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14673,43</w:t>
            </w:r>
          </w:p>
        </w:tc>
      </w:tr>
      <w:tr w:rsidR="005278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F36A69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5830,47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416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7330,95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2780A" w:rsidRPr="006966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</w:t>
            </w:r>
            <w:r w:rsidRPr="00E5565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E5565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911.60</w:t>
            </w:r>
          </w:p>
          <w:p w:rsidR="0052780A" w:rsidRPr="008B21BA" w:rsidRDefault="0052780A" w:rsidP="00E5565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29.62%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5658">
              <w:rPr>
                <w:rFonts w:ascii="Courier New" w:hAnsi="Courier New" w:cs="Courier New"/>
                <w:sz w:val="20"/>
                <w:szCs w:val="20"/>
              </w:rPr>
              <w:t>76,8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5658">
              <w:rPr>
                <w:rFonts w:ascii="Courier New" w:hAnsi="Courier New" w:cs="Courier New"/>
                <w:sz w:val="20"/>
                <w:szCs w:val="20"/>
              </w:rPr>
              <w:t>55,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28.13%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52780A" w:rsidRPr="0069663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3E0C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809"/>
        <w:gridCol w:w="851"/>
        <w:gridCol w:w="850"/>
        <w:gridCol w:w="850"/>
        <w:gridCol w:w="1500"/>
        <w:gridCol w:w="1800"/>
      </w:tblGrid>
      <w:tr w:rsidR="0052780A" w:rsidRPr="0069663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E630B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E630B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52780A" w:rsidRPr="0069663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52780A" w:rsidRPr="0069663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-50</w:t>
            </w:r>
            <w:r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-16,04 %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52780A" w:rsidRPr="0069663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52780A" w:rsidRPr="0069663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-16,04 %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52780A" w:rsidRPr="0069663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1F00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16166,7 %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52780A" w:rsidRPr="0069663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3E0C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BA3088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16166,7 %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52780A" w:rsidRPr="0069663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63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63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8B21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EE5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2780A" w:rsidRDefault="0052780A" w:rsidP="00EE5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5880"/>
        <w:gridCol w:w="1320"/>
        <w:gridCol w:w="1560"/>
      </w:tblGrid>
      <w:tr w:rsidR="0052780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10943,2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задания, всего(КОСГУ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цели, всего (КОСГУ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3185,1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1 (Финансирование на повышение стимулирующей части оплаты труда)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482,6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2 (Финансирование на развитие микрорайонов)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3(Финансирование на оплату арендной платы)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4 (Финансирование на санаторно-курортное лечение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Поступления от приносящей доход деятельности,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 (КОСГУ 130)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10903,6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задания, всего(КОСГУ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6688,3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цели, всего (КОСГУ 180)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3185,1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rPr>
                <w:b/>
                <w:bCs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1030,2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услуг (работ)КОСГУ 130)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10943,2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выполнение муниципального задания,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6688,3</w:t>
            </w:r>
          </w:p>
        </w:tc>
      </w:tr>
      <w:tr w:rsidR="0052780A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3528,7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(КОСГУ 212)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(КОСГУ 221)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348,8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(КОСГУ 290)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177,6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3185,1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 развитие микрорайонов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224 арендная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собственных доходов учреждения,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994,5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9873,4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выполнение муниципального задания,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6688,3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3528,7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(КОСГУ 212)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(КОСГУ 221)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348,8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(КОСГУ 290)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177,6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3185,1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367,3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 развитие микрорайонов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224 арендная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2631,0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Выплаты за счет собственных доходов учреждения,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8B21B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B21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994,5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870,4</w:t>
            </w:r>
          </w:p>
        </w:tc>
      </w:tr>
      <w:tr w:rsidR="0052780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spacing w:after="0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spacing w:after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pPr>
              <w:spacing w:after="0"/>
            </w:pPr>
          </w:p>
        </w:tc>
      </w:tr>
    </w:tbl>
    <w:p w:rsidR="0052780A" w:rsidRDefault="0052780A" w:rsidP="00EE5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5E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897"/>
        <w:gridCol w:w="992"/>
      </w:tblGrid>
      <w:tr w:rsidR="0052780A" w:rsidRPr="0069663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4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557"/>
        <w:gridCol w:w="425"/>
        <w:gridCol w:w="443"/>
        <w:gridCol w:w="440"/>
        <w:gridCol w:w="330"/>
        <w:gridCol w:w="330"/>
        <w:gridCol w:w="330"/>
        <w:gridCol w:w="350"/>
        <w:gridCol w:w="310"/>
        <w:gridCol w:w="440"/>
        <w:gridCol w:w="440"/>
        <w:gridCol w:w="440"/>
        <w:gridCol w:w="330"/>
        <w:gridCol w:w="330"/>
        <w:gridCol w:w="330"/>
        <w:gridCol w:w="330"/>
        <w:gridCol w:w="440"/>
        <w:gridCol w:w="440"/>
        <w:gridCol w:w="330"/>
        <w:gridCol w:w="440"/>
        <w:gridCol w:w="330"/>
        <w:gridCol w:w="330"/>
        <w:gridCol w:w="440"/>
        <w:gridCol w:w="440"/>
        <w:gridCol w:w="330"/>
        <w:gridCol w:w="440"/>
      </w:tblGrid>
      <w:tr w:rsidR="0052780A" w:rsidRPr="00564242" w:rsidTr="00044405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Наиме- </w:t>
            </w:r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  <w:t>нование</w:t>
            </w:r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564242">
              <w:rPr>
                <w:rFonts w:ascii="Courier New" w:hAnsi="Courier New" w:cs="Courier New"/>
                <w:sz w:val="12"/>
                <w:szCs w:val="12"/>
              </w:rPr>
              <w:br/>
              <w:t>изм.</w:t>
            </w:r>
          </w:p>
        </w:tc>
        <w:tc>
          <w:tcPr>
            <w:tcW w:w="91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2780A" w:rsidRPr="00564242" w:rsidTr="0004440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1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99015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2012</w:t>
            </w:r>
          </w:p>
        </w:tc>
      </w:tr>
      <w:tr w:rsidR="0052780A" w:rsidRPr="00564242" w:rsidTr="0004440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5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46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январь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февраль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март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апрель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май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июнь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июль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август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сентябрь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октябрь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ноябрь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декабрь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январь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февраль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март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апрель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май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июнь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июль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август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сентябрь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октябрь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ноябрь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1"/>
                <w:szCs w:val="11"/>
              </w:rPr>
            </w:pPr>
            <w:r w:rsidRPr="00564242">
              <w:rPr>
                <w:rFonts w:ascii="Courier New" w:hAnsi="Courier New" w:cs="Courier New"/>
                <w:sz w:val="11"/>
                <w:szCs w:val="11"/>
              </w:rPr>
              <w:t>декабрь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20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21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22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64242">
              <w:rPr>
                <w:rFonts w:ascii="Courier New" w:hAnsi="Courier New" w:cs="Courier New"/>
                <w:sz w:val="12"/>
                <w:szCs w:val="12"/>
              </w:rPr>
              <w:t xml:space="preserve">  27   </w:t>
            </w: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52780A" w:rsidRPr="00564242" w:rsidTr="0004440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564242" w:rsidRDefault="0052780A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52780A" w:rsidSect="00EE5FA6">
          <w:pgSz w:w="11907" w:h="16840"/>
          <w:pgMar w:top="1134" w:right="851" w:bottom="1134" w:left="992" w:header="720" w:footer="720" w:gutter="0"/>
          <w:cols w:space="720"/>
          <w:noEndnote/>
          <w:docGrid w:linePitch="299"/>
        </w:sectPr>
      </w:pPr>
    </w:p>
    <w:p w:rsidR="0052780A" w:rsidRDefault="0052780A" w:rsidP="00564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52780A" w:rsidRPr="0069663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64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5642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564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2780A" w:rsidRDefault="0052780A" w:rsidP="00564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192"/>
        <w:gridCol w:w="1208"/>
        <w:gridCol w:w="1320"/>
      </w:tblGrid>
      <w:tr w:rsidR="0052780A" w:rsidRPr="0069663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C53E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52780A" w:rsidRPr="006966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</w:p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D33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950,93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8"/>
        <w:gridCol w:w="993"/>
        <w:gridCol w:w="29"/>
        <w:gridCol w:w="6"/>
        <w:gridCol w:w="1524"/>
        <w:gridCol w:w="1276"/>
      </w:tblGrid>
      <w:tr w:rsidR="0052780A" w:rsidRPr="0069663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52780A" w:rsidRPr="0069663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52780A" w:rsidRPr="006966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муниципального бюджетного учреждения на праве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муниципального бюджетного учреждения на праве                        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имущества,находящегося у муниципального бюджетного учреждения на праве         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8B2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7E00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780A" w:rsidRDefault="0052780A" w:rsidP="005E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3.2. Информация об использовании имущества, закрепленного за муниципальным </w:t>
      </w:r>
      <w:bookmarkStart w:id="1" w:name="_GoBack"/>
      <w:bookmarkEnd w:id="1"/>
      <w:r>
        <w:t>бюджетным учреждением:</w:t>
      </w:r>
    </w:p>
    <w:tbl>
      <w:tblPr>
        <w:tblW w:w="99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85"/>
        <w:gridCol w:w="709"/>
        <w:gridCol w:w="1034"/>
        <w:gridCol w:w="1331"/>
        <w:gridCol w:w="1316"/>
        <w:gridCol w:w="6"/>
        <w:gridCol w:w="1313"/>
      </w:tblGrid>
      <w:tr w:rsidR="0052780A" w:rsidRPr="00696631">
        <w:trPr>
          <w:trHeight w:val="6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9901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52780A" w:rsidRPr="00696631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52780A" w:rsidRPr="0069663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2780A" w:rsidRPr="00696631">
        <w:trPr>
          <w:trHeight w:val="1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DC79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1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776A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1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A802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138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еиспользованных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находящегося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ниципального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F83F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8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и переданного в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неиспользованных площадей недвижимого имущества,находящегося у муниципального бюджетного учреждения на праве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8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5E2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8B21BA">
            <w:r w:rsidRPr="00896AC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780A" w:rsidRPr="00696631">
        <w:trPr>
          <w:trHeight w:val="1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Общая стоимость 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учреждением за счет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чредителем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7E00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495,5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678,3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495,5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678,3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6747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74720">
              <w:rPr>
                <w:rFonts w:ascii="Courier New" w:hAnsi="Courier New" w:cs="Courier New"/>
                <w:sz w:val="20"/>
                <w:szCs w:val="20"/>
              </w:rPr>
              <w:t>33,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780A" w:rsidRPr="00696631">
        <w:trPr>
          <w:trHeight w:val="155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B12C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Общая стоимость 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учреждением за счет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>оходов, полученных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приносящей доход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215,3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215,3</w:t>
            </w:r>
          </w:p>
        </w:tc>
      </w:tr>
      <w:tr w:rsidR="0052780A" w:rsidRPr="00696631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</w:tr>
      <w:tr w:rsidR="0052780A" w:rsidRPr="00696631">
        <w:trPr>
          <w:trHeight w:val="18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696631" w:rsidRDefault="005278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63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63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A" w:rsidRPr="00696631" w:rsidRDefault="0052780A" w:rsidP="00C86A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780A" w:rsidRDefault="0052780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2780A" w:rsidRDefault="0052780A" w:rsidP="004B0709">
      <w:pPr>
        <w:pStyle w:val="ConsPlusNonformat"/>
      </w:pPr>
      <w:r>
        <w:t>Руководитель финансово-</w:t>
      </w:r>
    </w:p>
    <w:p w:rsidR="0052780A" w:rsidRDefault="0052780A" w:rsidP="00EE3238">
      <w:pPr>
        <w:pStyle w:val="ConsPlusNonformat"/>
        <w:tabs>
          <w:tab w:val="center" w:pos="4677"/>
          <w:tab w:val="left" w:pos="7016"/>
        </w:tabs>
      </w:pPr>
      <w:r>
        <w:t>экономической службы учреждения</w:t>
      </w:r>
      <w:r>
        <w:tab/>
        <w:t>-</w:t>
      </w:r>
      <w:r>
        <w:tab/>
        <w:t>-</w:t>
      </w:r>
    </w:p>
    <w:p w:rsidR="0052780A" w:rsidRDefault="0052780A" w:rsidP="004B0709">
      <w:pPr>
        <w:pStyle w:val="ConsPlusNonformat"/>
      </w:pPr>
      <w:r>
        <w:t>(или иное уполномоченное лицо)   _______________ __________________________</w:t>
      </w:r>
    </w:p>
    <w:p w:rsidR="0052780A" w:rsidRDefault="0052780A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52780A" w:rsidRDefault="0052780A" w:rsidP="004B0709">
      <w:pPr>
        <w:pStyle w:val="ConsPlusNonformat"/>
      </w:pPr>
    </w:p>
    <w:p w:rsidR="0052780A" w:rsidRDefault="0052780A" w:rsidP="00EE3238">
      <w:pPr>
        <w:pStyle w:val="ConsPlusNonformat"/>
        <w:tabs>
          <w:tab w:val="left" w:pos="6843"/>
        </w:tabs>
      </w:pPr>
      <w:r>
        <w:t>Исполнитель (лицо, ответственное</w:t>
      </w:r>
      <w:r>
        <w:tab/>
      </w:r>
    </w:p>
    <w:p w:rsidR="0052780A" w:rsidRDefault="0052780A" w:rsidP="004B0709">
      <w:pPr>
        <w:pStyle w:val="ConsPlusNonformat"/>
      </w:pPr>
      <w:r>
        <w:t>за составление отчета)           _______________ ___Державин Д.М.__________</w:t>
      </w:r>
    </w:p>
    <w:p w:rsidR="0052780A" w:rsidRDefault="0052780A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</w:pPr>
      <w:r>
        <w:t>СОГЛАСОВАН</w:t>
      </w:r>
    </w:p>
    <w:p w:rsidR="0052780A" w:rsidRDefault="0052780A" w:rsidP="004B0709">
      <w:pPr>
        <w:pStyle w:val="ConsPlusNonformat"/>
      </w:pPr>
      <w:r>
        <w:t>________________________________________________</w:t>
      </w:r>
    </w:p>
    <w:p w:rsidR="0052780A" w:rsidRDefault="0052780A" w:rsidP="004B0709">
      <w:pPr>
        <w:pStyle w:val="ConsPlusNonformat"/>
      </w:pPr>
      <w:r>
        <w:t>(руководитель функционального (территориального)</w:t>
      </w:r>
    </w:p>
    <w:p w:rsidR="0052780A" w:rsidRDefault="0052780A" w:rsidP="004B0709">
      <w:pPr>
        <w:pStyle w:val="ConsPlusNonformat"/>
      </w:pPr>
      <w:r>
        <w:t>органа администрации города Перми,</w:t>
      </w:r>
    </w:p>
    <w:p w:rsidR="0052780A" w:rsidRDefault="0052780A" w:rsidP="004B0709">
      <w:pPr>
        <w:pStyle w:val="ConsPlusNonformat"/>
      </w:pPr>
      <w:r>
        <w:t>осуществляющего функции и полномочия учредителя)</w:t>
      </w:r>
    </w:p>
    <w:p w:rsidR="0052780A" w:rsidRDefault="0052780A" w:rsidP="004B0709">
      <w:pPr>
        <w:pStyle w:val="ConsPlusNonformat"/>
      </w:pPr>
    </w:p>
    <w:p w:rsidR="0052780A" w:rsidRDefault="0052780A" w:rsidP="004B0709">
      <w:pPr>
        <w:pStyle w:val="ConsPlusNonformat"/>
      </w:pPr>
      <w:r>
        <w:t>СОГЛАСОВАН</w:t>
      </w:r>
    </w:p>
    <w:p w:rsidR="0052780A" w:rsidRDefault="0052780A" w:rsidP="004B0709">
      <w:pPr>
        <w:pStyle w:val="ConsPlusNonformat"/>
      </w:pPr>
      <w:r>
        <w:t>________________________________________________</w:t>
      </w:r>
    </w:p>
    <w:p w:rsidR="0052780A" w:rsidRDefault="0052780A" w:rsidP="004B0709">
      <w:pPr>
        <w:pStyle w:val="ConsPlusNonformat"/>
      </w:pPr>
      <w:r>
        <w:t>(начальник департамента имущественных отношений</w:t>
      </w:r>
    </w:p>
    <w:p w:rsidR="0052780A" w:rsidRDefault="0052780A" w:rsidP="004B0709">
      <w:pPr>
        <w:pStyle w:val="ConsPlusNonformat"/>
      </w:pPr>
      <w:r>
        <w:t>администрации города Перми)</w:t>
      </w:r>
    </w:p>
    <w:sectPr w:rsidR="0052780A" w:rsidSect="007E00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80A" w:rsidRPr="003F2834" w:rsidRDefault="0052780A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1">
    <w:p w:rsidR="0052780A" w:rsidRPr="003F2834" w:rsidRDefault="0052780A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80A" w:rsidRPr="003F2834" w:rsidRDefault="0052780A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1">
    <w:p w:rsidR="0052780A" w:rsidRPr="003F2834" w:rsidRDefault="0052780A" w:rsidP="003F2834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4134D"/>
    <w:rsid w:val="00044405"/>
    <w:rsid w:val="00084290"/>
    <w:rsid w:val="000A159E"/>
    <w:rsid w:val="00102BA7"/>
    <w:rsid w:val="001810BC"/>
    <w:rsid w:val="00190133"/>
    <w:rsid w:val="001E5491"/>
    <w:rsid w:val="001F00F4"/>
    <w:rsid w:val="00311E18"/>
    <w:rsid w:val="00330B1E"/>
    <w:rsid w:val="00383C24"/>
    <w:rsid w:val="003B11CF"/>
    <w:rsid w:val="003C4D9A"/>
    <w:rsid w:val="003C5546"/>
    <w:rsid w:val="003D6DD2"/>
    <w:rsid w:val="003E0C52"/>
    <w:rsid w:val="003E19CE"/>
    <w:rsid w:val="003F2834"/>
    <w:rsid w:val="0040459C"/>
    <w:rsid w:val="00421FA4"/>
    <w:rsid w:val="00475069"/>
    <w:rsid w:val="004877EB"/>
    <w:rsid w:val="004A3659"/>
    <w:rsid w:val="004B0709"/>
    <w:rsid w:val="004C6AB4"/>
    <w:rsid w:val="004E0521"/>
    <w:rsid w:val="004F3D56"/>
    <w:rsid w:val="004F42D1"/>
    <w:rsid w:val="00507471"/>
    <w:rsid w:val="0052780A"/>
    <w:rsid w:val="00564242"/>
    <w:rsid w:val="00571AE8"/>
    <w:rsid w:val="005853DB"/>
    <w:rsid w:val="005A02FA"/>
    <w:rsid w:val="005B05BC"/>
    <w:rsid w:val="005E2032"/>
    <w:rsid w:val="00635B46"/>
    <w:rsid w:val="00674720"/>
    <w:rsid w:val="00683AE0"/>
    <w:rsid w:val="00696631"/>
    <w:rsid w:val="00717F43"/>
    <w:rsid w:val="00730166"/>
    <w:rsid w:val="00776A83"/>
    <w:rsid w:val="00794504"/>
    <w:rsid w:val="007A20AC"/>
    <w:rsid w:val="007C1DE9"/>
    <w:rsid w:val="007E00EB"/>
    <w:rsid w:val="007F7755"/>
    <w:rsid w:val="00856043"/>
    <w:rsid w:val="00866CD7"/>
    <w:rsid w:val="00896AC9"/>
    <w:rsid w:val="008B21BA"/>
    <w:rsid w:val="008C18CE"/>
    <w:rsid w:val="008D12F2"/>
    <w:rsid w:val="00964261"/>
    <w:rsid w:val="00990150"/>
    <w:rsid w:val="00A416BB"/>
    <w:rsid w:val="00A8021C"/>
    <w:rsid w:val="00AB500F"/>
    <w:rsid w:val="00AD60CE"/>
    <w:rsid w:val="00B12C3D"/>
    <w:rsid w:val="00B50675"/>
    <w:rsid w:val="00B51302"/>
    <w:rsid w:val="00B56151"/>
    <w:rsid w:val="00BA3088"/>
    <w:rsid w:val="00C46C8F"/>
    <w:rsid w:val="00C5287C"/>
    <w:rsid w:val="00C53E92"/>
    <w:rsid w:val="00C677B0"/>
    <w:rsid w:val="00C86A47"/>
    <w:rsid w:val="00CB1DD7"/>
    <w:rsid w:val="00CE2FF8"/>
    <w:rsid w:val="00D0048B"/>
    <w:rsid w:val="00D13E99"/>
    <w:rsid w:val="00D33768"/>
    <w:rsid w:val="00D55CF9"/>
    <w:rsid w:val="00D6093C"/>
    <w:rsid w:val="00D673BF"/>
    <w:rsid w:val="00D9035C"/>
    <w:rsid w:val="00DA31D5"/>
    <w:rsid w:val="00DC7987"/>
    <w:rsid w:val="00E55658"/>
    <w:rsid w:val="00E630B9"/>
    <w:rsid w:val="00E913CC"/>
    <w:rsid w:val="00EA018C"/>
    <w:rsid w:val="00EA0A9F"/>
    <w:rsid w:val="00EB0879"/>
    <w:rsid w:val="00EE3238"/>
    <w:rsid w:val="00EE5FA6"/>
    <w:rsid w:val="00F36A69"/>
    <w:rsid w:val="00F637C0"/>
    <w:rsid w:val="00F83FEF"/>
    <w:rsid w:val="00FA4F00"/>
    <w:rsid w:val="00FE24EE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3F28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28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F28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28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6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0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501</TotalTime>
  <Pages>11</Pages>
  <Words>3399</Words>
  <Characters>19376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30</cp:revision>
  <cp:lastPrinted>2013-04-24T09:06:00Z</cp:lastPrinted>
  <dcterms:created xsi:type="dcterms:W3CDTF">2013-01-11T07:53:00Z</dcterms:created>
  <dcterms:modified xsi:type="dcterms:W3CDTF">2013-04-25T09:35:00Z</dcterms:modified>
</cp:coreProperties>
</file>