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AB" w:rsidRDefault="00EC1CAB" w:rsidP="00014913">
      <w:pPr>
        <w:pStyle w:val="ConsPlusNonformat"/>
        <w:tabs>
          <w:tab w:val="left" w:pos="7560"/>
        </w:tabs>
      </w:pPr>
      <w:r>
        <w:t xml:space="preserve">                                      УТВЕРЖДЕН</w:t>
      </w:r>
    </w:p>
    <w:p w:rsidR="00EC1CAB" w:rsidRPr="00977761" w:rsidRDefault="00EC1CAB" w:rsidP="00E5629A">
      <w:pPr>
        <w:pStyle w:val="ConsPlusNonformat"/>
      </w:pPr>
      <w:r>
        <w:t xml:space="preserve">                                       </w:t>
      </w:r>
      <w:r w:rsidRPr="00977761">
        <w:t xml:space="preserve">Наблюдательным советом МАДОУ «Детский      </w:t>
      </w:r>
    </w:p>
    <w:p w:rsidR="00EC1CAB" w:rsidRPr="00977761" w:rsidRDefault="00EC1CAB" w:rsidP="00E5629A">
      <w:pPr>
        <w:pStyle w:val="ConsPlusNonformat"/>
      </w:pPr>
      <w:r w:rsidRPr="00977761">
        <w:t xml:space="preserve">                                      </w:t>
      </w:r>
      <w:r>
        <w:t xml:space="preserve"> </w:t>
      </w:r>
      <w:r w:rsidRPr="00977761">
        <w:t xml:space="preserve">сад № 273» г.Перми </w:t>
      </w:r>
    </w:p>
    <w:p w:rsidR="00EC1CAB" w:rsidRPr="00977761" w:rsidRDefault="00EC1CAB" w:rsidP="00977761">
      <w:pPr>
        <w:pStyle w:val="ConsPlusNonformat"/>
        <w:jc w:val="center"/>
      </w:pPr>
      <w:r w:rsidRPr="00977761">
        <w:t xml:space="preserve">                        </w:t>
      </w:r>
      <w:r w:rsidRPr="00FF72DA">
        <w:t xml:space="preserve">Протокол от </w:t>
      </w:r>
      <w:r>
        <w:t>25</w:t>
      </w:r>
      <w:r w:rsidRPr="00FF72DA">
        <w:t>.0</w:t>
      </w:r>
      <w:r>
        <w:t>4</w:t>
      </w:r>
      <w:r w:rsidRPr="00FF72DA">
        <w:t xml:space="preserve">.13 № </w:t>
      </w:r>
      <w:r>
        <w:t>4</w:t>
      </w:r>
      <w:r w:rsidRPr="00977761">
        <w:t xml:space="preserve">                    </w:t>
      </w:r>
    </w:p>
    <w:p w:rsidR="00EC1CAB" w:rsidRDefault="00EC1CAB" w:rsidP="00E5629A">
      <w:pPr>
        <w:pStyle w:val="ConsPlusNonformat"/>
      </w:pPr>
    </w:p>
    <w:p w:rsidR="00EC1CAB" w:rsidRDefault="00EC1CAB" w:rsidP="00E5629A">
      <w:pPr>
        <w:pStyle w:val="ConsPlusNonformat"/>
      </w:pPr>
    </w:p>
    <w:p w:rsidR="00EC1CAB" w:rsidRDefault="00EC1CAB" w:rsidP="00E5629A">
      <w:pPr>
        <w:pStyle w:val="ConsPlusNonformat"/>
        <w:jc w:val="center"/>
      </w:pPr>
      <w:r>
        <w:t>Отчет</w:t>
      </w:r>
    </w:p>
    <w:p w:rsidR="00EC1CAB" w:rsidRDefault="00EC1CAB" w:rsidP="00E5629A">
      <w:pPr>
        <w:pStyle w:val="ConsPlusNonformat"/>
        <w:jc w:val="center"/>
      </w:pPr>
      <w:r>
        <w:t>о деятельности муниципального автономного дошкольного образовательного учреждения «Детский сад № 273» г.Перми   за период с 01.01.2012 по 31.12.2012</w:t>
      </w:r>
    </w:p>
    <w:p w:rsidR="00EC1CAB" w:rsidRDefault="00EC1CAB" w:rsidP="00E5629A">
      <w:pPr>
        <w:pStyle w:val="ConsPlusNonformat"/>
        <w:jc w:val="center"/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EC1CAB" w:rsidRPr="00B76C82" w:rsidTr="00AD60CE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автономное дошкольное образовательное учреждение «Детский сад № 273» г.Перми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 «Детский сад №273» г.Перми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ED4321" w:rsidRDefault="00EC1CAB" w:rsidP="001E4E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 Россия, Пермский край г. Пермь, Комсомольский пр-кт. д. 20а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D251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 Россия, Пермский край г. Пермь, Комсомольский пр-кт. д. 20а;</w:t>
            </w:r>
          </w:p>
          <w:p w:rsidR="00EC1CAB" w:rsidRDefault="00EC1CAB" w:rsidP="00D251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Свою деятельность Учреждение также оказывает по следующим адресам:</w:t>
            </w:r>
          </w:p>
          <w:p w:rsidR="00EC1CAB" w:rsidRDefault="00EC1CAB" w:rsidP="00D251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 Россия, Пермский край г. Пермь, ул.25 Октября д. 1 а;</w:t>
            </w:r>
          </w:p>
          <w:p w:rsidR="00EC1CAB" w:rsidRPr="00ED4321" w:rsidRDefault="00EC1CAB" w:rsidP="00D251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614000, Россия, Пермский край г. Пермь, ул.25 Октября  д. 4 ; 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C1474E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(342)212-79-85/(342)212-13-77/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sad273@mail.ru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C1474E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Мордовская Людмила Александровна,(342)212-13-77</w:t>
            </w:r>
          </w:p>
        </w:tc>
      </w:tr>
      <w:tr w:rsidR="00EC1CAB" w:rsidRPr="00B76C82" w:rsidTr="00AD60C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65-н от 28.06.96, бессрочно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EC1CAB" w:rsidRPr="00B76C82" w:rsidTr="00AD60CE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71"/>
        <w:gridCol w:w="3600"/>
      </w:tblGrid>
      <w:tr w:rsidR="00EC1CAB" w:rsidRPr="00B76C82" w:rsidTr="006D1A3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EC1CAB" w:rsidRPr="00B76C82" w:rsidTr="006D1A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EC1CAB" w:rsidRPr="00B76C82" w:rsidTr="006D1A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Абраменко Людмила Геннадьевна</w:t>
            </w:r>
            <w:r w:rsidRPr="00746D02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 (решение общего собрания трудового коллектива от 14.03.2012)</w:t>
            </w:r>
          </w:p>
        </w:tc>
      </w:tr>
      <w:tr w:rsidR="00EC1CAB" w:rsidRPr="00B76C82" w:rsidTr="006D1A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Гайнуллин Альберт Ильдусович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Представитель родительской общественности (решение общего собрания трудового коллектива от 14.03.2012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EC1CAB" w:rsidRPr="00B76C82" w:rsidTr="006D1A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Галкина Елена Вячеславовна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Представитель трудового коллектива (решение общего собрания трудового коллектива от 14.03.2012</w:t>
            </w:r>
            <w:r>
              <w:rPr>
                <w:rFonts w:ascii="Courier New" w:hAnsi="Courier New" w:cs="Courier New"/>
                <w:sz w:val="18"/>
                <w:szCs w:val="18"/>
              </w:rPr>
              <w:t>)</w:t>
            </w:r>
          </w:p>
        </w:tc>
      </w:tr>
      <w:tr w:rsidR="00EC1CAB" w:rsidRPr="00B76C82" w:rsidTr="006D1A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Тарарыкова Ирина Владиславовна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Представитель органа  местного самоуправления в лице учредителя –департамента образования администрации города Перми </w:t>
            </w:r>
          </w:p>
        </w:tc>
      </w:tr>
      <w:tr w:rsidR="00EC1CAB" w:rsidRPr="00B76C82" w:rsidTr="006D1A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71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Полякова Наталья Борисовна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Представитель родительской общественности (решение общего собрания трудового коллектива от 14.03.2012</w:t>
            </w:r>
          </w:p>
        </w:tc>
      </w:tr>
      <w:tr w:rsidR="00EC1CAB" w:rsidRPr="00B76C82" w:rsidTr="006D1A3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Прокудина Людмила Дмитриевна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Перми(по согласованию)  </w:t>
            </w:r>
          </w:p>
        </w:tc>
      </w:tr>
    </w:tbl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1.3.Виды деятельности, осуществляемые учреждением</w:t>
      </w: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EC1CAB" w:rsidRPr="00B76C82" w:rsidTr="00AD60CE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C1CAB" w:rsidRPr="00746D0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Основные виды деятельности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C1CAB" w:rsidRPr="00746D0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Реализация общеобразовательной программы дошкольного образования различной направленности,обеспечивающей воспитание и обучение детей (предшествующая начальному общему образованию)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793F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Устав утвержден распоряжением начальника департамента образования от 20.11.12  №СЭД-08-01-26-506   </w:t>
            </w:r>
          </w:p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EC1CAB" w:rsidRPr="00746D02" w:rsidTr="00BD57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Виды деятельности, не являющиеся основными</w:t>
            </w:r>
          </w:p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46D02" w:rsidRDefault="00EC1CAB" w:rsidP="00793F3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Устав утвержден распоряжением начальника департамента образования от 20.11.12  №СЭД-08-01-26-506   </w:t>
            </w:r>
          </w:p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C1CAB" w:rsidRPr="00746D0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Осуществляет приносящую доход деятельность, оказывает платные дополнительные образовательные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</w:tbl>
    <w:p w:rsidR="00EC1CAB" w:rsidRPr="00746D02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EC1CAB" w:rsidRPr="00746D02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  <w:bookmarkStart w:id="0" w:name="Par191"/>
      <w:bookmarkEnd w:id="0"/>
    </w:p>
    <w:p w:rsidR="00EC1CAB" w:rsidRPr="00746D02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746D02">
        <w:rPr>
          <w:rFonts w:cs="Calibri"/>
          <w:sz w:val="18"/>
          <w:szCs w:val="18"/>
        </w:rPr>
        <w:t>1.4. Функции, осуществляемые учреждением</w:t>
      </w:r>
    </w:p>
    <w:p w:rsidR="00EC1CAB" w:rsidRPr="00746D02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C1CAB" w:rsidRPr="00746D02" w:rsidTr="00AD60C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Количество штатных   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Доля бюджета учреждения,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br/>
              <w:t xml:space="preserve">    расходующаяся на    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br/>
              <w:t>осуществление функций, %</w:t>
            </w:r>
          </w:p>
        </w:tc>
      </w:tr>
      <w:tr w:rsidR="00EC1CAB" w:rsidRPr="00746D02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год 2011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год 2012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год 2011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год 2012  </w:t>
            </w:r>
          </w:p>
        </w:tc>
      </w:tr>
      <w:tr w:rsidR="00EC1CAB" w:rsidRPr="00746D0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</w:tr>
      <w:tr w:rsidR="00EC1CAB" w:rsidRPr="00746D0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36,55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49,17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  <w:tr w:rsidR="00EC1CAB" w:rsidRPr="00746D0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40,75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31,13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</w:tr>
    </w:tbl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EC1CAB" w:rsidRPr="00746D02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EC1CAB" w:rsidRPr="00746D02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746D02">
        <w:rPr>
          <w:rFonts w:cs="Calibri"/>
          <w:sz w:val="18"/>
          <w:szCs w:val="1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C1CAB" w:rsidRPr="00746D02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EC1CAB" w:rsidRPr="00746D02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         Год 2012          </w:t>
            </w:r>
          </w:p>
        </w:tc>
      </w:tr>
      <w:tr w:rsidR="00EC1CAB" w:rsidRPr="00746D02" w:rsidTr="00AD60CE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на начало   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на конец   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br/>
              <w:t>отчетного года</w:t>
            </w:r>
          </w:p>
        </w:tc>
      </w:tr>
      <w:tr w:rsidR="00EC1CAB" w:rsidRPr="00746D0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   5       </w:t>
            </w:r>
          </w:p>
        </w:tc>
      </w:tr>
      <w:tr w:rsidR="00EC1CAB" w:rsidRPr="00746D0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Количество штатных единиц </w:t>
            </w:r>
            <w:hyperlink w:anchor="Par228" w:history="1">
              <w:r w:rsidRPr="00746D02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77,3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80,3</w:t>
            </w:r>
          </w:p>
        </w:tc>
      </w:tr>
      <w:tr w:rsidR="00EC1CAB" w:rsidRPr="00746D0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66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64</w:t>
            </w:r>
          </w:p>
        </w:tc>
      </w:tr>
      <w:tr w:rsidR="00EC1CAB" w:rsidRPr="00746D0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Человек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28</w:t>
            </w:r>
          </w:p>
        </w:tc>
      </w:tr>
    </w:tbl>
    <w:p w:rsidR="00EC1CAB" w:rsidRPr="00746D02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bookmarkStart w:id="1" w:name="Par228"/>
      <w:bookmarkEnd w:id="1"/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</w:p>
    <w:p w:rsidR="00EC1CAB" w:rsidRPr="00746D02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  <w:sz w:val="18"/>
          <w:szCs w:val="18"/>
        </w:rPr>
      </w:pPr>
      <w:r w:rsidRPr="00746D02">
        <w:rPr>
          <w:rFonts w:cs="Calibri"/>
          <w:sz w:val="18"/>
          <w:szCs w:val="18"/>
        </w:rPr>
        <w:t>1.6. Информация о среднегодовой численности и средней заработной плате работников учреждения</w:t>
      </w:r>
    </w:p>
    <w:p w:rsidR="00EC1CAB" w:rsidRPr="00746D02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8"/>
          <w:szCs w:val="18"/>
        </w:rPr>
      </w:pPr>
    </w:p>
    <w:tbl>
      <w:tblPr>
        <w:tblW w:w="93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900"/>
        <w:gridCol w:w="1080"/>
        <w:gridCol w:w="840"/>
      </w:tblGrid>
      <w:tr w:rsidR="00EC1CAB" w:rsidRPr="00746D02" w:rsidTr="00F922B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Ед.  </w:t>
            </w:r>
            <w:r w:rsidRPr="00746D02">
              <w:rPr>
                <w:rFonts w:ascii="Courier New" w:hAnsi="Courier New" w:cs="Courier New"/>
                <w:sz w:val="18"/>
                <w:szCs w:val="18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Год 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</w:tr>
      <w:tr w:rsidR="00EC1CAB" w:rsidRPr="00746D02" w:rsidTr="00F92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</w:tr>
      <w:tr w:rsidR="00EC1CAB" w:rsidRPr="00746D02" w:rsidTr="00F92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60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46D02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746D02">
              <w:rPr>
                <w:rFonts w:ascii="Courier New" w:hAnsi="Courier New" w:cs="Courier New"/>
                <w:sz w:val="18"/>
                <w:szCs w:val="18"/>
              </w:rPr>
              <w:t>53</w:t>
            </w:r>
          </w:p>
        </w:tc>
      </w:tr>
      <w:tr w:rsidR="00EC1CAB" w:rsidRPr="00B76C82" w:rsidTr="00F92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F922B9">
        <w:trPr>
          <w:trHeight w:val="3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F922B9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922B9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F922B9">
        <w:trPr>
          <w:trHeight w:val="7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C672F1" w:rsidRDefault="00EC1CAB" w:rsidP="002563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2F1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672F1">
              <w:rPr>
                <w:rFonts w:ascii="Times New Roman" w:hAnsi="Times New Roman"/>
                <w:sz w:val="20"/>
                <w:szCs w:val="20"/>
              </w:rPr>
              <w:t xml:space="preserve"> непосредственно осуществляющие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воспитательно-образовательный </w:t>
            </w:r>
            <w:r w:rsidRPr="00C672F1">
              <w:rPr>
                <w:rFonts w:ascii="Times New Roman" w:hAnsi="Times New Roman"/>
                <w:bCs/>
                <w:sz w:val="20"/>
                <w:szCs w:val="20"/>
              </w:rPr>
              <w:t xml:space="preserve"> процесс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(воспитатели ,учителя-логопеды ,младшие воспитатели)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</w:t>
            </w:r>
          </w:p>
        </w:tc>
      </w:tr>
      <w:tr w:rsidR="00EC1CAB" w:rsidRPr="00B76C82" w:rsidTr="00F92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72F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672F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осуществляющие непосредственно</w:t>
            </w:r>
            <w:r w:rsidRPr="00C672F1">
              <w:rPr>
                <w:rFonts w:ascii="Times New Roman" w:hAnsi="Times New Roman"/>
                <w:bCs/>
                <w:sz w:val="20"/>
                <w:szCs w:val="20"/>
              </w:rPr>
              <w:t xml:space="preserve"> учебный (воспитательно-образовательный) процесс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EC1CAB" w:rsidRPr="00B76C82" w:rsidTr="00F92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Руководители учреждения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C1CAB" w:rsidRPr="00B76C82" w:rsidTr="00F92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EC1CAB" w:rsidRPr="00B76C82" w:rsidTr="00F92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Рабочие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EC1CAB" w:rsidRPr="00B76C82" w:rsidTr="00F92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F922B9" w:rsidRDefault="00EC1CAB" w:rsidP="00AD60C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922B9">
              <w:rPr>
                <w:rFonts w:ascii="Courier New" w:hAnsi="Courier New" w:cs="Courier New"/>
                <w:sz w:val="18"/>
                <w:szCs w:val="18"/>
              </w:rPr>
              <w:t>12506,54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15351</w:t>
            </w:r>
          </w:p>
        </w:tc>
      </w:tr>
      <w:tr w:rsidR="00EC1CAB" w:rsidRPr="00B76C82" w:rsidTr="00F92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F92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F92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C672F1" w:rsidRDefault="00EC1CAB" w:rsidP="00901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72F1">
              <w:rPr>
                <w:rFonts w:ascii="Times New Roman" w:hAnsi="Times New Roman"/>
                <w:sz w:val="20"/>
                <w:szCs w:val="20"/>
              </w:rPr>
              <w:t>Педагогические работники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672F1">
              <w:rPr>
                <w:rFonts w:ascii="Times New Roman" w:hAnsi="Times New Roman"/>
                <w:sz w:val="20"/>
                <w:szCs w:val="20"/>
              </w:rPr>
              <w:t xml:space="preserve"> непосредственно осуществляющие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воспитательно-образовательный </w:t>
            </w:r>
            <w:r w:rsidRPr="00C672F1">
              <w:rPr>
                <w:rFonts w:ascii="Times New Roman" w:hAnsi="Times New Roman"/>
                <w:bCs/>
                <w:sz w:val="20"/>
                <w:szCs w:val="20"/>
              </w:rPr>
              <w:t xml:space="preserve"> процесс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(воспитатели ,учителя-логопеды ,младшие воспитатели)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12481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16172</w:t>
            </w:r>
          </w:p>
        </w:tc>
      </w:tr>
      <w:tr w:rsidR="00EC1CAB" w:rsidRPr="00B76C82" w:rsidTr="00F92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Default="00EC1CAB" w:rsidP="00901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672F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Pr="00C672F1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осуществляющие непосредственно</w:t>
            </w:r>
            <w:r w:rsidRPr="00C672F1">
              <w:rPr>
                <w:rFonts w:ascii="Times New Roman" w:hAnsi="Times New Roman"/>
                <w:bCs/>
                <w:sz w:val="20"/>
                <w:szCs w:val="20"/>
              </w:rPr>
              <w:t xml:space="preserve"> учебный (воспитательно-образовательный) процесс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12236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12315</w:t>
            </w:r>
          </w:p>
        </w:tc>
      </w:tr>
      <w:tr w:rsidR="00EC1CAB" w:rsidRPr="00B76C82" w:rsidTr="00F92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Default="00EC1CAB" w:rsidP="00901B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Руководители учреждения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31835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30526</w:t>
            </w:r>
          </w:p>
        </w:tc>
      </w:tr>
      <w:tr w:rsidR="00EC1CAB" w:rsidRPr="00B76C82" w:rsidTr="00F92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901BAB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18044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12372</w:t>
            </w:r>
          </w:p>
        </w:tc>
      </w:tr>
      <w:tr w:rsidR="00EC1CAB" w:rsidRPr="00B76C82" w:rsidTr="00F922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01BAB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Рабочие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8171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8490</w:t>
            </w:r>
          </w:p>
        </w:tc>
      </w:tr>
    </w:tbl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C1CAB" w:rsidRPr="00B76C82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EC1CAB" w:rsidRPr="00B76C82" w:rsidTr="00AD60C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B76C8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C1CAB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EC1CAB" w:rsidRPr="00B76C82" w:rsidTr="00817FD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EC1CAB" w:rsidRPr="00B76C82" w:rsidTr="00817FD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C1CAB" w:rsidRPr="00B76C82" w:rsidTr="00817FD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817FD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17F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5136">
              <w:rPr>
                <w:rFonts w:ascii="Courier New" w:hAnsi="Courier New" w:cs="Courier New"/>
                <w:sz w:val="16"/>
                <w:szCs w:val="16"/>
              </w:rPr>
              <w:t>Услуга дошкольного образования общеразвивающей направленности  для детей от 1,5 до 3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1,5 до 3 лет</w:t>
            </w:r>
          </w:p>
        </w:tc>
      </w:tr>
      <w:tr w:rsidR="00EC1CAB" w:rsidRPr="00B76C82" w:rsidTr="00817FD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17F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Услуга дошкольного образования общеразвивающей направленности  для детей от 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до 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EC1CAB" w:rsidRPr="00B76C82" w:rsidTr="00817FD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E317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Услуга дошкольного образования </w:t>
            </w:r>
            <w:r>
              <w:rPr>
                <w:rFonts w:ascii="Courier New" w:hAnsi="Courier New" w:cs="Courier New"/>
                <w:sz w:val="16"/>
                <w:szCs w:val="16"/>
              </w:rPr>
              <w:t>компенсирую</w:t>
            </w:r>
          </w:p>
          <w:p w:rsidR="00EC1CAB" w:rsidRPr="00685136" w:rsidRDefault="00EC1CAB" w:rsidP="00E317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щей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направленности  для детей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с тяжелыми нарушениями речи 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от 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до 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EC1CAB" w:rsidRPr="00B76C82" w:rsidTr="00B7379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685136" w:rsidRDefault="00EC1CAB" w:rsidP="00E317A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Обеспечение воспитания и обучения детей-инвалидов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3F3D7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EC1CAB" w:rsidRPr="00B76C82" w:rsidTr="00B7379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B73796">
        <w:trPr>
          <w:trHeight w:val="60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EC1CAB" w:rsidRPr="00B76C82" w:rsidTr="00B7379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сотрудники</w:t>
            </w:r>
          </w:p>
        </w:tc>
      </w:tr>
    </w:tbl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C1CAB" w:rsidRDefault="00EC1CAB" w:rsidP="000149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EC1CAB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2.1.Информация об исполнении муниципального задания учредителя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00"/>
        <w:gridCol w:w="900"/>
        <w:gridCol w:w="700"/>
        <w:gridCol w:w="900"/>
        <w:gridCol w:w="700"/>
        <w:gridCol w:w="900"/>
        <w:gridCol w:w="1020"/>
        <w:gridCol w:w="900"/>
        <w:gridCol w:w="1000"/>
      </w:tblGrid>
      <w:tr w:rsidR="00EC1CAB" w:rsidRPr="00B76C82" w:rsidTr="00206EA5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EC1CAB" w:rsidRPr="00B76C82" w:rsidTr="00206EA5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EC1CAB" w:rsidRPr="00B76C82" w:rsidTr="00206EA5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EC1CAB" w:rsidRPr="00B76C82" w:rsidTr="002C506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EC1CAB" w:rsidRPr="00793F31" w:rsidTr="002C506D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Услуга дошкольного образования общеразвиваю</w:t>
            </w:r>
          </w:p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щей направленности  для детей от 1,5 до 3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93F31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ind w:right="-255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1587</w:t>
            </w:r>
            <w:r w:rsidRPr="002C506D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jc w:val="right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1587,2</w:t>
            </w:r>
          </w:p>
        </w:tc>
      </w:tr>
      <w:tr w:rsidR="00EC1CAB" w:rsidRPr="00793F31" w:rsidTr="002C506D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93F31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Услуга дошкольного образования общеразвиваю</w:t>
            </w:r>
          </w:p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щей направленности  для детей от 3 до 7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255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255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ind w:left="-135" w:right="-25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12262,5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ind w:left="-295" w:right="-235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63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12122,0</w:t>
            </w:r>
          </w:p>
        </w:tc>
      </w:tr>
      <w:tr w:rsidR="00EC1CAB" w:rsidRPr="00793F31" w:rsidTr="002C506D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93F31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Услуга дошкольного образования компенсирую</w:t>
            </w:r>
          </w:p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щей направленности  для детей с тяжелыми нарушениями речи  от 3 до 7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2606,0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ind w:left="-295" w:right="-235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2606,0</w:t>
            </w:r>
          </w:p>
        </w:tc>
      </w:tr>
      <w:tr w:rsidR="00EC1CAB" w:rsidRPr="00B76C82" w:rsidTr="002C506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93F31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jc w:val="right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3,6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C506D" w:rsidRDefault="00EC1CAB" w:rsidP="0097381C">
            <w:pPr>
              <w:pStyle w:val="ConsPlusCell"/>
              <w:ind w:left="-295" w:right="-23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EC5AC5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506D">
              <w:rPr>
                <w:rFonts w:ascii="Courier New" w:hAnsi="Courier New" w:cs="Courier New"/>
                <w:sz w:val="16"/>
                <w:szCs w:val="16"/>
              </w:rPr>
              <w:t>3,6</w:t>
            </w:r>
          </w:p>
        </w:tc>
      </w:tr>
    </w:tbl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EC1CAB" w:rsidRDefault="00EC1CAB" w:rsidP="00565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C1CAB" w:rsidRDefault="00EC1CAB" w:rsidP="00565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C1CAB" w:rsidRDefault="00EC1CAB" w:rsidP="005650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 (выполнения работ)</w:t>
      </w:r>
    </w:p>
    <w:p w:rsidR="00EC1CAB" w:rsidRDefault="00EC1CAB" w:rsidP="00F0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pPr w:leftFromText="180" w:rightFromText="180" w:vertAnchor="text" w:horzAnchor="margin" w:tblpXSpec="center" w:tblpY="99"/>
        <w:tblW w:w="979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05"/>
        <w:gridCol w:w="5160"/>
        <w:gridCol w:w="1080"/>
        <w:gridCol w:w="720"/>
        <w:gridCol w:w="510"/>
        <w:gridCol w:w="720"/>
        <w:gridCol w:w="900"/>
      </w:tblGrid>
      <w:tr w:rsidR="00EC1CAB" w:rsidRPr="00B76C82" w:rsidTr="0097381C">
        <w:trPr>
          <w:tblCellSpacing w:w="5" w:type="nil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</w:t>
            </w:r>
          </w:p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Услуга дошкольного образования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компенсирующей </w:t>
            </w:r>
          </w:p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5136">
              <w:rPr>
                <w:rFonts w:ascii="Courier New" w:hAnsi="Courier New" w:cs="Courier New"/>
                <w:sz w:val="16"/>
                <w:szCs w:val="16"/>
              </w:rPr>
              <w:t>направленности  для детей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с тяжелыми нарушениями речи 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от 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до 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85136">
              <w:rPr>
                <w:rFonts w:ascii="Courier New" w:hAnsi="Courier New" w:cs="Courier New"/>
                <w:sz w:val="16"/>
                <w:szCs w:val="16"/>
              </w:rPr>
              <w:t>Услуга дошкольного образования общеразвиваю</w:t>
            </w:r>
            <w:r>
              <w:rPr>
                <w:rFonts w:ascii="Courier New" w:hAnsi="Courier New" w:cs="Courier New"/>
                <w:sz w:val="16"/>
                <w:szCs w:val="16"/>
              </w:rPr>
              <w:t>щей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направленности  для детей от 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до 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>
            <w:r w:rsidRPr="00E317C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93F31">
              <w:rPr>
                <w:rFonts w:ascii="Courier New" w:hAnsi="Courier New" w:cs="Courier New"/>
                <w:sz w:val="16"/>
                <w:szCs w:val="16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>
            <w:r w:rsidRPr="00E317C0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685136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85136">
              <w:rPr>
                <w:rFonts w:ascii="Courier New" w:hAnsi="Courier New" w:cs="Courier New"/>
                <w:sz w:val="16"/>
                <w:szCs w:val="16"/>
              </w:rPr>
              <w:t>Услуга дошкольного образования общеразвиваю</w:t>
            </w:r>
            <w:r>
              <w:rPr>
                <w:rFonts w:ascii="Courier New" w:hAnsi="Courier New" w:cs="Courier New"/>
                <w:sz w:val="16"/>
                <w:szCs w:val="16"/>
              </w:rPr>
              <w:t>щей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направленности  для детей от 1,5 до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3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2FF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85136">
              <w:rPr>
                <w:rFonts w:ascii="Courier New" w:hAnsi="Courier New" w:cs="Courier New"/>
                <w:sz w:val="16"/>
                <w:szCs w:val="16"/>
              </w:rPr>
              <w:t>Услуга дошкольного образования общеразвиваю</w:t>
            </w:r>
            <w:r>
              <w:rPr>
                <w:rFonts w:ascii="Courier New" w:hAnsi="Courier New" w:cs="Courier New"/>
                <w:sz w:val="16"/>
                <w:szCs w:val="16"/>
              </w:rPr>
              <w:t>щей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направленности  для детей от 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до 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254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Питание сотрудников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Pr="00CF0655" w:rsidRDefault="00EC1CAB" w:rsidP="0097381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Pr="00CF0655" w:rsidRDefault="00EC1CAB" w:rsidP="0097381C">
            <w:pPr>
              <w:pStyle w:val="ConsPlusCell"/>
              <w:ind w:right="-255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1029,06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685136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85136">
              <w:rPr>
                <w:rFonts w:ascii="Courier New" w:hAnsi="Courier New" w:cs="Courier New"/>
                <w:sz w:val="16"/>
                <w:szCs w:val="16"/>
              </w:rPr>
              <w:t>Услуга дошкольного образования общеразвиваю</w:t>
            </w:r>
            <w:r>
              <w:rPr>
                <w:rFonts w:ascii="Courier New" w:hAnsi="Courier New" w:cs="Courier New"/>
                <w:sz w:val="16"/>
                <w:szCs w:val="16"/>
              </w:rPr>
              <w:t>щей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направленности  для детей от 1,5 до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3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E3BF7" w:rsidRDefault="00EC1CAB" w:rsidP="0097381C">
            <w:pPr>
              <w:pStyle w:val="ConsPlusCell"/>
              <w:ind w:left="-255" w:right="-255" w:firstLine="255"/>
              <w:rPr>
                <w:rFonts w:ascii="Courier New" w:hAnsi="Courier New" w:cs="Courier New"/>
                <w:sz w:val="16"/>
                <w:szCs w:val="16"/>
              </w:rPr>
            </w:pPr>
            <w:r w:rsidRPr="007E3BF7">
              <w:rPr>
                <w:rFonts w:ascii="Courier New" w:hAnsi="Courier New" w:cs="Courier New"/>
                <w:sz w:val="16"/>
                <w:szCs w:val="16"/>
              </w:rPr>
              <w:t>1318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E3BF7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3BF7">
              <w:rPr>
                <w:rFonts w:ascii="Courier New" w:hAnsi="Courier New" w:cs="Courier New"/>
                <w:sz w:val="16"/>
                <w:szCs w:val="16"/>
              </w:rPr>
              <w:t>1107,17</w:t>
            </w:r>
          </w:p>
        </w:tc>
      </w:tr>
      <w:tr w:rsidR="00EC1CAB" w:rsidRPr="007E3BF7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2FF" w:rsidRDefault="00EC1CAB" w:rsidP="0097381C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685136">
              <w:rPr>
                <w:rFonts w:ascii="Courier New" w:hAnsi="Courier New" w:cs="Courier New"/>
                <w:sz w:val="16"/>
                <w:szCs w:val="16"/>
              </w:rPr>
              <w:t>Услуга дошкольного образования общеразвиваю</w:t>
            </w:r>
            <w:r>
              <w:rPr>
                <w:rFonts w:ascii="Courier New" w:hAnsi="Courier New" w:cs="Courier New"/>
                <w:sz w:val="16"/>
                <w:szCs w:val="16"/>
              </w:rPr>
              <w:t>щей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направленности  для детей от 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до 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685136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E3BF7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Pr="007E3BF7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3BF7">
              <w:rPr>
                <w:rFonts w:ascii="Courier New" w:hAnsi="Courier New" w:cs="Courier New"/>
                <w:sz w:val="16"/>
                <w:szCs w:val="16"/>
              </w:rPr>
              <w:t>1092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E3BF7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Pr="007E3BF7" w:rsidRDefault="00EC1CAB" w:rsidP="0097381C">
            <w:pPr>
              <w:pStyle w:val="ConsPlusCell"/>
              <w:ind w:right="-255"/>
              <w:rPr>
                <w:rFonts w:ascii="Courier New" w:hAnsi="Courier New" w:cs="Courier New"/>
                <w:sz w:val="16"/>
                <w:szCs w:val="16"/>
              </w:rPr>
            </w:pPr>
            <w:r w:rsidRPr="007E3BF7">
              <w:rPr>
                <w:rFonts w:ascii="Courier New" w:hAnsi="Courier New" w:cs="Courier New"/>
                <w:sz w:val="16"/>
                <w:szCs w:val="16"/>
              </w:rPr>
              <w:t>950,94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E3BF7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3275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E3BF7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3BF7">
              <w:rPr>
                <w:rFonts w:ascii="Courier New" w:hAnsi="Courier New" w:cs="Courier New"/>
                <w:sz w:val="16"/>
                <w:szCs w:val="16"/>
              </w:rPr>
              <w:t>3275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группы кратковременного пребывания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E3BF7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E3BF7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3BF7">
              <w:rPr>
                <w:rFonts w:ascii="Courier New" w:hAnsi="Courier New" w:cs="Courier New"/>
                <w:sz w:val="16"/>
                <w:szCs w:val="16"/>
              </w:rPr>
              <w:t>6000</w:t>
            </w:r>
          </w:p>
        </w:tc>
      </w:tr>
      <w:tr w:rsidR="00EC1CAB" w:rsidRPr="00B76C82" w:rsidTr="0097381C">
        <w:trPr>
          <w:tblCellSpacing w:w="5" w:type="nil"/>
        </w:trPr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738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E3BF7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3BF7">
              <w:rPr>
                <w:rFonts w:ascii="Courier New" w:hAnsi="Courier New" w:cs="Courier New"/>
                <w:sz w:val="16"/>
                <w:szCs w:val="16"/>
              </w:rPr>
              <w:t>550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E3BF7" w:rsidRDefault="00EC1CAB" w:rsidP="0097381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E3BF7">
              <w:rPr>
                <w:rFonts w:ascii="Courier New" w:hAnsi="Courier New" w:cs="Courier New"/>
                <w:sz w:val="16"/>
                <w:szCs w:val="16"/>
              </w:rPr>
              <w:t>550</w:t>
            </w:r>
          </w:p>
        </w:tc>
      </w:tr>
    </w:tbl>
    <w:p w:rsidR="00EC1CAB" w:rsidRDefault="00EC1CAB" w:rsidP="00F0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C1CAB" w:rsidRDefault="00EC1CAB" w:rsidP="00F0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EC1CAB" w:rsidRDefault="00EC1CAB" w:rsidP="00F03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EC1CAB" w:rsidSect="000C6049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</w:p>
    <w:p w:rsidR="00EC1CAB" w:rsidRDefault="00EC1CAB" w:rsidP="00DD4743">
      <w:pPr>
        <w:widowControl w:val="0"/>
        <w:tabs>
          <w:tab w:val="left" w:pos="7920"/>
          <w:tab w:val="left" w:pos="1296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720"/>
        <w:gridCol w:w="720"/>
      </w:tblGrid>
      <w:tr w:rsidR="00EC1CAB" w:rsidRPr="00B76C82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EC1CAB" w:rsidRPr="00B76C82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D00CD0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D00CD0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217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C1CAB" w:rsidRPr="00B76C82" w:rsidTr="00B920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D00CD0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217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D00CD0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217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Группа кратковременного пребывания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D00CD0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D00CD0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181</w:t>
            </w:r>
          </w:p>
        </w:tc>
      </w:tr>
    </w:tbl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828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900"/>
        <w:gridCol w:w="600"/>
        <w:gridCol w:w="540"/>
        <w:gridCol w:w="540"/>
        <w:gridCol w:w="530"/>
        <w:gridCol w:w="540"/>
        <w:gridCol w:w="500"/>
        <w:gridCol w:w="590"/>
        <w:gridCol w:w="480"/>
        <w:gridCol w:w="550"/>
        <w:gridCol w:w="770"/>
        <w:gridCol w:w="720"/>
        <w:gridCol w:w="720"/>
        <w:gridCol w:w="680"/>
        <w:gridCol w:w="540"/>
        <w:gridCol w:w="540"/>
        <w:gridCol w:w="540"/>
        <w:gridCol w:w="540"/>
        <w:gridCol w:w="439"/>
        <w:gridCol w:w="501"/>
        <w:gridCol w:w="540"/>
        <w:gridCol w:w="406"/>
        <w:gridCol w:w="540"/>
        <w:gridCol w:w="674"/>
        <w:gridCol w:w="507"/>
        <w:gridCol w:w="709"/>
        <w:gridCol w:w="2849"/>
      </w:tblGrid>
      <w:tr w:rsidR="00EC1CAB" w:rsidRPr="00B76C82" w:rsidTr="002B4156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6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</w:t>
            </w:r>
          </w:p>
        </w:tc>
        <w:tc>
          <w:tcPr>
            <w:tcW w:w="28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901BAB">
            <w:pPr>
              <w:pStyle w:val="ConsPlusCell"/>
              <w:ind w:left="1757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C1CAB" w:rsidRPr="00B76C82" w:rsidTr="002B4156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36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901BAB">
            <w:pPr>
              <w:pStyle w:val="ConsPlusCell"/>
              <w:tabs>
                <w:tab w:val="left" w:pos="13605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901BAB">
            <w:pPr>
              <w:pStyle w:val="ConsPlusCell"/>
              <w:tabs>
                <w:tab w:val="left" w:pos="13605"/>
              </w:tabs>
              <w:ind w:left="2045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C1CAB" w:rsidRPr="00B76C82" w:rsidTr="002B4156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4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</w:t>
            </w: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901BAB">
            <w:pPr>
              <w:pStyle w:val="ConsPlusCell"/>
              <w:ind w:left="547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C1CAB" w:rsidRPr="00B76C82" w:rsidTr="002B4156">
        <w:trPr>
          <w:gridAfter w:val="1"/>
          <w:wAfter w:w="2849" w:type="dxa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B03635">
              <w:rPr>
                <w:rFonts w:ascii="Courier New" w:hAnsi="Courier New" w:cs="Courier New"/>
                <w:sz w:val="10"/>
                <w:szCs w:val="10"/>
              </w:rPr>
              <w:t>январь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B03635">
            <w:pPr>
              <w:pStyle w:val="ConsPlusCell"/>
              <w:ind w:right="-56"/>
              <w:rPr>
                <w:rFonts w:ascii="Courier New" w:hAnsi="Courier New" w:cs="Courier New"/>
                <w:sz w:val="10"/>
                <w:szCs w:val="10"/>
              </w:rPr>
            </w:pPr>
            <w:r w:rsidRPr="00B03635">
              <w:rPr>
                <w:rFonts w:ascii="Courier New" w:hAnsi="Courier New" w:cs="Courier New"/>
                <w:sz w:val="10"/>
                <w:szCs w:val="10"/>
              </w:rPr>
              <w:t>февраль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B03635">
            <w:pPr>
              <w:pStyle w:val="ConsPlusCell"/>
              <w:ind w:left="-454" w:firstLine="454"/>
              <w:rPr>
                <w:rFonts w:ascii="Courier New" w:hAnsi="Courier New" w:cs="Courier New"/>
                <w:sz w:val="10"/>
                <w:szCs w:val="10"/>
              </w:rPr>
            </w:pPr>
            <w:r w:rsidRPr="00B03635">
              <w:rPr>
                <w:rFonts w:ascii="Courier New" w:hAnsi="Courier New" w:cs="Courier New"/>
                <w:sz w:val="10"/>
                <w:szCs w:val="10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B03635">
              <w:rPr>
                <w:rFonts w:ascii="Courier New" w:hAnsi="Courier New" w:cs="Courier New"/>
                <w:sz w:val="10"/>
                <w:szCs w:val="10"/>
              </w:rPr>
              <w:t>апрель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B03635">
              <w:rPr>
                <w:rFonts w:ascii="Courier New" w:hAnsi="Courier New" w:cs="Courier New"/>
                <w:sz w:val="10"/>
                <w:szCs w:val="10"/>
              </w:rPr>
              <w:t>май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B03635">
              <w:rPr>
                <w:rFonts w:ascii="Courier New" w:hAnsi="Courier New" w:cs="Courier New"/>
                <w:sz w:val="10"/>
                <w:szCs w:val="10"/>
              </w:rPr>
              <w:t>июнь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B03635">
              <w:rPr>
                <w:rFonts w:ascii="Courier New" w:hAnsi="Courier New" w:cs="Courier New"/>
                <w:sz w:val="10"/>
                <w:szCs w:val="10"/>
              </w:rPr>
              <w:t>июль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B03635">
              <w:rPr>
                <w:rFonts w:ascii="Courier New" w:hAnsi="Courier New" w:cs="Courier New"/>
                <w:sz w:val="10"/>
                <w:szCs w:val="10"/>
              </w:rPr>
              <w:t>август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B03635">
              <w:rPr>
                <w:rFonts w:ascii="Courier New" w:hAnsi="Courier New" w:cs="Courier New"/>
                <w:sz w:val="10"/>
                <w:szCs w:val="10"/>
              </w:rPr>
              <w:t>сентябрь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B03635">
              <w:rPr>
                <w:rFonts w:ascii="Courier New" w:hAnsi="Courier New" w:cs="Courier New"/>
                <w:sz w:val="10"/>
                <w:szCs w:val="10"/>
              </w:rPr>
              <w:t>октябрь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B03635">
              <w:rPr>
                <w:rFonts w:ascii="Courier New" w:hAnsi="Courier New" w:cs="Courier New"/>
                <w:sz w:val="10"/>
                <w:szCs w:val="10"/>
              </w:rPr>
              <w:t>ноябрь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B03635">
              <w:rPr>
                <w:rFonts w:ascii="Courier New" w:hAnsi="Courier New" w:cs="Courier New"/>
                <w:sz w:val="10"/>
                <w:szCs w:val="10"/>
              </w:rPr>
              <w:t>декабрь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EF116B">
            <w:pPr>
              <w:pStyle w:val="ConsPlusCell"/>
              <w:ind w:left="-374" w:right="-326" w:firstLine="374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 w:val="10"/>
                <w:szCs w:val="10"/>
              </w:rPr>
              <w:t>Январь</w:t>
            </w:r>
          </w:p>
          <w:p w:rsidR="00EC1CAB" w:rsidRPr="00B03635" w:rsidRDefault="00EC1CAB" w:rsidP="00EF116B">
            <w:pPr>
              <w:pStyle w:val="ConsPlusCell"/>
              <w:ind w:left="-374" w:right="-326" w:firstLine="374"/>
              <w:rPr>
                <w:rFonts w:ascii="Courier New" w:hAnsi="Courier New" w:cs="Courier New"/>
                <w:sz w:val="10"/>
                <w:szCs w:val="1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EF116B">
            <w:pPr>
              <w:pStyle w:val="ConsPlusCell"/>
              <w:ind w:left="-374" w:right="-326" w:firstLine="374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 w:val="10"/>
                <w:szCs w:val="10"/>
              </w:rPr>
              <w:t>Февраль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 w:val="10"/>
                <w:szCs w:val="10"/>
              </w:rPr>
              <w:t>Март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901BAB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 w:val="10"/>
                <w:szCs w:val="10"/>
              </w:rPr>
              <w:t>Апрель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 w:val="10"/>
                <w:szCs w:val="10"/>
              </w:rPr>
              <w:t>Май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901BAB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 w:val="10"/>
                <w:szCs w:val="10"/>
              </w:rPr>
              <w:t>Июнь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901BAB">
            <w:pPr>
              <w:pStyle w:val="ConsPlusCell"/>
              <w:ind w:left="-374" w:right="-326" w:firstLine="374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 w:val="10"/>
                <w:szCs w:val="10"/>
              </w:rPr>
              <w:t>Июль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 w:val="10"/>
                <w:szCs w:val="10"/>
              </w:rPr>
              <w:t>Август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 w:val="10"/>
                <w:szCs w:val="10"/>
              </w:rPr>
              <w:t>сентябрь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 w:val="10"/>
                <w:szCs w:val="10"/>
              </w:rPr>
              <w:t>октябрь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901BAB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 w:val="10"/>
                <w:szCs w:val="10"/>
              </w:rPr>
              <w:t>Ноябрь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901BAB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</w:p>
          <w:p w:rsidR="00EC1CAB" w:rsidRPr="00B03635" w:rsidRDefault="00EC1CAB" w:rsidP="00901BAB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sz w:val="10"/>
                <w:szCs w:val="10"/>
              </w:rPr>
              <w:t>Декабь</w:t>
            </w:r>
          </w:p>
        </w:tc>
      </w:tr>
      <w:tr w:rsidR="00EC1CAB" w:rsidRPr="00B76C82" w:rsidTr="002B4156">
        <w:trPr>
          <w:gridAfter w:val="1"/>
          <w:wAfter w:w="2849" w:type="dxa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901BAB">
              <w:rPr>
                <w:rFonts w:ascii="Courier New" w:hAnsi="Courier New" w:cs="Courier New"/>
                <w:sz w:val="10"/>
                <w:szCs w:val="1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901BAB">
              <w:rPr>
                <w:rFonts w:ascii="Courier New" w:hAnsi="Courier New" w:cs="Courier New"/>
                <w:sz w:val="10"/>
                <w:szCs w:val="10"/>
              </w:rPr>
              <w:t xml:space="preserve">   2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901BAB">
              <w:rPr>
                <w:rFonts w:ascii="Courier New" w:hAnsi="Courier New" w:cs="Courier New"/>
                <w:sz w:val="10"/>
                <w:szCs w:val="10"/>
              </w:rPr>
              <w:t xml:space="preserve"> 3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901BAB">
              <w:rPr>
                <w:rFonts w:ascii="Courier New" w:hAnsi="Courier New" w:cs="Courier New"/>
                <w:sz w:val="10"/>
                <w:szCs w:val="10"/>
              </w:rPr>
              <w:t xml:space="preserve">  4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901BAB">
              <w:rPr>
                <w:rFonts w:ascii="Courier New" w:hAnsi="Courier New" w:cs="Courier New"/>
                <w:sz w:val="10"/>
                <w:szCs w:val="10"/>
              </w:rPr>
              <w:t xml:space="preserve">   5   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901BAB">
              <w:rPr>
                <w:rFonts w:ascii="Courier New" w:hAnsi="Courier New" w:cs="Courier New"/>
                <w:sz w:val="10"/>
                <w:szCs w:val="10"/>
              </w:rPr>
              <w:t xml:space="preserve"> 6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901BAB">
              <w:rPr>
                <w:rFonts w:ascii="Courier New" w:hAnsi="Courier New" w:cs="Courier New"/>
                <w:sz w:val="10"/>
                <w:szCs w:val="10"/>
              </w:rPr>
              <w:t xml:space="preserve">  7   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901BAB">
              <w:rPr>
                <w:rFonts w:ascii="Courier New" w:hAnsi="Courier New" w:cs="Courier New"/>
                <w:sz w:val="10"/>
                <w:szCs w:val="10"/>
              </w:rPr>
              <w:t xml:space="preserve"> 8 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901BAB">
              <w:rPr>
                <w:rFonts w:ascii="Courier New" w:hAnsi="Courier New" w:cs="Courier New"/>
                <w:sz w:val="10"/>
                <w:szCs w:val="10"/>
              </w:rPr>
              <w:t xml:space="preserve"> 9  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B03635">
              <w:rPr>
                <w:rFonts w:ascii="Courier New" w:hAnsi="Courier New" w:cs="Courier New"/>
                <w:sz w:val="12"/>
                <w:szCs w:val="12"/>
              </w:rPr>
              <w:t xml:space="preserve"> 10 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B03635">
              <w:rPr>
                <w:rFonts w:ascii="Courier New" w:hAnsi="Courier New" w:cs="Courier New"/>
                <w:sz w:val="12"/>
                <w:szCs w:val="12"/>
              </w:rPr>
              <w:t xml:space="preserve">  11  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B03635">
              <w:rPr>
                <w:rFonts w:ascii="Courier New" w:hAnsi="Courier New" w:cs="Courier New"/>
                <w:sz w:val="12"/>
                <w:szCs w:val="12"/>
              </w:rPr>
              <w:t xml:space="preserve">12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B03635">
              <w:rPr>
                <w:rFonts w:ascii="Courier New" w:hAnsi="Courier New" w:cs="Courier New"/>
                <w:sz w:val="12"/>
                <w:szCs w:val="12"/>
              </w:rPr>
              <w:t xml:space="preserve">  13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B03635">
              <w:rPr>
                <w:rFonts w:ascii="Courier New" w:hAnsi="Courier New" w:cs="Courier New"/>
                <w:sz w:val="12"/>
                <w:szCs w:val="12"/>
              </w:rPr>
              <w:t xml:space="preserve">  14 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B03635">
              <w:rPr>
                <w:rFonts w:ascii="Courier New" w:hAnsi="Courier New" w:cs="Courier New"/>
                <w:sz w:val="12"/>
                <w:szCs w:val="12"/>
              </w:rPr>
              <w:t xml:space="preserve">  15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16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18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19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 20</w:t>
            </w:r>
            <w:r w:rsidRPr="00B03635">
              <w:rPr>
                <w:rFonts w:ascii="Courier New" w:hAnsi="Courier New" w:cs="Courier New"/>
                <w:sz w:val="12"/>
                <w:szCs w:val="12"/>
              </w:rPr>
              <w:t xml:space="preserve">   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901BA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21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901BAB">
            <w:pPr>
              <w:pStyle w:val="ConsPlusNorma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22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  <w:r w:rsidRPr="00B03635">
              <w:rPr>
                <w:rFonts w:ascii="Courier New" w:hAnsi="Courier New" w:cs="Courier New"/>
                <w:sz w:val="12"/>
                <w:szCs w:val="12"/>
              </w:rPr>
              <w:t>2</w:t>
            </w:r>
            <w:r>
              <w:rPr>
                <w:rFonts w:ascii="Courier New" w:hAnsi="Courier New" w:cs="Courier New"/>
                <w:sz w:val="12"/>
                <w:szCs w:val="12"/>
              </w:rPr>
              <w:t>3</w:t>
            </w:r>
            <w:r w:rsidRPr="00B03635">
              <w:rPr>
                <w:rFonts w:ascii="Courier New" w:hAnsi="Courier New" w:cs="Courier New"/>
                <w:sz w:val="12"/>
                <w:szCs w:val="12"/>
              </w:rPr>
              <w:t xml:space="preserve">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B03635">
              <w:rPr>
                <w:rFonts w:ascii="Courier New" w:hAnsi="Courier New" w:cs="Courier New"/>
                <w:sz w:val="12"/>
                <w:szCs w:val="12"/>
              </w:rPr>
              <w:t xml:space="preserve">  </w:t>
            </w:r>
            <w:r>
              <w:rPr>
                <w:rFonts w:ascii="Courier New" w:hAnsi="Courier New" w:cs="Courier New"/>
                <w:sz w:val="12"/>
                <w:szCs w:val="12"/>
              </w:rPr>
              <w:t>24</w:t>
            </w:r>
            <w:r w:rsidRPr="00B03635">
              <w:rPr>
                <w:rFonts w:ascii="Courier New" w:hAnsi="Courier New" w:cs="Courier New"/>
                <w:sz w:val="12"/>
                <w:szCs w:val="12"/>
              </w:rPr>
              <w:t xml:space="preserve"> 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B03635">
              <w:rPr>
                <w:rFonts w:ascii="Courier New" w:hAnsi="Courier New" w:cs="Courier New"/>
                <w:sz w:val="12"/>
                <w:szCs w:val="12"/>
              </w:rPr>
              <w:t xml:space="preserve">  2</w:t>
            </w:r>
            <w:r>
              <w:rPr>
                <w:rFonts w:ascii="Courier New" w:hAnsi="Courier New" w:cs="Courier New"/>
                <w:sz w:val="12"/>
                <w:szCs w:val="12"/>
              </w:rPr>
              <w:t>5</w:t>
            </w:r>
            <w:r w:rsidRPr="00B03635">
              <w:rPr>
                <w:rFonts w:ascii="Courier New" w:hAnsi="Courier New" w:cs="Courier New"/>
                <w:sz w:val="12"/>
                <w:szCs w:val="12"/>
              </w:rPr>
              <w:t xml:space="preserve">  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901BA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03635" w:rsidRDefault="00EC1CAB" w:rsidP="00901BA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27</w:t>
            </w:r>
          </w:p>
        </w:tc>
      </w:tr>
      <w:tr w:rsidR="00EC1CAB" w:rsidRPr="00B76C82" w:rsidTr="002B4156">
        <w:trPr>
          <w:gridAfter w:val="1"/>
          <w:wAfter w:w="2849" w:type="dxa"/>
          <w:tblCellSpacing w:w="5" w:type="nil"/>
        </w:trPr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2B4156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4156">
              <w:rPr>
                <w:rFonts w:ascii="Courier New" w:hAnsi="Courier New" w:cs="Courier New"/>
                <w:sz w:val="16"/>
                <w:szCs w:val="16"/>
              </w:rPr>
              <w:t>Группы  кратковременного пребывания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2B4156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4156">
              <w:rPr>
                <w:rFonts w:ascii="Courier New" w:hAnsi="Courier New" w:cs="Courier New"/>
                <w:sz w:val="16"/>
                <w:szCs w:val="16"/>
              </w:rPr>
              <w:t>усл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901BAB">
            <w:pPr>
              <w:pStyle w:val="ConsPlusCell"/>
              <w:ind w:right="-25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901BAB" w:rsidRDefault="00EC1CAB" w:rsidP="00DD4743">
            <w:pPr>
              <w:pStyle w:val="ConsPlusCell"/>
              <w:ind w:right="-255"/>
              <w:rPr>
                <w:rFonts w:ascii="Courier New" w:hAnsi="Courier New" w:cs="Courier New"/>
                <w:sz w:val="12"/>
                <w:szCs w:val="12"/>
              </w:rPr>
            </w:pPr>
            <w:r w:rsidRPr="00901BAB">
              <w:rPr>
                <w:rFonts w:ascii="Courier New" w:hAnsi="Courier New" w:cs="Courier New"/>
                <w:sz w:val="12"/>
                <w:szCs w:val="12"/>
              </w:rPr>
              <w:t>6000</w:t>
            </w:r>
          </w:p>
        </w:tc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901BAB" w:rsidRDefault="00EC1CAB" w:rsidP="00DD4743">
            <w:pPr>
              <w:pStyle w:val="ConsPlusCell"/>
              <w:ind w:right="-415"/>
              <w:rPr>
                <w:rFonts w:ascii="Courier New" w:hAnsi="Courier New" w:cs="Courier New"/>
                <w:sz w:val="12"/>
                <w:szCs w:val="12"/>
              </w:rPr>
            </w:pPr>
            <w:r w:rsidRPr="00901BAB">
              <w:rPr>
                <w:rFonts w:ascii="Courier New" w:hAnsi="Courier New" w:cs="Courier New"/>
                <w:sz w:val="12"/>
                <w:szCs w:val="12"/>
              </w:rPr>
              <w:t>6000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901BAB" w:rsidRDefault="00EC1CAB" w:rsidP="00901BAB">
            <w:pPr>
              <w:pStyle w:val="ConsPlusCell"/>
              <w:ind w:right="-164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901BAB" w:rsidRDefault="00EC1CAB" w:rsidP="00901BA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901BAB" w:rsidRDefault="00EC1CAB" w:rsidP="00901BAB">
            <w:pPr>
              <w:pStyle w:val="ConsPlusNormal"/>
              <w:ind w:right="-164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6000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0"/>
                <w:szCs w:val="10"/>
              </w:rPr>
            </w:pPr>
            <w:r w:rsidRPr="00901BAB">
              <w:rPr>
                <w:rFonts w:ascii="Courier New" w:hAnsi="Courier New" w:cs="Courier New"/>
                <w:sz w:val="10"/>
                <w:szCs w:val="10"/>
              </w:rPr>
              <w:t>6000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2B4156">
        <w:trPr>
          <w:gridAfter w:val="1"/>
          <w:wAfter w:w="2849" w:type="dxa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B4156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4156">
              <w:rPr>
                <w:rFonts w:ascii="Courier New" w:hAnsi="Courier New" w:cs="Courier New"/>
                <w:sz w:val="16"/>
                <w:szCs w:val="16"/>
              </w:rPr>
              <w:t xml:space="preserve">Питание сотрудников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B4156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B4156">
              <w:rPr>
                <w:rFonts w:ascii="Courier New" w:hAnsi="Courier New" w:cs="Courier New"/>
                <w:sz w:val="16"/>
                <w:szCs w:val="16"/>
              </w:rPr>
              <w:t>усл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310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310</w:t>
            </w: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310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310</w:t>
            </w: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DD4743">
            <w:pPr>
              <w:pStyle w:val="ConsPlusCell"/>
              <w:ind w:right="-255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310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DD4743">
            <w:pPr>
              <w:pStyle w:val="ConsPlusCell"/>
              <w:ind w:right="-415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310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310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310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AD60CE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310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901BA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901BA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901BAB">
              <w:rPr>
                <w:rFonts w:ascii="Courier New" w:hAnsi="Courier New" w:cs="Courier New"/>
                <w:sz w:val="12"/>
                <w:szCs w:val="12"/>
              </w:rPr>
              <w:t>355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901BA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901BAB">
              <w:rPr>
                <w:rFonts w:ascii="Courier New" w:hAnsi="Courier New" w:cs="Courier New"/>
                <w:sz w:val="12"/>
                <w:szCs w:val="12"/>
              </w:rPr>
              <w:t>387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901BA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901BAB">
              <w:rPr>
                <w:rFonts w:ascii="Courier New" w:hAnsi="Courier New" w:cs="Courier New"/>
                <w:sz w:val="12"/>
                <w:szCs w:val="12"/>
              </w:rPr>
              <w:t>284</w:t>
            </w:r>
          </w:p>
        </w:tc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901BA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901BAB">
              <w:rPr>
                <w:rFonts w:ascii="Courier New" w:hAnsi="Courier New" w:cs="Courier New"/>
                <w:sz w:val="12"/>
                <w:szCs w:val="12"/>
              </w:rPr>
              <w:t>290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901BA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901BAB">
              <w:rPr>
                <w:rFonts w:ascii="Courier New" w:hAnsi="Courier New" w:cs="Courier New"/>
                <w:sz w:val="12"/>
                <w:szCs w:val="12"/>
              </w:rPr>
              <w:t>284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901BAB">
            <w:pPr>
              <w:pStyle w:val="ConsPlusCell"/>
              <w:ind w:right="-255"/>
              <w:rPr>
                <w:rFonts w:ascii="Courier New" w:hAnsi="Courier New" w:cs="Courier New"/>
                <w:sz w:val="12"/>
                <w:szCs w:val="12"/>
              </w:rPr>
            </w:pPr>
            <w:r w:rsidRPr="00901BAB">
              <w:rPr>
                <w:rFonts w:ascii="Courier New" w:hAnsi="Courier New" w:cs="Courier New"/>
                <w:sz w:val="12"/>
                <w:szCs w:val="12"/>
              </w:rPr>
              <w:t>301</w:t>
            </w: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901BAB">
            <w:pPr>
              <w:pStyle w:val="ConsPlusCell"/>
              <w:ind w:right="-415"/>
              <w:rPr>
                <w:rFonts w:ascii="Courier New" w:hAnsi="Courier New" w:cs="Courier New"/>
                <w:sz w:val="12"/>
                <w:szCs w:val="12"/>
              </w:rPr>
            </w:pPr>
            <w:r w:rsidRPr="00901BAB">
              <w:rPr>
                <w:rFonts w:ascii="Courier New" w:hAnsi="Courier New" w:cs="Courier New"/>
                <w:sz w:val="12"/>
                <w:szCs w:val="12"/>
              </w:rPr>
              <w:t>320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901BA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302</w:t>
            </w:r>
          </w:p>
        </w:tc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901BA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345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901BA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307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901BAB" w:rsidRDefault="00EC1CAB" w:rsidP="00901BA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309</w:t>
            </w:r>
          </w:p>
        </w:tc>
      </w:tr>
    </w:tbl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жалобах потребителей</w:t>
      </w: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EC1CAB" w:rsidRPr="00B76C82" w:rsidTr="00AD60CE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EC1CAB" w:rsidRPr="00B76C82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C1CAB" w:rsidRDefault="00EC1CAB" w:rsidP="00EF1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EC1CAB" w:rsidSect="000C6049">
          <w:pgSz w:w="11907" w:h="16840"/>
          <w:pgMar w:top="1134" w:right="312" w:bottom="1134" w:left="851" w:header="720" w:footer="720" w:gutter="0"/>
          <w:cols w:space="720"/>
          <w:noEndnote/>
        </w:sect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C1CAB" w:rsidRPr="00B76C82" w:rsidTr="00AD60C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Год n-1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EC1CAB" w:rsidRPr="00B76C82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AD60CE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C1CAB" w:rsidRPr="00B76C82" w:rsidTr="00AD60CE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C1CAB" w:rsidRPr="00B76C82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086B5F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6B5F">
              <w:rPr>
                <w:rFonts w:ascii="Courier New" w:hAnsi="Courier New" w:cs="Courier New"/>
                <w:sz w:val="16"/>
                <w:szCs w:val="16"/>
              </w:rPr>
              <w:t>18136</w:t>
            </w:r>
            <w:r>
              <w:rPr>
                <w:rFonts w:ascii="Courier New" w:hAnsi="Courier New" w:cs="Courier New"/>
                <w:sz w:val="16"/>
                <w:szCs w:val="16"/>
              </w:rPr>
              <w:t>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086B5F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6B5F">
              <w:rPr>
                <w:rFonts w:ascii="Courier New" w:hAnsi="Courier New" w:cs="Courier New"/>
                <w:sz w:val="16"/>
                <w:szCs w:val="16"/>
              </w:rPr>
              <w:t>17913</w:t>
            </w:r>
            <w:r>
              <w:rPr>
                <w:rFonts w:ascii="Courier New" w:hAnsi="Courier New" w:cs="Courier New"/>
                <w:sz w:val="16"/>
                <w:szCs w:val="16"/>
              </w:rPr>
              <w:t>,7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365C8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365C8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</w:tr>
      <w:tr w:rsidR="00EC1CAB" w:rsidRPr="00B76C82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086B5F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6B5F">
              <w:rPr>
                <w:rFonts w:ascii="Courier New" w:hAnsi="Courier New" w:cs="Courier New"/>
                <w:sz w:val="16"/>
                <w:szCs w:val="16"/>
              </w:rPr>
              <w:t>6480</w:t>
            </w:r>
            <w:r>
              <w:rPr>
                <w:rFonts w:ascii="Courier New" w:hAnsi="Courier New" w:cs="Courier New"/>
                <w:sz w:val="16"/>
                <w:szCs w:val="16"/>
              </w:rPr>
              <w:t>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086B5F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86B5F">
              <w:rPr>
                <w:rFonts w:ascii="Courier New" w:hAnsi="Courier New" w:cs="Courier New"/>
                <w:sz w:val="16"/>
                <w:szCs w:val="16"/>
              </w:rPr>
              <w:t>6303</w:t>
            </w:r>
            <w:r>
              <w:rPr>
                <w:rFonts w:ascii="Courier New" w:hAnsi="Courier New" w:cs="Courier New"/>
                <w:sz w:val="16"/>
                <w:szCs w:val="16"/>
              </w:rPr>
              <w:t>,5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365C8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365C8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</w:tbl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EC1CAB" w:rsidRPr="00B76C82" w:rsidTr="00AD60C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AD60C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460"/>
        <w:gridCol w:w="1080"/>
        <w:gridCol w:w="540"/>
        <w:gridCol w:w="1080"/>
        <w:gridCol w:w="1500"/>
        <w:gridCol w:w="1800"/>
      </w:tblGrid>
      <w:tr w:rsidR="00EC1CAB" w:rsidRPr="00B76C82" w:rsidTr="00025035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EC1CAB" w:rsidRPr="00B76C82" w:rsidTr="00025035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EF116B">
            <w:pPr>
              <w:pStyle w:val="ConsPlusCell"/>
              <w:ind w:right="-255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EF116B">
            <w:pPr>
              <w:pStyle w:val="ConsPlusCell"/>
              <w:ind w:right="-78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02503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EC1CAB" w:rsidRPr="00B76C82" w:rsidTr="0002503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EF116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EF116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-364,7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025035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C1CAB" w:rsidRPr="00B76C82" w:rsidTr="0002503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02503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</w:t>
            </w:r>
          </w:p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родительская плата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E979DF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79DF">
              <w:rPr>
                <w:rFonts w:ascii="Courier New" w:hAnsi="Courier New" w:cs="Courier New"/>
                <w:sz w:val="16"/>
                <w:szCs w:val="16"/>
              </w:rPr>
              <w:t>-3</w:t>
            </w:r>
            <w:r>
              <w:rPr>
                <w:rFonts w:ascii="Courier New" w:hAnsi="Courier New" w:cs="Courier New"/>
                <w:sz w:val="16"/>
                <w:szCs w:val="16"/>
              </w:rPr>
              <w:t>80,4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E979DF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C1CAB" w:rsidRPr="00B76C82" w:rsidTr="0002503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</w:t>
            </w:r>
          </w:p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материальные запасы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Pr="00E979DF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15,7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Pr="00E979DF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C1CAB" w:rsidRPr="00B76C82" w:rsidTr="00025035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E979DF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E979DF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02503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4D72AE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4D72AE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4D72AE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73,4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4D72AE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C1CAB" w:rsidRPr="00B76C82" w:rsidTr="0002503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CAB" w:rsidRPr="00B76C82" w:rsidTr="00E979DF">
        <w:trPr>
          <w:trHeight w:val="94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E979DF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979DF">
              <w:rPr>
                <w:rFonts w:ascii="Courier New" w:hAnsi="Courier New" w:cs="Courier New"/>
                <w:sz w:val="16"/>
                <w:szCs w:val="16"/>
              </w:rPr>
              <w:t>3.1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</w:t>
            </w:r>
            <w:r>
              <w:rPr>
                <w:rFonts w:ascii="Courier New" w:hAnsi="Courier New" w:cs="Courier New"/>
                <w:sz w:val="16"/>
                <w:szCs w:val="16"/>
              </w:rPr>
              <w:t>:</w:t>
            </w:r>
          </w:p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B4156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Pr="002B4156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B4156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B4156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Pr="002B4156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-21,1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C1CAB" w:rsidRPr="00B76C82" w:rsidTr="00E979DF">
        <w:trPr>
          <w:trHeight w:val="35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E979DF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Содержание имущества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B4156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B4156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6,3</w:t>
            </w:r>
          </w:p>
          <w:p w:rsidR="00EC1CAB" w:rsidRPr="002B4156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C1CAB" w:rsidRPr="00B76C82" w:rsidTr="007F429B">
        <w:trPr>
          <w:trHeight w:val="33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E979DF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Основные средства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B4156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B4156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15,0</w:t>
            </w:r>
          </w:p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C1CAB" w:rsidRPr="00B76C82" w:rsidTr="00E979DF">
        <w:trPr>
          <w:trHeight w:val="19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3.4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Материальные запасы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B4156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2B4156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73,2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C1CAB" w:rsidRPr="00B76C82" w:rsidTr="0002503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AD60C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880"/>
        <w:gridCol w:w="1320"/>
        <w:gridCol w:w="1560"/>
      </w:tblGrid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Год 2012   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17193,2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Собственные доходы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1689,7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Родительская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1511,7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36,0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Другие 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142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14254,8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124</w:t>
            </w: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17189,9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470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Собственные доходы  :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1686,4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Родительская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1508,4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Платные образовательные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36,0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Другие платные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142,0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4705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14254,8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4705F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124</w:t>
            </w:r>
            <w:r>
              <w:rPr>
                <w:rFonts w:ascii="Courier New" w:hAnsi="Courier New" w:cs="Courier New"/>
                <w:sz w:val="16"/>
                <w:szCs w:val="16"/>
              </w:rPr>
              <w:t>8,7</w:t>
            </w:r>
          </w:p>
        </w:tc>
      </w:tr>
      <w:tr w:rsidR="00EC1CAB" w:rsidRPr="007F429B" w:rsidTr="005A1821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Суммы плановых выплат (с учетом восстановленных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17369,0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Собственные доходы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1865,5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62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1,0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Прочие работы,услуги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22,0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1680,4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14254,8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Заработная 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6968,7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5,7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163,4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2,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1046,4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777,7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Прочие работы,услуги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428,8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1195,6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166,</w:t>
            </w: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1460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b/>
                <w:sz w:val="16"/>
                <w:szCs w:val="16"/>
              </w:rPr>
              <w:t>Субсидии на иные цели: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124</w:t>
            </w: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Заработная 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95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275,3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21,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EC1CAB" w:rsidRPr="007F429B" w:rsidTr="005A1821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Суммы кассовых выплат (с учетом восстановленных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17080,9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4.1</w:t>
            </w: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b/>
                <w:sz w:val="16"/>
                <w:szCs w:val="16"/>
              </w:rPr>
              <w:t xml:space="preserve">Собственные доходы :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FB2B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1849,8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5A1821">
            <w:pPr>
              <w:pStyle w:val="ConsPlusCell"/>
              <w:ind w:left="-255" w:right="-195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4.</w:t>
            </w: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FB2B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162,1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FB2B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1,0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FB2B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22,0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FB2B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1664,7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4.2</w:t>
            </w: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b/>
                <w:sz w:val="16"/>
                <w:szCs w:val="16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FB2B07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13983,0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Заработная 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FB2B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6968,4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FB2B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,0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FB2B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2163,4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FB2B07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40,7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876,2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771,4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428,8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1195,6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Основные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166,4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Материальные запасы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Nonforma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1367,1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4.3</w:t>
            </w: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b/>
                <w:sz w:val="16"/>
                <w:szCs w:val="16"/>
              </w:rPr>
              <w:t>Субсидии на иные цели: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FB2B07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1248,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Заработная  плата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FB2B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95</w:t>
            </w: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C1CAB" w:rsidRPr="007F429B" w:rsidRDefault="00EC1CAB" w:rsidP="00FB2B0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27</w:t>
            </w: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EC1CAB" w:rsidRPr="007F429B" w:rsidTr="005A1821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B63FE6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AD60C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7F429B" w:rsidRDefault="00EC1CAB" w:rsidP="00FB2B07">
            <w:pPr>
              <w:pStyle w:val="ConsPlusNorma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>21,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</w:tbl>
    <w:p w:rsidR="00EC1CAB" w:rsidRPr="007F429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EC1CAB" w:rsidRPr="007F429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6"/>
          <w:szCs w:val="16"/>
        </w:rPr>
      </w:pPr>
    </w:p>
    <w:p w:rsidR="00EC1CAB" w:rsidRDefault="00EC1CAB" w:rsidP="00C14B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EC1CAB" w:rsidRDefault="00EC1CAB" w:rsidP="00687A38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EC1CAB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EC1CAB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EC1CAB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C1CAB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C1CAB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7"/>
        <w:gridCol w:w="5516"/>
        <w:gridCol w:w="727"/>
        <w:gridCol w:w="1313"/>
        <w:gridCol w:w="6"/>
        <w:gridCol w:w="1321"/>
      </w:tblGrid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изм.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EC1CAB" w:rsidRPr="00B76C82" w:rsidTr="00871D8D">
        <w:trPr>
          <w:trHeight w:val="600"/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C1CAB" w:rsidRPr="00B76C82" w:rsidTr="00871D8D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на праве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322,8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8C7F2F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DE7CC1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E7CC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E7CC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DE7CC1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E7CC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DE7CC1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5965,8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DE7CC1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E7CC1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DE7CC1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DE7CC1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E7CC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>5965,8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8C7F2F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C7F2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8C7F2F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C7F2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>12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8C7F2F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</w:t>
            </w:r>
            <w:r>
              <w:rPr>
                <w:rFonts w:ascii="Courier New" w:hAnsi="Courier New" w:cs="Courier New"/>
                <w:sz w:val="20"/>
                <w:szCs w:val="20"/>
              </w:rPr>
              <w:t>на праве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887,9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887,9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 w:rsidRPr="008C7F2F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C7F2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C7F2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>46,0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C1CAB" w:rsidRPr="00B76C82" w:rsidTr="00871D8D">
        <w:trPr>
          <w:trHeight w:val="6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</w:t>
            </w: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униципального автономного учреждения на праве оперативного      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2035,1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2035,1</w:t>
            </w:r>
          </w:p>
        </w:tc>
      </w:tr>
      <w:tr w:rsidR="00EC1CAB" w:rsidRPr="00B76C82" w:rsidTr="00871D8D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B76C82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8C7F2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8C7F2F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C7F2F">
              <w:rPr>
                <w:rFonts w:ascii="Courier New" w:hAnsi="Courier New" w:cs="Courier New"/>
                <w:sz w:val="20"/>
                <w:szCs w:val="20"/>
              </w:rPr>
              <w:t>291,6</w:t>
            </w:r>
          </w:p>
        </w:tc>
      </w:tr>
    </w:tbl>
    <w:p w:rsidR="00EC1CAB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EC1CAB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EC1CAB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EC1CAB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EC1CAB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EC1CAB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EC1CAB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EC1CAB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:rsidR="00EC1CAB" w:rsidRPr="00384CC4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20"/>
          <w:szCs w:val="20"/>
        </w:rPr>
      </w:pPr>
      <w:r w:rsidRPr="00384CC4">
        <w:rPr>
          <w:rFonts w:cs="Calibri"/>
          <w:sz w:val="20"/>
          <w:szCs w:val="20"/>
        </w:rPr>
        <w:t>3.2. Информация об использовании имущества, закрепленного за муниципальным автономным учреждением:</w:t>
      </w:r>
    </w:p>
    <w:p w:rsidR="00EC1CAB" w:rsidRPr="00384CC4" w:rsidRDefault="00EC1CAB" w:rsidP="002C5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7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3107"/>
        <w:gridCol w:w="793"/>
        <w:gridCol w:w="1324"/>
        <w:gridCol w:w="1317"/>
        <w:gridCol w:w="1324"/>
        <w:gridCol w:w="1316"/>
      </w:tblGrid>
      <w:tr w:rsidR="00EC1CAB" w:rsidRPr="00384CC4" w:rsidTr="00C7710A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4CC4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4CC4">
              <w:rPr>
                <w:rFonts w:ascii="Courier New" w:hAnsi="Courier New" w:cs="Courier New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4CC4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r w:rsidRPr="00384CC4">
              <w:rPr>
                <w:rFonts w:ascii="Courier New" w:hAnsi="Courier New" w:cs="Courier New"/>
                <w:sz w:val="18"/>
                <w:szCs w:val="18"/>
              </w:rPr>
              <w:br/>
              <w:t>изм.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4CC4">
              <w:rPr>
                <w:rFonts w:ascii="Courier New" w:hAnsi="Courier New" w:cs="Courier New"/>
                <w:sz w:val="18"/>
                <w:szCs w:val="18"/>
              </w:rPr>
              <w:t xml:space="preserve">      Год 2011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4CC4">
              <w:rPr>
                <w:rFonts w:ascii="Courier New" w:hAnsi="Courier New" w:cs="Courier New"/>
                <w:sz w:val="18"/>
                <w:szCs w:val="18"/>
              </w:rPr>
              <w:t xml:space="preserve">       Год 2012    </w:t>
            </w:r>
          </w:p>
        </w:tc>
      </w:tr>
      <w:tr w:rsidR="00EC1CAB" w:rsidRPr="00384CC4" w:rsidTr="00C7710A">
        <w:trPr>
          <w:trHeight w:val="60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4CC4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384CC4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384CC4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4CC4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384CC4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384CC4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4CC4">
              <w:rPr>
                <w:rFonts w:ascii="Courier New" w:hAnsi="Courier New" w:cs="Courier New"/>
                <w:sz w:val="18"/>
                <w:szCs w:val="18"/>
              </w:rPr>
              <w:t>на начало</w:t>
            </w:r>
            <w:r w:rsidRPr="00384CC4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384CC4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4CC4">
              <w:rPr>
                <w:rFonts w:ascii="Courier New" w:hAnsi="Courier New" w:cs="Courier New"/>
                <w:sz w:val="18"/>
                <w:szCs w:val="18"/>
              </w:rPr>
              <w:t xml:space="preserve">на конец </w:t>
            </w:r>
            <w:r w:rsidRPr="00384CC4">
              <w:rPr>
                <w:rFonts w:ascii="Courier New" w:hAnsi="Courier New" w:cs="Courier New"/>
                <w:sz w:val="18"/>
                <w:szCs w:val="18"/>
              </w:rPr>
              <w:br/>
              <w:t>отчетного</w:t>
            </w:r>
            <w:r w:rsidRPr="00384CC4">
              <w:rPr>
                <w:rFonts w:ascii="Courier New" w:hAnsi="Courier New" w:cs="Courier New"/>
                <w:sz w:val="18"/>
                <w:szCs w:val="18"/>
              </w:rPr>
              <w:br/>
              <w:t xml:space="preserve"> периода </w:t>
            </w:r>
          </w:p>
        </w:tc>
      </w:tr>
      <w:tr w:rsidR="00EC1CAB" w:rsidRPr="00384CC4" w:rsidTr="00C7710A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4CC4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4CC4">
              <w:rPr>
                <w:rFonts w:ascii="Courier New" w:hAnsi="Courier New" w:cs="Courier New"/>
                <w:sz w:val="18"/>
                <w:szCs w:val="18"/>
              </w:rPr>
              <w:t xml:space="preserve">           2           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4CC4">
              <w:rPr>
                <w:rFonts w:ascii="Courier New" w:hAnsi="Courier New" w:cs="Courier New"/>
                <w:sz w:val="18"/>
                <w:szCs w:val="18"/>
              </w:rPr>
              <w:t xml:space="preserve"> 3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4CC4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4CC4">
              <w:rPr>
                <w:rFonts w:ascii="Courier New" w:hAnsi="Courier New" w:cs="Courier New"/>
                <w:sz w:val="18"/>
                <w:szCs w:val="18"/>
              </w:rPr>
              <w:t xml:space="preserve">    5  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4CC4">
              <w:rPr>
                <w:rFonts w:ascii="Courier New" w:hAnsi="Courier New" w:cs="Courier New"/>
                <w:sz w:val="18"/>
                <w:szCs w:val="18"/>
              </w:rPr>
              <w:t xml:space="preserve">    6   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384CC4">
              <w:rPr>
                <w:rFonts w:ascii="Courier New" w:hAnsi="Courier New" w:cs="Courier New"/>
                <w:sz w:val="18"/>
                <w:szCs w:val="18"/>
              </w:rPr>
              <w:t xml:space="preserve">    7    </w:t>
            </w:r>
          </w:p>
        </w:tc>
      </w:tr>
      <w:tr w:rsidR="00EC1CAB" w:rsidRPr="00B76C82" w:rsidTr="00C7710A">
        <w:trPr>
          <w:trHeight w:val="1274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EC1CAB" w:rsidRPr="00B76C82" w:rsidTr="00C7710A">
        <w:trPr>
          <w:trHeight w:val="16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C1CAB" w:rsidRPr="00B76C82" w:rsidTr="00C7710A">
        <w:trPr>
          <w:trHeight w:val="1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EC1CAB" w:rsidRPr="00B76C82" w:rsidTr="00C7710A">
        <w:trPr>
          <w:trHeight w:val="18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C1CAB" w:rsidRPr="00B76C82" w:rsidTr="00C7710A">
        <w:trPr>
          <w:trHeight w:val="2051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>Общая площадь объектов недвижимого имущества, находящегося 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t>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t>а</w:t>
            </w:r>
            <w:r>
              <w:rPr>
                <w:rFonts w:ascii="Courier New" w:hAnsi="Courier New" w:cs="Courier New"/>
                <w:sz w:val="20"/>
                <w:szCs w:val="20"/>
              </w:rPr>
              <w:t>втономного учреждения, в т.ч.: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Здания, сооружения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Замощения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Ограждения</w:t>
            </w:r>
          </w:p>
          <w:p w:rsidR="00EC1CAB" w:rsidRPr="00384CC4" w:rsidRDefault="00EC1CAB" w:rsidP="00DE7CC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объекты (забор-решетка)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3041,1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040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2192,7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370,95</w:t>
            </w:r>
          </w:p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83,4</w:t>
            </w:r>
          </w:p>
        </w:tc>
      </w:tr>
      <w:tr w:rsidR="00EC1CAB" w:rsidRPr="00B76C82" w:rsidTr="00C7710A">
        <w:trPr>
          <w:trHeight w:val="121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EC1CAB" w:rsidRDefault="00EC1CAB" w:rsidP="008040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Здания, сооружения</w:t>
            </w:r>
          </w:p>
          <w:p w:rsidR="00EC1CAB" w:rsidRDefault="00EC1CAB" w:rsidP="008040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Замощения</w:t>
            </w:r>
          </w:p>
          <w:p w:rsidR="00EC1CAB" w:rsidRDefault="00EC1CAB" w:rsidP="008040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Ограждения</w:t>
            </w:r>
          </w:p>
          <w:p w:rsidR="00EC1CAB" w:rsidRPr="00384CC4" w:rsidRDefault="00EC1CAB" w:rsidP="008040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объекты (забор-решетка)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871D8D">
            <w:pPr>
              <w:pStyle w:val="ConsPlusCell"/>
              <w:ind w:right="-31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EC1CAB" w:rsidRDefault="00EC1CAB" w:rsidP="00871D8D">
            <w:pPr>
              <w:pStyle w:val="ConsPlusCell"/>
              <w:ind w:right="-315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040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EC1CAB" w:rsidRDefault="00EC1CAB" w:rsidP="008040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EC1CAB" w:rsidRDefault="00EC1CAB" w:rsidP="008040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  <w:p w:rsidR="00EC1CAB" w:rsidRPr="00384CC4" w:rsidRDefault="00EC1CAB" w:rsidP="008040BB">
            <w:pPr>
              <w:pStyle w:val="ConsPlusCell"/>
              <w:ind w:right="-31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3041,1</w:t>
            </w:r>
          </w:p>
          <w:p w:rsidR="00EC1CAB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EC1CAB" w:rsidRDefault="00EC1CAB" w:rsidP="008040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2192,7</w:t>
            </w:r>
          </w:p>
          <w:p w:rsidR="00EC1CAB" w:rsidRDefault="00EC1CAB" w:rsidP="008040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765,0</w:t>
            </w:r>
          </w:p>
          <w:p w:rsidR="00EC1CAB" w:rsidRDefault="00EC1CAB" w:rsidP="008040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370,95</w:t>
            </w:r>
          </w:p>
          <w:p w:rsidR="00EC1CAB" w:rsidRPr="00384CC4" w:rsidRDefault="00EC1CAB" w:rsidP="008040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83,4</w:t>
            </w:r>
          </w:p>
        </w:tc>
      </w:tr>
      <w:tr w:rsidR="00EC1CAB" w:rsidRPr="00B76C82" w:rsidTr="00C7710A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о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t xml:space="preserve">перативного управления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C1CAB" w:rsidRPr="00B76C82" w:rsidTr="00C7710A">
        <w:trPr>
          <w:trHeight w:val="8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t>оперативного управления и переданного в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  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040B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</w:t>
            </w:r>
            <w:r w:rsidRPr="00384CC4">
              <w:rPr>
                <w:rFonts w:ascii="Courier New" w:hAnsi="Courier New"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</w:tr>
      <w:tr w:rsidR="00EC1CAB" w:rsidRPr="00B76C82" w:rsidTr="00C7710A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84CC4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FD4FA6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D4FA6">
              <w:rPr>
                <w:rFonts w:ascii="Courier New" w:hAnsi="Courier New" w:cs="Courier New"/>
                <w:sz w:val="18"/>
                <w:szCs w:val="18"/>
              </w:rPr>
              <w:t xml:space="preserve">Количество неиспользованных площадей недвижимого имущества,          </w:t>
            </w:r>
            <w:r w:rsidRPr="00FD4FA6">
              <w:rPr>
                <w:rFonts w:ascii="Courier New" w:hAnsi="Courier New" w:cs="Courier New"/>
                <w:sz w:val="18"/>
                <w:szCs w:val="18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FD4FA6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D4FA6">
              <w:rPr>
                <w:rFonts w:ascii="Courier New" w:hAnsi="Courier New" w:cs="Courier New"/>
                <w:sz w:val="18"/>
                <w:szCs w:val="18"/>
              </w:rPr>
              <w:t>кв.м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FD4FA6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D4FA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FD4FA6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D4FA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FD4FA6" w:rsidRDefault="00EC1CAB" w:rsidP="00871D8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FD4FA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CAB" w:rsidRPr="00384CC4" w:rsidRDefault="00EC1CAB" w:rsidP="00871D8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C1CAB" w:rsidRPr="000C6049" w:rsidRDefault="00EC1CAB" w:rsidP="000C6049">
      <w:pPr>
        <w:widowControl w:val="0"/>
        <w:autoSpaceDE w:val="0"/>
        <w:autoSpaceDN w:val="0"/>
        <w:adjustRightInd w:val="0"/>
        <w:spacing w:after="0" w:line="240" w:lineRule="auto"/>
        <w:ind w:left="-1440" w:firstLine="1440"/>
        <w:outlineLvl w:val="2"/>
        <w:rPr>
          <w:rFonts w:cs="Calibri"/>
        </w:rPr>
      </w:pPr>
      <w:r w:rsidRPr="000C6049">
        <w:rPr>
          <w:rFonts w:cs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5" o:title=""/>
          </v:shape>
        </w:pict>
      </w:r>
    </w:p>
    <w:sectPr w:rsidR="00EC1CAB" w:rsidRPr="000C6049" w:rsidSect="000C6049">
      <w:pgSz w:w="11906" w:h="16838"/>
      <w:pgMar w:top="539" w:right="850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B285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A21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E462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A47A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8E4C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D4BB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640F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366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709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AE2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14913"/>
    <w:rsid w:val="00022E0A"/>
    <w:rsid w:val="00025035"/>
    <w:rsid w:val="00044C01"/>
    <w:rsid w:val="000461BA"/>
    <w:rsid w:val="00051F86"/>
    <w:rsid w:val="00054D58"/>
    <w:rsid w:val="00065C90"/>
    <w:rsid w:val="00086B5F"/>
    <w:rsid w:val="000C5956"/>
    <w:rsid w:val="000C6049"/>
    <w:rsid w:val="000E3539"/>
    <w:rsid w:val="00112123"/>
    <w:rsid w:val="001160E1"/>
    <w:rsid w:val="0019038D"/>
    <w:rsid w:val="001A2767"/>
    <w:rsid w:val="001A46E8"/>
    <w:rsid w:val="001C1355"/>
    <w:rsid w:val="001D58B1"/>
    <w:rsid w:val="001E4E21"/>
    <w:rsid w:val="001F598C"/>
    <w:rsid w:val="00203B16"/>
    <w:rsid w:val="00206EA5"/>
    <w:rsid w:val="002116B2"/>
    <w:rsid w:val="00216B52"/>
    <w:rsid w:val="002365C8"/>
    <w:rsid w:val="00245589"/>
    <w:rsid w:val="002563FC"/>
    <w:rsid w:val="00262A9F"/>
    <w:rsid w:val="002B3E5D"/>
    <w:rsid w:val="002B4156"/>
    <w:rsid w:val="002B47E5"/>
    <w:rsid w:val="002C506D"/>
    <w:rsid w:val="00300B98"/>
    <w:rsid w:val="00317044"/>
    <w:rsid w:val="00323E57"/>
    <w:rsid w:val="00331D53"/>
    <w:rsid w:val="00347E74"/>
    <w:rsid w:val="0037109F"/>
    <w:rsid w:val="003821E9"/>
    <w:rsid w:val="00384CC4"/>
    <w:rsid w:val="003A2B10"/>
    <w:rsid w:val="003A662E"/>
    <w:rsid w:val="003F1D35"/>
    <w:rsid w:val="003F3D74"/>
    <w:rsid w:val="003F53DF"/>
    <w:rsid w:val="0040750C"/>
    <w:rsid w:val="00422B5F"/>
    <w:rsid w:val="00426463"/>
    <w:rsid w:val="00432952"/>
    <w:rsid w:val="0044289D"/>
    <w:rsid w:val="00482FC2"/>
    <w:rsid w:val="004A21F7"/>
    <w:rsid w:val="004B7F4D"/>
    <w:rsid w:val="004C22B8"/>
    <w:rsid w:val="004C39F6"/>
    <w:rsid w:val="004D4590"/>
    <w:rsid w:val="004D72AE"/>
    <w:rsid w:val="004E552D"/>
    <w:rsid w:val="004E72AA"/>
    <w:rsid w:val="00507C95"/>
    <w:rsid w:val="00543AF2"/>
    <w:rsid w:val="0054600C"/>
    <w:rsid w:val="00546DB1"/>
    <w:rsid w:val="005650FC"/>
    <w:rsid w:val="00585D42"/>
    <w:rsid w:val="005A1821"/>
    <w:rsid w:val="005D1A70"/>
    <w:rsid w:val="005E3191"/>
    <w:rsid w:val="005E48A4"/>
    <w:rsid w:val="005E71D3"/>
    <w:rsid w:val="005F16EA"/>
    <w:rsid w:val="00607066"/>
    <w:rsid w:val="00622BDC"/>
    <w:rsid w:val="00643B68"/>
    <w:rsid w:val="00681AEE"/>
    <w:rsid w:val="00685136"/>
    <w:rsid w:val="00687A38"/>
    <w:rsid w:val="00693485"/>
    <w:rsid w:val="006B1AC0"/>
    <w:rsid w:val="006B441B"/>
    <w:rsid w:val="006B4E84"/>
    <w:rsid w:val="006D1A39"/>
    <w:rsid w:val="006D2D11"/>
    <w:rsid w:val="00703834"/>
    <w:rsid w:val="0070564A"/>
    <w:rsid w:val="00722335"/>
    <w:rsid w:val="00725216"/>
    <w:rsid w:val="00727BD2"/>
    <w:rsid w:val="007364BA"/>
    <w:rsid w:val="00746D02"/>
    <w:rsid w:val="0076138F"/>
    <w:rsid w:val="00764430"/>
    <w:rsid w:val="007810BD"/>
    <w:rsid w:val="00791D57"/>
    <w:rsid w:val="00793F31"/>
    <w:rsid w:val="007B182C"/>
    <w:rsid w:val="007B363C"/>
    <w:rsid w:val="007E3BF7"/>
    <w:rsid w:val="007F429B"/>
    <w:rsid w:val="007F6881"/>
    <w:rsid w:val="008006B1"/>
    <w:rsid w:val="008040BB"/>
    <w:rsid w:val="008138F4"/>
    <w:rsid w:val="00817FDC"/>
    <w:rsid w:val="0082239E"/>
    <w:rsid w:val="00824D20"/>
    <w:rsid w:val="008417D2"/>
    <w:rsid w:val="00844D6D"/>
    <w:rsid w:val="008517FE"/>
    <w:rsid w:val="0085552C"/>
    <w:rsid w:val="008608C6"/>
    <w:rsid w:val="00866CD7"/>
    <w:rsid w:val="00871D8D"/>
    <w:rsid w:val="008904F1"/>
    <w:rsid w:val="008B207A"/>
    <w:rsid w:val="008B3EC7"/>
    <w:rsid w:val="008B5425"/>
    <w:rsid w:val="008C405B"/>
    <w:rsid w:val="008C7F2F"/>
    <w:rsid w:val="008E3B35"/>
    <w:rsid w:val="008E5021"/>
    <w:rsid w:val="008E55BB"/>
    <w:rsid w:val="008E7023"/>
    <w:rsid w:val="008F29A1"/>
    <w:rsid w:val="008F71C5"/>
    <w:rsid w:val="00901BAB"/>
    <w:rsid w:val="00907D1F"/>
    <w:rsid w:val="00913A25"/>
    <w:rsid w:val="00922181"/>
    <w:rsid w:val="00926CD8"/>
    <w:rsid w:val="00926F04"/>
    <w:rsid w:val="0093168D"/>
    <w:rsid w:val="00940063"/>
    <w:rsid w:val="009517AC"/>
    <w:rsid w:val="00956307"/>
    <w:rsid w:val="0097381C"/>
    <w:rsid w:val="00977761"/>
    <w:rsid w:val="00980667"/>
    <w:rsid w:val="00985B7C"/>
    <w:rsid w:val="009C46C4"/>
    <w:rsid w:val="009D764B"/>
    <w:rsid w:val="00A24C8D"/>
    <w:rsid w:val="00A31DBB"/>
    <w:rsid w:val="00A430FA"/>
    <w:rsid w:val="00A431ED"/>
    <w:rsid w:val="00A4439D"/>
    <w:rsid w:val="00A4705F"/>
    <w:rsid w:val="00A54D3E"/>
    <w:rsid w:val="00A5726F"/>
    <w:rsid w:val="00A6252D"/>
    <w:rsid w:val="00A9242F"/>
    <w:rsid w:val="00A95E37"/>
    <w:rsid w:val="00AD2DB0"/>
    <w:rsid w:val="00AD60CE"/>
    <w:rsid w:val="00AF3173"/>
    <w:rsid w:val="00B03635"/>
    <w:rsid w:val="00B279A9"/>
    <w:rsid w:val="00B334F2"/>
    <w:rsid w:val="00B63FE6"/>
    <w:rsid w:val="00B65DF4"/>
    <w:rsid w:val="00B73796"/>
    <w:rsid w:val="00B74D02"/>
    <w:rsid w:val="00B762FF"/>
    <w:rsid w:val="00B76C82"/>
    <w:rsid w:val="00B920F4"/>
    <w:rsid w:val="00B95750"/>
    <w:rsid w:val="00BA0A08"/>
    <w:rsid w:val="00BA273E"/>
    <w:rsid w:val="00BB43C3"/>
    <w:rsid w:val="00BC2E5B"/>
    <w:rsid w:val="00BD5710"/>
    <w:rsid w:val="00C007A2"/>
    <w:rsid w:val="00C01CAB"/>
    <w:rsid w:val="00C02213"/>
    <w:rsid w:val="00C03BD2"/>
    <w:rsid w:val="00C1474E"/>
    <w:rsid w:val="00C14B19"/>
    <w:rsid w:val="00C55FF2"/>
    <w:rsid w:val="00C6207F"/>
    <w:rsid w:val="00C672F1"/>
    <w:rsid w:val="00C74C2C"/>
    <w:rsid w:val="00C7710A"/>
    <w:rsid w:val="00C8430C"/>
    <w:rsid w:val="00C87C41"/>
    <w:rsid w:val="00C921D3"/>
    <w:rsid w:val="00CC1856"/>
    <w:rsid w:val="00CF0655"/>
    <w:rsid w:val="00D0048B"/>
    <w:rsid w:val="00D00CD0"/>
    <w:rsid w:val="00D2512A"/>
    <w:rsid w:val="00D268AC"/>
    <w:rsid w:val="00D404DE"/>
    <w:rsid w:val="00D50E85"/>
    <w:rsid w:val="00D755FE"/>
    <w:rsid w:val="00D75C9E"/>
    <w:rsid w:val="00DD4743"/>
    <w:rsid w:val="00DE7CC1"/>
    <w:rsid w:val="00E127A5"/>
    <w:rsid w:val="00E13DD2"/>
    <w:rsid w:val="00E1662B"/>
    <w:rsid w:val="00E24EE0"/>
    <w:rsid w:val="00E25ED9"/>
    <w:rsid w:val="00E317A2"/>
    <w:rsid w:val="00E317C0"/>
    <w:rsid w:val="00E34B43"/>
    <w:rsid w:val="00E5629A"/>
    <w:rsid w:val="00E612FE"/>
    <w:rsid w:val="00E62087"/>
    <w:rsid w:val="00E66A57"/>
    <w:rsid w:val="00E979DF"/>
    <w:rsid w:val="00EA0226"/>
    <w:rsid w:val="00EA2EF4"/>
    <w:rsid w:val="00EC1CAB"/>
    <w:rsid w:val="00EC4F11"/>
    <w:rsid w:val="00EC5AC5"/>
    <w:rsid w:val="00ED4321"/>
    <w:rsid w:val="00EE22AA"/>
    <w:rsid w:val="00EE7E8F"/>
    <w:rsid w:val="00EF116B"/>
    <w:rsid w:val="00EF178B"/>
    <w:rsid w:val="00F038C7"/>
    <w:rsid w:val="00F31D86"/>
    <w:rsid w:val="00F351A5"/>
    <w:rsid w:val="00F355DA"/>
    <w:rsid w:val="00F36390"/>
    <w:rsid w:val="00F64DA3"/>
    <w:rsid w:val="00F922B9"/>
    <w:rsid w:val="00FB2B07"/>
    <w:rsid w:val="00FB6F11"/>
    <w:rsid w:val="00FD4FA6"/>
    <w:rsid w:val="00FD7932"/>
    <w:rsid w:val="00FE1BEA"/>
    <w:rsid w:val="00FF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B1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60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13</Pages>
  <Words>3619</Words>
  <Characters>20631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УТВЕРЖДЕН</dc:title>
  <dc:subject/>
  <dc:creator>kurikalova</dc:creator>
  <cp:keywords/>
  <dc:description/>
  <cp:lastModifiedBy>user</cp:lastModifiedBy>
  <cp:revision>2</cp:revision>
  <cp:lastPrinted>2013-05-17T08:46:00Z</cp:lastPrinted>
  <dcterms:created xsi:type="dcterms:W3CDTF">2013-05-17T09:01:00Z</dcterms:created>
  <dcterms:modified xsi:type="dcterms:W3CDTF">2013-05-17T09:01:00Z</dcterms:modified>
</cp:coreProperties>
</file>