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24" w:rsidRDefault="00FF5424" w:rsidP="00F36FC7">
      <w:pPr>
        <w:pStyle w:val="ConsPlusNonformat"/>
        <w:widowControl/>
        <w:ind w:left="4956"/>
        <w:jc w:val="both"/>
      </w:pPr>
      <w:r>
        <w:t xml:space="preserve">                                                                         УТВЕРЖДЕН</w:t>
      </w:r>
    </w:p>
    <w:p w:rsidR="00FF5424" w:rsidRPr="0017011F" w:rsidRDefault="00FF5424" w:rsidP="00F36FC7">
      <w:pPr>
        <w:pStyle w:val="ConsPlusNonformat"/>
        <w:widowControl/>
        <w:rPr>
          <w:rFonts w:cs="Times New Roman"/>
        </w:rPr>
      </w:pPr>
      <w:r>
        <w:t xml:space="preserve">                                    наблюдательным советом</w:t>
      </w:r>
    </w:p>
    <w:p w:rsidR="00FF5424" w:rsidRPr="0017011F" w:rsidRDefault="00FF5424" w:rsidP="00F36FC7">
      <w:pPr>
        <w:pStyle w:val="ConsPlusNonformat"/>
        <w:widowControl/>
      </w:pPr>
      <w:r w:rsidRPr="0017011F">
        <w:t xml:space="preserve">                                    МАОУ «СОШ № </w:t>
      </w:r>
      <w:r w:rsidRPr="001C7443">
        <w:t>28</w:t>
      </w:r>
      <w:r w:rsidRPr="0017011F">
        <w:t>» г.</w:t>
      </w:r>
      <w:r w:rsidRPr="001C7443">
        <w:t xml:space="preserve"> </w:t>
      </w:r>
      <w:r w:rsidRPr="0017011F">
        <w:t>Перми</w:t>
      </w:r>
    </w:p>
    <w:p w:rsidR="00FF5424" w:rsidRPr="00EF7215" w:rsidRDefault="00FF5424" w:rsidP="00F36FC7">
      <w:pPr>
        <w:pStyle w:val="ConsPlusNonformat"/>
        <w:widowControl/>
        <w:rPr>
          <w:rFonts w:cs="Times New Roman"/>
        </w:rPr>
      </w:pPr>
      <w:r w:rsidRPr="0017011F">
        <w:t xml:space="preserve">                                    </w:t>
      </w:r>
      <w:r>
        <w:t xml:space="preserve">Протокол </w:t>
      </w:r>
      <w:r w:rsidRPr="0017011F">
        <w:t xml:space="preserve">от </w:t>
      </w:r>
      <w:r>
        <w:t>«26</w:t>
      </w:r>
      <w:r w:rsidRPr="0017011F">
        <w:t>».</w:t>
      </w:r>
      <w:r>
        <w:t>04</w:t>
      </w:r>
      <w:r w:rsidRPr="0017011F">
        <w:t>.20</w:t>
      </w:r>
      <w:r>
        <w:t xml:space="preserve">13 </w:t>
      </w:r>
      <w:r w:rsidRPr="0017011F">
        <w:t>№</w:t>
      </w:r>
      <w:r w:rsidRPr="00EF7215">
        <w:t xml:space="preserve"> </w:t>
      </w:r>
      <w:r>
        <w:t>4</w:t>
      </w:r>
    </w:p>
    <w:p w:rsidR="00FF5424" w:rsidRPr="0009767E" w:rsidRDefault="00FF5424" w:rsidP="00F36FC7">
      <w:pPr>
        <w:pStyle w:val="ConsPlusNonformat"/>
        <w:widowControl/>
      </w:pPr>
      <w:r w:rsidRPr="0009767E">
        <w:t xml:space="preserve"> </w:t>
      </w:r>
    </w:p>
    <w:p w:rsidR="00FF5424" w:rsidRDefault="00FF5424" w:rsidP="00F36FC7">
      <w:pPr>
        <w:pStyle w:val="ConsPlusNonformat"/>
        <w:widowControl/>
        <w:rPr>
          <w:rFonts w:cs="Times New Roman"/>
        </w:rPr>
      </w:pPr>
    </w:p>
    <w:p w:rsidR="00FF5424" w:rsidRPr="00A97C87" w:rsidRDefault="00FF5424" w:rsidP="00F36FC7">
      <w:pPr>
        <w:pStyle w:val="ConsPlusNonformat"/>
        <w:widowControl/>
        <w:jc w:val="center"/>
      </w:pPr>
      <w:r w:rsidRPr="00A97C87">
        <w:t>Отчет</w:t>
      </w:r>
    </w:p>
    <w:p w:rsidR="00FF5424" w:rsidRDefault="00FF5424" w:rsidP="00F36FC7">
      <w:pPr>
        <w:pStyle w:val="ConsPlusNonformat"/>
        <w:widowControl/>
        <w:jc w:val="center"/>
        <w:rPr>
          <w:rFonts w:cs="Times New Roman"/>
        </w:rPr>
      </w:pPr>
      <w:r w:rsidRPr="00A97C87">
        <w:t xml:space="preserve">о деятельности муниципального автономного </w:t>
      </w:r>
      <w:r>
        <w:t xml:space="preserve">общеобразовательного </w:t>
      </w:r>
      <w:r w:rsidRPr="00A97C87">
        <w:t>учреждения «</w:t>
      </w:r>
      <w:r>
        <w:t xml:space="preserve">Средняя общеобразовательная школа </w:t>
      </w:r>
      <w:r w:rsidRPr="00A97C87">
        <w:t xml:space="preserve">№ </w:t>
      </w:r>
      <w:r w:rsidRPr="001C7443">
        <w:t>28</w:t>
      </w:r>
      <w:r w:rsidRPr="00A97C87">
        <w:t xml:space="preserve">» г. Перми </w:t>
      </w:r>
    </w:p>
    <w:p w:rsidR="00FF5424" w:rsidRDefault="00FF5424" w:rsidP="00F36FC7">
      <w:pPr>
        <w:pStyle w:val="ConsPlusNonformat"/>
        <w:widowControl/>
        <w:jc w:val="center"/>
        <w:rPr>
          <w:rFonts w:cs="Times New Roman"/>
        </w:rPr>
      </w:pPr>
      <w:r w:rsidRPr="00A97C87">
        <w:t xml:space="preserve">за период </w:t>
      </w:r>
      <w:r w:rsidRPr="0017011F">
        <w:t xml:space="preserve">с </w:t>
      </w:r>
      <w:r w:rsidRPr="001C7443">
        <w:t>01</w:t>
      </w:r>
      <w:r>
        <w:t>.01</w:t>
      </w:r>
      <w:r w:rsidRPr="0017011F">
        <w:t>.201</w:t>
      </w:r>
      <w:r>
        <w:t>2</w:t>
      </w:r>
      <w:r w:rsidRPr="0017011F">
        <w:t>г. по 31.12.201</w:t>
      </w:r>
      <w:r>
        <w:t>2</w:t>
      </w:r>
      <w:r w:rsidRPr="0017011F">
        <w:t>г.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№ 28» г. Перми. 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МАОУ "СОШ № 28" г. Перми 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614000, г. Пермь, ул. Луначарского, 4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614000, г. Пермь, ул. Луначарского, 4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Style w:val="val"/>
                <w:rFonts w:ascii="Courier New" w:hAnsi="Courier New" w:cs="Courier New"/>
                <w:sz w:val="20"/>
                <w:szCs w:val="20"/>
              </w:rPr>
              <w:t>(342)212-51-11</w:t>
            </w:r>
            <w:r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 /(342)212–51–11 (</w:t>
            </w:r>
            <w:r w:rsidRPr="000D1F33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факс), </w:t>
            </w:r>
            <w:r w:rsidRPr="000D1F33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scholl28@yandex.ru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Набалова Татьяна Ивановна, </w:t>
            </w:r>
          </w:p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Style w:val="val"/>
                <w:rFonts w:ascii="Courier New" w:hAnsi="Courier New" w:cs="Courier New"/>
                <w:sz w:val="20"/>
                <w:szCs w:val="20"/>
              </w:rPr>
              <w:t>(342)212-51-11</w:t>
            </w:r>
          </w:p>
        </w:tc>
      </w:tr>
      <w:tr w:rsidR="00FF5424" w:rsidRPr="000D1F3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0D1F33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Серия  МОУ № 47-н  «29» апреля 1996, </w:t>
            </w:r>
          </w:p>
          <w:p w:rsidR="00FF5424" w:rsidRPr="000D1F33" w:rsidRDefault="00FF5424" w:rsidP="000D1F33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срок действия – бессрочно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1F573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</w:tc>
      </w:tr>
      <w:tr w:rsidR="00FF5424" w:rsidRPr="000D1F3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Серия  ОП № 003600  «17» июня  2010, срок действия до «17» июня 2015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5069"/>
      </w:tblGrid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BB31D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</w:tr>
      <w:tr w:rsidR="00FF5424" w:rsidRPr="000D1F33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Вихарева Елена Николаевна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0D1F33" w:rsidRDefault="00FF5424" w:rsidP="001F573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родительской конференции от 25.05.2011)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Гаймуранова Раиса Романовна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27.05.2011)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Панова Наталья Григорьевна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27.05.2011)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департамента имущественных отношений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(</w:t>
            </w:r>
            <w:r w:rsidRPr="000D1F33"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Сезёмина Елена Владимировна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27.05.2011)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Тарарыкова Ирина Владиславовна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  <w:sz w:val="20"/>
                <w:szCs w:val="20"/>
              </w:rPr>
              <w:t>учредителя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r w:rsidRPr="000D1F33">
              <w:rPr>
                <w:rFonts w:ascii="Courier New" w:hAnsi="Courier New" w:cs="Courier New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</w:tr>
      <w:tr w:rsidR="00FF5424" w:rsidRPr="000D1F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BB31D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C67A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Щеголихина Ольга Валерьевна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0D1F33" w:rsidRDefault="00FF5424" w:rsidP="001F573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D1F33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родительской конференции от 25.05.2011)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43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2520"/>
        <w:gridCol w:w="2520"/>
      </w:tblGrid>
      <w:tr w:rsidR="00FF5424" w:rsidRPr="001557F5">
        <w:trPr>
          <w:trHeight w:val="118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F57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F57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на основании которых  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FF5424" w:rsidRPr="001557F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2769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2769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55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F5424" w:rsidRPr="00155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557F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FF5424" w:rsidRPr="001557F5" w:rsidRDefault="00FF5424" w:rsidP="001557F5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  <w:p w:rsidR="00FF5424" w:rsidRPr="001557F5" w:rsidRDefault="00FF5424" w:rsidP="001557F5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  <w:p w:rsidR="00FF5424" w:rsidRPr="001557F5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9665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t>приказом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t>723</w:t>
            </w:r>
          </w:p>
          <w:p w:rsidR="00FF5424" w:rsidRPr="001557F5" w:rsidRDefault="00FF5424" w:rsidP="001557F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24.08.2011 № СЭД-08-01-26-167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557F5" w:rsidRDefault="00FF5424" w:rsidP="001557F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FF5424" w:rsidRPr="001557F5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ОП № 003600 «17» июня 2010, срок действия до «17» июня 2015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557F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от 28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584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557F5" w:rsidRDefault="00FF5424" w:rsidP="001557F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FF5424" w:rsidRPr="001557F5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ОП № 003600 «17» июня 2010, срок действия до «17» июня 2015</w:t>
            </w:r>
          </w:p>
        </w:tc>
      </w:tr>
      <w:tr w:rsidR="00FF5424" w:rsidRPr="00155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1557F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 </w:t>
            </w:r>
          </w:p>
          <w:p w:rsidR="00FF5424" w:rsidRPr="003B4DDF" w:rsidRDefault="00FF5424" w:rsidP="001F573C">
            <w:pPr>
              <w:pStyle w:val="BodyTextIndent2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B4DDF"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Реализация образовательных программ (дополнительных) следующих направлений: физкультурно-спортивное, военно-патриотическое, туристско-краеведческое, культурологическое, социально-педагогическое, художественно-эстетическое, подготовка к поступлению в ВУЗы и ССУЗы, подготовка детей к школе;</w:t>
            </w:r>
          </w:p>
          <w:p w:rsidR="00FF5424" w:rsidRPr="003B4DDF" w:rsidRDefault="00FF5424" w:rsidP="001F573C">
            <w:pPr>
              <w:pStyle w:val="BodyTextIndent2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B4DDF">
              <w:rPr>
                <w:rFonts w:ascii="Courier New" w:hAnsi="Courier New" w:cs="Courier New"/>
                <w:color w:val="000000"/>
                <w:sz w:val="20"/>
                <w:szCs w:val="20"/>
              </w:rPr>
              <w:t>осуществление приносящей доход деятельности предусмотренной настоящим Уставом:</w:t>
            </w:r>
          </w:p>
          <w:p w:rsidR="00FF5424" w:rsidRPr="003B4DDF" w:rsidRDefault="00FF5424" w:rsidP="001F573C">
            <w:pPr>
              <w:pStyle w:val="BodyTextIndent2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B4DD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платные дополнительные образовательные услуги; </w:t>
            </w:r>
          </w:p>
          <w:p w:rsidR="00FF5424" w:rsidRPr="001557F5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573C">
              <w:rPr>
                <w:rFonts w:ascii="Courier New" w:hAnsi="Courier New" w:cs="Courier New"/>
                <w:sz w:val="20"/>
                <w:szCs w:val="20"/>
              </w:rPr>
              <w:t>сда</w:t>
            </w:r>
            <w:r>
              <w:rPr>
                <w:rFonts w:ascii="Courier New" w:hAnsi="Courier New" w:cs="Courier New"/>
                <w:sz w:val="20"/>
                <w:szCs w:val="20"/>
              </w:rPr>
              <w:t>ча</w:t>
            </w:r>
            <w:r w:rsidRPr="001F573C">
              <w:rPr>
                <w:rFonts w:ascii="Courier New" w:hAnsi="Courier New" w:cs="Courier New"/>
                <w:sz w:val="20"/>
                <w:szCs w:val="20"/>
              </w:rPr>
              <w:t xml:space="preserve"> в аренду имуществ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1F573C">
              <w:rPr>
                <w:rFonts w:ascii="Courier New" w:hAnsi="Courier New" w:cs="Courier New"/>
                <w:sz w:val="20"/>
                <w:szCs w:val="20"/>
              </w:rPr>
              <w:t>, закрепленно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1F573C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управления, а также имуществ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1F573C">
              <w:rPr>
                <w:rFonts w:ascii="Courier New" w:hAnsi="Courier New" w:cs="Courier New"/>
                <w:sz w:val="20"/>
                <w:szCs w:val="20"/>
              </w:rPr>
              <w:t>, приобретенно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1F573C"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финансово-хозяйственной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FF5424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557F5" w:rsidRDefault="00FF5424" w:rsidP="009665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t>приказом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t>723</w:t>
            </w:r>
          </w:p>
          <w:p w:rsidR="00FF5424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24.08.2011 № СЭД-08-01-26-167</w:t>
            </w:r>
          </w:p>
          <w:p w:rsidR="00FF5424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557F5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FF5424" w:rsidRPr="001557F5" w:rsidRDefault="00FF5424" w:rsidP="001557F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557F5" w:rsidRDefault="00FF5424" w:rsidP="00155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584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FF5424" w:rsidRPr="001D50F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68%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32%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FF5424" w:rsidRPr="001D50F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Ед.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122,56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123,56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5F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43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5040"/>
        <w:gridCol w:w="1080"/>
        <w:gridCol w:w="1260"/>
        <w:gridCol w:w="1080"/>
      </w:tblGrid>
      <w:tr w:rsidR="00FF5424" w:rsidRPr="001D50FC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1F57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1F57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1F57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94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62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E97F4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C67A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21751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22463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C67A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C67A4D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13483,0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21880,0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12296,0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15315,0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30377,0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62402,0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Nonformat"/>
            </w:pPr>
            <w:r w:rsidRPr="00FC557C"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30377,0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37900,0</w:t>
            </w:r>
          </w:p>
        </w:tc>
      </w:tr>
      <w:tr w:rsidR="00FF5424" w:rsidRPr="001D50F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Nonformat"/>
            </w:pPr>
            <w:r w:rsidRPr="00FC557C">
              <w:t>2.1.7.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pPr>
              <w:pStyle w:val="ConsPlusNonformat"/>
            </w:pPr>
            <w:r w:rsidRPr="00FC557C"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FC557C" w:rsidRDefault="00FF5424" w:rsidP="00E97F42"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3067,0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F573C" w:rsidRDefault="00FF5424" w:rsidP="001F573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5860,0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FF5424" w:rsidRPr="001D50F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FF5424" w:rsidRPr="001D50F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«Организация оздоровления, отдыха и занятости детей г. Перми на 2009-2011 годы», утвержденная постановлением администрации г. Перми от 06.03.2009 № 111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273,6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15"/>
        <w:gridCol w:w="855"/>
        <w:gridCol w:w="765"/>
        <w:gridCol w:w="900"/>
        <w:gridCol w:w="1980"/>
      </w:tblGrid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A44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926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</w:t>
            </w:r>
          </w:p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9267F3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EA6C5D">
              <w:rPr>
                <w:rFonts w:ascii="Courier New" w:hAnsi="Courier New" w:cs="Courier New"/>
                <w:sz w:val="20"/>
                <w:szCs w:val="20"/>
              </w:rPr>
              <w:t>полного)общего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</w:t>
            </w:r>
            <w:r w:rsidRPr="00EA6C5D">
              <w:rPr>
                <w:rFonts w:ascii="Courier New" w:hAnsi="Courier New" w:cs="Courier New"/>
                <w:sz w:val="20"/>
                <w:szCs w:val="20"/>
              </w:rPr>
              <w:t>азования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9267F3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267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проведения</w:t>
            </w:r>
          </w:p>
          <w:p w:rsidR="00FF5424" w:rsidRDefault="00FF5424" w:rsidP="006103BA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государственной (итоговой)</w:t>
            </w:r>
          </w:p>
          <w:p w:rsidR="00FF5424" w:rsidRPr="00EA6C5D" w:rsidRDefault="00FF5424" w:rsidP="006103BA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аттестации в 9-м классе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7 до 14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ЛДО за счет средств бюджета)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7 до 14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Д/дни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Д/дни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103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D94C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A6C5D" w:rsidRDefault="00FF5424" w:rsidP="00EA6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(полного)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Д/дни</w:t>
            </w:r>
          </w:p>
          <w:p w:rsidR="00FF5424" w:rsidRPr="001D50FC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EA6C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30B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Учащиеся от  6,5 до 18 лет</w:t>
            </w:r>
          </w:p>
          <w:p w:rsidR="00FF5424" w:rsidRDefault="00FF5424" w:rsidP="00D94C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EA6C5D" w:rsidRDefault="00FF5424" w:rsidP="00D94C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услуг(работ):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платными, из них по видам услуг (работ):</w:t>
            </w:r>
          </w:p>
          <w:p w:rsidR="00FF5424" w:rsidRPr="006F041C" w:rsidRDefault="00FF5424" w:rsidP="006F041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FF5424" w:rsidRPr="006F041C" w:rsidRDefault="00FF5424" w:rsidP="006F041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FF5424" w:rsidRPr="006F041C" w:rsidRDefault="00FF5424" w:rsidP="006F0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FF5424" w:rsidRPr="001D50FC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FF5424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Pr="001D50FC" w:rsidRDefault="00FF5424" w:rsidP="006F04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Pr="001D50FC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6F0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от 7 до 14 лет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D94CCB" w:rsidRDefault="00FF5424" w:rsidP="00D94CCB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4CCB">
              <w:rPr>
                <w:rFonts w:ascii="Courier New" w:hAnsi="Courier New" w:cs="Courier New"/>
                <w:sz w:val="20"/>
                <w:szCs w:val="20"/>
              </w:rPr>
              <w:t>Дети 5–6,5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94CCB">
              <w:rPr>
                <w:rFonts w:ascii="Courier New" w:hAnsi="Courier New" w:cs="Courier New"/>
                <w:sz w:val="20"/>
                <w:szCs w:val="20"/>
              </w:rPr>
              <w:t>лет</w:t>
            </w:r>
          </w:p>
          <w:p w:rsidR="00FF5424" w:rsidRPr="00D94CCB" w:rsidRDefault="00FF5424" w:rsidP="00D94CCB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4CCB">
              <w:rPr>
                <w:rFonts w:ascii="Courier New" w:hAnsi="Courier New" w:cs="Courier New"/>
                <w:sz w:val="20"/>
                <w:szCs w:val="20"/>
              </w:rPr>
              <w:t>Дети 5–13 лет</w:t>
            </w:r>
          </w:p>
          <w:p w:rsidR="00FF5424" w:rsidRDefault="00FF5424" w:rsidP="00D94C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4CCB">
              <w:rPr>
                <w:rFonts w:ascii="Courier New" w:hAnsi="Courier New" w:cs="Courier New"/>
                <w:sz w:val="20"/>
                <w:szCs w:val="20"/>
              </w:rPr>
              <w:t>Дети 6,5–12 лет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16–18 лет</w:t>
            </w:r>
          </w:p>
          <w:p w:rsidR="00FF5424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4CCB">
              <w:rPr>
                <w:rFonts w:ascii="Courier New" w:hAnsi="Courier New" w:cs="Courier New"/>
                <w:sz w:val="20"/>
                <w:szCs w:val="20"/>
              </w:rPr>
              <w:t>Дети 6,5–1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94CCB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FF5424" w:rsidRPr="001D50FC" w:rsidRDefault="00FF5424" w:rsidP="00D94C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4CC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  <w:r w:rsidRPr="00D94CCB">
              <w:rPr>
                <w:rFonts w:ascii="Courier New" w:hAnsi="Courier New" w:cs="Courier New"/>
                <w:sz w:val="20"/>
                <w:szCs w:val="20"/>
              </w:rPr>
              <w:t>–12 лет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sectPr w:rsidR="00FF5424" w:rsidSect="00D94CCB">
          <w:pgSz w:w="11907" w:h="16840"/>
          <w:pgMar w:top="1134" w:right="851" w:bottom="1134" w:left="1701" w:header="720" w:footer="720" w:gutter="0"/>
          <w:cols w:space="720"/>
          <w:noEndnote/>
        </w:sect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3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055"/>
        <w:gridCol w:w="900"/>
        <w:gridCol w:w="875"/>
        <w:gridCol w:w="900"/>
        <w:gridCol w:w="925"/>
        <w:gridCol w:w="1145"/>
        <w:gridCol w:w="1080"/>
        <w:gridCol w:w="900"/>
        <w:gridCol w:w="1000"/>
      </w:tblGrid>
      <w:tr w:rsidR="00FF5424" w:rsidRPr="006E4C02">
        <w:trPr>
          <w:trHeight w:val="48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6E4C02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6E4C02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6E4C02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FF5424" w:rsidRPr="006E4C02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4C0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12795,4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2913,6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12795,4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3477,33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17549,0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4490,3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17549,0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4342,3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4342,3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273,6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EA4D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EA4D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FF5424" w:rsidRPr="006E4C02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6E4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6E4C02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(полного)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062A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2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55"/>
        <w:gridCol w:w="1080"/>
        <w:gridCol w:w="1080"/>
        <w:gridCol w:w="1080"/>
        <w:gridCol w:w="1260"/>
        <w:gridCol w:w="1440"/>
      </w:tblGrid>
      <w:tr w:rsidR="00FF5424" w:rsidRPr="001D50FC">
        <w:trPr>
          <w:trHeight w:val="5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47583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воспользовавшихся услугами (работами)учреждения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E47583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E47583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1623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E47583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1194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E47583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2772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E47583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2772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бесплатными, из них по видам услуг(работ):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F5424" w:rsidRPr="00EA6C5D" w:rsidRDefault="00FF5424" w:rsidP="00A424FB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  <w:p w:rsidR="00FF5424" w:rsidRPr="00EA6C5D" w:rsidRDefault="00FF5424" w:rsidP="00A424FB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  <w:p w:rsidR="00FF5424" w:rsidRPr="00EA6C5D" w:rsidRDefault="00FF5424" w:rsidP="00A424FB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отдыха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етей в лагерях досуга и отдыха 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  <w:p w:rsidR="00FF5424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  <w:p w:rsidR="00FF5424" w:rsidRPr="001D50FC" w:rsidRDefault="00FF5424" w:rsidP="00A424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(полного)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Д/дни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6E4C02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C5B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услуг (работ):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7583">
              <w:rPr>
                <w:rFonts w:ascii="Courier New" w:hAnsi="Courier New" w:cs="Courier New"/>
                <w:sz w:val="20"/>
                <w:szCs w:val="20"/>
              </w:rPr>
              <w:t>полностью платными, из них по видам услуг (работ):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FF5424" w:rsidRPr="006F041C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FF5424" w:rsidRPr="001D50FC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Pr="006E4C02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Pr="001D50FC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Pr="006E4C02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FF5424" w:rsidRPr="001D50FC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Средняя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получения частично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платных у</w:t>
            </w:r>
            <w:r>
              <w:rPr>
                <w:rFonts w:ascii="Courier New" w:hAnsi="Courier New" w:cs="Courier New"/>
                <w:sz w:val="20"/>
                <w:szCs w:val="20"/>
              </w:rPr>
              <w:t>слуг для потребителей, в том ч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исле по видам услуг (работ):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6C5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6E4C02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42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для потребителей, в том числе по видам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FF5424" w:rsidRPr="006F041C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FF5424" w:rsidRPr="001D50FC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FF5424" w:rsidRPr="001D50FC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FF5424" w:rsidRPr="001D50FC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FF5424" w:rsidRDefault="00FF5424" w:rsidP="007727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FF5424" w:rsidRDefault="00FF5424" w:rsidP="007727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FF5424" w:rsidRPr="001D50FC" w:rsidRDefault="00FF5424" w:rsidP="007727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FF5424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FF5424" w:rsidRPr="001D50FC" w:rsidRDefault="00FF5424" w:rsidP="00A517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5424" w:rsidRDefault="00FF5424" w:rsidP="00966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55"/>
        <w:gridCol w:w="1440"/>
        <w:gridCol w:w="1440"/>
        <w:gridCol w:w="1440"/>
      </w:tblGrid>
      <w:tr w:rsidR="00FF5424" w:rsidRPr="001D50FC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24" w:rsidRPr="001D50FC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F5424" w:rsidRPr="001D50FC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3388,0</w:t>
            </w:r>
          </w:p>
        </w:tc>
      </w:tr>
      <w:tr w:rsidR="00FF5424" w:rsidRPr="001D50FC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B602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ЛДО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24" w:rsidRPr="001D50FC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24" w:rsidRPr="001D50FC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118,2</w:t>
            </w:r>
          </w:p>
        </w:tc>
      </w:tr>
      <w:tr w:rsidR="00FF5424" w:rsidRPr="001D50FC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FF5424" w:rsidRPr="006F041C" w:rsidRDefault="00FF5424" w:rsidP="000D1B4C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FF5424" w:rsidRPr="006F041C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</w:t>
            </w:r>
          </w:p>
          <w:p w:rsidR="00FF5424" w:rsidRDefault="00FF5424" w:rsidP="000D1B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781,5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2137,7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  <w:p w:rsidR="00FF5424" w:rsidRPr="001D50FC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781,5</w:t>
            </w:r>
          </w:p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2137,7</w:t>
            </w:r>
          </w:p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  <w:p w:rsidR="00FF5424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  <w:p w:rsidR="00FF5424" w:rsidRPr="001D50FC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  <w:sectPr w:rsidR="00FF5424" w:rsidSect="006E4C02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20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84"/>
        <w:gridCol w:w="693"/>
        <w:gridCol w:w="500"/>
        <w:gridCol w:w="583"/>
        <w:gridCol w:w="583"/>
        <w:gridCol w:w="583"/>
        <w:gridCol w:w="397"/>
        <w:gridCol w:w="534"/>
        <w:gridCol w:w="491"/>
        <w:gridCol w:w="582"/>
        <w:gridCol w:w="582"/>
        <w:gridCol w:w="545"/>
        <w:gridCol w:w="540"/>
        <w:gridCol w:w="582"/>
        <w:gridCol w:w="606"/>
        <w:gridCol w:w="558"/>
        <w:gridCol w:w="582"/>
        <w:gridCol w:w="582"/>
        <w:gridCol w:w="431"/>
        <w:gridCol w:w="540"/>
        <w:gridCol w:w="540"/>
        <w:gridCol w:w="540"/>
        <w:gridCol w:w="540"/>
        <w:gridCol w:w="582"/>
        <w:gridCol w:w="582"/>
        <w:gridCol w:w="456"/>
      </w:tblGrid>
      <w:tr w:rsidR="00FF5424" w:rsidRPr="00B60296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B60296">
              <w:rPr>
                <w:rFonts w:ascii="Courier New" w:hAnsi="Courier New" w:cs="Courier New"/>
                <w:sz w:val="20"/>
                <w:szCs w:val="20"/>
              </w:rPr>
              <w:br/>
              <w:t>услуги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60296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FF5424" w:rsidRPr="00B60296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FF5424" w:rsidRPr="00B60296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24" w:rsidRPr="00B60296">
        <w:trPr>
          <w:cantSplit/>
          <w:trHeight w:val="123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FF5424" w:rsidRPr="00B60296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FF5424" w:rsidRPr="00B60296">
        <w:trPr>
          <w:cantSplit/>
          <w:trHeight w:val="110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B60296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Воскресная школа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B6029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FF5424" w:rsidRPr="00B60296">
        <w:trPr>
          <w:cantSplit/>
          <w:trHeight w:val="16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150-180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180-200</w:t>
            </w:r>
          </w:p>
        </w:tc>
      </w:tr>
      <w:tr w:rsidR="00FF5424" w:rsidRPr="00B60296">
        <w:trPr>
          <w:cantSplit/>
          <w:trHeight w:val="142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F5424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F5424" w:rsidRPr="006F041C" w:rsidRDefault="00FF5424" w:rsidP="000D1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FF5424" w:rsidRPr="00B60296" w:rsidRDefault="00FF5424" w:rsidP="000D1B4C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29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FF5424" w:rsidRPr="00B60296">
        <w:trPr>
          <w:cantSplit/>
          <w:trHeight w:val="160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Default="00FF5424" w:rsidP="000D1B4C">
            <w:pPr>
              <w:spacing w:after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F5424" w:rsidRPr="00B60296">
        <w:trPr>
          <w:cantSplit/>
          <w:trHeight w:val="195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</w:tr>
      <w:tr w:rsidR="00FF5424" w:rsidRPr="00B60296">
        <w:trPr>
          <w:cantSplit/>
          <w:trHeight w:val="142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FF5424" w:rsidRPr="00B60296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B60296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5424" w:rsidRPr="00B60296" w:rsidRDefault="00FF5424" w:rsidP="00E97F4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  <w:sectPr w:rsidR="00FF5424" w:rsidSect="00B60296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FF5424" w:rsidRPr="001D50FC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9947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9471A">
            <w:pPr>
              <w:jc w:val="center"/>
            </w:pPr>
            <w:r w:rsidRPr="00D01D3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9471A">
            <w:pPr>
              <w:jc w:val="center"/>
            </w:pPr>
            <w:r w:rsidRPr="00D01D3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9471A">
            <w:pPr>
              <w:jc w:val="center"/>
            </w:pPr>
            <w:r w:rsidRPr="00D01D3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9471A">
            <w:pPr>
              <w:jc w:val="center"/>
            </w:pPr>
            <w:r w:rsidRPr="00D01D3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99471A">
            <w:pPr>
              <w:jc w:val="center"/>
            </w:pPr>
            <w:r w:rsidRPr="00D01D33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79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035"/>
        <w:gridCol w:w="720"/>
        <w:gridCol w:w="720"/>
        <w:gridCol w:w="900"/>
        <w:gridCol w:w="900"/>
      </w:tblGrid>
      <w:tr w:rsidR="00FF5424" w:rsidRPr="001D50F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F5424" w:rsidRPr="001D50F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FF5424" w:rsidRPr="001D50F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90775,4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92474,9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1,87%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54407,3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53386,6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FF5424" w:rsidRPr="001D50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44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840"/>
        <w:gridCol w:w="720"/>
        <w:gridCol w:w="645"/>
        <w:gridCol w:w="1080"/>
        <w:gridCol w:w="720"/>
        <w:gridCol w:w="1080"/>
        <w:gridCol w:w="1875"/>
        <w:gridCol w:w="1980"/>
      </w:tblGrid>
      <w:tr w:rsidR="00FF5424" w:rsidRPr="007A632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FF5424" w:rsidRPr="007A632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FF5424" w:rsidRPr="007A632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783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-395,7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783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783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-608,5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7A63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- 53,5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FF5424" w:rsidRPr="007A632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FF5424" w:rsidRPr="007A632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FF5424" w:rsidRPr="007A632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FF5424" w:rsidRPr="007A632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FF5424" w:rsidRPr="007A632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A632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7A632E" w:rsidRDefault="00FF5424" w:rsidP="00E97F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7A632E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</w:t>
      </w:r>
    </w:p>
    <w:p w:rsidR="00FF5424" w:rsidRDefault="00FF5424" w:rsidP="00A30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 xml:space="preserve"> (с учетом восстановленных кассовых выплат), предусмотренных планом финансово-хозяйственной деятельности учреждения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1440"/>
        <w:gridCol w:w="1800"/>
      </w:tblGrid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>д 2012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46516,0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168,5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3388,0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36407,3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6463,5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46516,0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168,5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3388,0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36407,3</w:t>
            </w:r>
          </w:p>
        </w:tc>
      </w:tr>
      <w:tr w:rsidR="00FF5424" w:rsidRPr="007A632E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6463,5</w:t>
            </w:r>
          </w:p>
        </w:tc>
      </w:tr>
      <w:tr w:rsidR="00FF5424" w:rsidRPr="007A632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47640,2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3826,1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37319,5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6494,6</w:t>
            </w:r>
          </w:p>
        </w:tc>
      </w:tr>
      <w:tr w:rsidR="00FF5424" w:rsidRPr="007A632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424" w:rsidRPr="007A632E" w:rsidRDefault="00FF5424" w:rsidP="006A2F5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47248,5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2F098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2F098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2F098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3471,8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37282,1</w:t>
            </w:r>
          </w:p>
        </w:tc>
      </w:tr>
      <w:tr w:rsidR="00FF5424" w:rsidRPr="007A63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A632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424" w:rsidRPr="007A632E" w:rsidRDefault="00FF5424" w:rsidP="00E97F4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6494,6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662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411"/>
        <w:gridCol w:w="1411"/>
      </w:tblGrid>
      <w:tr w:rsidR="00FF5424" w:rsidRPr="001D50F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F5424" w:rsidRPr="001D50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E55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</w:t>
            </w:r>
          </w:p>
          <w:p w:rsidR="00FF5424" w:rsidRDefault="00FF5424" w:rsidP="00E55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пального </w:t>
            </w:r>
          </w:p>
          <w:p w:rsidR="00FF5424" w:rsidRPr="001D50FC" w:rsidRDefault="00FF5424" w:rsidP="00E55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B31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78936,4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E55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78936,4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1830,5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543,3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недвижимого имущества, 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автономного учреждения на праве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E10E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E10E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52478,4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52478,4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1216,9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433,6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ценного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автономного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5234,5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5234,5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особо ценного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автономного учреждения на праве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BB31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9459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Общая стоимость иного движимого имущества, 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униципального автономного учре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ждения на праве оперативного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451A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8304,0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8304,0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908,2</w:t>
            </w:r>
          </w:p>
        </w:tc>
      </w:tr>
    </w:tbl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F5424" w:rsidRDefault="00FF54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tbl>
      <w:tblPr>
        <w:tblW w:w="98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1"/>
        <w:gridCol w:w="3290"/>
        <w:gridCol w:w="720"/>
        <w:gridCol w:w="1319"/>
        <w:gridCol w:w="1319"/>
        <w:gridCol w:w="1319"/>
        <w:gridCol w:w="1319"/>
      </w:tblGrid>
      <w:tr w:rsidR="00FF5424" w:rsidRPr="001D50FC">
        <w:trPr>
          <w:trHeight w:val="400"/>
          <w:tblCellSpacing w:w="5" w:type="nil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83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FF5424" w:rsidRPr="001D50FC">
        <w:trPr>
          <w:trHeight w:val="600"/>
          <w:tblCellSpacing w:w="5" w:type="nil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F5424" w:rsidRPr="001D50FC">
        <w:trPr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F5424" w:rsidRPr="001D50FC">
        <w:trPr>
          <w:trHeight w:val="1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F5424" w:rsidRPr="001D50FC">
        <w:trPr>
          <w:trHeight w:val="16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1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</w:tr>
      <w:tr w:rsidR="00FF5424" w:rsidRPr="001D50FC">
        <w:trPr>
          <w:trHeight w:val="1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AF39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7E7A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FF5424" w:rsidRPr="001D50FC" w:rsidRDefault="00FF5424" w:rsidP="007E7A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7E7AFF">
            <w:pPr>
              <w:rPr>
                <w:lang w:eastAsia="ru-RU"/>
              </w:rPr>
            </w:pPr>
          </w:p>
          <w:p w:rsidR="00FF5424" w:rsidRPr="007E7AFF" w:rsidRDefault="00FF5424" w:rsidP="007E7AFF">
            <w:pPr>
              <w:rPr>
                <w:lang w:eastAsia="ru-RU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6183,9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E7A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0665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0665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0665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Default="00FF5424" w:rsidP="000665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6183,9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E7A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</w:tr>
      <w:tr w:rsidR="00FF5424" w:rsidRPr="001D50FC">
        <w:trPr>
          <w:trHeight w:val="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7E7A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24" w:rsidRPr="001D50FC" w:rsidRDefault="00FF5424" w:rsidP="00C708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F39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F3958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F3958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F3958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F3958">
            <w:r w:rsidRPr="00104A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04A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E76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04A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90548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90548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90548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90548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1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76E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76E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76E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1716,2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1716,2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97F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97F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97F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397F0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1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A1F10">
            <w:r w:rsidRPr="008D0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A1F10">
            <w:r w:rsidRPr="008D0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A1F10">
            <w:r w:rsidRPr="008D0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6A1F10">
            <w:r w:rsidRPr="008D0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4D69E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1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325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325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C325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7964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7964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7964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</w:tc>
      </w:tr>
      <w:tr w:rsidR="00FF5424" w:rsidRPr="001D50FC">
        <w:trPr>
          <w:trHeight w:val="4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77A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77A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77A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Default="00FF5424">
            <w:r w:rsidRPr="00177A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F5424" w:rsidRPr="001D50FC">
        <w:trPr>
          <w:trHeight w:val="1800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0F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D50F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4" w:rsidRPr="001D50FC" w:rsidRDefault="00FF542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</w:tr>
    </w:tbl>
    <w:p w:rsidR="00FF5424" w:rsidRDefault="00FF5424" w:rsidP="00E5629A">
      <w:pPr>
        <w:pStyle w:val="ConsPlusNonformat"/>
      </w:pPr>
      <w:r>
        <w:t>Главный бухгалтер муниципального</w:t>
      </w:r>
    </w:p>
    <w:p w:rsidR="00FF5424" w:rsidRPr="00C70878" w:rsidRDefault="00FF5424" w:rsidP="00E5629A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    _______________   </w:t>
      </w:r>
      <w:r>
        <w:rPr>
          <w:u w:val="single"/>
        </w:rPr>
        <w:t xml:space="preserve">    Л. Н. Кондратюк____</w:t>
      </w:r>
    </w:p>
    <w:p w:rsidR="00FF5424" w:rsidRDefault="00FF542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FF5424" w:rsidRDefault="00FF5424" w:rsidP="00E5629A">
      <w:pPr>
        <w:pStyle w:val="ConsPlusNonformat"/>
      </w:pPr>
    </w:p>
    <w:p w:rsidR="00FF5424" w:rsidRDefault="00FF5424" w:rsidP="00E5629A">
      <w:pPr>
        <w:pStyle w:val="ConsPlusNonformat"/>
      </w:pPr>
      <w:r>
        <w:t>Руководитель муниципального</w:t>
      </w:r>
    </w:p>
    <w:p w:rsidR="00FF5424" w:rsidRPr="00C70878" w:rsidRDefault="00FF5424" w:rsidP="00E5629A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    _______________   </w:t>
      </w:r>
      <w:r>
        <w:rPr>
          <w:u w:val="single"/>
        </w:rPr>
        <w:t xml:space="preserve">   Т.И. Набалова_______</w:t>
      </w:r>
    </w:p>
    <w:p w:rsidR="00FF5424" w:rsidRDefault="00FF542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FF5424" w:rsidRDefault="00FF5424" w:rsidP="00E5629A">
      <w:pPr>
        <w:pStyle w:val="ConsPlusNonformat"/>
      </w:pPr>
    </w:p>
    <w:p w:rsidR="00FF5424" w:rsidRDefault="00FF5424" w:rsidP="00E5629A">
      <w:pPr>
        <w:pStyle w:val="ConsPlusNonformat"/>
      </w:pPr>
      <w:r>
        <w:t>Исполнитель (лицо, ответственное</w:t>
      </w:r>
    </w:p>
    <w:p w:rsidR="00FF5424" w:rsidRDefault="00FF5424" w:rsidP="00E5629A">
      <w:pPr>
        <w:pStyle w:val="ConsPlusNonformat"/>
        <w:rPr>
          <w:rFonts w:cs="Times New Roman"/>
        </w:rPr>
      </w:pPr>
      <w:r>
        <w:t xml:space="preserve">за составление отчета)           _______________   </w:t>
      </w:r>
      <w:r>
        <w:rPr>
          <w:u w:val="single"/>
        </w:rPr>
        <w:t xml:space="preserve">   Т.Л. Мальцева_______</w:t>
      </w:r>
    </w:p>
    <w:p w:rsidR="00FF5424" w:rsidRDefault="00FF542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FF5424" w:rsidRDefault="00FF5424" w:rsidP="00E5629A">
      <w:pPr>
        <w:pStyle w:val="ConsPlusNonformat"/>
      </w:pPr>
    </w:p>
    <w:p w:rsidR="00FF5424" w:rsidRDefault="00FF5424" w:rsidP="00E5629A">
      <w:pPr>
        <w:pStyle w:val="ConsPlusNonformat"/>
      </w:pPr>
      <w:r>
        <w:t>СОГЛАСОВАН</w:t>
      </w:r>
    </w:p>
    <w:p w:rsidR="00FF5424" w:rsidRDefault="00FF5424" w:rsidP="00E5629A">
      <w:pPr>
        <w:pStyle w:val="ConsPlusNonformat"/>
      </w:pPr>
      <w:r>
        <w:t>_____________________________________</w:t>
      </w:r>
    </w:p>
    <w:p w:rsidR="00FF5424" w:rsidRDefault="00FF5424" w:rsidP="00E5629A">
      <w:pPr>
        <w:pStyle w:val="ConsPlusNonformat"/>
      </w:pPr>
      <w:r>
        <w:t>(начальник департамента имущественных</w:t>
      </w:r>
    </w:p>
    <w:p w:rsidR="00FF5424" w:rsidRDefault="00FF5424" w:rsidP="00F72000">
      <w:pPr>
        <w:pStyle w:val="ConsPlusNonformat"/>
      </w:pPr>
      <w:r>
        <w:t>отношений администрации города Перми)</w:t>
      </w:r>
    </w:p>
    <w:sectPr w:rsidR="00FF5424" w:rsidSect="00AF3958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1A54"/>
    <w:rsid w:val="00062AF5"/>
    <w:rsid w:val="00062E36"/>
    <w:rsid w:val="0006654A"/>
    <w:rsid w:val="0009767E"/>
    <w:rsid w:val="000A5F6E"/>
    <w:rsid w:val="000B2514"/>
    <w:rsid w:val="000D1B4C"/>
    <w:rsid w:val="000D1F33"/>
    <w:rsid w:val="000E4291"/>
    <w:rsid w:val="000F048F"/>
    <w:rsid w:val="00104A85"/>
    <w:rsid w:val="0011002C"/>
    <w:rsid w:val="00117280"/>
    <w:rsid w:val="001427AC"/>
    <w:rsid w:val="001557F5"/>
    <w:rsid w:val="0017011F"/>
    <w:rsid w:val="00177A9A"/>
    <w:rsid w:val="001A3FA8"/>
    <w:rsid w:val="001B633B"/>
    <w:rsid w:val="001C2CAC"/>
    <w:rsid w:val="001C7443"/>
    <w:rsid w:val="001D50FC"/>
    <w:rsid w:val="001F573C"/>
    <w:rsid w:val="002769BA"/>
    <w:rsid w:val="002A2785"/>
    <w:rsid w:val="002F0980"/>
    <w:rsid w:val="00315C39"/>
    <w:rsid w:val="00381597"/>
    <w:rsid w:val="00394EE4"/>
    <w:rsid w:val="00397F09"/>
    <w:rsid w:val="003B4DDF"/>
    <w:rsid w:val="003E26AA"/>
    <w:rsid w:val="003E76A3"/>
    <w:rsid w:val="00403C8D"/>
    <w:rsid w:val="00451ABA"/>
    <w:rsid w:val="00474C43"/>
    <w:rsid w:val="004766AF"/>
    <w:rsid w:val="004936B7"/>
    <w:rsid w:val="004C1494"/>
    <w:rsid w:val="004D69E6"/>
    <w:rsid w:val="005211A4"/>
    <w:rsid w:val="005C1C70"/>
    <w:rsid w:val="005E528B"/>
    <w:rsid w:val="006103BA"/>
    <w:rsid w:val="006211D5"/>
    <w:rsid w:val="00641C7E"/>
    <w:rsid w:val="00644A15"/>
    <w:rsid w:val="006509CD"/>
    <w:rsid w:val="00653C8E"/>
    <w:rsid w:val="006709FD"/>
    <w:rsid w:val="006A1F10"/>
    <w:rsid w:val="006A2F5D"/>
    <w:rsid w:val="006D03F6"/>
    <w:rsid w:val="006E4C02"/>
    <w:rsid w:val="006F041C"/>
    <w:rsid w:val="00712A84"/>
    <w:rsid w:val="00713D33"/>
    <w:rsid w:val="00753CE4"/>
    <w:rsid w:val="00772749"/>
    <w:rsid w:val="00783934"/>
    <w:rsid w:val="00795CA1"/>
    <w:rsid w:val="0079649B"/>
    <w:rsid w:val="007A632E"/>
    <w:rsid w:val="007C79F6"/>
    <w:rsid w:val="007E04B0"/>
    <w:rsid w:val="007E38F3"/>
    <w:rsid w:val="007E7AFF"/>
    <w:rsid w:val="007F7CAE"/>
    <w:rsid w:val="0082503E"/>
    <w:rsid w:val="00866CD7"/>
    <w:rsid w:val="00885852"/>
    <w:rsid w:val="008D09EE"/>
    <w:rsid w:val="008D3263"/>
    <w:rsid w:val="00905481"/>
    <w:rsid w:val="00924510"/>
    <w:rsid w:val="00925F0C"/>
    <w:rsid w:val="009267F3"/>
    <w:rsid w:val="00945976"/>
    <w:rsid w:val="00966564"/>
    <w:rsid w:val="00983457"/>
    <w:rsid w:val="0099471A"/>
    <w:rsid w:val="009A6B68"/>
    <w:rsid w:val="009B051E"/>
    <w:rsid w:val="009B0A92"/>
    <w:rsid w:val="009C57D9"/>
    <w:rsid w:val="00A21B75"/>
    <w:rsid w:val="00A30BF6"/>
    <w:rsid w:val="00A424FB"/>
    <w:rsid w:val="00A4439D"/>
    <w:rsid w:val="00A51762"/>
    <w:rsid w:val="00A86126"/>
    <w:rsid w:val="00A97C87"/>
    <w:rsid w:val="00AB1EB2"/>
    <w:rsid w:val="00AC5BA9"/>
    <w:rsid w:val="00AD60CE"/>
    <w:rsid w:val="00AF3958"/>
    <w:rsid w:val="00B60296"/>
    <w:rsid w:val="00BB31D2"/>
    <w:rsid w:val="00BD3A43"/>
    <w:rsid w:val="00BE7D8F"/>
    <w:rsid w:val="00C3253F"/>
    <w:rsid w:val="00C3773A"/>
    <w:rsid w:val="00C46A7A"/>
    <w:rsid w:val="00C6241D"/>
    <w:rsid w:val="00C67A4D"/>
    <w:rsid w:val="00C70878"/>
    <w:rsid w:val="00C76EE8"/>
    <w:rsid w:val="00CA44FF"/>
    <w:rsid w:val="00CC7C3F"/>
    <w:rsid w:val="00D0048B"/>
    <w:rsid w:val="00D01D33"/>
    <w:rsid w:val="00D22322"/>
    <w:rsid w:val="00D27747"/>
    <w:rsid w:val="00D5204A"/>
    <w:rsid w:val="00D70C61"/>
    <w:rsid w:val="00D94CCB"/>
    <w:rsid w:val="00DE152F"/>
    <w:rsid w:val="00DE467F"/>
    <w:rsid w:val="00E10EF5"/>
    <w:rsid w:val="00E30221"/>
    <w:rsid w:val="00E40AD1"/>
    <w:rsid w:val="00E47583"/>
    <w:rsid w:val="00E54B7C"/>
    <w:rsid w:val="00E55A49"/>
    <w:rsid w:val="00E5629A"/>
    <w:rsid w:val="00E97F42"/>
    <w:rsid w:val="00EA4D59"/>
    <w:rsid w:val="00EA5CEB"/>
    <w:rsid w:val="00EA6C5D"/>
    <w:rsid w:val="00ED6F66"/>
    <w:rsid w:val="00EF048E"/>
    <w:rsid w:val="00EF7215"/>
    <w:rsid w:val="00F027CC"/>
    <w:rsid w:val="00F36FC7"/>
    <w:rsid w:val="00F506B6"/>
    <w:rsid w:val="00F55DC3"/>
    <w:rsid w:val="00F562B9"/>
    <w:rsid w:val="00F56BDD"/>
    <w:rsid w:val="00F72000"/>
    <w:rsid w:val="00F73D6B"/>
    <w:rsid w:val="00F96AAD"/>
    <w:rsid w:val="00FC557C"/>
    <w:rsid w:val="00FD41B5"/>
    <w:rsid w:val="00FF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C7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9F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val">
    <w:name w:val="val"/>
    <w:basedOn w:val="DefaultParagraphFont"/>
    <w:uiPriority w:val="99"/>
    <w:rsid w:val="000D1F33"/>
  </w:style>
  <w:style w:type="paragraph" w:styleId="BodyTextIndent2">
    <w:name w:val="Body Text Indent 2"/>
    <w:basedOn w:val="Normal"/>
    <w:link w:val="BodyTextIndent2Char1"/>
    <w:uiPriority w:val="99"/>
    <w:rsid w:val="001F573C"/>
    <w:pPr>
      <w:spacing w:after="0" w:line="240" w:lineRule="auto"/>
      <w:ind w:firstLine="435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1494"/>
    <w:rPr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1F573C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735</TotalTime>
  <Pages>18</Pages>
  <Words>4773</Words>
  <Characters>27210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Татьяна</cp:lastModifiedBy>
  <cp:revision>31</cp:revision>
  <cp:lastPrinted>2013-04-29T06:50:00Z</cp:lastPrinted>
  <dcterms:created xsi:type="dcterms:W3CDTF">2013-01-11T07:50:00Z</dcterms:created>
  <dcterms:modified xsi:type="dcterms:W3CDTF">2013-05-17T07:07:00Z</dcterms:modified>
</cp:coreProperties>
</file>