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86F" w:rsidRDefault="0045786F" w:rsidP="0049234C">
      <w:pPr>
        <w:widowControl w:val="0"/>
        <w:autoSpaceDE w:val="0"/>
        <w:autoSpaceDN w:val="0"/>
        <w:adjustRightInd w:val="0"/>
        <w:spacing w:after="0" w:line="240" w:lineRule="auto"/>
        <w:jc w:val="right"/>
      </w:pPr>
      <w:bookmarkStart w:id="0" w:name="Par148"/>
      <w:bookmarkEnd w:id="0"/>
      <w:r>
        <w:t>УТВЕРЖДЕН</w:t>
      </w:r>
    </w:p>
    <w:p w:rsidR="0045786F" w:rsidRDefault="0045786F" w:rsidP="0049234C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 xml:space="preserve">Наблюдательным советом </w:t>
      </w:r>
    </w:p>
    <w:p w:rsidR="0045786F" w:rsidRDefault="0045786F" w:rsidP="0049234C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МАДОУ «Детский сад № 71» г. Перми</w:t>
      </w:r>
    </w:p>
    <w:p w:rsidR="0045786F" w:rsidRDefault="0045786F" w:rsidP="0049234C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от ________________г. № ____</w:t>
      </w:r>
    </w:p>
    <w:p w:rsidR="0045786F" w:rsidRDefault="0045786F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45786F" w:rsidRDefault="0045786F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45786F" w:rsidRDefault="0045786F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Отчет</w:t>
      </w:r>
    </w:p>
    <w:p w:rsidR="0045786F" w:rsidRDefault="0045786F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 о деятельности муниципального автономного дошкольного</w:t>
      </w:r>
    </w:p>
    <w:p w:rsidR="0045786F" w:rsidRDefault="0045786F" w:rsidP="0049234C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 образовательного учреждения «Детский сад № 71» г. Перми </w:t>
      </w:r>
    </w:p>
    <w:p w:rsidR="0045786F" w:rsidRDefault="0045786F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за период с 01.01.2013 г по 31.12.2013 г.</w:t>
      </w:r>
    </w:p>
    <w:p w:rsidR="0045786F" w:rsidRDefault="004578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5786F" w:rsidRDefault="0045786F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45786F" w:rsidRDefault="004578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t>Раздел 1. Общие сведения об учреждении</w:t>
      </w:r>
    </w:p>
    <w:p w:rsidR="0045786F" w:rsidRDefault="0045786F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45786F" w:rsidRDefault="004578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1.1. Сведения об учреждении</w:t>
      </w:r>
    </w:p>
    <w:p w:rsidR="0045786F" w:rsidRDefault="0045786F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74"/>
        <w:gridCol w:w="3570"/>
      </w:tblGrid>
      <w:tr w:rsidR="0045786F" w:rsidRPr="00D344A1">
        <w:trPr>
          <w:tblCellSpacing w:w="5" w:type="nil"/>
        </w:trPr>
        <w:tc>
          <w:tcPr>
            <w:tcW w:w="5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49234C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234C">
              <w:rPr>
                <w:rFonts w:ascii="Courier New" w:hAnsi="Courier New" w:cs="Courier New"/>
                <w:sz w:val="18"/>
                <w:szCs w:val="18"/>
              </w:rPr>
              <w:t>Муниципальное автономное дошкольное образовательное учреждение «Детский сад № 71» г. Перми</w:t>
            </w:r>
          </w:p>
        </w:tc>
      </w:tr>
      <w:tr w:rsidR="0045786F" w:rsidRPr="00D344A1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49234C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234C">
              <w:rPr>
                <w:rFonts w:ascii="Courier New" w:hAnsi="Courier New" w:cs="Courier New"/>
                <w:sz w:val="18"/>
                <w:szCs w:val="18"/>
              </w:rPr>
              <w:t>МАДОУ «Детский сад № 71» г. Перми</w:t>
            </w:r>
          </w:p>
        </w:tc>
      </w:tr>
      <w:tr w:rsidR="0045786F" w:rsidRPr="00D344A1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49234C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Россия, Пермский край,614113,</w:t>
            </w:r>
            <w:r w:rsidRPr="0049234C">
              <w:rPr>
                <w:rFonts w:ascii="Courier New" w:hAnsi="Courier New" w:cs="Courier New"/>
                <w:sz w:val="18"/>
                <w:szCs w:val="18"/>
              </w:rPr>
              <w:t>г</w:t>
            </w:r>
            <w:r>
              <w:rPr>
                <w:rFonts w:ascii="Courier New" w:hAnsi="Courier New" w:cs="Courier New"/>
                <w:sz w:val="18"/>
                <w:szCs w:val="18"/>
              </w:rPr>
              <w:t>.Пермь, ул.Закамская,58 А</w:t>
            </w:r>
          </w:p>
        </w:tc>
      </w:tr>
      <w:tr w:rsidR="0045786F" w:rsidRPr="00D344A1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Корпус 1: Россия, Пермский край, 614113,</w:t>
            </w:r>
            <w:r w:rsidRPr="0049234C">
              <w:rPr>
                <w:rFonts w:ascii="Courier New" w:hAnsi="Courier New" w:cs="Courier New"/>
                <w:sz w:val="18"/>
                <w:szCs w:val="18"/>
              </w:rPr>
              <w:t>г</w:t>
            </w:r>
            <w:r>
              <w:rPr>
                <w:rFonts w:ascii="Courier New" w:hAnsi="Courier New" w:cs="Courier New"/>
                <w:sz w:val="18"/>
                <w:szCs w:val="18"/>
              </w:rPr>
              <w:t>.Пермь, ул.Закамская,</w:t>
            </w:r>
            <w:r w:rsidRPr="0049234C">
              <w:rPr>
                <w:rFonts w:ascii="Courier New" w:hAnsi="Courier New" w:cs="Courier New"/>
                <w:sz w:val="18"/>
                <w:szCs w:val="18"/>
              </w:rPr>
              <w:t>58А</w:t>
            </w:r>
            <w:r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  <w:p w:rsidR="0045786F" w:rsidRPr="0049234C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Корпус 2: Россия, Пермский край, 614113, г.Пермь, ул. Шишкина, 16</w:t>
            </w:r>
          </w:p>
        </w:tc>
      </w:tr>
      <w:tr w:rsidR="0045786F" w:rsidRPr="00D344A1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Тел.(342)252-57-00</w:t>
            </w:r>
          </w:p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Факс (342)250-60-63</w:t>
            </w:r>
          </w:p>
          <w:p w:rsidR="0045786F" w:rsidRPr="0049234C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email</w:t>
            </w:r>
            <w:r w:rsidRPr="006C7BD1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dsad</w:t>
            </w:r>
            <w:r w:rsidRPr="006C7BD1">
              <w:rPr>
                <w:rFonts w:ascii="Courier New" w:hAnsi="Courier New" w:cs="Courier New"/>
                <w:sz w:val="18"/>
                <w:szCs w:val="18"/>
              </w:rPr>
              <w:t>71@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rambler</w:t>
            </w:r>
            <w:r w:rsidRPr="006C7BD1">
              <w:rPr>
                <w:rFonts w:ascii="Courier New" w:hAnsi="Courier New" w:cs="Courier New"/>
                <w:sz w:val="18"/>
                <w:szCs w:val="18"/>
              </w:rPr>
              <w:t>.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ru</w:t>
            </w:r>
          </w:p>
        </w:tc>
      </w:tr>
      <w:tr w:rsidR="0045786F" w:rsidRPr="00D344A1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Леуш Ольга Анатольевна</w:t>
            </w:r>
          </w:p>
          <w:p w:rsidR="0045786F" w:rsidRPr="0049234C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(342)252-57-00</w:t>
            </w:r>
          </w:p>
        </w:tc>
      </w:tr>
      <w:tr w:rsidR="0045786F" w:rsidRPr="00D344A1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49234C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Серия 59 № 004582149 от 04.02.2013 г. срок действия - бессрочно</w:t>
            </w:r>
          </w:p>
        </w:tc>
      </w:tr>
      <w:tr w:rsidR="0045786F" w:rsidRPr="00D344A1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49234C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№ 3018 от 02.10.2013 г. срок действия - бессрочно</w:t>
            </w:r>
          </w:p>
        </w:tc>
      </w:tr>
      <w:tr w:rsidR="0045786F" w:rsidRPr="00D344A1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49234C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Серия АА № 153390 от 29 июня 2004г., срок действия - бессрочно</w:t>
            </w:r>
          </w:p>
        </w:tc>
      </w:tr>
    </w:tbl>
    <w:p w:rsidR="0045786F" w:rsidRDefault="0045786F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45786F" w:rsidRDefault="004578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1.2. Состав наблюдательного совета учреждения</w:t>
      </w:r>
    </w:p>
    <w:p w:rsidR="0045786F" w:rsidRDefault="004578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603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2856"/>
        <w:gridCol w:w="2184"/>
        <w:gridCol w:w="2520"/>
        <w:gridCol w:w="1428"/>
      </w:tblGrid>
      <w:tr w:rsidR="0045786F" w:rsidRPr="00D344A1">
        <w:trPr>
          <w:trHeight w:val="800"/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Фамилия, имя, отчество</w:t>
            </w:r>
          </w:p>
        </w:tc>
        <w:tc>
          <w:tcPr>
            <w:tcW w:w="2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Правовой акт о назначении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членов наблюдательного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совета (вид, дата, N,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наименование)      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Срок 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полномочий</w:t>
            </w:r>
          </w:p>
        </w:tc>
      </w:tr>
      <w:tr w:rsidR="0045786F" w:rsidRPr="00D344A1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2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45786F" w:rsidRPr="00D344A1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t>11</w:t>
            </w:r>
          </w:p>
        </w:tc>
        <w:tc>
          <w:tcPr>
            <w:tcW w:w="2856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 w:rsidP="004F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</w:pPr>
            <w:r>
              <w:t>Боровых Ольга Федоровна</w:t>
            </w:r>
          </w:p>
        </w:tc>
        <w:tc>
          <w:tcPr>
            <w:tcW w:w="2184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 w:rsidP="004F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1"/>
            </w:pPr>
            <w:r>
              <w:t>Представитель трудового коллектива (решение общего собрания трудового коллектива от 16.10.2012)</w:t>
            </w:r>
          </w:p>
        </w:tc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 w:rsidP="004F468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Приказ начальника ДО от 14.11.2012 г. № СЭД-08-01-09-1090</w:t>
            </w:r>
          </w:p>
        </w:tc>
        <w:tc>
          <w:tcPr>
            <w:tcW w:w="1428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 w:rsidP="002F0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бессрочно</w:t>
            </w:r>
          </w:p>
        </w:tc>
      </w:tr>
      <w:tr w:rsidR="0045786F" w:rsidRPr="00D344A1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t>22</w:t>
            </w:r>
          </w:p>
        </w:tc>
        <w:tc>
          <w:tcPr>
            <w:tcW w:w="2856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Default="0045786F" w:rsidP="004F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</w:pPr>
            <w:r>
              <w:t>Калинина Екатерина Викторовна</w:t>
            </w:r>
          </w:p>
        </w:tc>
        <w:tc>
          <w:tcPr>
            <w:tcW w:w="2184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Default="0045786F" w:rsidP="004F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1"/>
            </w:pPr>
            <w:r>
              <w:t>Представитель органа местного самоуправления в лице учредителя – департамента образования администрации г. Перми</w:t>
            </w:r>
          </w:p>
          <w:p w:rsidR="0045786F" w:rsidRDefault="0045786F" w:rsidP="004F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1"/>
            </w:pPr>
          </w:p>
        </w:tc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Default="0045786F" w:rsidP="004F468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Приказ начальника ДО от 14.11.2012 г. № СЭД-08-01-09-1090</w:t>
            </w:r>
          </w:p>
        </w:tc>
        <w:tc>
          <w:tcPr>
            <w:tcW w:w="1428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 w:rsidP="002F0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бессрочно</w:t>
            </w:r>
          </w:p>
        </w:tc>
      </w:tr>
      <w:tr w:rsidR="0045786F" w:rsidRPr="00D344A1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t>3</w:t>
            </w:r>
          </w:p>
          <w:p w:rsidR="0045786F" w:rsidRPr="004F4687" w:rsidRDefault="0045786F" w:rsidP="004F4687">
            <w:r>
              <w:t>3</w:t>
            </w:r>
          </w:p>
        </w:tc>
        <w:tc>
          <w:tcPr>
            <w:tcW w:w="2856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Default="0045786F" w:rsidP="004F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</w:pPr>
            <w:r>
              <w:t>Макарова Анна ладимировна</w:t>
            </w:r>
          </w:p>
        </w:tc>
        <w:tc>
          <w:tcPr>
            <w:tcW w:w="2184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Default="0045786F" w:rsidP="004F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1"/>
            </w:pPr>
            <w:r>
              <w:t>Представитель родительской общественности (решение общего родительского собрания от 16.10.2012)</w:t>
            </w:r>
          </w:p>
        </w:tc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Default="0045786F" w:rsidP="004F468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Приказ начальника ДО от 14.11.2012 г. № СЭД-08-01-09-1090</w:t>
            </w:r>
          </w:p>
        </w:tc>
        <w:tc>
          <w:tcPr>
            <w:tcW w:w="1428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 w:rsidP="002F0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бессрочно</w:t>
            </w:r>
          </w:p>
        </w:tc>
      </w:tr>
      <w:tr w:rsidR="0045786F" w:rsidRPr="00D344A1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  <w:p w:rsidR="0045786F" w:rsidRPr="004F4687" w:rsidRDefault="0045786F" w:rsidP="004F4687">
            <w:r>
              <w:t>4</w:t>
            </w:r>
          </w:p>
        </w:tc>
        <w:tc>
          <w:tcPr>
            <w:tcW w:w="2856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Default="0045786F" w:rsidP="004F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</w:pPr>
            <w:r>
              <w:t>Сажин Андрей Константинович</w:t>
            </w:r>
          </w:p>
        </w:tc>
        <w:tc>
          <w:tcPr>
            <w:tcW w:w="2184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Default="0045786F" w:rsidP="004F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1"/>
            </w:pPr>
            <w:r>
              <w:t>Представитель родительской общественности (решение общего родительского собрания от 16.10.2012)</w:t>
            </w:r>
          </w:p>
        </w:tc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Default="0045786F" w:rsidP="004F468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Приказ начальника ДО от 14.11.2012 г. № СЭД-08-01-09-1090</w:t>
            </w:r>
          </w:p>
        </w:tc>
        <w:tc>
          <w:tcPr>
            <w:tcW w:w="1428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 w:rsidP="002F0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бессрочно</w:t>
            </w:r>
          </w:p>
        </w:tc>
      </w:tr>
      <w:tr w:rsidR="0045786F" w:rsidRPr="00D344A1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  <w:p w:rsidR="0045786F" w:rsidRPr="004F4687" w:rsidRDefault="0045786F" w:rsidP="004F4687">
            <w:r>
              <w:t>5</w:t>
            </w:r>
          </w:p>
        </w:tc>
        <w:tc>
          <w:tcPr>
            <w:tcW w:w="2856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Default="0045786F" w:rsidP="004F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</w:pPr>
            <w:r>
              <w:t>Селедкова Светлана Вячеславовна</w:t>
            </w:r>
          </w:p>
        </w:tc>
        <w:tc>
          <w:tcPr>
            <w:tcW w:w="2184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Default="0045786F" w:rsidP="004F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1"/>
            </w:pPr>
            <w:r>
              <w:t xml:space="preserve">Представитель трудового коллектива (решение общего собрания трудового коллектива от 16.10.2012) </w:t>
            </w:r>
          </w:p>
        </w:tc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Default="0045786F" w:rsidP="004F468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Приказ начальника ДО от 14.11.2012 г. № СЭД-08-01-09-1090</w:t>
            </w:r>
          </w:p>
        </w:tc>
        <w:tc>
          <w:tcPr>
            <w:tcW w:w="1428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 w:rsidP="002F0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бессрочно</w:t>
            </w:r>
          </w:p>
        </w:tc>
      </w:tr>
      <w:tr w:rsidR="0045786F" w:rsidRPr="00D344A1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  <w:p w:rsidR="0045786F" w:rsidRPr="004F4687" w:rsidRDefault="0045786F" w:rsidP="004F4687">
            <w:r>
              <w:t>6</w:t>
            </w:r>
          </w:p>
        </w:tc>
        <w:tc>
          <w:tcPr>
            <w:tcW w:w="2856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Default="0045786F" w:rsidP="004F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</w:pPr>
            <w:r>
              <w:t>Трушкова Альбина Даниловна</w:t>
            </w:r>
          </w:p>
        </w:tc>
        <w:tc>
          <w:tcPr>
            <w:tcW w:w="2184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Default="0045786F" w:rsidP="004F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1"/>
            </w:pPr>
            <w:r>
              <w:t>Представитель органа местного самоуправления в лице департамента имущественных отношений администрации г. Перми</w:t>
            </w:r>
          </w:p>
        </w:tc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Default="0045786F" w:rsidP="004F468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Приказ начальника ДО от 14.11.2012 г. № СЭД-08-01-09-1090</w:t>
            </w:r>
          </w:p>
        </w:tc>
        <w:tc>
          <w:tcPr>
            <w:tcW w:w="1428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 w:rsidP="002F0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бессрочно</w:t>
            </w:r>
          </w:p>
        </w:tc>
      </w:tr>
      <w:tr w:rsidR="0045786F" w:rsidRPr="00D344A1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  <w:p w:rsidR="0045786F" w:rsidRPr="004F4687" w:rsidRDefault="0045786F" w:rsidP="004F4687">
            <w:r>
              <w:t>7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 w:rsidP="004F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</w:pPr>
            <w:r>
              <w:t>Чащина Людмила Владимировна</w:t>
            </w:r>
          </w:p>
        </w:tc>
        <w:tc>
          <w:tcPr>
            <w:tcW w:w="2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 w:rsidP="004F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1"/>
            </w:pPr>
            <w:r>
              <w:t>Представитель родительской общественности (решение общего родительского собрания от 16.10.2012)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 w:rsidP="004F468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Приказ начальника ДО от 14.11.2012 г. № СЭД-08-01-09-1090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 w:rsidP="002F0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бессрочно</w:t>
            </w:r>
          </w:p>
        </w:tc>
      </w:tr>
    </w:tbl>
    <w:p w:rsidR="0045786F" w:rsidRDefault="004578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5786F" w:rsidRDefault="004578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1.3. Виды деятельности, осуществляемые учреждением</w:t>
      </w:r>
    </w:p>
    <w:p w:rsidR="0045786F" w:rsidRDefault="004578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615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236"/>
        <w:gridCol w:w="1984"/>
        <w:gridCol w:w="1800"/>
      </w:tblGrid>
      <w:tr w:rsidR="0045786F" w:rsidRPr="00D344A1">
        <w:trPr>
          <w:trHeight w:val="1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7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Основание (перечень  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на основании которых 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2012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Реализация общеобразовательной программы дошкольного образования (предшествующей начальному общему образованию)</w:t>
            </w: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г. Перми от 25.10.2011 №СЭД-08-01-26-355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г. Перми от 10.01.2013 №СЭД-08-01-26-3</w:t>
            </w: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-Осуществление приносящей доход деятельности:</w:t>
            </w:r>
          </w:p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-Оказание платных дополнительных услуг.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-Передача в аренду имущества, закрепленного за Учреждением собственником на праве оперативного управления, а также сдача в аренду имущества, приобретенного за счет ведения самостоятельной финансово-хозяйственной деятельности, в порядке, установленном действующим законодательством Российской Федерации и органов местного самоуправления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г. Перми от 25.10.2011 №СЭД-08-01-26-355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г. Перми от 10.01.2013 №СЭД-08-01-26-3</w:t>
            </w:r>
          </w:p>
        </w:tc>
      </w:tr>
    </w:tbl>
    <w:p w:rsidR="0045786F" w:rsidRDefault="0045786F" w:rsidP="0071770D">
      <w:pPr>
        <w:widowControl w:val="0"/>
        <w:autoSpaceDE w:val="0"/>
        <w:autoSpaceDN w:val="0"/>
        <w:adjustRightInd w:val="0"/>
        <w:spacing w:after="0" w:line="240" w:lineRule="auto"/>
        <w:jc w:val="both"/>
      </w:pPr>
      <w:bookmarkStart w:id="1" w:name="Par225"/>
      <w:bookmarkEnd w:id="1"/>
    </w:p>
    <w:p w:rsidR="0045786F" w:rsidRDefault="0045786F" w:rsidP="0071770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45786F" w:rsidRDefault="004578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1.4. Функции, осуществляемые учреждением</w:t>
      </w:r>
    </w:p>
    <w:p w:rsidR="0045786F" w:rsidRDefault="004578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094"/>
        <w:gridCol w:w="1309"/>
        <w:gridCol w:w="1309"/>
        <w:gridCol w:w="1428"/>
        <w:gridCol w:w="1785"/>
      </w:tblGrid>
      <w:tr w:rsidR="0045786F" w:rsidRPr="00D344A1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осуществление функций, %</w:t>
            </w: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2012</w:t>
            </w: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2013</w:t>
            </w: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2012</w:t>
            </w: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2013</w:t>
            </w: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41,5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72,8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79,9</w:t>
            </w: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12,5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27,2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20,1</w:t>
            </w:r>
          </w:p>
        </w:tc>
      </w:tr>
    </w:tbl>
    <w:p w:rsidR="0045786F" w:rsidRDefault="004578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5786F" w:rsidRDefault="004578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1.5. Информация о количестве штатных единиц, количественном составе и квалификации сотрудников учреждения</w:t>
      </w:r>
    </w:p>
    <w:p w:rsidR="0045786F" w:rsidRDefault="004578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1071"/>
        <w:gridCol w:w="1309"/>
        <w:gridCol w:w="1309"/>
        <w:gridCol w:w="1309"/>
        <w:gridCol w:w="1309"/>
      </w:tblGrid>
      <w:tr w:rsidR="0045786F" w:rsidRPr="00D344A1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2012</w:t>
            </w: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2013</w:t>
            </w: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45786F" w:rsidRPr="00D344A1">
        <w:trPr>
          <w:trHeight w:val="6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45786F" w:rsidRPr="00D344A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56,65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54,65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49,5</w:t>
            </w: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Количественный состав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</w:t>
            </w:r>
          </w:p>
        </w:tc>
      </w:tr>
      <w:tr w:rsidR="0045786F" w:rsidRPr="00D344A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</w:tr>
    </w:tbl>
    <w:p w:rsidR="0045786F" w:rsidRDefault="004578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5786F" w:rsidRDefault="004578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Оптимизация штатного расписания, выведение непрофильных функций на аутсорсинг.</w:t>
      </w:r>
    </w:p>
    <w:p w:rsidR="0045786F" w:rsidRDefault="004578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5786F" w:rsidRDefault="004578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1.6. Информация о среднегодовой численности и средней заработной плате работников учреждения</w:t>
      </w:r>
    </w:p>
    <w:p w:rsidR="0045786F" w:rsidRDefault="004578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615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712"/>
        <w:gridCol w:w="788"/>
        <w:gridCol w:w="1260"/>
        <w:gridCol w:w="1260"/>
      </w:tblGrid>
      <w:tr w:rsidR="0045786F" w:rsidRPr="00D344A1">
        <w:trPr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Год2012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Год2013</w:t>
            </w: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7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45786F" w:rsidRPr="00D344A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7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7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</w:p>
        </w:tc>
        <w:tc>
          <w:tcPr>
            <w:tcW w:w="7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t>11.1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образования)</w:t>
            </w:r>
          </w:p>
        </w:tc>
        <w:tc>
          <w:tcPr>
            <w:tcW w:w="7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  <w:p w:rsidR="0045786F" w:rsidRPr="00554F27" w:rsidRDefault="0045786F" w:rsidP="00554F27">
            <w:r>
              <w:t>1.2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</w:t>
            </w:r>
          </w:p>
        </w:tc>
        <w:tc>
          <w:tcPr>
            <w:tcW w:w="7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t>11.3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7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t>11.4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7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t>11.5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7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5786F" w:rsidRPr="00762FD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t>11.6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7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C6046D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6046D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C6046D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6046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t>11.7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7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7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9880,00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20400,74</w:t>
            </w: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7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712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</w:p>
        </w:tc>
        <w:tc>
          <w:tcPr>
            <w:tcW w:w="788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  <w:p w:rsidR="0045786F" w:rsidRPr="00554F27" w:rsidRDefault="0045786F" w:rsidP="00554F27">
            <w:r>
              <w:t>2.1</w:t>
            </w:r>
          </w:p>
        </w:tc>
        <w:tc>
          <w:tcPr>
            <w:tcW w:w="5712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образования)</w:t>
            </w:r>
          </w:p>
        </w:tc>
        <w:tc>
          <w:tcPr>
            <w:tcW w:w="788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9655,32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19730,56</w:t>
            </w: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  <w:p w:rsidR="0045786F" w:rsidRPr="00554F27" w:rsidRDefault="0045786F" w:rsidP="00554F27">
            <w:r>
              <w:t>2.2</w:t>
            </w:r>
          </w:p>
        </w:tc>
        <w:tc>
          <w:tcPr>
            <w:tcW w:w="5712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</w:t>
            </w:r>
          </w:p>
        </w:tc>
        <w:tc>
          <w:tcPr>
            <w:tcW w:w="788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t>22.3</w:t>
            </w:r>
          </w:p>
        </w:tc>
        <w:tc>
          <w:tcPr>
            <w:tcW w:w="5712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788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5556,61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27328,18</w:t>
            </w: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t>22.4</w:t>
            </w:r>
          </w:p>
        </w:tc>
        <w:tc>
          <w:tcPr>
            <w:tcW w:w="5712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788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23165,38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62458,33</w:t>
            </w: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t>22.5</w:t>
            </w:r>
          </w:p>
        </w:tc>
        <w:tc>
          <w:tcPr>
            <w:tcW w:w="5712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788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t>22.6</w:t>
            </w:r>
          </w:p>
        </w:tc>
        <w:tc>
          <w:tcPr>
            <w:tcW w:w="5712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788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15521,47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35675,00</w:t>
            </w: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t>22.7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7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6111,22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10300,74</w:t>
            </w:r>
          </w:p>
        </w:tc>
      </w:tr>
    </w:tbl>
    <w:p w:rsidR="0045786F" w:rsidRDefault="004578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5786F" w:rsidRDefault="004578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5786F" w:rsidRDefault="004578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45786F" w:rsidRDefault="004578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52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570"/>
        <w:gridCol w:w="1130"/>
        <w:gridCol w:w="1250"/>
        <w:gridCol w:w="1309"/>
        <w:gridCol w:w="1666"/>
      </w:tblGrid>
      <w:tr w:rsidR="0045786F" w:rsidRPr="00D344A1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Объем услуг 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(работ), ед. изм.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Объем финансового 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2013</w:t>
            </w: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2012</w:t>
            </w: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2013</w:t>
            </w: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t>нет</w:t>
            </w: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t>-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t>-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t>-</w:t>
            </w:r>
          </w:p>
        </w:tc>
      </w:tr>
    </w:tbl>
    <w:p w:rsidR="0045786F" w:rsidRDefault="004578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5786F" w:rsidRDefault="0045786F">
      <w:pPr>
        <w:pStyle w:val="ConsPlusNonformat"/>
        <w:rPr>
          <w:rFonts w:cs="Times New Roman"/>
        </w:rPr>
      </w:pPr>
    </w:p>
    <w:p w:rsidR="0045786F" w:rsidRDefault="004578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45786F" w:rsidRDefault="004578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712"/>
        <w:gridCol w:w="1428"/>
        <w:gridCol w:w="1547"/>
      </w:tblGrid>
      <w:tr w:rsidR="0045786F" w:rsidRPr="00D344A1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Наименование программ с указанием нормативного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    (в разрезе каждой программы) </w:t>
            </w:r>
            <w:hyperlink w:anchor="Par349" w:history="1">
              <w:r w:rsidRPr="00D344A1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Объем финансового 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7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2012</w:t>
            </w: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2013</w:t>
            </w: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45786F" w:rsidRPr="00D344A1">
        <w:trPr>
          <w:trHeight w:val="298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7D6506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Финансирование на приобретение игрового оборудования </w:t>
            </w:r>
            <w:r w:rsidRPr="007D6506">
              <w:rPr>
                <w:rFonts w:ascii="Courier New" w:hAnsi="Courier New" w:cs="Courier New"/>
                <w:sz w:val="20"/>
                <w:szCs w:val="20"/>
              </w:rPr>
              <w:t xml:space="preserve">(Постановление администрации города Перми от 27.12.2012 № 984 " О внесении изменений в постановление администрации города Перми от 27.01.2012 № 13-П" "Об установлении и финансовом обеспечении расходных обязательств Пермского городского округа по мероприятиям, направленным на решение  отдельных вопросов местного значения в микрорайонах на территории Пермского городского округа на 2012 - 2014 годы" п.14.3.6 (на приобретение игрового оборудования)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35000,00</w:t>
            </w: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712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7D6506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Финансирование на открытие </w:t>
            </w:r>
            <w:r w:rsidRPr="007D6506">
              <w:rPr>
                <w:rFonts w:ascii="Courier New" w:hAnsi="Courier New" w:cs="Courier New"/>
                <w:sz w:val="20"/>
                <w:szCs w:val="20"/>
              </w:rPr>
              <w:t>(восстановление)дополнительных групп (проведение текущего ремонта,приобретение оборудования (мебели) (Приказ Министерства образования и науки Пермского края от 04.09.2013 № СЭД-26-01-04-835 "Об утверждении размера иных межбюджетных трансфертов на реализацию мероприятий, направленных на повышение доступности дошкольного образования в Пермском крае", Приказ начальника департамента образования администрации города Перми от 18.09.2013 № СЭД-08-01-09-717 "О децентрализации средств иных межбюджетных трансфертов на открытие дополнительных групп в муниципальных дошкольных образовател</w:t>
            </w:r>
            <w:r>
              <w:rPr>
                <w:rFonts w:ascii="Courier New" w:hAnsi="Courier New" w:cs="Courier New"/>
                <w:sz w:val="20"/>
                <w:szCs w:val="20"/>
              </w:rPr>
              <w:t>ьных организациях города Перми"</w:t>
            </w:r>
            <w:r w:rsidRPr="007D6506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428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4535610,93</w:t>
            </w: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7D6506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D6506">
              <w:rPr>
                <w:rFonts w:ascii="Courier New" w:hAnsi="Courier New" w:cs="Courier New"/>
                <w:sz w:val="20"/>
                <w:szCs w:val="20"/>
              </w:rPr>
              <w:t>Финансирование на оснащение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созданных в 2013 году </w:t>
            </w:r>
            <w:r w:rsidRPr="007D6506">
              <w:rPr>
                <w:rFonts w:ascii="Courier New" w:hAnsi="Courier New" w:cs="Courier New"/>
                <w:sz w:val="20"/>
                <w:szCs w:val="20"/>
              </w:rPr>
              <w:t>дополнительных мест  для детей дошкольног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 возраста (25 мест)          </w:t>
            </w:r>
            <w:r w:rsidRPr="007D6506">
              <w:rPr>
                <w:rFonts w:ascii="Courier New" w:hAnsi="Courier New" w:cs="Courier New"/>
                <w:sz w:val="20"/>
                <w:szCs w:val="20"/>
              </w:rPr>
              <w:t xml:space="preserve">Постановление правительства Пермского края от 25.10.2013 №1486-п "Об утверждении порядка предоставления из бюджета Пермского края бюджетам муниципальных районов ( городских округов) Пермского края иных межбюджетных трансфертов на оснащение создаваемых в 2013 году дополнительных мест для детей дошкольного возраста" ;   Приказ Министерства образования и науки Пермского края от 07.11.2013 № СЭД-26-01-04-1000 "О распределении иных межбюджетных трансфертов на оснащение создаваемых в 2013 году дополнительных мест для детей дошкольного возраста" ;   Приказ начальника департамента образования администрации города Перми от 03.12.2013 № СЭД-08-01-09-1004 "О децентрализации средств иных межбюджетных трансфертов" 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116510,00</w:t>
            </w:r>
          </w:p>
        </w:tc>
      </w:tr>
    </w:tbl>
    <w:p w:rsidR="0045786F" w:rsidRDefault="004578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5786F" w:rsidRDefault="004578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2" w:name="Par349"/>
      <w:bookmarkEnd w:id="2"/>
    </w:p>
    <w:p w:rsidR="0045786F" w:rsidRDefault="004578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1.9. Перечень услуг (работ), оказываемых учреждением</w:t>
      </w:r>
    </w:p>
    <w:p w:rsidR="0045786F" w:rsidRDefault="004578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975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240"/>
        <w:gridCol w:w="1067"/>
        <w:gridCol w:w="1093"/>
        <w:gridCol w:w="1980"/>
      </w:tblGrid>
      <w:tr w:rsidR="0045786F" w:rsidRPr="00D344A1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Год2012</w:t>
            </w:r>
          </w:p>
        </w:tc>
        <w:tc>
          <w:tcPr>
            <w:tcW w:w="1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Год2013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Категория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0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45786F" w:rsidRPr="00D344A1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с           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1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</w:t>
            </w:r>
          </w:p>
        </w:tc>
        <w:tc>
          <w:tcPr>
            <w:tcW w:w="10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231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786F" w:rsidRPr="00D344A1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1,5 до 3 лет (с 12- часовым пребыванием)</w:t>
            </w:r>
          </w:p>
        </w:tc>
        <w:tc>
          <w:tcPr>
            <w:tcW w:w="1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</w:t>
            </w:r>
          </w:p>
        </w:tc>
        <w:tc>
          <w:tcPr>
            <w:tcW w:w="10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1,5 до 3 лет</w:t>
            </w:r>
          </w:p>
        </w:tc>
      </w:tr>
      <w:tr w:rsidR="0045786F" w:rsidRPr="00D344A1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(с 12- часовым пребыванием)</w:t>
            </w:r>
          </w:p>
        </w:tc>
        <w:tc>
          <w:tcPr>
            <w:tcW w:w="1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  <w:tc>
          <w:tcPr>
            <w:tcW w:w="10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3 до 7 лет</w:t>
            </w:r>
          </w:p>
        </w:tc>
      </w:tr>
      <w:tr w:rsidR="0045786F" w:rsidRPr="00D344A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1093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</w:t>
            </w:r>
          </w:p>
        </w:tc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786F" w:rsidRPr="00D344A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Питание сотрудников</w:t>
            </w:r>
          </w:p>
        </w:tc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1093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Сотрудники</w:t>
            </w:r>
          </w:p>
        </w:tc>
      </w:tr>
      <w:tr w:rsidR="0045786F" w:rsidRPr="00D344A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 направление</w:t>
            </w:r>
          </w:p>
        </w:tc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93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</w:t>
            </w:r>
          </w:p>
        </w:tc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1,5 до 7 лет</w:t>
            </w:r>
          </w:p>
        </w:tc>
      </w:tr>
      <w:tr w:rsidR="0045786F" w:rsidRPr="00D344A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Позновательно-речевое направление</w:t>
            </w:r>
          </w:p>
        </w:tc>
        <w:tc>
          <w:tcPr>
            <w:tcW w:w="1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3 до 7 лет</w:t>
            </w:r>
          </w:p>
        </w:tc>
      </w:tr>
    </w:tbl>
    <w:p w:rsidR="0045786F" w:rsidRDefault="004578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5786F" w:rsidRDefault="004578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5786F" w:rsidRDefault="004578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t>Раздел 2. Результат деятельности учреждения</w:t>
      </w:r>
    </w:p>
    <w:p w:rsidR="0045786F" w:rsidRDefault="0045786F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45786F" w:rsidRDefault="004578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2.1. Информация об исполнении муниципального задания учредителя</w:t>
      </w:r>
    </w:p>
    <w:p w:rsidR="0045786F" w:rsidRDefault="004578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90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1980"/>
        <w:gridCol w:w="900"/>
        <w:gridCol w:w="1080"/>
        <w:gridCol w:w="900"/>
        <w:gridCol w:w="900"/>
        <w:gridCol w:w="900"/>
        <w:gridCol w:w="813"/>
        <w:gridCol w:w="999"/>
        <w:gridCol w:w="1068"/>
      </w:tblGrid>
      <w:tr w:rsidR="0045786F" w:rsidRPr="00D344A1">
        <w:trPr>
          <w:trHeight w:val="540"/>
          <w:tblCellSpacing w:w="5" w:type="nil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344A1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344A1"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344A1"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344A1"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344A1">
              <w:rPr>
                <w:rFonts w:ascii="Courier New" w:hAnsi="Courier New" w:cs="Courier New"/>
                <w:sz w:val="18"/>
                <w:szCs w:val="18"/>
              </w:rPr>
              <w:t xml:space="preserve"> Объем услуг (работ), ед.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344A1">
              <w:rPr>
                <w:rFonts w:ascii="Courier New" w:hAnsi="Courier New" w:cs="Courier New"/>
                <w:sz w:val="18"/>
                <w:szCs w:val="18"/>
              </w:rPr>
              <w:t xml:space="preserve">           изм.            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344A1">
              <w:rPr>
                <w:rFonts w:ascii="Courier New" w:hAnsi="Courier New" w:cs="Courier New"/>
                <w:sz w:val="18"/>
                <w:szCs w:val="18"/>
              </w:rPr>
              <w:t xml:space="preserve">     Объем финансового   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344A1"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45786F" w:rsidRPr="00D344A1">
        <w:trPr>
          <w:trHeight w:val="360"/>
          <w:tblCellSpacing w:w="5" w:type="nil"/>
        </w:trPr>
        <w:tc>
          <w:tcPr>
            <w:tcW w:w="3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344A1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344A1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171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344A1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206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344A1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45786F" w:rsidRPr="00D344A1">
        <w:trPr>
          <w:tblCellSpacing w:w="5" w:type="nil"/>
        </w:trPr>
        <w:tc>
          <w:tcPr>
            <w:tcW w:w="3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год2012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Год2013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344A1">
              <w:rPr>
                <w:rFonts w:ascii="Courier New" w:hAnsi="Courier New" w:cs="Courier New"/>
                <w:sz w:val="18"/>
                <w:szCs w:val="18"/>
              </w:rPr>
              <w:t>Год</w:t>
            </w:r>
            <w:r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Год2013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Год2012</w:t>
            </w: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Год2013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Год2012</w:t>
            </w:r>
          </w:p>
        </w:tc>
        <w:tc>
          <w:tcPr>
            <w:tcW w:w="1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Год2013</w:t>
            </w:r>
          </w:p>
        </w:tc>
      </w:tr>
      <w:tr w:rsidR="0045786F" w:rsidRPr="00D344A1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344A1">
              <w:rPr>
                <w:rFonts w:ascii="Courier New" w:hAnsi="Courier New" w:cs="Courier New"/>
                <w:sz w:val="18"/>
                <w:szCs w:val="18"/>
              </w:rPr>
              <w:t xml:space="preserve">1 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344A1"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344A1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344A1"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344A1"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344A1"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344A1"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344A1"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344A1"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1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344A1"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45786F" w:rsidRPr="00D344A1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Default="0045786F" w:rsidP="003B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1,5 до 3 лет</w:t>
            </w:r>
          </w:p>
          <w:p w:rsidR="0045786F" w:rsidRPr="00D344A1" w:rsidRDefault="0045786F" w:rsidP="003B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(с 12- часовым пребыванием)</w:t>
            </w: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F80CF0" w:rsidRDefault="0045786F" w:rsidP="0074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F80CF0">
              <w:t>96</w:t>
            </w: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F80CF0" w:rsidRDefault="0045786F" w:rsidP="00FA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113</w:t>
            </w: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F80CF0" w:rsidRDefault="0045786F" w:rsidP="0074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F80CF0">
              <w:t>93</w:t>
            </w: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F80CF0" w:rsidRDefault="0045786F" w:rsidP="00FA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F80CF0">
              <w:t>118</w:t>
            </w: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F80CF0" w:rsidRDefault="0045786F" w:rsidP="0074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6240,9</w:t>
            </w:r>
          </w:p>
        </w:tc>
        <w:tc>
          <w:tcPr>
            <w:tcW w:w="813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F80CF0" w:rsidRDefault="0045786F" w:rsidP="009D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F80CF0">
              <w:t>7346,7</w:t>
            </w: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F80CF0" w:rsidRDefault="0045786F" w:rsidP="0074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F80CF0">
              <w:t>4804,7</w:t>
            </w:r>
          </w:p>
        </w:tc>
        <w:tc>
          <w:tcPr>
            <w:tcW w:w="1068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F80CF0" w:rsidRDefault="0045786F" w:rsidP="009D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F80CF0">
              <w:t>7346,7</w:t>
            </w:r>
          </w:p>
        </w:tc>
      </w:tr>
      <w:tr w:rsidR="0045786F" w:rsidRPr="00D344A1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 w:rsidP="009D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 (с 12- часовым пребыванием)</w:t>
            </w: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F80CF0" w:rsidRDefault="0045786F" w:rsidP="0074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F80CF0">
              <w:t>28</w:t>
            </w: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F80CF0" w:rsidRDefault="0045786F" w:rsidP="00FA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F80CF0">
              <w:t>117</w:t>
            </w: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F80CF0" w:rsidRDefault="0045786F" w:rsidP="0074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F80CF0">
              <w:t>38</w:t>
            </w: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F80CF0" w:rsidRDefault="0045786F" w:rsidP="00FA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F80CF0">
              <w:t>118</w:t>
            </w: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F80CF0" w:rsidRDefault="0045786F" w:rsidP="0074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4813,1</w:t>
            </w:r>
          </w:p>
        </w:tc>
        <w:tc>
          <w:tcPr>
            <w:tcW w:w="813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F80CF0" w:rsidRDefault="0045786F" w:rsidP="009D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F80CF0">
              <w:t>5667,6</w:t>
            </w: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F80CF0" w:rsidRDefault="0045786F" w:rsidP="0074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F80CF0">
              <w:t>1963,2</w:t>
            </w:r>
          </w:p>
        </w:tc>
        <w:tc>
          <w:tcPr>
            <w:tcW w:w="1068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F80CF0" w:rsidRDefault="0045786F" w:rsidP="009D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F80CF0">
              <w:t>5667,6</w:t>
            </w:r>
          </w:p>
        </w:tc>
      </w:tr>
      <w:tr w:rsidR="0045786F" w:rsidRPr="00D344A1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Default="0045786F" w:rsidP="009D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Земельный налог</w:t>
            </w: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F80CF0" w:rsidRDefault="0045786F" w:rsidP="0074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F80CF0" w:rsidRDefault="0045786F" w:rsidP="00FA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F80CF0" w:rsidRDefault="0045786F" w:rsidP="0074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F80CF0" w:rsidRDefault="0045786F" w:rsidP="00FA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Default="0045786F" w:rsidP="0074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1334,5</w:t>
            </w:r>
          </w:p>
        </w:tc>
        <w:tc>
          <w:tcPr>
            <w:tcW w:w="813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F80CF0" w:rsidRDefault="0045786F" w:rsidP="009D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593,0</w:t>
            </w: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F80CF0" w:rsidRDefault="0045786F" w:rsidP="0074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1334,5</w:t>
            </w:r>
          </w:p>
        </w:tc>
        <w:tc>
          <w:tcPr>
            <w:tcW w:w="1068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F80CF0" w:rsidRDefault="0045786F" w:rsidP="009D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593,0</w:t>
            </w:r>
          </w:p>
        </w:tc>
      </w:tr>
    </w:tbl>
    <w:p w:rsidR="0045786F" w:rsidRDefault="004578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5786F" w:rsidRDefault="004578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2.2. Информация о результатах оказания услуг (выполнения работ)</w:t>
      </w:r>
    </w:p>
    <w:p w:rsidR="0045786F" w:rsidRDefault="004578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615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700"/>
        <w:gridCol w:w="720"/>
        <w:gridCol w:w="900"/>
        <w:gridCol w:w="871"/>
        <w:gridCol w:w="929"/>
        <w:gridCol w:w="900"/>
      </w:tblGrid>
      <w:tr w:rsidR="0045786F" w:rsidRPr="00D344A1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1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2012</w:t>
            </w: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8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2013</w:t>
            </w: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45786F" w:rsidRPr="00992F1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992F1E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92F1E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1  </w:t>
            </w:r>
          </w:p>
        </w:tc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992F1E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92F1E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Общее количество потребителей,           </w:t>
            </w:r>
          </w:p>
          <w:p w:rsidR="0045786F" w:rsidRPr="00992F1E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92F1E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воспользовавшихся услугами (работами)    </w:t>
            </w:r>
          </w:p>
          <w:p w:rsidR="0045786F" w:rsidRPr="00992F1E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92F1E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F80CF0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80CF0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  <w:r w:rsidRPr="00F80CF0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992F1E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166</w:t>
            </w:r>
          </w:p>
        </w:tc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992F1E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173</w:t>
            </w:r>
          </w:p>
        </w:tc>
        <w:tc>
          <w:tcPr>
            <w:tcW w:w="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992F1E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379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992F1E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384</w:t>
            </w: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F80CF0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786F" w:rsidRPr="00992F1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992F1E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92F1E">
              <w:rPr>
                <w:rFonts w:ascii="Courier New" w:hAnsi="Courier New" w:cs="Courier New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992F1E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92F1E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бесплатными, из них по видам услуг       </w:t>
            </w:r>
          </w:p>
          <w:p w:rsidR="0045786F" w:rsidRPr="00992F1E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92F1E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F80CF0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80CF0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  <w:r w:rsidRPr="00F80CF0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992F1E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92F1E">
              <w:rPr>
                <w:rFonts w:ascii="Courier New" w:hAnsi="Courier New" w:cs="Courier New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992F1E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92F1E">
              <w:rPr>
                <w:rFonts w:ascii="Courier New" w:hAnsi="Courier New" w:cs="Courier New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992F1E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92F1E">
              <w:rPr>
                <w:rFonts w:ascii="Courier New" w:hAnsi="Courier New" w:cs="Courier New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992F1E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92F1E">
              <w:rPr>
                <w:rFonts w:ascii="Courier New" w:hAnsi="Courier New" w:cs="Courier New"/>
                <w:b/>
                <w:bCs/>
                <w:sz w:val="20"/>
                <w:szCs w:val="20"/>
              </w:rPr>
              <w:t>1</w:t>
            </w:r>
          </w:p>
        </w:tc>
      </w:tr>
      <w:tr w:rsidR="0045786F" w:rsidRPr="00D344A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1,5 до 3 лет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F80CF0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45786F" w:rsidRPr="00992F1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992F1E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92F1E">
              <w:rPr>
                <w:rFonts w:ascii="Courier New" w:hAnsi="Courier New" w:cs="Courier New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992F1E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92F1E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частично платными, из них по видам услуг </w:t>
            </w:r>
          </w:p>
          <w:p w:rsidR="0045786F" w:rsidRPr="00992F1E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92F1E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F80CF0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80CF0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  <w:r w:rsidRPr="00F80CF0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992F1E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92F1E">
              <w:rPr>
                <w:rFonts w:ascii="Courier New" w:hAnsi="Courier New" w:cs="Courier New"/>
                <w:b/>
                <w:bCs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992F1E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92F1E">
              <w:rPr>
                <w:rFonts w:ascii="Courier New" w:hAnsi="Courier New" w:cs="Courier New"/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992F1E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92F1E">
              <w:rPr>
                <w:rFonts w:ascii="Courier New" w:hAnsi="Courier New" w:cs="Courier New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992F1E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92F1E">
              <w:rPr>
                <w:rFonts w:ascii="Courier New" w:hAnsi="Courier New" w:cs="Courier New"/>
                <w:b/>
                <w:bCs/>
                <w:sz w:val="20"/>
                <w:szCs w:val="20"/>
              </w:rPr>
              <w:t>235</w:t>
            </w:r>
          </w:p>
        </w:tc>
      </w:tr>
      <w:tr w:rsidR="0045786F" w:rsidRPr="00D344A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1,5 до 3 лет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F80CF0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</w:t>
            </w:r>
          </w:p>
        </w:tc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</w:t>
            </w:r>
          </w:p>
        </w:tc>
        <w:tc>
          <w:tcPr>
            <w:tcW w:w="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</w:t>
            </w:r>
          </w:p>
        </w:tc>
      </w:tr>
      <w:tr w:rsidR="0045786F" w:rsidRPr="00D344A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F80CF0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  <w:tc>
          <w:tcPr>
            <w:tcW w:w="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</w:t>
            </w:r>
          </w:p>
        </w:tc>
      </w:tr>
      <w:tr w:rsidR="0045786F" w:rsidRPr="009C5D2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9C5D2E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C5D2E">
              <w:rPr>
                <w:rFonts w:ascii="Courier New" w:hAnsi="Courier New" w:cs="Courier New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9C5D2E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C5D2E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полностью платными, из них по видам      </w:t>
            </w:r>
          </w:p>
          <w:p w:rsidR="0045786F" w:rsidRPr="009C5D2E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C5D2E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F80CF0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80CF0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  <w:r w:rsidRPr="00F80CF0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9C5D2E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C5D2E">
              <w:rPr>
                <w:rFonts w:ascii="Courier New" w:hAnsi="Courier New" w:cs="Courier New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9C5D2E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C5D2E">
              <w:rPr>
                <w:rFonts w:ascii="Courier New" w:hAnsi="Courier New" w:cs="Courier New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9C5D2E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9C5D2E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148</w:t>
            </w:r>
          </w:p>
        </w:tc>
      </w:tr>
      <w:tr w:rsidR="0045786F" w:rsidRPr="00D344A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Питание сотрудников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F80CF0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</w:tr>
      <w:tr w:rsidR="0045786F" w:rsidRPr="00D344A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 направление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F80CF0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</w:t>
            </w:r>
          </w:p>
        </w:tc>
      </w:tr>
      <w:tr w:rsidR="0045786F" w:rsidRPr="00D344A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Позновательно-речевое направление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F80CF0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</w:tr>
      <w:tr w:rsidR="0045786F" w:rsidRPr="00D344A1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числе по видам услуг (работ):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1205</w:t>
            </w:r>
          </w:p>
        </w:tc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1205</w:t>
            </w:r>
          </w:p>
        </w:tc>
        <w:tc>
          <w:tcPr>
            <w:tcW w:w="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907</w:t>
            </w:r>
          </w:p>
        </w:tc>
      </w:tr>
      <w:tr w:rsidR="0045786F" w:rsidRPr="00D344A1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 w:rsidP="003B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1,5 до 3 лет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1205</w:t>
            </w:r>
          </w:p>
        </w:tc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1205</w:t>
            </w:r>
          </w:p>
        </w:tc>
        <w:tc>
          <w:tcPr>
            <w:tcW w:w="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902,31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902,31</w:t>
            </w:r>
          </w:p>
        </w:tc>
      </w:tr>
      <w:tr w:rsidR="0045786F" w:rsidRPr="00D344A1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 w:rsidP="003B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853,1</w:t>
            </w:r>
          </w:p>
        </w:tc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853,1</w:t>
            </w:r>
          </w:p>
        </w:tc>
        <w:tc>
          <w:tcPr>
            <w:tcW w:w="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911,69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911,69</w:t>
            </w:r>
          </w:p>
        </w:tc>
      </w:tr>
      <w:tr w:rsidR="0045786F" w:rsidRPr="00D344A1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D344A1">
              <w:rPr>
                <w:rFonts w:ascii="Courier New" w:hAnsi="Courier New" w:cs="Courier New"/>
                <w:sz w:val="20"/>
                <w:szCs w:val="20"/>
              </w:rPr>
              <w:t>для потребителей, в том числе по видам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255</w:t>
            </w:r>
          </w:p>
        </w:tc>
        <w:tc>
          <w:tcPr>
            <w:tcW w:w="871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255</w:t>
            </w:r>
          </w:p>
        </w:tc>
        <w:tc>
          <w:tcPr>
            <w:tcW w:w="929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292,64</w:t>
            </w: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292,64</w:t>
            </w:r>
          </w:p>
        </w:tc>
      </w:tr>
      <w:tr w:rsidR="0045786F" w:rsidRPr="00D344A1">
        <w:trPr>
          <w:trHeight w:val="407"/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Питание сотрудников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255</w:t>
            </w:r>
          </w:p>
        </w:tc>
        <w:tc>
          <w:tcPr>
            <w:tcW w:w="871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255</w:t>
            </w:r>
          </w:p>
        </w:tc>
        <w:tc>
          <w:tcPr>
            <w:tcW w:w="929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</w:t>
            </w: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</w:t>
            </w:r>
          </w:p>
        </w:tc>
      </w:tr>
      <w:tr w:rsidR="0045786F" w:rsidRPr="00D344A1">
        <w:trPr>
          <w:trHeight w:val="555"/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 направление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285</w:t>
            </w: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285</w:t>
            </w:r>
          </w:p>
        </w:tc>
      </w:tr>
      <w:tr w:rsidR="0045786F" w:rsidRPr="00D344A1">
        <w:trPr>
          <w:trHeight w:val="356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Позновательно-речевое направление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</w:tr>
    </w:tbl>
    <w:p w:rsidR="0045786F" w:rsidRDefault="004578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5786F" w:rsidRDefault="004578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2.3. Информация о суммах доходов, полученных учреждением от оказания платных услуг (выполнения работ)</w:t>
      </w:r>
    </w:p>
    <w:p w:rsidR="0045786F" w:rsidRDefault="004578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700"/>
        <w:gridCol w:w="720"/>
        <w:gridCol w:w="900"/>
        <w:gridCol w:w="900"/>
        <w:gridCol w:w="900"/>
        <w:gridCol w:w="900"/>
      </w:tblGrid>
      <w:tr w:rsidR="0045786F" w:rsidRPr="00D344A1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2012</w:t>
            </w: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2013</w:t>
            </w: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45786F" w:rsidRPr="002F03E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2F03E7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F03E7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1  </w:t>
            </w:r>
          </w:p>
        </w:tc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2F03E7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F03E7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Сумма доходов, полученных от оказания  </w:t>
            </w:r>
          </w:p>
          <w:p w:rsidR="0045786F" w:rsidRPr="002F03E7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F03E7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2F03E7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F03E7">
              <w:rPr>
                <w:rFonts w:ascii="Courier New" w:hAnsi="Courier New" w:cs="Courier New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2F03E7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1702,4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2F03E7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1702,4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2F03E7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1952,3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2F03E7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1952,3</w:t>
            </w: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786F" w:rsidRPr="002F03E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2F03E7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F03E7">
              <w:rPr>
                <w:rFonts w:ascii="Courier New" w:hAnsi="Courier New" w:cs="Courier New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2F03E7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F03E7">
              <w:rPr>
                <w:rFonts w:ascii="Courier New" w:hAnsi="Courier New" w:cs="Courier New"/>
                <w:b/>
                <w:bCs/>
                <w:sz w:val="20"/>
                <w:szCs w:val="20"/>
              </w:rPr>
              <w:t>частично платных, из них по видам услуг</w:t>
            </w:r>
          </w:p>
          <w:p w:rsidR="0045786F" w:rsidRPr="002F03E7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F03E7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(работ):    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2F03E7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F03E7">
              <w:rPr>
                <w:rFonts w:ascii="Courier New" w:hAnsi="Courier New" w:cs="Courier New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2F03E7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F03E7">
              <w:rPr>
                <w:rFonts w:ascii="Courier New" w:hAnsi="Courier New" w:cs="Courier New"/>
                <w:b/>
                <w:bCs/>
                <w:sz w:val="20"/>
                <w:szCs w:val="20"/>
              </w:rPr>
              <w:t>728,4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2F03E7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F03E7">
              <w:rPr>
                <w:rFonts w:ascii="Courier New" w:hAnsi="Courier New" w:cs="Courier New"/>
                <w:b/>
                <w:bCs/>
                <w:sz w:val="20"/>
                <w:szCs w:val="20"/>
              </w:rPr>
              <w:t>991,2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2F03E7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F03E7">
              <w:rPr>
                <w:rFonts w:ascii="Courier New" w:hAnsi="Courier New" w:cs="Courier New"/>
                <w:b/>
                <w:bCs/>
                <w:sz w:val="20"/>
                <w:szCs w:val="20"/>
              </w:rPr>
              <w:t>1384,9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2F03E7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F03E7">
              <w:rPr>
                <w:rFonts w:ascii="Courier New" w:hAnsi="Courier New" w:cs="Courier New"/>
                <w:b/>
                <w:bCs/>
                <w:sz w:val="20"/>
                <w:szCs w:val="20"/>
              </w:rPr>
              <w:t>1384,9</w:t>
            </w:r>
          </w:p>
        </w:tc>
      </w:tr>
      <w:tr w:rsidR="0045786F" w:rsidRPr="00D344A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1,5 до 3 лет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728,4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991,2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657,6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657,6</w:t>
            </w:r>
          </w:p>
        </w:tc>
      </w:tr>
      <w:tr w:rsidR="0045786F" w:rsidRPr="00D344A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727,3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727,3</w:t>
            </w:r>
          </w:p>
        </w:tc>
      </w:tr>
      <w:tr w:rsidR="0045786F" w:rsidRPr="002F03E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2F03E7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F03E7">
              <w:rPr>
                <w:rFonts w:ascii="Courier New" w:hAnsi="Courier New" w:cs="Courier New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2F03E7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F03E7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полностью платных, из них по видам     </w:t>
            </w:r>
          </w:p>
          <w:p w:rsidR="0045786F" w:rsidRPr="002F03E7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F03E7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услуг (работ):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2F03E7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F03E7">
              <w:rPr>
                <w:rFonts w:ascii="Courier New" w:hAnsi="Courier New" w:cs="Courier New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2F03E7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6,9</w:t>
            </w: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2F03E7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6,9</w:t>
            </w: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2F03E7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567,4</w:t>
            </w: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2F03E7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567,4</w:t>
            </w:r>
          </w:p>
        </w:tc>
      </w:tr>
      <w:tr w:rsidR="0045786F" w:rsidRPr="00D344A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Питание сотрудников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6,9</w:t>
            </w: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6,9</w:t>
            </w: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59,8</w:t>
            </w: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59,8</w:t>
            </w:r>
          </w:p>
        </w:tc>
      </w:tr>
      <w:tr w:rsidR="0045786F" w:rsidRPr="00D344A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 направление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475,7</w:t>
            </w: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475,7</w:t>
            </w:r>
          </w:p>
        </w:tc>
      </w:tr>
      <w:tr w:rsidR="0045786F" w:rsidRPr="00D344A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Позновательно-речевое направление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32,0</w:t>
            </w:r>
          </w:p>
        </w:tc>
      </w:tr>
    </w:tbl>
    <w:p w:rsidR="0045786F" w:rsidRDefault="004578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sectPr w:rsidR="0045786F" w:rsidSect="009C5D2E">
          <w:pgSz w:w="11906" w:h="16838" w:code="9"/>
          <w:pgMar w:top="1134" w:right="794" w:bottom="1134" w:left="1418" w:header="709" w:footer="709" w:gutter="0"/>
          <w:cols w:space="708"/>
          <w:docGrid w:linePitch="360"/>
        </w:sectPr>
      </w:pPr>
    </w:p>
    <w:p w:rsidR="0045786F" w:rsidRDefault="004578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45786F" w:rsidRDefault="004578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15533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"/>
        <w:gridCol w:w="281"/>
        <w:gridCol w:w="939"/>
        <w:gridCol w:w="563"/>
        <w:gridCol w:w="448"/>
        <w:gridCol w:w="539"/>
        <w:gridCol w:w="540"/>
        <w:gridCol w:w="540"/>
        <w:gridCol w:w="540"/>
        <w:gridCol w:w="540"/>
        <w:gridCol w:w="540"/>
        <w:gridCol w:w="540"/>
        <w:gridCol w:w="540"/>
        <w:gridCol w:w="72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720"/>
        <w:gridCol w:w="752"/>
        <w:gridCol w:w="846"/>
      </w:tblGrid>
      <w:tr w:rsidR="0045786F" w:rsidRPr="0057248B">
        <w:trPr>
          <w:trHeight w:val="320"/>
          <w:tblCellSpacing w:w="5" w:type="nil"/>
        </w:trPr>
        <w:tc>
          <w:tcPr>
            <w:tcW w:w="28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57248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248B">
              <w:rPr>
                <w:rFonts w:ascii="Courier New" w:hAnsi="Courier New" w:cs="Courier New"/>
                <w:sz w:val="18"/>
                <w:szCs w:val="18"/>
              </w:rPr>
              <w:t>N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57248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248B">
              <w:rPr>
                <w:rFonts w:ascii="Courier New" w:hAnsi="Courier New" w:cs="Courier New"/>
                <w:sz w:val="18"/>
                <w:szCs w:val="18"/>
              </w:rPr>
              <w:t xml:space="preserve">Наиме-  </w:t>
            </w:r>
          </w:p>
          <w:p w:rsidR="0045786F" w:rsidRPr="0057248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248B">
              <w:rPr>
                <w:rFonts w:ascii="Courier New" w:hAnsi="Courier New" w:cs="Courier New"/>
                <w:sz w:val="18"/>
                <w:szCs w:val="18"/>
              </w:rPr>
              <w:t xml:space="preserve">нование </w:t>
            </w:r>
          </w:p>
          <w:p w:rsidR="0045786F" w:rsidRPr="0057248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248B">
              <w:rPr>
                <w:rFonts w:ascii="Courier New" w:hAnsi="Courier New" w:cs="Courier New"/>
                <w:sz w:val="18"/>
                <w:szCs w:val="18"/>
              </w:rPr>
              <w:t xml:space="preserve">услуги  </w:t>
            </w:r>
          </w:p>
          <w:p w:rsidR="0045786F" w:rsidRPr="0057248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248B">
              <w:rPr>
                <w:rFonts w:ascii="Courier New" w:hAnsi="Courier New" w:cs="Courier New"/>
                <w:sz w:val="18"/>
                <w:szCs w:val="18"/>
              </w:rPr>
              <w:t>(работы)</w:t>
            </w:r>
          </w:p>
        </w:tc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57248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248B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  <w:p w:rsidR="0045786F" w:rsidRPr="0057248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248B">
              <w:rPr>
                <w:rFonts w:ascii="Courier New" w:hAnsi="Courier New" w:cs="Courier New"/>
                <w:sz w:val="18"/>
                <w:szCs w:val="18"/>
              </w:rPr>
              <w:t>изм.</w:t>
            </w:r>
          </w:p>
        </w:tc>
        <w:tc>
          <w:tcPr>
            <w:tcW w:w="1374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57248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248B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45786F" w:rsidRPr="0057248B">
        <w:trPr>
          <w:trHeight w:val="320"/>
          <w:tblCellSpacing w:w="5" w:type="nil"/>
        </w:trPr>
        <w:tc>
          <w:tcPr>
            <w:tcW w:w="28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57248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57248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57248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3747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57248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248B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Год 2013</w:t>
            </w:r>
            <w:r w:rsidRPr="0057248B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                  </w:t>
            </w:r>
          </w:p>
        </w:tc>
      </w:tr>
      <w:tr w:rsidR="0045786F" w:rsidRPr="0057248B">
        <w:trPr>
          <w:trHeight w:val="320"/>
          <w:tblCellSpacing w:w="5" w:type="nil"/>
        </w:trPr>
        <w:tc>
          <w:tcPr>
            <w:tcW w:w="28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57248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57248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57248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6569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57248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248B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план                                      </w:t>
            </w:r>
          </w:p>
        </w:tc>
        <w:tc>
          <w:tcPr>
            <w:tcW w:w="7178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57248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248B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факт                                      </w:t>
            </w:r>
          </w:p>
        </w:tc>
      </w:tr>
      <w:tr w:rsidR="0045786F" w:rsidRPr="0057248B">
        <w:trPr>
          <w:tblCellSpacing w:w="5" w:type="nil"/>
        </w:trPr>
        <w:tc>
          <w:tcPr>
            <w:tcW w:w="28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57248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57248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57248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57248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248B">
              <w:rPr>
                <w:rFonts w:ascii="Courier New" w:hAnsi="Courier New" w:cs="Courier New"/>
                <w:sz w:val="18"/>
                <w:szCs w:val="18"/>
              </w:rPr>
              <w:t>январь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57248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248B">
              <w:rPr>
                <w:rFonts w:ascii="Courier New" w:hAnsi="Courier New" w:cs="Courier New"/>
                <w:sz w:val="18"/>
                <w:szCs w:val="18"/>
              </w:rPr>
              <w:t>февраль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57248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248B">
              <w:rPr>
                <w:rFonts w:ascii="Courier New" w:hAnsi="Courier New" w:cs="Courier New"/>
                <w:sz w:val="18"/>
                <w:szCs w:val="18"/>
              </w:rPr>
              <w:t>март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57248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248B">
              <w:rPr>
                <w:rFonts w:ascii="Courier New" w:hAnsi="Courier New" w:cs="Courier New"/>
                <w:sz w:val="18"/>
                <w:szCs w:val="18"/>
              </w:rPr>
              <w:t>апрель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57248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248B">
              <w:rPr>
                <w:rFonts w:ascii="Courier New" w:hAnsi="Courier New" w:cs="Courier New"/>
                <w:sz w:val="18"/>
                <w:szCs w:val="18"/>
              </w:rPr>
              <w:t>май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57248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248B">
              <w:rPr>
                <w:rFonts w:ascii="Courier New" w:hAnsi="Courier New" w:cs="Courier New"/>
                <w:sz w:val="18"/>
                <w:szCs w:val="18"/>
              </w:rPr>
              <w:t>июнь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57248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248B">
              <w:rPr>
                <w:rFonts w:ascii="Courier New" w:hAnsi="Courier New" w:cs="Courier New"/>
                <w:sz w:val="18"/>
                <w:szCs w:val="18"/>
              </w:rPr>
              <w:t>июль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57248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248B">
              <w:rPr>
                <w:rFonts w:ascii="Courier New" w:hAnsi="Courier New" w:cs="Courier New"/>
                <w:sz w:val="18"/>
                <w:szCs w:val="18"/>
              </w:rPr>
              <w:t>август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57248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248B">
              <w:rPr>
                <w:rFonts w:ascii="Courier New" w:hAnsi="Courier New" w:cs="Courier New"/>
                <w:sz w:val="18"/>
                <w:szCs w:val="18"/>
              </w:rPr>
              <w:t>сентябрь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57248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248B">
              <w:rPr>
                <w:rFonts w:ascii="Courier New" w:hAnsi="Courier New" w:cs="Courier New"/>
                <w:sz w:val="18"/>
                <w:szCs w:val="18"/>
              </w:rPr>
              <w:t>октябрь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57248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248B">
              <w:rPr>
                <w:rFonts w:ascii="Courier New" w:hAnsi="Courier New" w:cs="Courier New"/>
                <w:sz w:val="18"/>
                <w:szCs w:val="18"/>
              </w:rPr>
              <w:t>ноябрь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57248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248B">
              <w:rPr>
                <w:rFonts w:ascii="Courier New" w:hAnsi="Courier New" w:cs="Courier New"/>
                <w:sz w:val="18"/>
                <w:szCs w:val="18"/>
              </w:rPr>
              <w:t>декабрь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57248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248B">
              <w:rPr>
                <w:rFonts w:ascii="Courier New" w:hAnsi="Courier New" w:cs="Courier New"/>
                <w:sz w:val="18"/>
                <w:szCs w:val="18"/>
              </w:rPr>
              <w:t>январь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57248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248B">
              <w:rPr>
                <w:rFonts w:ascii="Courier New" w:hAnsi="Courier New" w:cs="Courier New"/>
                <w:sz w:val="18"/>
                <w:szCs w:val="18"/>
              </w:rPr>
              <w:t>февраль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57248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248B">
              <w:rPr>
                <w:rFonts w:ascii="Courier New" w:hAnsi="Courier New" w:cs="Courier New"/>
                <w:sz w:val="18"/>
                <w:szCs w:val="18"/>
              </w:rPr>
              <w:t>март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57248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248B">
              <w:rPr>
                <w:rFonts w:ascii="Courier New" w:hAnsi="Courier New" w:cs="Courier New"/>
                <w:sz w:val="18"/>
                <w:szCs w:val="18"/>
              </w:rPr>
              <w:t>апрель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57248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248B">
              <w:rPr>
                <w:rFonts w:ascii="Courier New" w:hAnsi="Courier New" w:cs="Courier New"/>
                <w:sz w:val="18"/>
                <w:szCs w:val="18"/>
              </w:rPr>
              <w:t>май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57248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248B">
              <w:rPr>
                <w:rFonts w:ascii="Courier New" w:hAnsi="Courier New" w:cs="Courier New"/>
                <w:sz w:val="18"/>
                <w:szCs w:val="18"/>
              </w:rPr>
              <w:t>июнь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57248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248B">
              <w:rPr>
                <w:rFonts w:ascii="Courier New" w:hAnsi="Courier New" w:cs="Courier New"/>
                <w:sz w:val="18"/>
                <w:szCs w:val="18"/>
              </w:rPr>
              <w:t>июль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57248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248B">
              <w:rPr>
                <w:rFonts w:ascii="Courier New" w:hAnsi="Courier New" w:cs="Courier New"/>
                <w:sz w:val="18"/>
                <w:szCs w:val="18"/>
              </w:rPr>
              <w:t>август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57248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248B">
              <w:rPr>
                <w:rFonts w:ascii="Courier New" w:hAnsi="Courier New" w:cs="Courier New"/>
                <w:sz w:val="18"/>
                <w:szCs w:val="18"/>
              </w:rPr>
              <w:t>сентябрь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57248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248B">
              <w:rPr>
                <w:rFonts w:ascii="Courier New" w:hAnsi="Courier New" w:cs="Courier New"/>
                <w:sz w:val="18"/>
                <w:szCs w:val="18"/>
              </w:rPr>
              <w:t>октябрь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5786F" w:rsidRPr="0057248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248B">
              <w:rPr>
                <w:rFonts w:ascii="Courier New" w:hAnsi="Courier New" w:cs="Courier New"/>
                <w:sz w:val="18"/>
                <w:szCs w:val="18"/>
              </w:rPr>
              <w:t>ноябрь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5786F" w:rsidRPr="0057248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248B">
              <w:rPr>
                <w:rFonts w:ascii="Courier New" w:hAnsi="Courier New" w:cs="Courier New"/>
                <w:sz w:val="18"/>
                <w:szCs w:val="18"/>
              </w:rPr>
              <w:t>декабрь</w:t>
            </w:r>
          </w:p>
        </w:tc>
      </w:tr>
      <w:tr w:rsidR="0045786F" w:rsidRPr="0057248B">
        <w:trPr>
          <w:gridBefore w:val="1"/>
          <w:tblCellSpacing w:w="5" w:type="nil"/>
        </w:trPr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57248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248B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57248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248B">
              <w:rPr>
                <w:rFonts w:ascii="Courier New" w:hAnsi="Courier New" w:cs="Courier New"/>
                <w:sz w:val="18"/>
                <w:szCs w:val="18"/>
              </w:rPr>
              <w:t xml:space="preserve">   2 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57248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248B">
              <w:rPr>
                <w:rFonts w:ascii="Courier New" w:hAnsi="Courier New" w:cs="Courier New"/>
                <w:sz w:val="18"/>
                <w:szCs w:val="18"/>
              </w:rPr>
              <w:t xml:space="preserve"> 3  </w:t>
            </w:r>
          </w:p>
        </w:tc>
        <w:tc>
          <w:tcPr>
            <w:tcW w:w="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57248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57248B">
              <w:rPr>
                <w:rFonts w:ascii="Courier New" w:hAnsi="Courier New" w:cs="Courier New"/>
                <w:sz w:val="18"/>
                <w:szCs w:val="18"/>
              </w:rPr>
              <w:t xml:space="preserve">4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57248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Pr="0057248B">
              <w:rPr>
                <w:rFonts w:ascii="Courier New" w:hAnsi="Courier New" w:cs="Courier New"/>
                <w:sz w:val="18"/>
                <w:szCs w:val="18"/>
              </w:rPr>
              <w:t xml:space="preserve">5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57248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248B">
              <w:rPr>
                <w:rFonts w:ascii="Courier New" w:hAnsi="Courier New" w:cs="Courier New"/>
                <w:sz w:val="18"/>
                <w:szCs w:val="18"/>
              </w:rPr>
              <w:t xml:space="preserve"> 6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57248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248B">
              <w:rPr>
                <w:rFonts w:ascii="Courier New" w:hAnsi="Courier New" w:cs="Courier New"/>
                <w:sz w:val="18"/>
                <w:szCs w:val="18"/>
              </w:rPr>
              <w:t xml:space="preserve">  7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57248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248B">
              <w:rPr>
                <w:rFonts w:ascii="Courier New" w:hAnsi="Courier New" w:cs="Courier New"/>
                <w:sz w:val="18"/>
                <w:szCs w:val="18"/>
              </w:rPr>
              <w:t xml:space="preserve"> 8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57248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248B">
              <w:rPr>
                <w:rFonts w:ascii="Courier New" w:hAnsi="Courier New" w:cs="Courier New"/>
                <w:sz w:val="18"/>
                <w:szCs w:val="18"/>
              </w:rPr>
              <w:t xml:space="preserve"> 9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57248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248B">
              <w:rPr>
                <w:rFonts w:ascii="Courier New" w:hAnsi="Courier New" w:cs="Courier New"/>
                <w:sz w:val="18"/>
                <w:szCs w:val="18"/>
              </w:rPr>
              <w:t xml:space="preserve"> 10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57248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57248B">
              <w:rPr>
                <w:rFonts w:ascii="Courier New" w:hAnsi="Courier New" w:cs="Courier New"/>
                <w:sz w:val="18"/>
                <w:szCs w:val="18"/>
              </w:rPr>
              <w:t xml:space="preserve">11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57248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57248B">
              <w:rPr>
                <w:rFonts w:ascii="Courier New" w:hAnsi="Courier New" w:cs="Courier New"/>
                <w:sz w:val="18"/>
                <w:szCs w:val="18"/>
              </w:rPr>
              <w:t xml:space="preserve">12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57248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248B">
              <w:rPr>
                <w:rFonts w:ascii="Courier New" w:hAnsi="Courier New" w:cs="Courier New"/>
                <w:sz w:val="18"/>
                <w:szCs w:val="18"/>
              </w:rPr>
              <w:t xml:space="preserve">  13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57248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248B">
              <w:rPr>
                <w:rFonts w:ascii="Courier New" w:hAnsi="Courier New" w:cs="Courier New"/>
                <w:sz w:val="18"/>
                <w:szCs w:val="18"/>
              </w:rPr>
              <w:t xml:space="preserve">14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57248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57248B">
              <w:rPr>
                <w:rFonts w:ascii="Courier New" w:hAnsi="Courier New" w:cs="Courier New"/>
                <w:sz w:val="18"/>
                <w:szCs w:val="18"/>
              </w:rPr>
              <w:t xml:space="preserve">15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57248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57248B">
              <w:rPr>
                <w:rFonts w:ascii="Courier New" w:hAnsi="Courier New" w:cs="Courier New"/>
                <w:sz w:val="18"/>
                <w:szCs w:val="18"/>
              </w:rPr>
              <w:t xml:space="preserve">16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57248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248B">
              <w:rPr>
                <w:rFonts w:ascii="Courier New" w:hAnsi="Courier New" w:cs="Courier New"/>
                <w:sz w:val="18"/>
                <w:szCs w:val="18"/>
              </w:rPr>
              <w:t xml:space="preserve">17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57248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248B">
              <w:rPr>
                <w:rFonts w:ascii="Courier New" w:hAnsi="Courier New" w:cs="Courier New"/>
                <w:sz w:val="18"/>
                <w:szCs w:val="18"/>
              </w:rPr>
              <w:t xml:space="preserve">18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57248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248B">
              <w:rPr>
                <w:rFonts w:ascii="Courier New" w:hAnsi="Courier New" w:cs="Courier New"/>
                <w:sz w:val="18"/>
                <w:szCs w:val="18"/>
              </w:rPr>
              <w:t xml:space="preserve">19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57248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248B">
              <w:rPr>
                <w:rFonts w:ascii="Courier New" w:hAnsi="Courier New" w:cs="Courier New"/>
                <w:sz w:val="18"/>
                <w:szCs w:val="18"/>
              </w:rPr>
              <w:t xml:space="preserve">20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57248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248B">
              <w:rPr>
                <w:rFonts w:ascii="Courier New" w:hAnsi="Courier New" w:cs="Courier New"/>
                <w:sz w:val="18"/>
                <w:szCs w:val="18"/>
              </w:rPr>
              <w:t xml:space="preserve"> 21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57248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248B">
              <w:rPr>
                <w:rFonts w:ascii="Courier New" w:hAnsi="Courier New" w:cs="Courier New"/>
                <w:sz w:val="18"/>
                <w:szCs w:val="18"/>
              </w:rPr>
              <w:t xml:space="preserve"> 22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57248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57248B">
              <w:rPr>
                <w:rFonts w:ascii="Courier New" w:hAnsi="Courier New" w:cs="Courier New"/>
                <w:sz w:val="18"/>
                <w:szCs w:val="18"/>
              </w:rPr>
              <w:t xml:space="preserve">23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57248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248B">
              <w:rPr>
                <w:rFonts w:ascii="Courier New" w:hAnsi="Courier New" w:cs="Courier New"/>
                <w:sz w:val="18"/>
                <w:szCs w:val="18"/>
              </w:rPr>
              <w:t xml:space="preserve">   24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57248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248B">
              <w:rPr>
                <w:rFonts w:ascii="Courier New" w:hAnsi="Courier New" w:cs="Courier New"/>
                <w:sz w:val="18"/>
                <w:szCs w:val="18"/>
              </w:rPr>
              <w:t xml:space="preserve">  25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5786F" w:rsidRPr="0057248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248B">
              <w:rPr>
                <w:rFonts w:ascii="Courier New" w:hAnsi="Courier New" w:cs="Courier New"/>
                <w:sz w:val="18"/>
                <w:szCs w:val="18"/>
              </w:rPr>
              <w:t xml:space="preserve">  26  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6F" w:rsidRPr="0057248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248B">
              <w:rPr>
                <w:rFonts w:ascii="Courier New" w:hAnsi="Courier New" w:cs="Courier New"/>
                <w:sz w:val="18"/>
                <w:szCs w:val="18"/>
              </w:rPr>
              <w:t xml:space="preserve">  27   </w:t>
            </w:r>
          </w:p>
        </w:tc>
      </w:tr>
      <w:tr w:rsidR="0045786F" w:rsidRPr="0057248B">
        <w:trPr>
          <w:gridBefore w:val="1"/>
          <w:tblCellSpacing w:w="5" w:type="nil"/>
        </w:trPr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  <w:p w:rsidR="0045786F" w:rsidRPr="0074419A" w:rsidRDefault="0045786F" w:rsidP="007441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57248B" w:rsidRDefault="0045786F" w:rsidP="00572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57248B">
              <w:rPr>
                <w:rFonts w:ascii="Courier New" w:hAnsi="Courier New" w:cs="Courier New"/>
                <w:sz w:val="18"/>
                <w:szCs w:val="18"/>
              </w:rPr>
              <w:t>Художественно-эстетическое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  <w:p w:rsidR="0045786F" w:rsidRPr="0074419A" w:rsidRDefault="0045786F" w:rsidP="0074419A">
            <w:pPr>
              <w:rPr>
                <w:sz w:val="18"/>
                <w:szCs w:val="18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руб</w:t>
            </w:r>
          </w:p>
        </w:tc>
        <w:tc>
          <w:tcPr>
            <w:tcW w:w="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CD1150" w:rsidRDefault="0045786F" w:rsidP="00CD1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CD1150" w:rsidRDefault="0045786F" w:rsidP="00CD1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CD1150" w:rsidRDefault="0045786F" w:rsidP="00CD1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57248B" w:rsidRDefault="0045786F" w:rsidP="00F11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CD1150" w:rsidRDefault="0045786F" w:rsidP="00CD1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CD1150" w:rsidRDefault="0045786F" w:rsidP="00CD1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CD1150" w:rsidRDefault="0045786F" w:rsidP="00CD1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CD1150" w:rsidRDefault="0045786F" w:rsidP="00CD1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CD1150" w:rsidRDefault="0045786F" w:rsidP="00CD1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57248B" w:rsidRDefault="0045786F" w:rsidP="00F11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57248B" w:rsidRDefault="0045786F" w:rsidP="00F11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CD1150" w:rsidRDefault="0045786F" w:rsidP="00CD1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57248B" w:rsidRDefault="0045786F" w:rsidP="00F11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CD1150" w:rsidRDefault="0045786F" w:rsidP="00CD1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CD1150" w:rsidRDefault="0045786F" w:rsidP="00CD1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57248B" w:rsidRDefault="0045786F" w:rsidP="00F11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CD1150" w:rsidRDefault="0045786F" w:rsidP="00CD1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CD1150" w:rsidRDefault="0045786F" w:rsidP="00CD1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CD1150" w:rsidRDefault="0045786F" w:rsidP="00CD1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F118C2" w:rsidRDefault="0045786F" w:rsidP="00F118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57248B" w:rsidRDefault="0045786F" w:rsidP="00F11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57248B" w:rsidRDefault="0045786F" w:rsidP="00F11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57248B" w:rsidRDefault="0045786F" w:rsidP="00F11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57248B" w:rsidRDefault="0045786F" w:rsidP="00F11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</w:tr>
      <w:tr w:rsidR="0045786F" w:rsidRPr="0057248B">
        <w:trPr>
          <w:gridBefore w:val="1"/>
          <w:tblCellSpacing w:w="5" w:type="nil"/>
        </w:trPr>
        <w:tc>
          <w:tcPr>
            <w:tcW w:w="282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  <w:p w:rsidR="0045786F" w:rsidRPr="0074419A" w:rsidRDefault="0045786F" w:rsidP="007441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57248B" w:rsidRDefault="0045786F" w:rsidP="00CD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Позновательно-речевое</w:t>
            </w:r>
          </w:p>
        </w:tc>
        <w:tc>
          <w:tcPr>
            <w:tcW w:w="564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  <w:p w:rsidR="0045786F" w:rsidRPr="0074419A" w:rsidRDefault="0045786F" w:rsidP="0074419A">
            <w:pPr>
              <w:rPr>
                <w:sz w:val="18"/>
                <w:szCs w:val="18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руб</w:t>
            </w:r>
          </w:p>
        </w:tc>
        <w:tc>
          <w:tcPr>
            <w:tcW w:w="449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CD1150" w:rsidRDefault="0045786F" w:rsidP="00CD115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CD1150" w:rsidRDefault="0045786F" w:rsidP="00CD115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CD1150" w:rsidRDefault="0045786F" w:rsidP="00CD115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57248B" w:rsidRDefault="0045786F" w:rsidP="00F11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CD1150" w:rsidRDefault="0045786F" w:rsidP="00CD115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CD1150" w:rsidRDefault="0045786F" w:rsidP="00CD115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CD1150" w:rsidRDefault="0045786F" w:rsidP="00CD115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F118C2" w:rsidRDefault="0045786F" w:rsidP="00F118C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F118C2" w:rsidRDefault="0045786F" w:rsidP="00F118C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57248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57248B" w:rsidRDefault="0045786F" w:rsidP="00997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57248B" w:rsidRDefault="0045786F" w:rsidP="00997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57248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57248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57248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57248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57248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57248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57248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57248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57248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57248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752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57248B" w:rsidRDefault="0045786F" w:rsidP="00F11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846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57248B" w:rsidRDefault="0045786F" w:rsidP="00F11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</w:tr>
      <w:tr w:rsidR="0045786F" w:rsidRPr="0057248B">
        <w:trPr>
          <w:gridBefore w:val="1"/>
          <w:tblCellSpacing w:w="5" w:type="nil"/>
        </w:trPr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  <w:p w:rsidR="0045786F" w:rsidRPr="0074419A" w:rsidRDefault="0045786F" w:rsidP="007441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 w:rsidP="00CD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Питание сотрудников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  <w:p w:rsidR="0045786F" w:rsidRPr="0074419A" w:rsidRDefault="0045786F" w:rsidP="0074419A">
            <w:pPr>
              <w:rPr>
                <w:sz w:val="18"/>
                <w:szCs w:val="18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руб</w:t>
            </w:r>
          </w:p>
        </w:tc>
        <w:tc>
          <w:tcPr>
            <w:tcW w:w="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CD1150" w:rsidRDefault="0045786F" w:rsidP="00CD1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CD1150" w:rsidRDefault="0045786F" w:rsidP="00CD1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CD1150" w:rsidRDefault="0045786F" w:rsidP="00CD1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57248B" w:rsidRDefault="0045786F" w:rsidP="00CD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CD1150" w:rsidRDefault="0045786F" w:rsidP="00CD1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57248B" w:rsidRDefault="0045786F" w:rsidP="00CD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CD1150" w:rsidRDefault="0045786F" w:rsidP="00CD1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CD1150" w:rsidRDefault="0045786F" w:rsidP="00CD1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CD1150" w:rsidRDefault="0045786F" w:rsidP="00CD1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57248B" w:rsidRDefault="0045786F" w:rsidP="00CD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57248B" w:rsidRDefault="0045786F" w:rsidP="00CD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CD1150" w:rsidRDefault="0045786F" w:rsidP="00CD1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57248B" w:rsidRDefault="0045786F" w:rsidP="00CD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CD1150" w:rsidRDefault="0045786F" w:rsidP="00CD1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CD1150" w:rsidRDefault="0045786F" w:rsidP="00CD1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57248B" w:rsidRDefault="0045786F" w:rsidP="00CD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CD1150" w:rsidRDefault="0045786F" w:rsidP="00CD1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CD1150" w:rsidRDefault="0045786F" w:rsidP="00CD1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CD1150" w:rsidRDefault="0045786F" w:rsidP="00CD1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CD1150" w:rsidRDefault="0045786F" w:rsidP="00CD1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57248B" w:rsidRDefault="0045786F" w:rsidP="00CD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57248B" w:rsidRDefault="0045786F" w:rsidP="00CD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57248B" w:rsidRDefault="0045786F" w:rsidP="00CD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57248B" w:rsidRDefault="0045786F" w:rsidP="00CD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</w:tr>
    </w:tbl>
    <w:p w:rsidR="0045786F" w:rsidRPr="0057248B" w:rsidRDefault="004578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8"/>
          <w:szCs w:val="18"/>
        </w:rPr>
      </w:pPr>
    </w:p>
    <w:p w:rsidR="0045786F" w:rsidRDefault="004578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2.5. Информация о жалобах потребителей</w:t>
      </w:r>
    </w:p>
    <w:p w:rsidR="0045786F" w:rsidRDefault="004578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165"/>
        <w:gridCol w:w="1190"/>
        <w:gridCol w:w="1071"/>
        <w:gridCol w:w="2380"/>
      </w:tblGrid>
      <w:tr w:rsidR="0045786F" w:rsidRPr="00D344A1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Принятые меры по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2013</w:t>
            </w: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45786F" w:rsidRPr="00D344A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786F" w:rsidRPr="00D344A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Родителям были даны разъяснения по факту жалобы, и направлена объяснительная начальнику департамента образования</w:t>
            </w:r>
          </w:p>
        </w:tc>
      </w:tr>
      <w:tr w:rsidR="0045786F" w:rsidRPr="00D344A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786F" w:rsidRPr="00D344A1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786F" w:rsidRPr="00D344A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786F" w:rsidRPr="00D344A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5786F" w:rsidRDefault="0045786F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45786F" w:rsidRDefault="004578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2.6. Информация об общей сумме прибыли учреждения после налогообложения в отчетном периоде</w:t>
      </w:r>
    </w:p>
    <w:p w:rsidR="0045786F" w:rsidRDefault="0045786F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879"/>
        <w:gridCol w:w="1309"/>
        <w:gridCol w:w="714"/>
        <w:gridCol w:w="714"/>
        <w:gridCol w:w="714"/>
        <w:gridCol w:w="714"/>
      </w:tblGrid>
      <w:tr w:rsidR="0045786F" w:rsidRPr="00D344A1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2012</w:t>
            </w: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2013</w:t>
            </w: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45786F" w:rsidRPr="00D344A1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муниципального   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автономного учреждения после         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налогообложения в отчетном периоде,  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786F" w:rsidRPr="00D344A1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образовавшаяся в связи с оказанием   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5786F" w:rsidRPr="00D344A1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образовавшаяся в связи с оказанием   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45786F" w:rsidRDefault="0045786F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45786F" w:rsidRDefault="004578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2.7. Изменение балансовой (остаточной) стоимости нефинансовых активов</w:t>
      </w:r>
    </w:p>
    <w:p w:rsidR="0045786F" w:rsidRDefault="004578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618"/>
        <w:gridCol w:w="1190"/>
        <w:gridCol w:w="1071"/>
        <w:gridCol w:w="1081"/>
        <w:gridCol w:w="2251"/>
      </w:tblGrid>
      <w:tr w:rsidR="0045786F" w:rsidRPr="00D344A1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2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22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45786F" w:rsidRPr="00D344A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7098,7</w:t>
            </w:r>
          </w:p>
        </w:tc>
        <w:tc>
          <w:tcPr>
            <w:tcW w:w="1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8007,8</w:t>
            </w:r>
          </w:p>
        </w:tc>
        <w:tc>
          <w:tcPr>
            <w:tcW w:w="22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+ 12,8 %</w:t>
            </w:r>
          </w:p>
        </w:tc>
      </w:tr>
      <w:tr w:rsidR="0045786F" w:rsidRPr="00D344A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1280,7</w:t>
            </w:r>
          </w:p>
        </w:tc>
        <w:tc>
          <w:tcPr>
            <w:tcW w:w="1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1211,4</w:t>
            </w:r>
          </w:p>
        </w:tc>
        <w:tc>
          <w:tcPr>
            <w:tcW w:w="22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- 5,4 %</w:t>
            </w:r>
          </w:p>
        </w:tc>
      </w:tr>
    </w:tbl>
    <w:p w:rsidR="0045786F" w:rsidRDefault="0045786F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45786F" w:rsidRDefault="004578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2.8. Общая сумма выставленных требований в возмещение ущерба по недостачам и хищениям</w:t>
      </w:r>
    </w:p>
    <w:p w:rsidR="0045786F" w:rsidRDefault="004578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5550"/>
        <w:gridCol w:w="1221"/>
        <w:gridCol w:w="999"/>
        <w:gridCol w:w="888"/>
      </w:tblGrid>
      <w:tr w:rsidR="0045786F" w:rsidRPr="00D344A1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344A1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344A1"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344A1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2012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</w:tr>
      <w:tr w:rsidR="0045786F" w:rsidRPr="00D344A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344A1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344A1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344A1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344A1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344A1"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45786F" w:rsidRPr="00D344A1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344A1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344A1"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344A1"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344A1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45786F" w:rsidRPr="00D344A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344A1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45786F" w:rsidRPr="00D344A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344A1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344A1"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344A1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45786F" w:rsidRPr="00D344A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344A1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344A1"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344A1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45786F" w:rsidRPr="00D344A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344A1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344A1"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344A1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45786F" w:rsidRDefault="004578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45786F" w:rsidRDefault="0045786F" w:rsidP="00744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714"/>
        <w:gridCol w:w="1071"/>
        <w:gridCol w:w="1003"/>
        <w:gridCol w:w="1615"/>
        <w:gridCol w:w="1904"/>
      </w:tblGrid>
      <w:tr w:rsidR="0045786F" w:rsidRPr="00D344A1">
        <w:trPr>
          <w:trHeight w:val="1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Год2012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Год2013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45786F" w:rsidRPr="00E2526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E25268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25268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1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E25268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25268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Сумма дебиторской    </w:t>
            </w:r>
          </w:p>
          <w:p w:rsidR="0045786F" w:rsidRPr="00E25268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25268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E25268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25268">
              <w:rPr>
                <w:rFonts w:ascii="Courier New" w:hAnsi="Courier New" w:cs="Courier New"/>
                <w:b/>
                <w:bCs/>
                <w:sz w:val="20"/>
                <w:szCs w:val="20"/>
              </w:rPr>
              <w:t>тыс.</w:t>
            </w:r>
          </w:p>
          <w:p w:rsidR="0045786F" w:rsidRPr="00E25268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25268">
              <w:rPr>
                <w:rFonts w:ascii="Courier New" w:hAnsi="Courier New" w:cs="Courier New"/>
                <w:b/>
                <w:bCs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E25268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25268">
              <w:rPr>
                <w:rFonts w:ascii="Courier New" w:hAnsi="Courier New" w:cs="Courier New"/>
                <w:b/>
                <w:bCs/>
                <w:sz w:val="20"/>
                <w:szCs w:val="20"/>
              </w:rPr>
              <w:t>-209,8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E25268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25268">
              <w:rPr>
                <w:rFonts w:ascii="Courier New" w:hAnsi="Courier New" w:cs="Courier New"/>
                <w:b/>
                <w:bCs/>
                <w:sz w:val="20"/>
                <w:szCs w:val="20"/>
              </w:rPr>
              <w:t>-198,6</w:t>
            </w:r>
          </w:p>
        </w:tc>
        <w:tc>
          <w:tcPr>
            <w:tcW w:w="1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E25268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25268">
              <w:rPr>
                <w:rFonts w:ascii="Courier New" w:hAnsi="Courier New" w:cs="Courier New"/>
                <w:b/>
                <w:bCs/>
                <w:sz w:val="20"/>
                <w:szCs w:val="20"/>
              </w:rPr>
              <w:t>- 5%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E25268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25268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x       </w:t>
            </w: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Родительская плата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-209,8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-193,2</w:t>
            </w:r>
          </w:p>
        </w:tc>
        <w:tc>
          <w:tcPr>
            <w:tcW w:w="1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- 8 %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Платные услуги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-13,0</w:t>
            </w:r>
          </w:p>
        </w:tc>
        <w:tc>
          <w:tcPr>
            <w:tcW w:w="1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Питание сотрудников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7,6</w:t>
            </w:r>
          </w:p>
        </w:tc>
        <w:tc>
          <w:tcPr>
            <w:tcW w:w="1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45786F" w:rsidRPr="00E25268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E25268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25268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2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E25268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25268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Нереальная к         </w:t>
            </w:r>
          </w:p>
          <w:p w:rsidR="0045786F" w:rsidRPr="00E25268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25268">
              <w:rPr>
                <w:rFonts w:ascii="Courier New" w:hAnsi="Courier New" w:cs="Courier New"/>
                <w:b/>
                <w:bCs/>
                <w:sz w:val="20"/>
                <w:szCs w:val="20"/>
              </w:rPr>
              <w:t>взысканию дебиторская</w:t>
            </w:r>
          </w:p>
          <w:p w:rsidR="0045786F" w:rsidRPr="00E25268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25268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E25268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25268">
              <w:rPr>
                <w:rFonts w:ascii="Courier New" w:hAnsi="Courier New" w:cs="Courier New"/>
                <w:b/>
                <w:bCs/>
                <w:sz w:val="20"/>
                <w:szCs w:val="20"/>
              </w:rPr>
              <w:t>тыс.</w:t>
            </w:r>
          </w:p>
          <w:p w:rsidR="0045786F" w:rsidRPr="00E25268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25268">
              <w:rPr>
                <w:rFonts w:ascii="Courier New" w:hAnsi="Courier New" w:cs="Courier New"/>
                <w:b/>
                <w:bCs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E25268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25268">
              <w:rPr>
                <w:rFonts w:ascii="Courier New" w:hAnsi="Courier New" w:cs="Courier New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E25268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25268">
              <w:rPr>
                <w:rFonts w:ascii="Courier New" w:hAnsi="Courier New" w:cs="Courier New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E25268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E25268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</w:tr>
      <w:tr w:rsidR="0045786F" w:rsidRPr="00E2526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E25268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25268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3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E25268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25268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Сумма кредиторской   </w:t>
            </w:r>
          </w:p>
          <w:p w:rsidR="0045786F" w:rsidRPr="00E25268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25268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E25268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25268">
              <w:rPr>
                <w:rFonts w:ascii="Courier New" w:hAnsi="Courier New" w:cs="Courier New"/>
                <w:b/>
                <w:bCs/>
                <w:sz w:val="20"/>
                <w:szCs w:val="20"/>
              </w:rPr>
              <w:t>тыс.</w:t>
            </w:r>
          </w:p>
          <w:p w:rsidR="0045786F" w:rsidRPr="00E25268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25268">
              <w:rPr>
                <w:rFonts w:ascii="Courier New" w:hAnsi="Courier New" w:cs="Courier New"/>
                <w:b/>
                <w:bCs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E25268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25268">
              <w:rPr>
                <w:rFonts w:ascii="Courier New" w:hAnsi="Courier New" w:cs="Courier New"/>
                <w:b/>
                <w:bCs/>
                <w:sz w:val="20"/>
                <w:szCs w:val="20"/>
              </w:rPr>
              <w:t>-17,3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E25268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25268">
              <w:rPr>
                <w:rFonts w:ascii="Courier New" w:hAnsi="Courier New" w:cs="Courier New"/>
                <w:b/>
                <w:bCs/>
                <w:sz w:val="20"/>
                <w:szCs w:val="20"/>
              </w:rPr>
              <w:t>1014,1</w:t>
            </w:r>
          </w:p>
        </w:tc>
        <w:tc>
          <w:tcPr>
            <w:tcW w:w="1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E25268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E25268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25268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x       </w:t>
            </w: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   х       </w:t>
            </w: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-79,0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103,1</w:t>
            </w:r>
          </w:p>
        </w:tc>
        <w:tc>
          <w:tcPr>
            <w:tcW w:w="1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-79,0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-120,1</w:t>
            </w:r>
          </w:p>
        </w:tc>
        <w:tc>
          <w:tcPr>
            <w:tcW w:w="1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Расчеты по приобретению основных средств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68,9</w:t>
            </w:r>
          </w:p>
        </w:tc>
        <w:tc>
          <w:tcPr>
            <w:tcW w:w="1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109,1</w:t>
            </w:r>
          </w:p>
        </w:tc>
        <w:tc>
          <w:tcPr>
            <w:tcW w:w="1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 по содержанию имущества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45,2</w:t>
            </w:r>
          </w:p>
        </w:tc>
        <w:tc>
          <w:tcPr>
            <w:tcW w:w="1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средства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61,7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911,0</w:t>
            </w:r>
          </w:p>
        </w:tc>
        <w:tc>
          <w:tcPr>
            <w:tcW w:w="1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Расчеты по приобретению материальных запасов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61,7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880,1</w:t>
            </w:r>
          </w:p>
        </w:tc>
        <w:tc>
          <w:tcPr>
            <w:tcW w:w="1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Расчеты по приобретению основных средств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30,9</w:t>
            </w:r>
          </w:p>
        </w:tc>
        <w:tc>
          <w:tcPr>
            <w:tcW w:w="1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786F" w:rsidRPr="00E25268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E25268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25268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4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E25268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25268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Просроченная         </w:t>
            </w:r>
          </w:p>
          <w:p w:rsidR="0045786F" w:rsidRPr="00E25268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25268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кредиторская         </w:t>
            </w:r>
          </w:p>
          <w:p w:rsidR="0045786F" w:rsidRPr="00E25268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25268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E25268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25268">
              <w:rPr>
                <w:rFonts w:ascii="Courier New" w:hAnsi="Courier New" w:cs="Courier New"/>
                <w:b/>
                <w:bCs/>
                <w:sz w:val="20"/>
                <w:szCs w:val="20"/>
              </w:rPr>
              <w:t>тыс.</w:t>
            </w:r>
          </w:p>
          <w:p w:rsidR="0045786F" w:rsidRPr="00E25268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25268">
              <w:rPr>
                <w:rFonts w:ascii="Courier New" w:hAnsi="Courier New" w:cs="Courier New"/>
                <w:b/>
                <w:bCs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E25268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25268">
              <w:rPr>
                <w:rFonts w:ascii="Courier New" w:hAnsi="Courier New" w:cs="Courier New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E25268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25268">
              <w:rPr>
                <w:rFonts w:ascii="Courier New" w:hAnsi="Courier New" w:cs="Courier New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E25268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E25268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</w:tr>
    </w:tbl>
    <w:p w:rsidR="0045786F" w:rsidRDefault="0045786F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45786F" w:rsidRDefault="004578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45786F" w:rsidRDefault="004578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831"/>
        <w:gridCol w:w="1314"/>
        <w:gridCol w:w="1260"/>
        <w:gridCol w:w="1080"/>
      </w:tblGrid>
      <w:tr w:rsidR="0045786F" w:rsidRPr="00D344A1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Год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2012</w:t>
            </w: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Год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2013</w:t>
            </w: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</w:tr>
      <w:tr w:rsidR="0045786F" w:rsidRPr="00E01FB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E01FB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01FBB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1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E01FB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01FBB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E01FB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10F8B">
              <w:rPr>
                <w:rFonts w:ascii="Courier New" w:hAnsi="Courier New" w:cs="Courier New"/>
                <w:b/>
                <w:bCs/>
                <w:sz w:val="20"/>
                <w:szCs w:val="20"/>
              </w:rPr>
              <w:t>тыс. руб</w:t>
            </w:r>
            <w:r w:rsidRPr="00E01FBB">
              <w:rPr>
                <w:rFonts w:ascii="Courier New" w:hAnsi="Courier New" w:cs="Courier New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E01FB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7284,8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E01FB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786F" w:rsidRPr="00E01FB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E01FBB" w:rsidRDefault="0045786F" w:rsidP="00E01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</w:rPr>
            </w:pPr>
            <w:r w:rsidRPr="00E01FBB">
              <w:rPr>
                <w:b/>
                <w:bCs/>
              </w:rPr>
              <w:t>1.1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E01FB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01FBB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010F8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10F8B">
              <w:rPr>
                <w:rFonts w:ascii="Courier New" w:hAnsi="Courier New" w:cs="Courier New"/>
                <w:b/>
                <w:bCs/>
                <w:sz w:val="20"/>
                <w:szCs w:val="20"/>
              </w:rPr>
              <w:t>тыс. руб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E01FB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735,3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E01FB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1962,3</w:t>
            </w: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10F8B"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728,4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1892,5</w:t>
            </w: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доходы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10F8B"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6,9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69,8</w:t>
            </w:r>
          </w:p>
        </w:tc>
      </w:tr>
      <w:tr w:rsidR="0045786F" w:rsidRPr="00E01FB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E01FBB" w:rsidRDefault="0045786F" w:rsidP="00E01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</w:rPr>
            </w:pPr>
            <w:r w:rsidRPr="00E01FBB">
              <w:rPr>
                <w:b/>
                <w:bCs/>
              </w:rPr>
              <w:t>1.2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E01FB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01FBB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010F8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10F8B">
              <w:rPr>
                <w:rFonts w:ascii="Courier New" w:hAnsi="Courier New" w:cs="Courier New"/>
                <w:b/>
                <w:bCs/>
                <w:sz w:val="20"/>
                <w:szCs w:val="20"/>
              </w:rPr>
              <w:t>тыс. руб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E01FB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6088,6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E01FB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13608,6</w:t>
            </w:r>
          </w:p>
        </w:tc>
      </w:tr>
      <w:tr w:rsidR="0045786F" w:rsidRPr="00E01FB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E01FBB" w:rsidRDefault="0045786F" w:rsidP="00E01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1.3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E01FB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Субсидии на иные цели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010F8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10F8B">
              <w:rPr>
                <w:rFonts w:ascii="Courier New" w:hAnsi="Courier New" w:cs="Courier New"/>
                <w:b/>
                <w:bCs/>
                <w:sz w:val="20"/>
                <w:szCs w:val="20"/>
              </w:rPr>
              <w:t>тыс. руб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460,9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9754,4</w:t>
            </w:r>
          </w:p>
        </w:tc>
      </w:tr>
      <w:tr w:rsidR="0045786F" w:rsidRPr="00E01FB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E01FB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01FBB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2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E01FB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01FBB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010F8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10F8B">
              <w:rPr>
                <w:rFonts w:ascii="Courier New" w:hAnsi="Courier New" w:cs="Courier New"/>
                <w:b/>
                <w:bCs/>
                <w:sz w:val="20"/>
                <w:szCs w:val="20"/>
              </w:rPr>
              <w:t>тыс. руб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E01FB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9345,0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E01FB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25325,3</w:t>
            </w: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 w:rsidP="00E01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2.1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01FBB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010F8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10F8B">
              <w:rPr>
                <w:rFonts w:ascii="Courier New" w:hAnsi="Courier New" w:cs="Courier New"/>
                <w:b/>
                <w:bCs/>
                <w:sz w:val="20"/>
                <w:szCs w:val="20"/>
              </w:rPr>
              <w:t>тыс. руб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E01FBB" w:rsidRDefault="0045786F" w:rsidP="00E01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735,3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E01FBB" w:rsidRDefault="0045786F" w:rsidP="00E01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1962,3</w:t>
            </w: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 w:rsidP="00E01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10F8B"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 w:rsidP="00E01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728,4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 w:rsidP="00E01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1892,5</w:t>
            </w: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 w:rsidP="00E01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доходы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10F8B"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 w:rsidP="00E01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6,9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 w:rsidP="00E01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69,8</w:t>
            </w: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 w:rsidP="00E01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2.2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E01FBB" w:rsidRDefault="0045786F" w:rsidP="00E01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01FBB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010F8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10F8B">
              <w:rPr>
                <w:rFonts w:ascii="Courier New" w:hAnsi="Courier New" w:cs="Courier New"/>
                <w:b/>
                <w:bCs/>
                <w:sz w:val="20"/>
                <w:szCs w:val="20"/>
              </w:rPr>
              <w:t>тыс. руб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E01FBB" w:rsidRDefault="0045786F" w:rsidP="00E01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6088,6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E01FBB" w:rsidRDefault="0045786F" w:rsidP="00E01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13608,6</w:t>
            </w: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 w:rsidP="00E01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2.3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E01FBB" w:rsidRDefault="0045786F" w:rsidP="00E01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Субсидии на иные цели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010F8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10F8B">
              <w:rPr>
                <w:rFonts w:ascii="Courier New" w:hAnsi="Courier New" w:cs="Courier New"/>
                <w:b/>
                <w:bCs/>
                <w:sz w:val="20"/>
                <w:szCs w:val="20"/>
              </w:rPr>
              <w:t>тыс. руб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 w:rsidP="00E01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460,9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 w:rsidP="00E01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9754,4</w:t>
            </w:r>
          </w:p>
        </w:tc>
      </w:tr>
      <w:tr w:rsidR="0045786F" w:rsidRPr="00E01FB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E01FB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01FBB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3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E01FB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01FBB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Суммы плановых выплат (с учетом восстановленных</w:t>
            </w:r>
          </w:p>
          <w:p w:rsidR="0045786F" w:rsidRPr="00E01FB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01FBB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010F8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10F8B">
              <w:rPr>
                <w:rFonts w:ascii="Courier New" w:hAnsi="Courier New" w:cs="Courier New"/>
                <w:b/>
                <w:bCs/>
                <w:sz w:val="20"/>
                <w:szCs w:val="20"/>
              </w:rPr>
              <w:t>тыс. руб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E01FB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7297,3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E01FB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25651,7</w:t>
            </w: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786F" w:rsidRPr="003046D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3046D6" w:rsidRDefault="0045786F" w:rsidP="0030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3.1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3046D6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3046D6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010F8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10F8B">
              <w:rPr>
                <w:rFonts w:ascii="Courier New" w:hAnsi="Courier New" w:cs="Courier New"/>
                <w:b/>
                <w:bCs/>
                <w:sz w:val="20"/>
                <w:szCs w:val="20"/>
              </w:rPr>
              <w:t>тыс. руб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3046D6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3046D6">
              <w:rPr>
                <w:rFonts w:ascii="Courier New" w:hAnsi="Courier New" w:cs="Courier New"/>
                <w:b/>
                <w:bCs/>
                <w:sz w:val="20"/>
                <w:szCs w:val="20"/>
              </w:rPr>
              <w:t>735,3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3046D6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2215,1</w:t>
            </w:r>
          </w:p>
        </w:tc>
      </w:tr>
      <w:tr w:rsidR="0045786F" w:rsidRPr="003046D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3046D6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3046D6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046D6">
              <w:rPr>
                <w:rFonts w:ascii="Courier New" w:hAnsi="Courier New" w:cs="Courier New"/>
                <w:sz w:val="20"/>
                <w:szCs w:val="20"/>
              </w:rPr>
              <w:t>Оплата труда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3046D6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10F8B"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3046D6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3046D6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147,9</w:t>
            </w:r>
          </w:p>
        </w:tc>
      </w:tr>
      <w:tr w:rsidR="0045786F" w:rsidRPr="003046D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3046D6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3046D6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046D6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3046D6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10F8B"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3046D6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3046D6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47,9</w:t>
            </w:r>
          </w:p>
        </w:tc>
      </w:tr>
      <w:tr w:rsidR="0045786F" w:rsidRPr="003046D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3046D6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3046D6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3046D6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10F8B"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3046D6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86,6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3046D6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339,7</w:t>
            </w:r>
          </w:p>
        </w:tc>
      </w:tr>
      <w:tr w:rsidR="0045786F" w:rsidRPr="003046D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3046D6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3046D6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3046D6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10F8B"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3046D6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51,2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3046D6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225,0</w:t>
            </w:r>
          </w:p>
        </w:tc>
      </w:tr>
      <w:tr w:rsidR="0045786F" w:rsidRPr="003046D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3046D6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3046D6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работы. услуги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3046D6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10F8B"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3046D6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3046D6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13,1</w:t>
            </w:r>
          </w:p>
        </w:tc>
      </w:tr>
      <w:tr w:rsidR="0045786F" w:rsidRPr="003046D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3046D6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3046D6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3046D6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10F8B"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3046D6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3046D6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45,1</w:t>
            </w:r>
          </w:p>
        </w:tc>
      </w:tr>
      <w:tr w:rsidR="0045786F" w:rsidRPr="003046D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3046D6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3046D6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10F8B"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3046D6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3046D6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104,2</w:t>
            </w:r>
          </w:p>
        </w:tc>
      </w:tr>
      <w:tr w:rsidR="0045786F" w:rsidRPr="003046D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3046D6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3046D6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10F8B"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3046D6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580,7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3046D6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1292,3</w:t>
            </w:r>
          </w:p>
        </w:tc>
      </w:tr>
      <w:tr w:rsidR="0045786F" w:rsidRPr="003046D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3046D6" w:rsidRDefault="0045786F" w:rsidP="0030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</w:rPr>
            </w:pPr>
            <w:r w:rsidRPr="003046D6">
              <w:rPr>
                <w:b/>
                <w:bCs/>
              </w:rPr>
              <w:t>3.2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3046D6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01FBB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010F8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10F8B">
              <w:rPr>
                <w:rFonts w:ascii="Courier New" w:hAnsi="Courier New" w:cs="Courier New"/>
                <w:b/>
                <w:bCs/>
                <w:sz w:val="20"/>
                <w:szCs w:val="20"/>
              </w:rPr>
              <w:t>тыс. руб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3046D6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6088,6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3046D6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13682,2</w:t>
            </w:r>
          </w:p>
        </w:tc>
      </w:tr>
      <w:tr w:rsidR="0045786F" w:rsidRPr="003046D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3046D6" w:rsidRDefault="0045786F" w:rsidP="0030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3046D6" w:rsidRDefault="0045786F" w:rsidP="002A1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046D6">
              <w:rPr>
                <w:rFonts w:ascii="Courier New" w:hAnsi="Courier New" w:cs="Courier New"/>
                <w:sz w:val="20"/>
                <w:szCs w:val="20"/>
              </w:rPr>
              <w:t>Оплата труда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3046D6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10F8B"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E41F7E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41F7E">
              <w:rPr>
                <w:rFonts w:ascii="Courier New" w:hAnsi="Courier New" w:cs="Courier New"/>
                <w:sz w:val="20"/>
                <w:szCs w:val="20"/>
              </w:rPr>
              <w:t>2663,9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E41F7E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41F7E">
              <w:rPr>
                <w:rFonts w:ascii="Courier New" w:hAnsi="Courier New" w:cs="Courier New"/>
                <w:sz w:val="20"/>
                <w:szCs w:val="20"/>
              </w:rPr>
              <w:t>7129,</w:t>
            </w: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45786F" w:rsidRPr="003046D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3046D6" w:rsidRDefault="0045786F" w:rsidP="0030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3046D6" w:rsidRDefault="0045786F" w:rsidP="002A1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3046D6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10F8B"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E41F7E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41F7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E41F7E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41F7E">
              <w:rPr>
                <w:rFonts w:ascii="Courier New" w:hAnsi="Courier New" w:cs="Courier New"/>
                <w:sz w:val="20"/>
                <w:szCs w:val="20"/>
              </w:rPr>
              <w:t>1,8</w:t>
            </w:r>
          </w:p>
        </w:tc>
      </w:tr>
      <w:tr w:rsidR="0045786F" w:rsidRPr="003046D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3046D6" w:rsidRDefault="0045786F" w:rsidP="0030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3046D6" w:rsidRDefault="0045786F" w:rsidP="002A1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046D6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3046D6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10F8B"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E41F7E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41F7E">
              <w:rPr>
                <w:rFonts w:ascii="Courier New" w:hAnsi="Courier New" w:cs="Courier New"/>
                <w:sz w:val="20"/>
                <w:szCs w:val="20"/>
              </w:rPr>
              <w:t>826,3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E41F7E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41F7E">
              <w:rPr>
                <w:rFonts w:ascii="Courier New" w:hAnsi="Courier New" w:cs="Courier New"/>
                <w:sz w:val="20"/>
                <w:szCs w:val="20"/>
              </w:rPr>
              <w:t>2145,0</w:t>
            </w:r>
          </w:p>
        </w:tc>
      </w:tr>
      <w:tr w:rsidR="0045786F" w:rsidRPr="003046D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3046D6" w:rsidRDefault="0045786F" w:rsidP="0030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3046D6" w:rsidRDefault="0045786F" w:rsidP="002A1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3046D6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10F8B"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E41F7E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41F7E">
              <w:rPr>
                <w:rFonts w:ascii="Courier New" w:hAnsi="Courier New" w:cs="Courier New"/>
                <w:sz w:val="20"/>
                <w:szCs w:val="20"/>
              </w:rPr>
              <w:t>27,1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E41F7E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41F7E">
              <w:rPr>
                <w:rFonts w:ascii="Courier New" w:hAnsi="Courier New" w:cs="Courier New"/>
                <w:sz w:val="20"/>
                <w:szCs w:val="20"/>
              </w:rPr>
              <w:t>52,4</w:t>
            </w:r>
          </w:p>
        </w:tc>
      </w:tr>
      <w:tr w:rsidR="0045786F" w:rsidRPr="003046D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3046D6" w:rsidRDefault="0045786F" w:rsidP="0030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3046D6" w:rsidRDefault="0045786F" w:rsidP="002A1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3046D6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10F8B"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E41F7E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41F7E">
              <w:rPr>
                <w:rFonts w:ascii="Courier New" w:hAnsi="Courier New" w:cs="Courier New"/>
                <w:sz w:val="20"/>
                <w:szCs w:val="20"/>
              </w:rPr>
              <w:t>682,0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E41F7E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41F7E">
              <w:rPr>
                <w:rFonts w:ascii="Courier New" w:hAnsi="Courier New" w:cs="Courier New"/>
                <w:sz w:val="20"/>
                <w:szCs w:val="20"/>
              </w:rPr>
              <w:t>1166,8</w:t>
            </w:r>
          </w:p>
        </w:tc>
      </w:tr>
      <w:tr w:rsidR="0045786F" w:rsidRPr="003046D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3046D6" w:rsidRDefault="0045786F" w:rsidP="0030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3046D6" w:rsidRDefault="0045786F" w:rsidP="002A1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3046D6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10F8B"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E41F7E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41F7E">
              <w:rPr>
                <w:rFonts w:ascii="Courier New" w:hAnsi="Courier New" w:cs="Courier New"/>
                <w:sz w:val="20"/>
                <w:szCs w:val="20"/>
              </w:rPr>
              <w:t>327,7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E41F7E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41F7E">
              <w:rPr>
                <w:rFonts w:ascii="Courier New" w:hAnsi="Courier New" w:cs="Courier New"/>
                <w:sz w:val="20"/>
                <w:szCs w:val="20"/>
              </w:rPr>
              <w:t>1352,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45786F" w:rsidRPr="003046D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3046D6" w:rsidRDefault="0045786F" w:rsidP="0030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3046D6" w:rsidRDefault="0045786F" w:rsidP="002A1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работы. услуги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3046D6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10F8B"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E41F7E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41F7E">
              <w:rPr>
                <w:rFonts w:ascii="Courier New" w:hAnsi="Courier New" w:cs="Courier New"/>
                <w:sz w:val="20"/>
                <w:szCs w:val="20"/>
              </w:rPr>
              <w:t>181,0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E41F7E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41F7E">
              <w:rPr>
                <w:rFonts w:ascii="Courier New" w:hAnsi="Courier New" w:cs="Courier New"/>
                <w:sz w:val="20"/>
                <w:szCs w:val="20"/>
              </w:rPr>
              <w:t>178,0</w:t>
            </w:r>
          </w:p>
        </w:tc>
      </w:tr>
      <w:tr w:rsidR="0045786F" w:rsidRPr="003046D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3046D6" w:rsidRDefault="0045786F" w:rsidP="0030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3046D6" w:rsidRDefault="0045786F" w:rsidP="002A1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3046D6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10F8B"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E41F7E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41F7E">
              <w:rPr>
                <w:rFonts w:ascii="Courier New" w:hAnsi="Courier New" w:cs="Courier New"/>
                <w:sz w:val="20"/>
                <w:szCs w:val="20"/>
              </w:rPr>
              <w:t>591,1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E41F7E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41F7E">
              <w:rPr>
                <w:rFonts w:ascii="Courier New" w:hAnsi="Courier New" w:cs="Courier New"/>
                <w:sz w:val="20"/>
                <w:szCs w:val="20"/>
              </w:rPr>
              <w:t>607,1</w:t>
            </w:r>
          </w:p>
        </w:tc>
      </w:tr>
      <w:tr w:rsidR="0045786F" w:rsidRPr="003046D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3046D6" w:rsidRDefault="0045786F" w:rsidP="0030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 w:rsidP="002A1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3046D6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10F8B"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E41F7E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41F7E">
              <w:rPr>
                <w:rFonts w:ascii="Courier New" w:hAnsi="Courier New" w:cs="Courier New"/>
                <w:sz w:val="20"/>
                <w:szCs w:val="20"/>
              </w:rPr>
              <w:t>118,1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E41F7E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41F7E">
              <w:rPr>
                <w:rFonts w:ascii="Courier New" w:hAnsi="Courier New" w:cs="Courier New"/>
                <w:sz w:val="20"/>
                <w:szCs w:val="20"/>
              </w:rPr>
              <w:t>284,3</w:t>
            </w:r>
          </w:p>
        </w:tc>
      </w:tr>
      <w:tr w:rsidR="0045786F" w:rsidRPr="003046D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3046D6" w:rsidRDefault="0045786F" w:rsidP="0030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 w:rsidP="002A1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3046D6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10F8B"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E41F7E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41F7E">
              <w:rPr>
                <w:rFonts w:ascii="Courier New" w:hAnsi="Courier New" w:cs="Courier New"/>
                <w:sz w:val="20"/>
                <w:szCs w:val="20"/>
              </w:rPr>
              <w:t>671,4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E41F7E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41F7E">
              <w:rPr>
                <w:rFonts w:ascii="Courier New" w:hAnsi="Courier New" w:cs="Courier New"/>
                <w:sz w:val="20"/>
                <w:szCs w:val="20"/>
              </w:rPr>
              <w:t>764,9</w:t>
            </w:r>
          </w:p>
        </w:tc>
      </w:tr>
      <w:tr w:rsidR="0045786F" w:rsidRPr="00E41F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3046D6" w:rsidRDefault="0045786F" w:rsidP="0030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3.3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 w:rsidP="002A1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Субсидии на иные цели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010F8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10F8B">
              <w:rPr>
                <w:rFonts w:ascii="Courier New" w:hAnsi="Courier New" w:cs="Courier New"/>
                <w:b/>
                <w:bCs/>
                <w:sz w:val="20"/>
                <w:szCs w:val="20"/>
              </w:rPr>
              <w:t>тыс. руб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E41F7E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41F7E">
              <w:rPr>
                <w:rFonts w:ascii="Courier New" w:hAnsi="Courier New" w:cs="Courier New"/>
                <w:b/>
                <w:bCs/>
                <w:sz w:val="20"/>
                <w:szCs w:val="20"/>
              </w:rPr>
              <w:t>473,4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E41F7E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41F7E">
              <w:rPr>
                <w:rFonts w:ascii="Courier New" w:hAnsi="Courier New" w:cs="Courier New"/>
                <w:b/>
                <w:bCs/>
                <w:sz w:val="20"/>
                <w:szCs w:val="20"/>
              </w:rPr>
              <w:t>9754,4</w:t>
            </w:r>
          </w:p>
        </w:tc>
      </w:tr>
      <w:tr w:rsidR="0045786F" w:rsidRPr="00E41F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 w:rsidP="0030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 w:rsidP="002A1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3046D6">
              <w:rPr>
                <w:rFonts w:ascii="Courier New" w:hAnsi="Courier New" w:cs="Courier New"/>
                <w:sz w:val="20"/>
                <w:szCs w:val="20"/>
              </w:rPr>
              <w:t>Оплата труда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3046D6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10F8B"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E41F7E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41F7E">
              <w:rPr>
                <w:rFonts w:ascii="Courier New" w:hAnsi="Courier New" w:cs="Courier New"/>
                <w:sz w:val="20"/>
                <w:szCs w:val="20"/>
              </w:rPr>
              <w:t>332,5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E41F7E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41F7E">
              <w:rPr>
                <w:rFonts w:ascii="Courier New" w:hAnsi="Courier New" w:cs="Courier New"/>
                <w:sz w:val="20"/>
                <w:szCs w:val="20"/>
              </w:rPr>
              <w:t>3876,5</w:t>
            </w:r>
          </w:p>
        </w:tc>
      </w:tr>
      <w:tr w:rsidR="0045786F" w:rsidRPr="00E41F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 w:rsidP="0030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 w:rsidP="002A1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3046D6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3046D6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10F8B"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E41F7E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41F7E">
              <w:rPr>
                <w:rFonts w:ascii="Courier New" w:hAnsi="Courier New" w:cs="Courier New"/>
                <w:sz w:val="20"/>
                <w:szCs w:val="20"/>
              </w:rPr>
              <w:t>100,1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E41F7E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41F7E">
              <w:rPr>
                <w:rFonts w:ascii="Courier New" w:hAnsi="Courier New" w:cs="Courier New"/>
                <w:sz w:val="20"/>
                <w:szCs w:val="20"/>
              </w:rPr>
              <w:t>1164,8</w:t>
            </w:r>
          </w:p>
        </w:tc>
      </w:tr>
      <w:tr w:rsidR="0045786F" w:rsidRPr="00E41F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 w:rsidP="0030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3046D6" w:rsidRDefault="0045786F" w:rsidP="002A1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3046D6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10F8B"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E41F7E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E41F7E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4149,0</w:t>
            </w:r>
          </w:p>
        </w:tc>
      </w:tr>
      <w:tr w:rsidR="0045786F" w:rsidRPr="00E41F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 w:rsidP="0030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E41F7E" w:rsidRDefault="0045786F" w:rsidP="002A1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41F7E"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3046D6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10F8B"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E41F7E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41F7E">
              <w:rPr>
                <w:rFonts w:ascii="Courier New" w:hAnsi="Courier New" w:cs="Courier New"/>
                <w:sz w:val="20"/>
                <w:szCs w:val="20"/>
              </w:rPr>
              <w:t>21,6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E41F7E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</w:tr>
      <w:tr w:rsidR="0045786F" w:rsidRPr="00E41F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 w:rsidP="0030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E41F7E" w:rsidRDefault="0045786F" w:rsidP="002A1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3046D6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10F8B"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E41F7E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41F7E">
              <w:rPr>
                <w:rFonts w:ascii="Courier New" w:hAnsi="Courier New" w:cs="Courier New"/>
                <w:sz w:val="20"/>
                <w:szCs w:val="20"/>
              </w:rPr>
              <w:t>19,2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E41F7E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491,7</w:t>
            </w:r>
          </w:p>
        </w:tc>
      </w:tr>
      <w:tr w:rsidR="0045786F" w:rsidRPr="00E41F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 w:rsidP="0030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 w:rsidP="002A1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3046D6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10F8B"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E41F7E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46,4</w:t>
            </w:r>
          </w:p>
        </w:tc>
      </w:tr>
      <w:tr w:rsidR="0045786F" w:rsidRPr="005A687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5A6877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A6877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4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5A6877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A6877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Суммы кассовых выплат (с учетом восстановленных</w:t>
            </w:r>
          </w:p>
          <w:p w:rsidR="0045786F" w:rsidRPr="005A6877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A6877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010F8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10F8B">
              <w:rPr>
                <w:rFonts w:ascii="Courier New" w:hAnsi="Courier New" w:cs="Courier New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5A6877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9031,1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5A6877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25651,3</w:t>
            </w: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14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 w:rsidP="007B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4.1</w:t>
            </w:r>
          </w:p>
        </w:tc>
        <w:tc>
          <w:tcPr>
            <w:tcW w:w="5831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046D6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1314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010F8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10F8B">
              <w:rPr>
                <w:rFonts w:ascii="Courier New" w:hAnsi="Courier New" w:cs="Courier New"/>
                <w:b/>
                <w:bCs/>
                <w:sz w:val="20"/>
                <w:szCs w:val="20"/>
              </w:rPr>
              <w:t>тыс. руб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5A6877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A6877">
              <w:rPr>
                <w:rFonts w:ascii="Courier New" w:hAnsi="Courier New" w:cs="Courier New"/>
                <w:b/>
                <w:bCs/>
                <w:sz w:val="20"/>
                <w:szCs w:val="20"/>
              </w:rPr>
              <w:t>745,3</w:t>
            </w: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5A6877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2214,9</w:t>
            </w: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3046D6" w:rsidRDefault="0045786F" w:rsidP="002A1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046D6">
              <w:rPr>
                <w:rFonts w:ascii="Courier New" w:hAnsi="Courier New" w:cs="Courier New"/>
                <w:sz w:val="20"/>
                <w:szCs w:val="20"/>
              </w:rPr>
              <w:t>Оплата труда</w:t>
            </w:r>
          </w:p>
        </w:tc>
        <w:tc>
          <w:tcPr>
            <w:tcW w:w="1314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10F8B"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7B2DC0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B2DC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3046D6" w:rsidRDefault="0045786F" w:rsidP="002A1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147,9</w:t>
            </w: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3046D6" w:rsidRDefault="0045786F" w:rsidP="002A1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046D6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14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10F8B"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7B2DC0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B2DC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3046D6" w:rsidRDefault="0045786F" w:rsidP="002A1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47,9</w:t>
            </w: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3046D6" w:rsidRDefault="0045786F" w:rsidP="002A1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14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10F8B"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7B2DC0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B2DC0">
              <w:rPr>
                <w:rFonts w:ascii="Courier New" w:hAnsi="Courier New" w:cs="Courier New"/>
                <w:sz w:val="20"/>
                <w:szCs w:val="20"/>
              </w:rPr>
              <w:t>86,6</w:t>
            </w: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3046D6" w:rsidRDefault="0045786F" w:rsidP="002A1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339,7</w:t>
            </w: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3046D6" w:rsidRDefault="0045786F" w:rsidP="002A1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14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10F8B"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7B2DC0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B2DC0">
              <w:rPr>
                <w:rFonts w:ascii="Courier New" w:hAnsi="Courier New" w:cs="Courier New"/>
                <w:sz w:val="20"/>
                <w:szCs w:val="20"/>
              </w:rPr>
              <w:t>51,2</w:t>
            </w: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3046D6" w:rsidRDefault="0045786F" w:rsidP="002A1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225,0</w:t>
            </w: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3046D6" w:rsidRDefault="0045786F" w:rsidP="002A1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работы. услуги</w:t>
            </w:r>
          </w:p>
        </w:tc>
        <w:tc>
          <w:tcPr>
            <w:tcW w:w="1314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10F8B"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7B2DC0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B2DC0">
              <w:rPr>
                <w:rFonts w:ascii="Courier New" w:hAnsi="Courier New" w:cs="Courier New"/>
                <w:sz w:val="20"/>
                <w:szCs w:val="20"/>
              </w:rPr>
              <w:t>2,0</w:t>
            </w: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3046D6" w:rsidRDefault="0045786F" w:rsidP="002A1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13,1</w:t>
            </w: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3046D6" w:rsidRDefault="0045786F" w:rsidP="002A1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14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10F8B"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7B2DC0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B2DC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3046D6" w:rsidRDefault="0045786F" w:rsidP="002A1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45,1</w:t>
            </w: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Default="0045786F" w:rsidP="002A1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314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10F8B"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7B2DC0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B2DC0">
              <w:rPr>
                <w:rFonts w:ascii="Courier New" w:hAnsi="Courier New" w:cs="Courier New"/>
                <w:sz w:val="20"/>
                <w:szCs w:val="20"/>
              </w:rPr>
              <w:t>14,8</w:t>
            </w: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3046D6" w:rsidRDefault="0045786F" w:rsidP="002A1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104,2</w:t>
            </w: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Default="0045786F" w:rsidP="002A1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314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10F8B"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7B2DC0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B2DC0">
              <w:rPr>
                <w:rFonts w:ascii="Courier New" w:hAnsi="Courier New" w:cs="Courier New"/>
                <w:sz w:val="20"/>
                <w:szCs w:val="20"/>
              </w:rPr>
              <w:t>590,7</w:t>
            </w: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3046D6" w:rsidRDefault="0045786F" w:rsidP="002A1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1292,0</w:t>
            </w: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Default="0045786F" w:rsidP="002A1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01FBB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1314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010F8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10F8B">
              <w:rPr>
                <w:rFonts w:ascii="Courier New" w:hAnsi="Courier New" w:cs="Courier New"/>
                <w:b/>
                <w:bCs/>
                <w:sz w:val="20"/>
                <w:szCs w:val="20"/>
              </w:rPr>
              <w:t>тыс. руб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7694,9</w:t>
            </w: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7B2DC0" w:rsidRDefault="0045786F" w:rsidP="002A1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7B2DC0">
              <w:rPr>
                <w:rFonts w:ascii="Courier New" w:hAnsi="Courier New" w:cs="Courier New"/>
                <w:b/>
                <w:bCs/>
                <w:sz w:val="20"/>
                <w:szCs w:val="20"/>
              </w:rPr>
              <w:t>13682,2</w:t>
            </w: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3046D6" w:rsidRDefault="0045786F" w:rsidP="002A1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046D6">
              <w:rPr>
                <w:rFonts w:ascii="Courier New" w:hAnsi="Courier New" w:cs="Courier New"/>
                <w:sz w:val="20"/>
                <w:szCs w:val="20"/>
              </w:rPr>
              <w:t>Оплата труда</w:t>
            </w:r>
          </w:p>
        </w:tc>
        <w:tc>
          <w:tcPr>
            <w:tcW w:w="1314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10F8B"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7B2DC0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B2DC0">
              <w:rPr>
                <w:rFonts w:ascii="Courier New" w:hAnsi="Courier New" w:cs="Courier New"/>
                <w:sz w:val="20"/>
                <w:szCs w:val="20"/>
              </w:rPr>
              <w:t>3369,5</w:t>
            </w: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E41F7E" w:rsidRDefault="0045786F" w:rsidP="002A1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41F7E">
              <w:rPr>
                <w:rFonts w:ascii="Courier New" w:hAnsi="Courier New" w:cs="Courier New"/>
                <w:sz w:val="20"/>
                <w:szCs w:val="20"/>
              </w:rPr>
              <w:t>7129,</w:t>
            </w: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3046D6" w:rsidRDefault="0045786F" w:rsidP="002A1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314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10F8B"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7B2DC0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B2DC0">
              <w:rPr>
                <w:rFonts w:ascii="Courier New" w:hAnsi="Courier New" w:cs="Courier New"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E41F7E" w:rsidRDefault="0045786F" w:rsidP="002A1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41F7E">
              <w:rPr>
                <w:rFonts w:ascii="Courier New" w:hAnsi="Courier New" w:cs="Courier New"/>
                <w:sz w:val="20"/>
                <w:szCs w:val="20"/>
              </w:rPr>
              <w:t>1,8</w:t>
            </w: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3046D6" w:rsidRDefault="0045786F" w:rsidP="002A1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046D6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14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10F8B"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7B2DC0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B2DC0">
              <w:rPr>
                <w:rFonts w:ascii="Courier New" w:hAnsi="Courier New" w:cs="Courier New"/>
                <w:sz w:val="20"/>
                <w:szCs w:val="20"/>
              </w:rPr>
              <w:t>1104,8</w:t>
            </w: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E41F7E" w:rsidRDefault="0045786F" w:rsidP="002A1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41F7E">
              <w:rPr>
                <w:rFonts w:ascii="Courier New" w:hAnsi="Courier New" w:cs="Courier New"/>
                <w:sz w:val="20"/>
                <w:szCs w:val="20"/>
              </w:rPr>
              <w:t>2145,0</w:t>
            </w: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3046D6" w:rsidRDefault="0045786F" w:rsidP="002A1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314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10F8B"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7B2DC0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B2DC0">
              <w:rPr>
                <w:rFonts w:ascii="Courier New" w:hAnsi="Courier New" w:cs="Courier New"/>
                <w:sz w:val="20"/>
                <w:szCs w:val="20"/>
              </w:rPr>
              <w:t>35,2</w:t>
            </w: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E41F7E" w:rsidRDefault="0045786F" w:rsidP="002A1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41F7E">
              <w:rPr>
                <w:rFonts w:ascii="Courier New" w:hAnsi="Courier New" w:cs="Courier New"/>
                <w:sz w:val="20"/>
                <w:szCs w:val="20"/>
              </w:rPr>
              <w:t>52,4</w:t>
            </w: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3046D6" w:rsidRDefault="0045786F" w:rsidP="002A1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14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10F8B"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7B2DC0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B2DC0">
              <w:rPr>
                <w:rFonts w:ascii="Courier New" w:hAnsi="Courier New" w:cs="Courier New"/>
                <w:sz w:val="20"/>
                <w:szCs w:val="20"/>
              </w:rPr>
              <w:t>902,2</w:t>
            </w: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E41F7E" w:rsidRDefault="0045786F" w:rsidP="002A1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41F7E">
              <w:rPr>
                <w:rFonts w:ascii="Courier New" w:hAnsi="Courier New" w:cs="Courier New"/>
                <w:sz w:val="20"/>
                <w:szCs w:val="20"/>
              </w:rPr>
              <w:t>1166,8</w:t>
            </w: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3046D6" w:rsidRDefault="0045786F" w:rsidP="002A1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14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10F8B"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7B2DC0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B2DC0">
              <w:rPr>
                <w:rFonts w:ascii="Courier New" w:hAnsi="Courier New" w:cs="Courier New"/>
                <w:sz w:val="20"/>
                <w:szCs w:val="20"/>
              </w:rPr>
              <w:t>401,5</w:t>
            </w: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E41F7E" w:rsidRDefault="0045786F" w:rsidP="002A1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41F7E">
              <w:rPr>
                <w:rFonts w:ascii="Courier New" w:hAnsi="Courier New" w:cs="Courier New"/>
                <w:sz w:val="20"/>
                <w:szCs w:val="20"/>
              </w:rPr>
              <w:t>1352,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3046D6" w:rsidRDefault="0045786F" w:rsidP="002A1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работы. услуги</w:t>
            </w:r>
          </w:p>
        </w:tc>
        <w:tc>
          <w:tcPr>
            <w:tcW w:w="1314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10F8B"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7B2DC0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B2DC0">
              <w:rPr>
                <w:rFonts w:ascii="Courier New" w:hAnsi="Courier New" w:cs="Courier New"/>
                <w:sz w:val="20"/>
                <w:szCs w:val="20"/>
              </w:rPr>
              <w:t>187,0</w:t>
            </w: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E41F7E" w:rsidRDefault="0045786F" w:rsidP="002A1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41F7E">
              <w:rPr>
                <w:rFonts w:ascii="Courier New" w:hAnsi="Courier New" w:cs="Courier New"/>
                <w:sz w:val="20"/>
                <w:szCs w:val="20"/>
              </w:rPr>
              <w:t>178,0</w:t>
            </w: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3046D6" w:rsidRDefault="0045786F" w:rsidP="002A1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14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10F8B"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7B2DC0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B2DC0">
              <w:rPr>
                <w:rFonts w:ascii="Courier New" w:hAnsi="Courier New" w:cs="Courier New"/>
                <w:sz w:val="20"/>
                <w:szCs w:val="20"/>
              </w:rPr>
              <w:t>782,2</w:t>
            </w: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E41F7E" w:rsidRDefault="0045786F" w:rsidP="002A1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41F7E">
              <w:rPr>
                <w:rFonts w:ascii="Courier New" w:hAnsi="Courier New" w:cs="Courier New"/>
                <w:sz w:val="20"/>
                <w:szCs w:val="20"/>
              </w:rPr>
              <w:t>607,1</w:t>
            </w: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Default="0045786F" w:rsidP="002A1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314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10F8B"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7B2DC0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B2DC0">
              <w:rPr>
                <w:rFonts w:ascii="Courier New" w:hAnsi="Courier New" w:cs="Courier New"/>
                <w:sz w:val="20"/>
                <w:szCs w:val="20"/>
              </w:rPr>
              <w:t>118,1</w:t>
            </w: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E41F7E" w:rsidRDefault="0045786F" w:rsidP="002A1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41F7E">
              <w:rPr>
                <w:rFonts w:ascii="Courier New" w:hAnsi="Courier New" w:cs="Courier New"/>
                <w:sz w:val="20"/>
                <w:szCs w:val="20"/>
              </w:rPr>
              <w:t>284,3</w:t>
            </w: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Default="0045786F" w:rsidP="002A1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314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10F8B"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7B2DC0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B2DC0">
              <w:rPr>
                <w:rFonts w:ascii="Courier New" w:hAnsi="Courier New" w:cs="Courier New"/>
                <w:sz w:val="20"/>
                <w:szCs w:val="20"/>
              </w:rPr>
              <w:t>793,4</w:t>
            </w: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E41F7E" w:rsidRDefault="0045786F" w:rsidP="002A1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41F7E">
              <w:rPr>
                <w:rFonts w:ascii="Courier New" w:hAnsi="Courier New" w:cs="Courier New"/>
                <w:sz w:val="20"/>
                <w:szCs w:val="20"/>
              </w:rPr>
              <w:t>764,9</w:t>
            </w: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 w:rsidP="007B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4.2</w:t>
            </w:r>
          </w:p>
        </w:tc>
        <w:tc>
          <w:tcPr>
            <w:tcW w:w="5831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E01FBB" w:rsidRDefault="0045786F" w:rsidP="002A1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Субсидии на иные цели</w:t>
            </w:r>
          </w:p>
        </w:tc>
        <w:tc>
          <w:tcPr>
            <w:tcW w:w="1314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010F8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10F8B">
              <w:rPr>
                <w:rFonts w:ascii="Courier New" w:hAnsi="Courier New" w:cs="Courier New"/>
                <w:b/>
                <w:bCs/>
                <w:sz w:val="20"/>
                <w:szCs w:val="20"/>
              </w:rPr>
              <w:t>тыс. руб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590,9</w:t>
            </w: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7B2DC0" w:rsidRDefault="0045786F" w:rsidP="002A1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7B2DC0">
              <w:rPr>
                <w:rFonts w:ascii="Courier New" w:hAnsi="Courier New" w:cs="Courier New"/>
                <w:b/>
                <w:bCs/>
                <w:sz w:val="20"/>
                <w:szCs w:val="20"/>
              </w:rPr>
              <w:t>9754,4</w:t>
            </w: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Default="0045786F" w:rsidP="007B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Default="0045786F" w:rsidP="002A1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3046D6">
              <w:rPr>
                <w:rFonts w:ascii="Courier New" w:hAnsi="Courier New" w:cs="Courier New"/>
                <w:sz w:val="20"/>
                <w:szCs w:val="20"/>
              </w:rPr>
              <w:t>Оплата труда</w:t>
            </w:r>
          </w:p>
        </w:tc>
        <w:tc>
          <w:tcPr>
            <w:tcW w:w="1314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10F8B"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7B2DC0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B2DC0">
              <w:rPr>
                <w:rFonts w:ascii="Courier New" w:hAnsi="Courier New" w:cs="Courier New"/>
                <w:sz w:val="20"/>
                <w:szCs w:val="20"/>
              </w:rPr>
              <w:t>418,0</w:t>
            </w: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E41F7E" w:rsidRDefault="0045786F" w:rsidP="002A1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41F7E">
              <w:rPr>
                <w:rFonts w:ascii="Courier New" w:hAnsi="Courier New" w:cs="Courier New"/>
                <w:sz w:val="20"/>
                <w:szCs w:val="20"/>
              </w:rPr>
              <w:t>3876,5</w:t>
            </w: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Default="0045786F" w:rsidP="007B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Default="0045786F" w:rsidP="002A1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3046D6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14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10F8B"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7B2DC0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B2DC0">
              <w:rPr>
                <w:rFonts w:ascii="Courier New" w:hAnsi="Courier New" w:cs="Courier New"/>
                <w:sz w:val="20"/>
                <w:szCs w:val="20"/>
              </w:rPr>
              <w:t>132,2</w:t>
            </w: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E41F7E" w:rsidRDefault="0045786F" w:rsidP="002A1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41F7E">
              <w:rPr>
                <w:rFonts w:ascii="Courier New" w:hAnsi="Courier New" w:cs="Courier New"/>
                <w:sz w:val="20"/>
                <w:szCs w:val="20"/>
              </w:rPr>
              <w:t>1164,8</w:t>
            </w: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Default="0045786F" w:rsidP="007B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3046D6" w:rsidRDefault="0045786F" w:rsidP="002A1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14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10F8B"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7B2DC0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B2DC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E41F7E" w:rsidRDefault="0045786F" w:rsidP="002A1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4149,0</w:t>
            </w: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Default="0045786F" w:rsidP="007B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E41F7E" w:rsidRDefault="0045786F" w:rsidP="002A1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41F7E"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314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10F8B"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7B2DC0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B2DC0">
              <w:rPr>
                <w:rFonts w:ascii="Courier New" w:hAnsi="Courier New" w:cs="Courier New"/>
                <w:sz w:val="20"/>
                <w:szCs w:val="20"/>
              </w:rPr>
              <w:t>21,5</w:t>
            </w: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E41F7E" w:rsidRDefault="0045786F" w:rsidP="002A1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Default="0045786F" w:rsidP="007B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E41F7E" w:rsidRDefault="0045786F" w:rsidP="002A1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314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10F8B"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7B2DC0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B2DC0">
              <w:rPr>
                <w:rFonts w:ascii="Courier New" w:hAnsi="Courier New" w:cs="Courier New"/>
                <w:sz w:val="20"/>
                <w:szCs w:val="20"/>
              </w:rPr>
              <w:t>19,2</w:t>
            </w: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45786F" w:rsidRPr="00E41F7E" w:rsidRDefault="0045786F" w:rsidP="002A1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491,7</w:t>
            </w:r>
          </w:p>
        </w:tc>
      </w:tr>
      <w:tr w:rsidR="0045786F" w:rsidRPr="00D344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 w:rsidP="007B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 w:rsidP="002A1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10F8B"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010F8B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10F8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 w:rsidP="002A1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46,4</w:t>
            </w:r>
          </w:p>
        </w:tc>
      </w:tr>
    </w:tbl>
    <w:p w:rsidR="0045786F" w:rsidRDefault="0045786F" w:rsidP="00975BAF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45786F" w:rsidRDefault="004578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5786F" w:rsidRDefault="004578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5786F" w:rsidRDefault="004578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t>Раздел 3. Об использовании имущества, закрепленного</w:t>
      </w:r>
    </w:p>
    <w:p w:rsidR="0045786F" w:rsidRDefault="0045786F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за муниципальным автономным учреждением</w:t>
      </w:r>
    </w:p>
    <w:p w:rsidR="0045786F" w:rsidRDefault="004578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5786F" w:rsidRDefault="004578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45786F" w:rsidRDefault="004578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45786F" w:rsidRPr="00D344A1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2012</w:t>
            </w: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2013</w:t>
            </w: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45786F" w:rsidRPr="00D344A1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45786F" w:rsidRPr="00D344A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45786F" w:rsidRPr="00471445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471445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1445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471445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1445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Общая балансовая      </w:t>
            </w:r>
          </w:p>
          <w:p w:rsidR="0045786F" w:rsidRPr="00471445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1445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стоимость имущества   </w:t>
            </w:r>
          </w:p>
          <w:p w:rsidR="0045786F" w:rsidRPr="00471445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1445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муниципального        </w:t>
            </w:r>
          </w:p>
          <w:p w:rsidR="0045786F" w:rsidRPr="00471445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1445">
              <w:rPr>
                <w:rFonts w:ascii="Courier New" w:hAnsi="Courier New" w:cs="Courier New"/>
                <w:b/>
                <w:bCs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471445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1445">
              <w:rPr>
                <w:rFonts w:ascii="Courier New" w:hAnsi="Courier New" w:cs="Courier New"/>
                <w:b/>
                <w:bCs/>
                <w:sz w:val="20"/>
                <w:szCs w:val="20"/>
              </w:rPr>
              <w:t>тыс.</w:t>
            </w:r>
          </w:p>
          <w:p w:rsidR="0045786F" w:rsidRPr="00471445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1445">
              <w:rPr>
                <w:rFonts w:ascii="Courier New" w:hAnsi="Courier New" w:cs="Courier New"/>
                <w:b/>
                <w:bCs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471445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1445">
              <w:rPr>
                <w:rFonts w:ascii="Courier New" w:hAnsi="Courier New" w:cs="Courier New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471445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7099,2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471445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7099,2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471445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7853,1</w:t>
            </w:r>
          </w:p>
        </w:tc>
      </w:tr>
      <w:tr w:rsidR="0045786F" w:rsidRPr="00D344A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786F" w:rsidRPr="00D344A1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выделенных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6725,2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6725,2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7364,4</w:t>
            </w:r>
          </w:p>
        </w:tc>
      </w:tr>
      <w:tr w:rsidR="0045786F" w:rsidRPr="00D344A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786F" w:rsidRPr="00D344A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4912,2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4912,2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4911,7</w:t>
            </w:r>
          </w:p>
        </w:tc>
      </w:tr>
      <w:tr w:rsidR="0045786F" w:rsidRPr="00D344A1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приносящей доход    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374,0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374,0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488,8</w:t>
            </w:r>
          </w:p>
        </w:tc>
      </w:tr>
      <w:tr w:rsidR="0045786F" w:rsidRPr="00D344A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786F" w:rsidRPr="00D344A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5786F" w:rsidRPr="00471445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471445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1445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471445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1445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Общая балансовая      </w:t>
            </w:r>
          </w:p>
          <w:p w:rsidR="0045786F" w:rsidRPr="00471445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1445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стоимость имущества,  </w:t>
            </w:r>
          </w:p>
          <w:p w:rsidR="0045786F" w:rsidRPr="00471445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1445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закрепленного за      </w:t>
            </w:r>
          </w:p>
          <w:p w:rsidR="0045786F" w:rsidRPr="00471445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1445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муниципальным         </w:t>
            </w:r>
          </w:p>
          <w:p w:rsidR="0045786F" w:rsidRPr="00471445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1445">
              <w:rPr>
                <w:rFonts w:ascii="Courier New" w:hAnsi="Courier New" w:cs="Courier New"/>
                <w:b/>
                <w:bCs/>
                <w:sz w:val="20"/>
                <w:szCs w:val="20"/>
              </w:rPr>
              <w:t>автономным учреждением</w:t>
            </w:r>
          </w:p>
          <w:p w:rsidR="0045786F" w:rsidRPr="00471445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1445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на праве оперативного </w:t>
            </w:r>
          </w:p>
          <w:p w:rsidR="0045786F" w:rsidRPr="00471445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1445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471445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1445">
              <w:rPr>
                <w:rFonts w:ascii="Courier New" w:hAnsi="Courier New" w:cs="Courier New"/>
                <w:b/>
                <w:bCs/>
                <w:sz w:val="20"/>
                <w:szCs w:val="20"/>
              </w:rPr>
              <w:t>тыс.</w:t>
            </w:r>
          </w:p>
          <w:p w:rsidR="0045786F" w:rsidRPr="00471445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1445">
              <w:rPr>
                <w:rFonts w:ascii="Courier New" w:hAnsi="Courier New" w:cs="Courier New"/>
                <w:b/>
                <w:bCs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471445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1445">
              <w:rPr>
                <w:rFonts w:ascii="Courier New" w:hAnsi="Courier New" w:cs="Courier New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471445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1445">
              <w:rPr>
                <w:rFonts w:ascii="Courier New" w:hAnsi="Courier New" w:cs="Courier New"/>
                <w:b/>
                <w:bCs/>
                <w:sz w:val="20"/>
                <w:szCs w:val="20"/>
              </w:rPr>
              <w:t>3158,9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471445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1445">
              <w:rPr>
                <w:rFonts w:ascii="Courier New" w:hAnsi="Courier New" w:cs="Courier New"/>
                <w:b/>
                <w:bCs/>
                <w:sz w:val="20"/>
                <w:szCs w:val="20"/>
              </w:rPr>
              <w:t>3158,9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471445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1445">
              <w:rPr>
                <w:rFonts w:ascii="Courier New" w:hAnsi="Courier New" w:cs="Courier New"/>
                <w:b/>
                <w:bCs/>
                <w:sz w:val="20"/>
                <w:szCs w:val="20"/>
              </w:rPr>
              <w:t>3158,9</w:t>
            </w:r>
          </w:p>
        </w:tc>
      </w:tr>
      <w:tr w:rsidR="0045786F" w:rsidRPr="00D344A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786F" w:rsidRPr="00D344A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1883,9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1883,9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1883,9</w:t>
            </w:r>
          </w:p>
        </w:tc>
      </w:tr>
      <w:tr w:rsidR="0045786F" w:rsidRPr="00D344A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786F" w:rsidRPr="00D344A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5786F" w:rsidRPr="00D344A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34,9</w:t>
            </w:r>
          </w:p>
        </w:tc>
      </w:tr>
      <w:tr w:rsidR="0045786F" w:rsidRPr="00D344A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1275,0</w:t>
            </w:r>
          </w:p>
        </w:tc>
      </w:tr>
      <w:tr w:rsidR="0045786F" w:rsidRPr="00D344A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855,6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855,6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855,6</w:t>
            </w:r>
          </w:p>
        </w:tc>
      </w:tr>
      <w:tr w:rsidR="0045786F" w:rsidRPr="00D344A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786F" w:rsidRPr="00D344A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5786F" w:rsidRPr="00D344A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5786F" w:rsidRPr="00D344A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419,4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419,4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419,4</w:t>
            </w:r>
          </w:p>
        </w:tc>
      </w:tr>
      <w:tr w:rsidR="0045786F" w:rsidRPr="00D344A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786F" w:rsidRPr="00D344A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5786F" w:rsidRPr="00D344A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34,9</w:t>
            </w:r>
          </w:p>
        </w:tc>
      </w:tr>
      <w:tr w:rsidR="0045786F" w:rsidRPr="00471445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471445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1445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471445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1445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Общая остаточная      </w:t>
            </w:r>
          </w:p>
          <w:p w:rsidR="0045786F" w:rsidRPr="00471445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1445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стоимость имущества   </w:t>
            </w:r>
          </w:p>
          <w:p w:rsidR="0045786F" w:rsidRPr="00471445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1445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муниципального        </w:t>
            </w:r>
          </w:p>
          <w:p w:rsidR="0045786F" w:rsidRPr="00471445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1445">
              <w:rPr>
                <w:rFonts w:ascii="Courier New" w:hAnsi="Courier New" w:cs="Courier New"/>
                <w:b/>
                <w:bCs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471445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1445">
              <w:rPr>
                <w:rFonts w:ascii="Courier New" w:hAnsi="Courier New" w:cs="Courier New"/>
                <w:b/>
                <w:bCs/>
                <w:sz w:val="20"/>
                <w:szCs w:val="20"/>
              </w:rPr>
              <w:t>тыс.</w:t>
            </w:r>
          </w:p>
          <w:p w:rsidR="0045786F" w:rsidRPr="00471445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1445">
              <w:rPr>
                <w:rFonts w:ascii="Courier New" w:hAnsi="Courier New" w:cs="Courier New"/>
                <w:b/>
                <w:bCs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471445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1445">
              <w:rPr>
                <w:rFonts w:ascii="Courier New" w:hAnsi="Courier New" w:cs="Courier New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471445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1280,6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471445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1280,6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471445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1211,4</w:t>
            </w:r>
          </w:p>
        </w:tc>
      </w:tr>
      <w:tr w:rsidR="0045786F" w:rsidRPr="00D344A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786F" w:rsidRPr="00D344A1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выделенных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1224,0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1224,0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1165,2</w:t>
            </w:r>
          </w:p>
        </w:tc>
      </w:tr>
      <w:tr w:rsidR="0045786F" w:rsidRPr="00D344A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786F" w:rsidRPr="00D344A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1174,5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1174,5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1138,8</w:t>
            </w:r>
          </w:p>
        </w:tc>
      </w:tr>
      <w:tr w:rsidR="0045786F" w:rsidRPr="00D344A1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приносящей доход    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46,2</w:t>
            </w:r>
          </w:p>
        </w:tc>
      </w:tr>
      <w:tr w:rsidR="0045786F" w:rsidRPr="00D344A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786F" w:rsidRPr="00D344A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5786F" w:rsidRPr="00471445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471445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1445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471445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1445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Общая остаточная      </w:t>
            </w:r>
          </w:p>
          <w:p w:rsidR="0045786F" w:rsidRPr="00471445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1445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стоимость имущества,  </w:t>
            </w:r>
          </w:p>
          <w:p w:rsidR="0045786F" w:rsidRPr="00471445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1445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закрепленного за      </w:t>
            </w:r>
          </w:p>
          <w:p w:rsidR="0045786F" w:rsidRPr="00471445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1445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муниципальным         </w:t>
            </w:r>
          </w:p>
          <w:p w:rsidR="0045786F" w:rsidRPr="00471445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1445">
              <w:rPr>
                <w:rFonts w:ascii="Courier New" w:hAnsi="Courier New" w:cs="Courier New"/>
                <w:b/>
                <w:bCs/>
                <w:sz w:val="20"/>
                <w:szCs w:val="20"/>
              </w:rPr>
              <w:t>автономным учреждением</w:t>
            </w:r>
          </w:p>
          <w:p w:rsidR="0045786F" w:rsidRPr="00471445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1445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на праве оперативного </w:t>
            </w:r>
          </w:p>
          <w:p w:rsidR="0045786F" w:rsidRPr="00471445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1445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471445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1445">
              <w:rPr>
                <w:rFonts w:ascii="Courier New" w:hAnsi="Courier New" w:cs="Courier New"/>
                <w:b/>
                <w:bCs/>
                <w:sz w:val="20"/>
                <w:szCs w:val="20"/>
              </w:rPr>
              <w:t>тыс.</w:t>
            </w:r>
          </w:p>
          <w:p w:rsidR="0045786F" w:rsidRPr="00471445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1445">
              <w:rPr>
                <w:rFonts w:ascii="Courier New" w:hAnsi="Courier New" w:cs="Courier New"/>
                <w:b/>
                <w:bCs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471445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471445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709,7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471445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709,7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471445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654,1</w:t>
            </w:r>
          </w:p>
        </w:tc>
      </w:tr>
      <w:tr w:rsidR="0045786F" w:rsidRPr="00D344A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786F" w:rsidRPr="00D344A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660,1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660,1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630,3</w:t>
            </w:r>
          </w:p>
        </w:tc>
      </w:tr>
      <w:tr w:rsidR="0045786F" w:rsidRPr="00D344A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786F" w:rsidRPr="00D344A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5786F" w:rsidRPr="00D344A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5786F" w:rsidRPr="00D344A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23,8</w:t>
            </w:r>
          </w:p>
        </w:tc>
      </w:tr>
      <w:tr w:rsidR="0045786F" w:rsidRPr="00D344A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23,8</w:t>
            </w:r>
          </w:p>
        </w:tc>
      </w:tr>
      <w:tr w:rsidR="0045786F" w:rsidRPr="00D344A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786F" w:rsidRPr="00D344A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5786F" w:rsidRPr="00D344A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5786F" w:rsidRPr="00D344A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5786F" w:rsidRPr="00D344A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786F" w:rsidRPr="00D344A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5786F" w:rsidRPr="00D344A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45786F" w:rsidRDefault="004578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5786F" w:rsidRDefault="004578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3.2. Информация об использовании имущества, закрепленного за муниципальным автономным учреждением</w:t>
      </w:r>
    </w:p>
    <w:p w:rsidR="0045786F" w:rsidRDefault="004578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45786F" w:rsidRPr="00D344A1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2012</w:t>
            </w: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2013</w:t>
            </w: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45786F" w:rsidRPr="00D344A1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45786F" w:rsidRPr="00D344A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45786F" w:rsidRPr="00D344A1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</w:tr>
      <w:tr w:rsidR="0045786F" w:rsidRPr="00D344A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786F" w:rsidRPr="00D344A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</w:tr>
      <w:tr w:rsidR="0045786F" w:rsidRPr="00D344A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45786F" w:rsidRPr="00D344A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786F" w:rsidRPr="00D344A1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объектов недвижимого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5786F" w:rsidRPr="00D344A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786F" w:rsidRPr="00D344A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5786F" w:rsidRPr="00D344A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5786F" w:rsidRPr="00D344A1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</w:t>
            </w:r>
          </w:p>
        </w:tc>
      </w:tr>
      <w:tr w:rsidR="0045786F" w:rsidRPr="00D344A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786F" w:rsidRPr="00D344A1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объектов особо ценного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5786F" w:rsidRPr="00D344A1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</w:t>
            </w:r>
            <w:r w:rsidRPr="00D344A1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2450,82</w:t>
            </w:r>
          </w:p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2450,82</w:t>
            </w:r>
          </w:p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2450,82</w:t>
            </w:r>
          </w:p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786F" w:rsidRPr="00D344A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786F" w:rsidRPr="00D344A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1311,4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1311,4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1311,4</w:t>
            </w:r>
          </w:p>
        </w:tc>
      </w:tr>
      <w:tr w:rsidR="0045786F" w:rsidRPr="00D344A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786F" w:rsidRPr="00D344A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Pr="00D344A1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" w:name="Par876"/>
            <w:bookmarkEnd w:id="3"/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786F" w:rsidRPr="00D344A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D344A1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4" w:name="Par879"/>
            <w:bookmarkEnd w:id="4"/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57,56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57,56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57,56</w:t>
            </w:r>
          </w:p>
        </w:tc>
      </w:tr>
      <w:tr w:rsidR="0045786F" w:rsidRPr="00D344A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м.</w:t>
            </w:r>
          </w:p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кв.м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п.м.</w:t>
            </w: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1139,42</w:t>
            </w:r>
          </w:p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895,87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243,55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1139,42</w:t>
            </w:r>
          </w:p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895,87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243,55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1139,42</w:t>
            </w:r>
          </w:p>
          <w:p w:rsidR="0045786F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895,87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243,55</w:t>
            </w:r>
          </w:p>
        </w:tc>
      </w:tr>
      <w:tr w:rsidR="0045786F" w:rsidRPr="00D344A1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5786F" w:rsidRPr="00D344A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786F" w:rsidRPr="00D344A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Pr="00D344A1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5" w:name="Par898"/>
            <w:bookmarkEnd w:id="5"/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5786F" w:rsidRPr="00D344A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D344A1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6" w:name="Par901"/>
            <w:bookmarkEnd w:id="6"/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5786F" w:rsidRPr="00D344A1">
        <w:trPr>
          <w:trHeight w:val="1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полученных от сдачи в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аренду в установленном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порядке имущества,  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6F" w:rsidRPr="00D344A1" w:rsidRDefault="004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45786F" w:rsidRDefault="004578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5786F" w:rsidRDefault="004578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7" w:name="Par917"/>
      <w:bookmarkEnd w:id="7"/>
    </w:p>
    <w:p w:rsidR="0045786F" w:rsidRDefault="0045786F">
      <w:pPr>
        <w:pStyle w:val="ConsPlusNonformat"/>
      </w:pPr>
      <w:r>
        <w:t>Главный бухгалтер муниципального</w:t>
      </w:r>
    </w:p>
    <w:p w:rsidR="0045786F" w:rsidRDefault="0045786F">
      <w:pPr>
        <w:pStyle w:val="ConsPlusNonformat"/>
      </w:pPr>
      <w:r>
        <w:t>автономного учреждения       _______________ ______________________________</w:t>
      </w:r>
    </w:p>
    <w:p w:rsidR="0045786F" w:rsidRDefault="0045786F">
      <w:pPr>
        <w:pStyle w:val="ConsPlusNonformat"/>
      </w:pPr>
      <w:r>
        <w:t xml:space="preserve">                                (подпись)         (расшифровка подписи)</w:t>
      </w:r>
    </w:p>
    <w:p w:rsidR="0045786F" w:rsidRDefault="0045786F">
      <w:pPr>
        <w:pStyle w:val="ConsPlusNonformat"/>
      </w:pPr>
    </w:p>
    <w:p w:rsidR="0045786F" w:rsidRDefault="0045786F">
      <w:pPr>
        <w:pStyle w:val="ConsPlusNonformat"/>
      </w:pPr>
      <w:r>
        <w:t>Руководитель муниципального</w:t>
      </w:r>
    </w:p>
    <w:p w:rsidR="0045786F" w:rsidRDefault="0045786F">
      <w:pPr>
        <w:pStyle w:val="ConsPlusNonformat"/>
      </w:pPr>
      <w:r>
        <w:t>автономного учреждения       _______________ ______________________________</w:t>
      </w:r>
    </w:p>
    <w:p w:rsidR="0045786F" w:rsidRDefault="0045786F">
      <w:pPr>
        <w:pStyle w:val="ConsPlusNonformat"/>
      </w:pPr>
      <w:r>
        <w:t xml:space="preserve">                                (подпись)         (расшифровка подписи)</w:t>
      </w:r>
    </w:p>
    <w:p w:rsidR="0045786F" w:rsidRDefault="0045786F">
      <w:pPr>
        <w:pStyle w:val="ConsPlusNonformat"/>
      </w:pPr>
    </w:p>
    <w:p w:rsidR="0045786F" w:rsidRDefault="0045786F">
      <w:pPr>
        <w:pStyle w:val="ConsPlusNonformat"/>
      </w:pPr>
      <w:r>
        <w:t>Исполнитель (лицо, ответственное</w:t>
      </w:r>
    </w:p>
    <w:p w:rsidR="0045786F" w:rsidRDefault="0045786F">
      <w:pPr>
        <w:pStyle w:val="ConsPlusNonformat"/>
      </w:pPr>
      <w:r>
        <w:t>за составление отчета)       _______________ ______________________________</w:t>
      </w:r>
    </w:p>
    <w:p w:rsidR="0045786F" w:rsidRDefault="0045786F">
      <w:pPr>
        <w:pStyle w:val="ConsPlusNonformat"/>
      </w:pPr>
      <w:r>
        <w:t xml:space="preserve">                                (подпись)         (расшифровка подписи)</w:t>
      </w:r>
    </w:p>
    <w:p w:rsidR="0045786F" w:rsidRDefault="0045786F">
      <w:pPr>
        <w:pStyle w:val="ConsPlusNonformat"/>
      </w:pPr>
    </w:p>
    <w:p w:rsidR="0045786F" w:rsidRDefault="0045786F">
      <w:pPr>
        <w:pStyle w:val="ConsPlusNonformat"/>
      </w:pPr>
      <w:r>
        <w:t>СОГЛАСОВАН</w:t>
      </w:r>
    </w:p>
    <w:p w:rsidR="0045786F" w:rsidRDefault="0045786F">
      <w:pPr>
        <w:pStyle w:val="ConsPlusNonformat"/>
      </w:pPr>
      <w:r>
        <w:t>_____________________________________</w:t>
      </w:r>
    </w:p>
    <w:p w:rsidR="0045786F" w:rsidRDefault="0045786F">
      <w:pPr>
        <w:pStyle w:val="ConsPlusNonformat"/>
      </w:pPr>
      <w:r>
        <w:t>(начальник департамента имущественных</w:t>
      </w:r>
    </w:p>
    <w:p w:rsidR="0045786F" w:rsidRDefault="0045786F">
      <w:pPr>
        <w:pStyle w:val="ConsPlusNonformat"/>
      </w:pPr>
      <w:r>
        <w:t>отношений администрации города Перми)</w:t>
      </w:r>
    </w:p>
    <w:p w:rsidR="0045786F" w:rsidRDefault="0045786F">
      <w:pPr>
        <w:pStyle w:val="ConsPlusNonformat"/>
      </w:pPr>
    </w:p>
    <w:p w:rsidR="0045786F" w:rsidRDefault="004578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45786F" w:rsidRDefault="004578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45786F" w:rsidRDefault="004578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45786F" w:rsidRDefault="004578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45786F" w:rsidRDefault="004578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45786F" w:rsidRDefault="004578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45786F" w:rsidRDefault="004578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45786F" w:rsidRDefault="004578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45786F" w:rsidRDefault="004578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45786F" w:rsidRDefault="004578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45786F" w:rsidRDefault="004578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45786F" w:rsidRDefault="004578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45786F" w:rsidRDefault="0045786F" w:rsidP="00CA691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sectPr w:rsidR="0045786F" w:rsidSect="00E25268">
          <w:pgSz w:w="16838" w:h="11905" w:orient="landscape"/>
          <w:pgMar w:top="1134" w:right="851" w:bottom="851" w:left="1134" w:header="720" w:footer="720" w:gutter="0"/>
          <w:cols w:space="720"/>
          <w:noEndnote/>
        </w:sectPr>
      </w:pPr>
    </w:p>
    <w:p w:rsidR="0045786F" w:rsidRDefault="0045786F" w:rsidP="00CA691E">
      <w:pPr>
        <w:pStyle w:val="ConsPlusNonformat"/>
        <w:rPr>
          <w:rFonts w:cs="Times New Roman"/>
        </w:rPr>
      </w:pPr>
      <w:bookmarkStart w:id="8" w:name="Par4202"/>
      <w:bookmarkEnd w:id="8"/>
    </w:p>
    <w:sectPr w:rsidR="0045786F" w:rsidSect="00116224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061"/>
    <w:rsid w:val="00010F8B"/>
    <w:rsid w:val="000211DD"/>
    <w:rsid w:val="00023C20"/>
    <w:rsid w:val="000403A7"/>
    <w:rsid w:val="000633AC"/>
    <w:rsid w:val="000C15AA"/>
    <w:rsid w:val="00106019"/>
    <w:rsid w:val="00116224"/>
    <w:rsid w:val="00117A7C"/>
    <w:rsid w:val="001376D9"/>
    <w:rsid w:val="0017443A"/>
    <w:rsid w:val="00185243"/>
    <w:rsid w:val="00251E2C"/>
    <w:rsid w:val="002606F4"/>
    <w:rsid w:val="002A15B2"/>
    <w:rsid w:val="002A5F30"/>
    <w:rsid w:val="002B5CD2"/>
    <w:rsid w:val="002F03E7"/>
    <w:rsid w:val="003046D6"/>
    <w:rsid w:val="003B708A"/>
    <w:rsid w:val="003F64D5"/>
    <w:rsid w:val="003F6B52"/>
    <w:rsid w:val="004033F9"/>
    <w:rsid w:val="00420D43"/>
    <w:rsid w:val="00451530"/>
    <w:rsid w:val="0045786F"/>
    <w:rsid w:val="00471445"/>
    <w:rsid w:val="0049234C"/>
    <w:rsid w:val="004C1F1A"/>
    <w:rsid w:val="004D3E23"/>
    <w:rsid w:val="004F4687"/>
    <w:rsid w:val="005035A2"/>
    <w:rsid w:val="00540B30"/>
    <w:rsid w:val="0055071A"/>
    <w:rsid w:val="00554F27"/>
    <w:rsid w:val="00562033"/>
    <w:rsid w:val="0057248B"/>
    <w:rsid w:val="0057476F"/>
    <w:rsid w:val="005A6877"/>
    <w:rsid w:val="005C0796"/>
    <w:rsid w:val="005E573E"/>
    <w:rsid w:val="005E589E"/>
    <w:rsid w:val="00613528"/>
    <w:rsid w:val="006647DC"/>
    <w:rsid w:val="006C7BD1"/>
    <w:rsid w:val="007063FF"/>
    <w:rsid w:val="0071770D"/>
    <w:rsid w:val="0074419A"/>
    <w:rsid w:val="00744E8C"/>
    <w:rsid w:val="00762FDF"/>
    <w:rsid w:val="007B2DC0"/>
    <w:rsid w:val="007D6506"/>
    <w:rsid w:val="007F777D"/>
    <w:rsid w:val="0080128C"/>
    <w:rsid w:val="0080209B"/>
    <w:rsid w:val="00803856"/>
    <w:rsid w:val="00815764"/>
    <w:rsid w:val="00822E22"/>
    <w:rsid w:val="00824CE9"/>
    <w:rsid w:val="00830220"/>
    <w:rsid w:val="00833748"/>
    <w:rsid w:val="00867A68"/>
    <w:rsid w:val="0087283A"/>
    <w:rsid w:val="008766F0"/>
    <w:rsid w:val="00886835"/>
    <w:rsid w:val="00913061"/>
    <w:rsid w:val="00965892"/>
    <w:rsid w:val="00972C09"/>
    <w:rsid w:val="00975BAF"/>
    <w:rsid w:val="0098117F"/>
    <w:rsid w:val="00992F1E"/>
    <w:rsid w:val="0099786A"/>
    <w:rsid w:val="009C5D2E"/>
    <w:rsid w:val="009D2674"/>
    <w:rsid w:val="009E3642"/>
    <w:rsid w:val="00A10429"/>
    <w:rsid w:val="00A501C2"/>
    <w:rsid w:val="00A7461E"/>
    <w:rsid w:val="00AA4CE9"/>
    <w:rsid w:val="00AC3822"/>
    <w:rsid w:val="00AE2F31"/>
    <w:rsid w:val="00B1468E"/>
    <w:rsid w:val="00B2050C"/>
    <w:rsid w:val="00B23063"/>
    <w:rsid w:val="00B30D53"/>
    <w:rsid w:val="00B54835"/>
    <w:rsid w:val="00B6135E"/>
    <w:rsid w:val="00B70603"/>
    <w:rsid w:val="00B946AE"/>
    <w:rsid w:val="00BF2E2E"/>
    <w:rsid w:val="00C20D27"/>
    <w:rsid w:val="00C247E4"/>
    <w:rsid w:val="00C3451F"/>
    <w:rsid w:val="00C6046D"/>
    <w:rsid w:val="00C60668"/>
    <w:rsid w:val="00C82689"/>
    <w:rsid w:val="00C91257"/>
    <w:rsid w:val="00CA691E"/>
    <w:rsid w:val="00CD1150"/>
    <w:rsid w:val="00D344A1"/>
    <w:rsid w:val="00D54D7E"/>
    <w:rsid w:val="00D65101"/>
    <w:rsid w:val="00D67FEA"/>
    <w:rsid w:val="00D75C5A"/>
    <w:rsid w:val="00D93CF8"/>
    <w:rsid w:val="00DA4E4F"/>
    <w:rsid w:val="00DA756B"/>
    <w:rsid w:val="00DD7A04"/>
    <w:rsid w:val="00E01FBB"/>
    <w:rsid w:val="00E10B81"/>
    <w:rsid w:val="00E25268"/>
    <w:rsid w:val="00E27FDC"/>
    <w:rsid w:val="00E41F7E"/>
    <w:rsid w:val="00E70083"/>
    <w:rsid w:val="00EB6C8B"/>
    <w:rsid w:val="00F118C2"/>
    <w:rsid w:val="00F15614"/>
    <w:rsid w:val="00F342B7"/>
    <w:rsid w:val="00F80CF0"/>
    <w:rsid w:val="00F82E85"/>
    <w:rsid w:val="00F85419"/>
    <w:rsid w:val="00FA1790"/>
    <w:rsid w:val="00FB64A4"/>
    <w:rsid w:val="00FC2BEC"/>
    <w:rsid w:val="00FC5B00"/>
    <w:rsid w:val="00FD683D"/>
    <w:rsid w:val="00FD7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51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13061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91306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13061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913061"/>
    <w:pPr>
      <w:widowControl w:val="0"/>
      <w:autoSpaceDE w:val="0"/>
      <w:autoSpaceDN w:val="0"/>
      <w:adjustRightInd w:val="0"/>
    </w:pPr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22</Pages>
  <Words>4994</Words>
  <Characters>28467</Characters>
  <Application>Microsoft Office Outlook</Application>
  <DocSecurity>0</DocSecurity>
  <Lines>0</Lines>
  <Paragraphs>0</Paragraphs>
  <ScaleCrop>false</ScaleCrop>
  <Company>Администрацияг.Перми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kurikalova-sp</dc:creator>
  <cp:keywords/>
  <dc:description/>
  <cp:lastModifiedBy>Admin</cp:lastModifiedBy>
  <cp:revision>2</cp:revision>
  <cp:lastPrinted>2014-02-24T08:50:00Z</cp:lastPrinted>
  <dcterms:created xsi:type="dcterms:W3CDTF">2014-02-24T10:50:00Z</dcterms:created>
  <dcterms:modified xsi:type="dcterms:W3CDTF">2014-02-24T10:50:00Z</dcterms:modified>
</cp:coreProperties>
</file>