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38" w:rsidRDefault="001C0738">
      <w:pPr>
        <w:pStyle w:val="ConsPlusNonformat"/>
      </w:pPr>
      <w:r>
        <w:t xml:space="preserve">                                      УТВЕРЖДЕН</w:t>
      </w:r>
    </w:p>
    <w:p w:rsidR="001C0738" w:rsidRDefault="001C0738">
      <w:pPr>
        <w:pStyle w:val="ConsPlusNonformat"/>
      </w:pPr>
      <w:r>
        <w:t xml:space="preserve">                                      Протокол № 2 от 30.01.2014г.                                               </w:t>
      </w:r>
    </w:p>
    <w:p w:rsidR="001C0738" w:rsidRDefault="001C0738">
      <w:pPr>
        <w:pStyle w:val="ConsPlusNonformat"/>
      </w:pPr>
      <w:r>
        <w:t xml:space="preserve">                                      Наблюдательного совета МАДОУ «Детский сад №90»          </w:t>
      </w:r>
    </w:p>
    <w:p w:rsidR="001C0738" w:rsidRDefault="001C0738">
      <w:pPr>
        <w:pStyle w:val="ConsPlusNonformat"/>
      </w:pPr>
      <w:r>
        <w:t xml:space="preserve">                                      «Оляпка» г.Перми</w:t>
      </w: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  <w:r>
        <w:t xml:space="preserve">                                   Отчет</w:t>
      </w:r>
    </w:p>
    <w:p w:rsidR="001C0738" w:rsidRDefault="001C0738" w:rsidP="003E27E1">
      <w:pPr>
        <w:pStyle w:val="ConsPlusNonformat"/>
        <w:jc w:val="center"/>
      </w:pPr>
      <w:r>
        <w:t>о деятельности муниципального автономного дошкольного образовательного учреждения «Детский сад №90» «Оляпка» г.Перми</w:t>
      </w:r>
    </w:p>
    <w:p w:rsidR="001C0738" w:rsidRDefault="001C0738" w:rsidP="003E27E1">
      <w:pPr>
        <w:pStyle w:val="ConsPlusNonformat"/>
        <w:jc w:val="center"/>
      </w:pPr>
      <w:r>
        <w:t>за период с 01 января 2013г. по 31 декабря 2013г.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74"/>
        <w:gridCol w:w="4966"/>
      </w:tblGrid>
      <w:tr w:rsidR="001C0738" w:rsidRPr="00282976" w:rsidTr="00567693">
        <w:trPr>
          <w:tblCellSpacing w:w="5" w:type="nil"/>
        </w:trPr>
        <w:tc>
          <w:tcPr>
            <w:tcW w:w="5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>униципальное автономное дошкольное образовательное учреждение «Детский сад №90» «Оляпка» г.Перми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27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МАДОУ «Детский сад № 90» «Оляпка» г.Перми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FA7EAA" w:rsidRDefault="001C073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A7EAA">
              <w:rPr>
                <w:rFonts w:ascii="Courier New" w:hAnsi="Courier New" w:cs="Courier New"/>
                <w:sz w:val="20"/>
                <w:szCs w:val="20"/>
              </w:rPr>
              <w:t>614046, Россия, Пермский край, г.Пермь, ул.В.Каменского, д.14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FA7EAA" w:rsidRDefault="001C0738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FA7EAA">
              <w:rPr>
                <w:rFonts w:ascii="Courier New" w:hAnsi="Courier New" w:cs="Courier New"/>
                <w:sz w:val="20"/>
                <w:szCs w:val="20"/>
              </w:rPr>
              <w:t>614046, Россия, Пермский край, г.Пермь, ул.В.Каменского, д.14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27E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Style w:val="val"/>
                <w:rFonts w:ascii="Courier New" w:hAnsi="Courier New" w:cs="Courier New"/>
                <w:sz w:val="20"/>
                <w:szCs w:val="20"/>
              </w:rPr>
              <w:t xml:space="preserve">(342) 222-60-43(факс), </w:t>
            </w:r>
            <w:r w:rsidRPr="00282976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olyapka90</w:t>
            </w:r>
            <w:r w:rsidRPr="00282976">
              <w:rPr>
                <w:rStyle w:val="val"/>
                <w:rFonts w:ascii="Courier New" w:hAnsi="Courier New" w:cs="Courier New"/>
                <w:sz w:val="20"/>
                <w:szCs w:val="20"/>
              </w:rPr>
              <w:t>@</w:t>
            </w:r>
            <w:r w:rsidRPr="00282976">
              <w:rPr>
                <w:rStyle w:val="val"/>
                <w:rFonts w:ascii="Courier New" w:hAnsi="Courier New" w:cs="Courier New"/>
                <w:sz w:val="20"/>
                <w:szCs w:val="20"/>
                <w:lang w:val="en-US"/>
              </w:rPr>
              <w:t>mail</w:t>
            </w:r>
            <w:r w:rsidRPr="00282976">
              <w:rPr>
                <w:rStyle w:val="val"/>
                <w:rFonts w:ascii="Courier New" w:hAnsi="Courier New" w:cs="Courier New"/>
                <w:sz w:val="20"/>
                <w:szCs w:val="20"/>
              </w:rPr>
              <w:t>.ru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27E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Рачева Евгения Александровна, </w:t>
            </w:r>
          </w:p>
          <w:p w:rsidR="001C0738" w:rsidRPr="00282976" w:rsidRDefault="001C0738" w:rsidP="003E27E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(342) </w:t>
            </w:r>
            <w:r>
              <w:rPr>
                <w:rFonts w:ascii="Courier New" w:hAnsi="Courier New" w:cs="Courier New"/>
                <w:sz w:val="20"/>
                <w:szCs w:val="20"/>
              </w:rPr>
              <w:t>222-60-43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27E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59-БГ № 028869 «23» мая 2011г.,</w:t>
            </w:r>
          </w:p>
          <w:p w:rsidR="001C0738" w:rsidRPr="00282976" w:rsidRDefault="001C0738" w:rsidP="003E27E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27E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№ 3110 «27» ноября 2013 г.,</w:t>
            </w:r>
          </w:p>
          <w:p w:rsidR="001C0738" w:rsidRPr="00282976" w:rsidRDefault="001C0738" w:rsidP="003E27E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срок действия - бессрочно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5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9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27E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856"/>
        <w:gridCol w:w="2309"/>
        <w:gridCol w:w="2671"/>
        <w:gridCol w:w="1980"/>
      </w:tblGrid>
      <w:tr w:rsidR="001C0738" w:rsidRPr="00282976" w:rsidTr="00567693">
        <w:trPr>
          <w:trHeight w:val="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2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5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1C0738" w:rsidRPr="00282976" w:rsidRDefault="001C0738" w:rsidP="0055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членов наблюдательного</w:t>
            </w:r>
          </w:p>
          <w:p w:rsidR="001C0738" w:rsidRPr="00282976" w:rsidRDefault="001C0738" w:rsidP="0055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совета (вид,дата,N,</w:t>
            </w:r>
          </w:p>
          <w:p w:rsidR="001C0738" w:rsidRPr="00282976" w:rsidRDefault="001C0738" w:rsidP="00552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наименование)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1B1864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Андреева Лариса Алексеевна</w:t>
            </w:r>
          </w:p>
        </w:tc>
        <w:tc>
          <w:tcPr>
            <w:tcW w:w="2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1B186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Представитель родительской общественности</w:t>
            </w:r>
          </w:p>
        </w:tc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857F9F" w:rsidRDefault="001C0738" w:rsidP="004A3AF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57F9F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18.11.2010г. №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-08-01-09-686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Default="001C0738">
            <w:r w:rsidRPr="00B04417">
              <w:rPr>
                <w:rFonts w:ascii="Courier New" w:hAnsi="Courier New" w:cs="Courier New"/>
                <w:sz w:val="20"/>
                <w:szCs w:val="20"/>
              </w:rPr>
              <w:t>10.05.2017г.</w:t>
            </w:r>
          </w:p>
        </w:tc>
      </w:tr>
      <w:tr w:rsidR="001C0738" w:rsidRPr="00282976" w:rsidTr="00F235C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Главатских Анна Валерьевна</w:t>
            </w:r>
          </w:p>
        </w:tc>
        <w:tc>
          <w:tcPr>
            <w:tcW w:w="2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857F9F" w:rsidRDefault="001C0738" w:rsidP="004A3AF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57F9F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18.11.2010г. №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-08-01-09-686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Default="001C0738">
            <w:r w:rsidRPr="00B04417">
              <w:rPr>
                <w:rFonts w:ascii="Courier New" w:hAnsi="Courier New" w:cs="Courier New"/>
                <w:sz w:val="20"/>
                <w:szCs w:val="20"/>
              </w:rPr>
              <w:t>10.05.2017г.</w:t>
            </w:r>
          </w:p>
        </w:tc>
      </w:tr>
      <w:tr w:rsidR="001C0738" w:rsidRPr="00282976" w:rsidTr="00F235C4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Мальцева Лариса Анатольевна</w:t>
            </w:r>
          </w:p>
        </w:tc>
        <w:tc>
          <w:tcPr>
            <w:tcW w:w="2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857F9F" w:rsidRDefault="001C0738" w:rsidP="004A3AFD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57F9F"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18.11.2010г. № СЭД</w:t>
            </w:r>
            <w:r>
              <w:rPr>
                <w:rFonts w:ascii="Courier New" w:hAnsi="Courier New" w:cs="Courier New"/>
                <w:sz w:val="20"/>
                <w:szCs w:val="20"/>
              </w:rPr>
              <w:t>-08-01-09-686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Default="001C0738">
            <w:r w:rsidRPr="00B04417">
              <w:rPr>
                <w:rFonts w:ascii="Courier New" w:hAnsi="Courier New" w:cs="Courier New"/>
                <w:sz w:val="20"/>
                <w:szCs w:val="20"/>
              </w:rPr>
              <w:t>10.05.2017г.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55232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5232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55232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52326">
              <w:rPr>
                <w:rFonts w:ascii="Courier New" w:hAnsi="Courier New" w:cs="Courier New"/>
                <w:sz w:val="20"/>
                <w:szCs w:val="20"/>
              </w:rPr>
              <w:t>Савельева Ольга Васильевна</w:t>
            </w:r>
          </w:p>
        </w:tc>
        <w:tc>
          <w:tcPr>
            <w:tcW w:w="2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738" w:rsidRPr="00552326" w:rsidRDefault="001C0738" w:rsidP="008A705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552326">
              <w:rPr>
                <w:rFonts w:ascii="Courier New" w:hAnsi="Courier New" w:cs="Courier New"/>
                <w:sz w:val="20"/>
                <w:szCs w:val="20"/>
              </w:rPr>
              <w:t xml:space="preserve">Представитель департамента имущественных отношений администрации города Перми </w:t>
            </w:r>
            <w:r>
              <w:rPr>
                <w:rFonts w:ascii="Courier New" w:hAnsi="Courier New" w:cs="Courier New"/>
                <w:sz w:val="20"/>
                <w:szCs w:val="20"/>
              </w:rPr>
              <w:t>(по согласованию)</w:t>
            </w:r>
          </w:p>
        </w:tc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1B1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12.02.2013г. № СЭД-08-01-09-79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Default="001C0738">
            <w:r w:rsidRPr="00B04417">
              <w:rPr>
                <w:rFonts w:ascii="Courier New" w:hAnsi="Courier New" w:cs="Courier New"/>
                <w:sz w:val="20"/>
                <w:szCs w:val="20"/>
              </w:rPr>
              <w:t>10.05.2017г.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Попкова Марина Ахиаровна</w:t>
            </w:r>
          </w:p>
        </w:tc>
        <w:tc>
          <w:tcPr>
            <w:tcW w:w="2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Представитель органа местного самоуправления в лице департамента образования администрации города Перми</w:t>
            </w:r>
          </w:p>
        </w:tc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1B1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18.11.2010г. № СЭД-08-01-09-686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Default="001C0738">
            <w:r w:rsidRPr="00B04417">
              <w:rPr>
                <w:rFonts w:ascii="Courier New" w:hAnsi="Courier New" w:cs="Courier New"/>
                <w:sz w:val="20"/>
                <w:szCs w:val="20"/>
              </w:rPr>
              <w:t>10.05.2017г.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Попова Татьяна Сергеевна</w:t>
            </w:r>
          </w:p>
        </w:tc>
        <w:tc>
          <w:tcPr>
            <w:tcW w:w="2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26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1B1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начальника Департамента образования администрации города Перми от 18.11.2010г. № СЭД-08-01-09-686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Default="001C0738">
            <w:r w:rsidRPr="00B04417">
              <w:rPr>
                <w:rFonts w:ascii="Courier New" w:hAnsi="Courier New" w:cs="Courier New"/>
                <w:sz w:val="20"/>
                <w:szCs w:val="20"/>
              </w:rPr>
              <w:t>10.05.2017г.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tbl>
      <w:tblPr>
        <w:tblW w:w="106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212"/>
        <w:gridCol w:w="2468"/>
        <w:gridCol w:w="2330"/>
      </w:tblGrid>
      <w:tr w:rsidR="001C0738" w:rsidRPr="00282976" w:rsidTr="00567693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7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Основание (перечень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на основании которых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  <w:hyperlink w:anchor="Par225" w:history="1">
              <w:r w:rsidRPr="0028297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год 2013 </w:t>
            </w:r>
            <w:hyperlink w:anchor="Par226" w:history="1">
              <w:r w:rsidRPr="0028297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</w:tr>
      <w:tr w:rsidR="001C0738" w:rsidRPr="00282976" w:rsidTr="0056769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4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Основные виды деятельности </w:t>
            </w:r>
          </w:p>
          <w:p w:rsidR="001C0738" w:rsidRPr="00FA7EAA" w:rsidRDefault="001C0738" w:rsidP="00FA7EAA">
            <w:pPr>
              <w:tabs>
                <w:tab w:val="left" w:pos="567"/>
                <w:tab w:val="left" w:pos="1134"/>
                <w:tab w:val="num" w:pos="1560"/>
              </w:tabs>
              <w:rPr>
                <w:rFonts w:ascii="Courier New" w:hAnsi="Courier New" w:cs="Courier New"/>
                <w:b/>
                <w:i/>
                <w:sz w:val="20"/>
                <w:szCs w:val="20"/>
              </w:rPr>
            </w:pPr>
            <w:r w:rsidRPr="00FA7EAA">
              <w:rPr>
                <w:rFonts w:ascii="Courier New" w:hAnsi="Courier New" w:cs="Courier New"/>
                <w:sz w:val="20"/>
                <w:szCs w:val="20"/>
              </w:rPr>
              <w:t>Реализация общеобразовательной программы дошкольного образования (предшествующей начальному общему образованию).</w:t>
            </w:r>
          </w:p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Default="001C0738" w:rsidP="00C62796">
            <w:pPr>
              <w:rPr>
                <w:rFonts w:ascii="Times New Roman" w:hAnsi="Times New Roman"/>
                <w:sz w:val="20"/>
                <w:szCs w:val="20"/>
              </w:rPr>
            </w:pPr>
            <w:r w:rsidRPr="00282976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26.10.2011г. № СЭД-08-01-26-539</w:t>
            </w:r>
          </w:p>
          <w:p w:rsidR="001C0738" w:rsidRPr="00282976" w:rsidRDefault="001C0738" w:rsidP="00C627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0738" w:rsidRPr="00282976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976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1C0738" w:rsidRPr="00282976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976">
              <w:rPr>
                <w:rFonts w:ascii="Times New Roman" w:hAnsi="Times New Roman"/>
                <w:sz w:val="20"/>
                <w:szCs w:val="20"/>
              </w:rPr>
              <w:t xml:space="preserve">серия А № 193472 «01»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82976">
                <w:rPr>
                  <w:rFonts w:ascii="Times New Roman" w:hAnsi="Times New Roman"/>
                  <w:sz w:val="20"/>
                  <w:szCs w:val="20"/>
                </w:rPr>
                <w:t>2010 г</w:t>
              </w:r>
            </w:smartTag>
            <w:r w:rsidRPr="00282976">
              <w:rPr>
                <w:rFonts w:ascii="Times New Roman" w:hAnsi="Times New Roman"/>
                <w:sz w:val="20"/>
                <w:szCs w:val="20"/>
              </w:rPr>
              <w:t xml:space="preserve">., срок действия - «01»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82976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2829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0738" w:rsidRPr="00282976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738" w:rsidRPr="00282976" w:rsidRDefault="001C0738" w:rsidP="00C627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C0738" w:rsidRPr="00282976" w:rsidRDefault="001C0738" w:rsidP="00C627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2976">
              <w:rPr>
                <w:rFonts w:ascii="Times New Roman" w:hAnsi="Times New Roman" w:cs="Times New Roman"/>
              </w:rPr>
              <w:t xml:space="preserve">Свидетельство об аккредитации  </w:t>
            </w:r>
          </w:p>
          <w:p w:rsidR="001C0738" w:rsidRPr="00282976" w:rsidRDefault="001C0738" w:rsidP="00C627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2976">
              <w:rPr>
                <w:rFonts w:ascii="Times New Roman" w:hAnsi="Times New Roman" w:cs="Times New Roman"/>
              </w:rPr>
              <w:t xml:space="preserve">серия  АА № 153376  «29» июня 2004г., </w:t>
            </w:r>
          </w:p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Times New Roman" w:hAnsi="Times New Roman" w:cs="Times New Roman"/>
              </w:rPr>
              <w:t>срок действия до «29» июня 2009г.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rPr>
                <w:rFonts w:ascii="Times New Roman" w:hAnsi="Times New Roman"/>
                <w:sz w:val="20"/>
                <w:szCs w:val="20"/>
              </w:rPr>
            </w:pPr>
            <w:r w:rsidRPr="00001602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09.08.2013г. № СЭД-08-01-26-287</w:t>
            </w:r>
          </w:p>
          <w:p w:rsidR="001C0738" w:rsidRPr="00282976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976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1C0738" w:rsidRPr="00282976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976">
              <w:rPr>
                <w:rFonts w:ascii="Times New Roman" w:hAnsi="Times New Roman"/>
                <w:sz w:val="20"/>
                <w:szCs w:val="20"/>
              </w:rPr>
              <w:t xml:space="preserve">серия № </w:t>
            </w:r>
            <w:r>
              <w:rPr>
                <w:rFonts w:ascii="Times New Roman" w:hAnsi="Times New Roman"/>
                <w:sz w:val="20"/>
                <w:szCs w:val="20"/>
              </w:rPr>
              <w:t>3110</w:t>
            </w:r>
            <w:r w:rsidRPr="0028297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28297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Pr="00282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82976">
                <w:rPr>
                  <w:rFonts w:ascii="Times New Roman" w:hAnsi="Times New Roman"/>
                  <w:sz w:val="20"/>
                  <w:szCs w:val="20"/>
                </w:rPr>
                <w:t>201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 w:rsidRPr="00282976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Pr="00282976">
              <w:rPr>
                <w:rFonts w:ascii="Times New Roman" w:hAnsi="Times New Roman"/>
                <w:sz w:val="20"/>
                <w:szCs w:val="20"/>
              </w:rPr>
              <w:t xml:space="preserve">., срок действия </w:t>
            </w:r>
            <w:r>
              <w:rPr>
                <w:rFonts w:ascii="Times New Roman" w:hAnsi="Times New Roman"/>
                <w:sz w:val="20"/>
                <w:szCs w:val="20"/>
              </w:rPr>
              <w:t>- бессрочно</w:t>
            </w:r>
            <w:r w:rsidRPr="002829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0738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738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738" w:rsidRPr="00282976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738" w:rsidRPr="00282976" w:rsidRDefault="001C0738" w:rsidP="00C627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  <w:p w:rsidR="001C0738" w:rsidRPr="00282976" w:rsidRDefault="001C0738" w:rsidP="00C627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2976">
              <w:rPr>
                <w:rFonts w:ascii="Times New Roman" w:hAnsi="Times New Roman" w:cs="Times New Roman"/>
              </w:rPr>
              <w:t xml:space="preserve">Свидетельство об аккредитации  </w:t>
            </w:r>
          </w:p>
          <w:p w:rsidR="001C0738" w:rsidRPr="00282976" w:rsidRDefault="001C0738" w:rsidP="00C62796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282976">
              <w:rPr>
                <w:rFonts w:ascii="Times New Roman" w:hAnsi="Times New Roman" w:cs="Times New Roman"/>
              </w:rPr>
              <w:t xml:space="preserve">серия  АА № 153376  «29» июня 2004г., </w:t>
            </w:r>
          </w:p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Times New Roman" w:hAnsi="Times New Roman" w:cs="Times New Roman"/>
              </w:rPr>
              <w:t>срок действия до «29» июня 2009г.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</w:t>
            </w:r>
          </w:p>
          <w:p w:rsidR="001C0738" w:rsidRDefault="001C0738" w:rsidP="00FA7EAA">
            <w:pPr>
              <w:tabs>
                <w:tab w:val="left" w:pos="1418"/>
                <w:tab w:val="left" w:pos="184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  <w:p w:rsidR="001C0738" w:rsidRPr="00FA7EAA" w:rsidRDefault="001C0738" w:rsidP="00FA7EAA">
            <w:pPr>
              <w:tabs>
                <w:tab w:val="left" w:pos="1418"/>
                <w:tab w:val="left" w:pos="1843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FA7EAA">
              <w:rPr>
                <w:rFonts w:ascii="Courier New" w:hAnsi="Courier New" w:cs="Courier New"/>
                <w:sz w:val="20"/>
                <w:szCs w:val="20"/>
              </w:rPr>
              <w:t>существляет приносящую доход деятельность, предусмотренную настоящим Уставом;</w:t>
            </w:r>
          </w:p>
          <w:p w:rsidR="001C0738" w:rsidRPr="00FA7EAA" w:rsidRDefault="001C0738" w:rsidP="00FA7EAA">
            <w:pPr>
              <w:tabs>
                <w:tab w:val="left" w:pos="0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</w:t>
            </w:r>
            <w:r w:rsidRPr="00FA7EAA">
              <w:rPr>
                <w:rFonts w:ascii="Courier New" w:hAnsi="Courier New" w:cs="Courier New"/>
                <w:sz w:val="20"/>
                <w:szCs w:val="20"/>
              </w:rPr>
              <w:t>казывает дополнительные платные дополнительные образовательные услуги;</w:t>
            </w:r>
          </w:p>
          <w:p w:rsidR="001C0738" w:rsidRPr="00FA7EAA" w:rsidRDefault="001C0738" w:rsidP="00FA7EAA">
            <w:pPr>
              <w:tabs>
                <w:tab w:val="left" w:pos="1418"/>
                <w:tab w:val="left" w:pos="1843"/>
              </w:tabs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FA7EAA">
              <w:rPr>
                <w:rFonts w:ascii="Courier New" w:hAnsi="Courier New" w:cs="Courier New"/>
                <w:sz w:val="20"/>
                <w:szCs w:val="20"/>
              </w:rPr>
              <w:t>дает в аренду имущество, закрепленное за Учреждением на праве оперативного управления, а также имущество, приобретенное за счет ведения самостоятельной финансово-хозяйственной деятельности, в порядке, установленном действующим законодательством и органами местного самоуправления.</w:t>
            </w:r>
          </w:p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976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1C0738" w:rsidRPr="00282976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976">
              <w:rPr>
                <w:rFonts w:ascii="Times New Roman" w:hAnsi="Times New Roman"/>
                <w:sz w:val="20"/>
                <w:szCs w:val="20"/>
              </w:rPr>
              <w:t xml:space="preserve">серия А № 193472 «01» февраля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82976">
                <w:rPr>
                  <w:rFonts w:ascii="Times New Roman" w:hAnsi="Times New Roman"/>
                  <w:sz w:val="20"/>
                  <w:szCs w:val="20"/>
                </w:rPr>
                <w:t>2010 г</w:t>
              </w:r>
            </w:smartTag>
            <w:r w:rsidRPr="00282976">
              <w:rPr>
                <w:rFonts w:ascii="Times New Roman" w:hAnsi="Times New Roman"/>
                <w:sz w:val="20"/>
                <w:szCs w:val="20"/>
              </w:rPr>
              <w:t xml:space="preserve">., срок действия - «01» февраля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82976">
                <w:rPr>
                  <w:rFonts w:ascii="Times New Roman" w:hAnsi="Times New Roman"/>
                  <w:sz w:val="20"/>
                  <w:szCs w:val="20"/>
                </w:rPr>
                <w:t>2016 г</w:t>
              </w:r>
            </w:smartTag>
            <w:r w:rsidRPr="002829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0738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738" w:rsidRPr="00282976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26.10.2011г. № СЭД-08-01-26-539</w:t>
            </w:r>
          </w:p>
        </w:tc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0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976">
              <w:rPr>
                <w:rFonts w:ascii="Times New Roman" w:hAnsi="Times New Roman"/>
                <w:sz w:val="20"/>
                <w:szCs w:val="20"/>
              </w:rPr>
              <w:t xml:space="preserve">Лицензия </w:t>
            </w:r>
          </w:p>
          <w:p w:rsidR="001C0738" w:rsidRPr="00282976" w:rsidRDefault="001C0738" w:rsidP="0000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82976">
              <w:rPr>
                <w:rFonts w:ascii="Times New Roman" w:hAnsi="Times New Roman"/>
                <w:sz w:val="20"/>
                <w:szCs w:val="20"/>
              </w:rPr>
              <w:t xml:space="preserve">серия № </w:t>
            </w:r>
            <w:r>
              <w:rPr>
                <w:rFonts w:ascii="Times New Roman" w:hAnsi="Times New Roman"/>
                <w:sz w:val="20"/>
                <w:szCs w:val="20"/>
              </w:rPr>
              <w:t>3110</w:t>
            </w:r>
            <w:r w:rsidRPr="00282976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28297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/>
                <w:sz w:val="20"/>
                <w:szCs w:val="20"/>
              </w:rPr>
              <w:t>ноября</w:t>
            </w:r>
            <w:r w:rsidRPr="002829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282976">
                <w:rPr>
                  <w:rFonts w:ascii="Times New Roman" w:hAnsi="Times New Roman"/>
                  <w:sz w:val="20"/>
                  <w:szCs w:val="20"/>
                </w:rPr>
                <w:t>201</w:t>
              </w:r>
              <w:r>
                <w:rPr>
                  <w:rFonts w:ascii="Times New Roman" w:hAnsi="Times New Roman"/>
                  <w:sz w:val="20"/>
                  <w:szCs w:val="20"/>
                </w:rPr>
                <w:t>3</w:t>
              </w:r>
              <w:r w:rsidRPr="00282976">
                <w:rPr>
                  <w:rFonts w:ascii="Times New Roman" w:hAnsi="Times New Roman"/>
                  <w:sz w:val="20"/>
                  <w:szCs w:val="20"/>
                </w:rPr>
                <w:t xml:space="preserve"> г</w:t>
              </w:r>
            </w:smartTag>
            <w:r w:rsidRPr="00282976">
              <w:rPr>
                <w:rFonts w:ascii="Times New Roman" w:hAnsi="Times New Roman"/>
                <w:sz w:val="20"/>
                <w:szCs w:val="20"/>
              </w:rPr>
              <w:t xml:space="preserve">., срок действия </w:t>
            </w:r>
            <w:r>
              <w:rPr>
                <w:rFonts w:ascii="Times New Roman" w:hAnsi="Times New Roman"/>
                <w:sz w:val="20"/>
                <w:szCs w:val="20"/>
              </w:rPr>
              <w:t>- бессрочно</w:t>
            </w:r>
            <w:r w:rsidRPr="0028297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0738" w:rsidRPr="00282976" w:rsidRDefault="001C0738" w:rsidP="00C627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0738" w:rsidRDefault="001C0738" w:rsidP="00C6279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001602">
              <w:rPr>
                <w:rFonts w:ascii="Times New Roman" w:hAnsi="Times New Roman"/>
                <w:sz w:val="20"/>
                <w:szCs w:val="20"/>
              </w:rPr>
              <w:t>Устав, утвержденный распоряжением начальника департамента образования от 09.08.2013г. № СЭД-08-01-26-287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0" w:name="Par225"/>
      <w:bookmarkEnd w:id="0"/>
      <w:r>
        <w:rPr>
          <w:rFonts w:cs="Calibri"/>
        </w:rPr>
        <w:t>&lt;*&gt; n-1 - год, предыдущий отчетному году,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" w:name="Par226"/>
      <w:bookmarkEnd w:id="1"/>
      <w:r>
        <w:rPr>
          <w:rFonts w:cs="Calibri"/>
        </w:rPr>
        <w:t>&lt;**&gt; n - отчетный год.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tbl>
      <w:tblPr>
        <w:tblW w:w="1041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094"/>
        <w:gridCol w:w="1891"/>
        <w:gridCol w:w="1620"/>
        <w:gridCol w:w="1440"/>
        <w:gridCol w:w="1771"/>
      </w:tblGrid>
      <w:tr w:rsidR="001C0738" w:rsidRPr="00282976" w:rsidTr="00567693">
        <w:trPr>
          <w:trHeight w:val="8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3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год 2012  </w:t>
            </w:r>
          </w:p>
        </w:tc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год 2013  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46,55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8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jc w:val="center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9,9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  <w:tc>
          <w:tcPr>
            <w:tcW w:w="17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45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737"/>
        <w:gridCol w:w="1071"/>
        <w:gridCol w:w="1309"/>
        <w:gridCol w:w="1488"/>
        <w:gridCol w:w="1440"/>
        <w:gridCol w:w="1800"/>
      </w:tblGrid>
      <w:tr w:rsidR="001C0738" w:rsidRPr="00282976" w:rsidTr="0056769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7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0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3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Год 2013      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единиц </w:t>
            </w:r>
            <w:hyperlink w:anchor="Par265" w:history="1">
              <w:r w:rsidRPr="0028297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56,45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56,45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56,45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39,7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43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41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Квалификация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сотрудников </w:t>
            </w:r>
            <w:hyperlink w:anchor="Par266" w:history="1">
              <w:r w:rsidRPr="0028297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4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2" w:name="Par265"/>
      <w:bookmarkEnd w:id="2"/>
      <w:r>
        <w:rPr>
          <w:rFonts w:cs="Calibri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3" w:name="Par266"/>
      <w:bookmarkEnd w:id="3"/>
      <w:r>
        <w:rPr>
          <w:rFonts w:cs="Calibri"/>
        </w:rPr>
        <w:t>&lt;**&gt; Указывается уровень профессионального образования и стаж работы сотрудников.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5528"/>
        <w:gridCol w:w="1134"/>
        <w:gridCol w:w="1134"/>
        <w:gridCol w:w="1793"/>
      </w:tblGrid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A70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1E1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1E1D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1E1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1.1.5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14 645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513962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23 780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513962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513962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13 012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513962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 </w:t>
            </w:r>
            <w:r w:rsidRPr="00513962">
              <w:rPr>
                <w:rFonts w:ascii="Courier New" w:hAnsi="Courier New" w:cs="Courier New"/>
                <w:sz w:val="20"/>
                <w:szCs w:val="20"/>
              </w:rPr>
              <w:t>132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17 849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513962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22 186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30 101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513962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73 590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513962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13962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16 305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513962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31 550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9 304</w:t>
            </w:r>
          </w:p>
        </w:tc>
        <w:tc>
          <w:tcPr>
            <w:tcW w:w="1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513962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  <w:r w:rsidRPr="00513962">
              <w:rPr>
                <w:rFonts w:ascii="Courier New" w:hAnsi="Courier New" w:cs="Courier New"/>
                <w:sz w:val="20"/>
                <w:szCs w:val="20"/>
              </w:rPr>
              <w:t>934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4" w:name="Par290"/>
      <w:bookmarkEnd w:id="4"/>
      <w:r>
        <w:rPr>
          <w:rFonts w:cs="Calibri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3374"/>
        <w:gridCol w:w="1267"/>
        <w:gridCol w:w="1427"/>
        <w:gridCol w:w="1275"/>
        <w:gridCol w:w="2502"/>
      </w:tblGrid>
      <w:tr w:rsidR="001C0738" w:rsidRPr="00282976" w:rsidTr="00567693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37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7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2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год 2013  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282976">
              <w:rPr>
                <w:rFonts w:cs="Calibri"/>
              </w:rPr>
              <w:t>нет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282976">
              <w:rPr>
                <w:rFonts w:cs="Calibri"/>
              </w:rPr>
              <w:t>0</w:t>
            </w:r>
          </w:p>
        </w:tc>
        <w:tc>
          <w:tcPr>
            <w:tcW w:w="14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282976">
              <w:rPr>
                <w:rFonts w:cs="Calibri"/>
              </w:rPr>
              <w:t>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282976">
              <w:rPr>
                <w:rFonts w:cs="Calibri"/>
              </w:rPr>
              <w:t>0</w:t>
            </w:r>
          </w:p>
        </w:tc>
        <w:tc>
          <w:tcPr>
            <w:tcW w:w="25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 w:rsidRPr="00282976">
              <w:rPr>
                <w:rFonts w:cs="Calibri"/>
              </w:rPr>
              <w:t>0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cs="Calibri"/>
          <w:sz w:val="5"/>
          <w:szCs w:val="5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5712"/>
        <w:gridCol w:w="2153"/>
        <w:gridCol w:w="1980"/>
      </w:tblGrid>
      <w:tr w:rsidR="001C0738" w:rsidRPr="00282976" w:rsidTr="00567693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7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Наименование программ с указанием нормативного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правового акта об утверждении программ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(в разрезе каждой программы) </w:t>
            </w:r>
            <w:hyperlink w:anchor="Par349" w:history="1">
              <w:r w:rsidRPr="0028297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41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7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год 2012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год 2013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7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5" w:name="Par349"/>
      <w:bookmarkEnd w:id="5"/>
      <w:r>
        <w:rPr>
          <w:rFonts w:cs="Calibri"/>
        </w:rPr>
        <w:t>&lt;*&gt; Отчет по программам представляется в рамках деятельности, осуществленной учреждением.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1.9. Перечень услуг (работ), оказываемых учреждением</w:t>
      </w: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3"/>
        <w:gridCol w:w="4819"/>
        <w:gridCol w:w="1134"/>
        <w:gridCol w:w="1276"/>
        <w:gridCol w:w="2218"/>
      </w:tblGrid>
      <w:tr w:rsidR="001C0738" w:rsidRPr="00282976" w:rsidTr="00567693">
        <w:trPr>
          <w:trHeight w:val="400"/>
          <w:tblCellSpacing w:w="5" w:type="nil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Муниципальные услуги (работы), оказываемые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потребителям в соответствии с    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заданием               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293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73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305</w:t>
            </w:r>
          </w:p>
        </w:tc>
        <w:tc>
          <w:tcPr>
            <w:tcW w:w="22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blPrEx>
          <w:tblCellSpacing w:w="0" w:type="nil"/>
          <w:tblCellMar>
            <w:left w:w="70" w:type="dxa"/>
            <w:right w:w="70" w:type="dxa"/>
          </w:tblCellMar>
        </w:tblPrEx>
        <w:trPr>
          <w:cantSplit/>
          <w:trHeight w:val="2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1.1.1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</w:t>
            </w:r>
          </w:p>
        </w:tc>
        <w:tc>
          <w:tcPr>
            <w:tcW w:w="2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Дети в возрасте от 1,5 до 7 лет</w:t>
            </w:r>
          </w:p>
        </w:tc>
      </w:tr>
      <w:tr w:rsidR="001C0738" w:rsidRPr="00282976" w:rsidTr="00AE58C6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E58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E58C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оздоровительной направленности для детей с аллергическими заболеваниями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E58C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  <w:p w:rsidR="001C0738" w:rsidRPr="00282976" w:rsidRDefault="001C0738" w:rsidP="00AE58C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E58C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  <w:p w:rsidR="001C0738" w:rsidRPr="00282976" w:rsidRDefault="001C0738" w:rsidP="00AE58C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E58C6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Дети в возрасте от 1,5 до 7 лет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E621E">
              <w:rPr>
                <w:rFonts w:ascii="Courier New" w:hAnsi="Courier New" w:cs="Courier New"/>
                <w:sz w:val="20"/>
                <w:szCs w:val="20"/>
              </w:rPr>
              <w:t>619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8" w:rsidRPr="00F337E9" w:rsidRDefault="001C0738" w:rsidP="00567693">
            <w:pPr>
              <w:pStyle w:val="NormalWeb"/>
              <w:rPr>
                <w:rFonts w:ascii="Courier New" w:hAnsi="Courier New" w:cs="Courier New"/>
              </w:rPr>
            </w:pPr>
            <w:r w:rsidRPr="00F337E9">
              <w:rPr>
                <w:rFonts w:ascii="Courier New" w:hAnsi="Courier New" w:cs="Courier New"/>
              </w:rPr>
              <w:t xml:space="preserve">познавательно </w:t>
            </w:r>
            <w:r>
              <w:rPr>
                <w:rFonts w:ascii="Courier New" w:hAnsi="Courier New" w:cs="Courier New"/>
              </w:rPr>
              <w:t>–</w:t>
            </w:r>
            <w:r w:rsidRPr="00F337E9">
              <w:rPr>
                <w:rFonts w:ascii="Courier New" w:hAnsi="Courier New" w:cs="Courier New"/>
              </w:rPr>
              <w:t xml:space="preserve"> развивающе</w:t>
            </w:r>
            <w:r>
              <w:rPr>
                <w:rFonts w:ascii="Courier New" w:hAnsi="Courier New" w:cs="Courier New"/>
              </w:rPr>
              <w:t>й направленности</w:t>
            </w:r>
          </w:p>
          <w:p w:rsidR="001C0738" w:rsidRPr="005F5A19" w:rsidRDefault="001C0738" w:rsidP="00567693">
            <w:pPr>
              <w:pStyle w:val="NormalWeb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8" w:rsidRPr="00282976" w:rsidRDefault="001C0738" w:rsidP="005676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</w:rPr>
              <w:t>физкультурно-оздоровительной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2.1.3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8" w:rsidRPr="00282976" w:rsidRDefault="001C0738" w:rsidP="00C6279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1E1D"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2.1.4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8" w:rsidRPr="005F5A19" w:rsidRDefault="001C0738" w:rsidP="00C62796">
            <w:pPr>
              <w:pStyle w:val="NormalWe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коррекция нарушений речи</w:t>
            </w:r>
            <w:r w:rsidRPr="005F5A19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2.1.5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8" w:rsidRDefault="001C0738" w:rsidP="002E621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иностранному языку</w:t>
            </w:r>
          </w:p>
          <w:p w:rsidR="001C0738" w:rsidRPr="00282976" w:rsidRDefault="001C0738" w:rsidP="005676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2.1.6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8" w:rsidRPr="00282976" w:rsidRDefault="001C0738" w:rsidP="00C6279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color w:val="000000"/>
                <w:sz w:val="20"/>
                <w:szCs w:val="20"/>
              </w:rPr>
              <w:t>Питание воспитанников МОАУ «Гимназия № 31»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D1E1D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1E1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 w:rsidP="00001602">
      <w:pPr>
        <w:widowControl w:val="0"/>
        <w:autoSpaceDE w:val="0"/>
        <w:autoSpaceDN w:val="0"/>
        <w:adjustRightInd w:val="0"/>
        <w:spacing w:after="0" w:line="240" w:lineRule="auto"/>
        <w:ind w:left="-1260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701"/>
        <w:gridCol w:w="708"/>
        <w:gridCol w:w="709"/>
        <w:gridCol w:w="709"/>
        <w:gridCol w:w="709"/>
        <w:gridCol w:w="1134"/>
        <w:gridCol w:w="1275"/>
        <w:gridCol w:w="1449"/>
        <w:gridCol w:w="1620"/>
      </w:tblGrid>
      <w:tr w:rsidR="001C0738" w:rsidRPr="00282976" w:rsidTr="00567693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Наименование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услуги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(работы)   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Объем услуг (работ), ед.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        изм.            </w:t>
            </w:r>
          </w:p>
        </w:tc>
        <w:tc>
          <w:tcPr>
            <w:tcW w:w="54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  Объем финансового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обеспечения, тыс. руб.   </w:t>
            </w:r>
          </w:p>
        </w:tc>
      </w:tr>
      <w:tr w:rsidR="001C0738" w:rsidRPr="00282976" w:rsidTr="00567693">
        <w:trPr>
          <w:trHeight w:val="360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41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1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  <w:tc>
          <w:tcPr>
            <w:tcW w:w="240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 план     </w:t>
            </w:r>
          </w:p>
        </w:tc>
        <w:tc>
          <w:tcPr>
            <w:tcW w:w="30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 факт   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  <w:p w:rsidR="001C0738" w:rsidRPr="00282976" w:rsidRDefault="001C0738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</w:p>
          <w:p w:rsidR="001C0738" w:rsidRPr="00282976" w:rsidRDefault="001C0738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2013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AB2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   2   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4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6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7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8  </w:t>
            </w:r>
          </w:p>
        </w:tc>
        <w:tc>
          <w:tcPr>
            <w:tcW w:w="14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9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10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218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B2DAB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B2DAB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10648,6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11119,0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B2DAB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10648,6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11119,0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оздоровительной направленности для детей с аллергическими заболеваниями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B2DAB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4114,3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4374,6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4114,3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4374,6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7,3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15,1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7,3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15,1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1722,5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1626,5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AB2DAB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1722,5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Title"/>
              <w:jc w:val="center"/>
              <w:rPr>
                <w:rFonts w:ascii="Courier New" w:hAnsi="Courier New" w:cs="Courier New"/>
                <w:b w:val="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 w:val="0"/>
                <w:sz w:val="20"/>
                <w:szCs w:val="20"/>
              </w:rPr>
              <w:t>1626,5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2.2. Информация о результатах оказания услуг (выполнения работ)</w:t>
      </w: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827"/>
        <w:gridCol w:w="992"/>
        <w:gridCol w:w="993"/>
        <w:gridCol w:w="1257"/>
        <w:gridCol w:w="1260"/>
        <w:gridCol w:w="1260"/>
      </w:tblGrid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изм.  </w:t>
            </w:r>
          </w:p>
        </w:tc>
        <w:tc>
          <w:tcPr>
            <w:tcW w:w="2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A6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A6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воспользовавшихся услугами (работами)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учреждения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534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534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B16D6C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D6C">
              <w:rPr>
                <w:rFonts w:ascii="Courier New" w:hAnsi="Courier New" w:cs="Courier New"/>
                <w:sz w:val="20"/>
                <w:szCs w:val="20"/>
              </w:rPr>
              <w:t>924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B16D6C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16D6C">
              <w:rPr>
                <w:rFonts w:ascii="Courier New" w:hAnsi="Courier New" w:cs="Courier New"/>
                <w:sz w:val="20"/>
                <w:szCs w:val="20"/>
              </w:rPr>
              <w:t>924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бесплатными, из них по видам услуг   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платными, из них по видам услуг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(работ):      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293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293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305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305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общеразвивающей направленности для детей от 3 до 7 лет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218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218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229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оздоровительной направленности для детей от 3 до 7 лет с аллергическими заболеваниями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235C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76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платными, из них по видам  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241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E621E">
              <w:rPr>
                <w:rFonts w:ascii="Courier New" w:hAnsi="Courier New" w:cs="Courier New"/>
                <w:sz w:val="20"/>
                <w:szCs w:val="20"/>
              </w:rPr>
              <w:t>619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2E621E">
              <w:rPr>
                <w:rFonts w:ascii="Courier New" w:hAnsi="Courier New" w:cs="Courier New"/>
                <w:sz w:val="20"/>
                <w:szCs w:val="20"/>
              </w:rPr>
              <w:t>619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1.3.1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738" w:rsidRPr="00F337E9" w:rsidRDefault="001C0738" w:rsidP="00567693">
            <w:pPr>
              <w:pStyle w:val="NormalWeb"/>
              <w:rPr>
                <w:rFonts w:ascii="Courier New" w:hAnsi="Courier New" w:cs="Courier New"/>
              </w:rPr>
            </w:pPr>
            <w:r w:rsidRPr="00F337E9">
              <w:rPr>
                <w:rFonts w:ascii="Courier New" w:hAnsi="Courier New" w:cs="Courier New"/>
              </w:rPr>
              <w:t xml:space="preserve">познавательно </w:t>
            </w:r>
            <w:r>
              <w:rPr>
                <w:rFonts w:ascii="Courier New" w:hAnsi="Courier New" w:cs="Courier New"/>
              </w:rPr>
              <w:t>–</w:t>
            </w:r>
            <w:r w:rsidRPr="00F337E9">
              <w:rPr>
                <w:rFonts w:ascii="Courier New" w:hAnsi="Courier New" w:cs="Courier New"/>
              </w:rPr>
              <w:t xml:space="preserve"> развивающе</w:t>
            </w:r>
            <w:r>
              <w:rPr>
                <w:rFonts w:ascii="Courier New" w:hAnsi="Courier New" w:cs="Courier New"/>
              </w:rPr>
              <w:t>й направленности</w:t>
            </w:r>
          </w:p>
          <w:p w:rsidR="001C0738" w:rsidRPr="005F5A19" w:rsidRDefault="001C0738" w:rsidP="00567693">
            <w:pPr>
              <w:pStyle w:val="NormalWeb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157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157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197</w:t>
            </w:r>
          </w:p>
        </w:tc>
      </w:tr>
      <w:tr w:rsidR="001C0738" w:rsidRPr="00BA05DF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BA05DF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 xml:space="preserve">1.3.2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738" w:rsidRPr="00BA05DF" w:rsidRDefault="001C0738" w:rsidP="005676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BA05DF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738" w:rsidRPr="00282976" w:rsidRDefault="001C0738" w:rsidP="005676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1E1D"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1E1D">
              <w:rPr>
                <w:rFonts w:ascii="Courier New" w:hAnsi="Courier New" w:cs="Courier New"/>
                <w:sz w:val="20"/>
                <w:szCs w:val="20"/>
              </w:rPr>
              <w:t>130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738" w:rsidRPr="005F5A19" w:rsidRDefault="001C0738" w:rsidP="00567693">
            <w:pPr>
              <w:pStyle w:val="NormalWeb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коррекция нарушений речи</w:t>
            </w:r>
            <w:r w:rsidRPr="005F5A19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738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иностранному языку</w:t>
            </w:r>
          </w:p>
          <w:p w:rsidR="001C0738" w:rsidRPr="00282976" w:rsidRDefault="001C0738" w:rsidP="005676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99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1.3.6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738" w:rsidRPr="00282976" w:rsidRDefault="001C0738" w:rsidP="005676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color w:val="000000"/>
                <w:sz w:val="20"/>
                <w:szCs w:val="20"/>
              </w:rPr>
              <w:t>Питание воспитанников МОАУ «Гимназия № 31»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1E1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CD1E1D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D1E1D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платных услуг для потребителей, в том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числе по видам услуг (работ):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1132,70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980,59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807,18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923,75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1092,00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789,10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911,70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widowControl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оздоровительной направленности для детей с аллергическими заболеваниями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1251,00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1066,75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861,63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960,05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для потребителей, в том числе по видам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1164,00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1164,00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1A2A09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1A2A09"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1A2A09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1391,93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познавательно – развивающей направленности</w:t>
            </w:r>
          </w:p>
          <w:p w:rsidR="001C0738" w:rsidRPr="00282976" w:rsidRDefault="001C0738" w:rsidP="0056769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1625,00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1625,00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>00,00</w:t>
            </w:r>
          </w:p>
        </w:tc>
      </w:tr>
      <w:tr w:rsidR="001C0738" w:rsidRPr="003E4AB8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3E4AB8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E4AB8">
              <w:rPr>
                <w:rFonts w:ascii="Courier New" w:hAnsi="Courier New" w:cs="Courier New"/>
                <w:sz w:val="20"/>
                <w:szCs w:val="20"/>
              </w:rPr>
              <w:t xml:space="preserve">3.2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738" w:rsidRPr="003E4AB8" w:rsidRDefault="001C0738" w:rsidP="005676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3E4AB8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3E4AB8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3E4AB8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E4AB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3E4AB8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E4AB8"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3E4AB8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E4AB8"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3E4AB8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E4AB8">
              <w:rPr>
                <w:rFonts w:ascii="Courier New" w:hAnsi="Courier New" w:cs="Courier New"/>
                <w:sz w:val="20"/>
                <w:szCs w:val="20"/>
              </w:rPr>
              <w:t>1400,00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667,00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667,00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>00,00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коррекция нарушений речи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>00,00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Default="001C0738" w:rsidP="00B16D6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обучение иностранному языку</w:t>
            </w:r>
          </w:p>
          <w:p w:rsidR="001C0738" w:rsidRPr="00282976" w:rsidRDefault="001C0738" w:rsidP="0056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>00,00</w:t>
            </w:r>
          </w:p>
        </w:tc>
      </w:tr>
      <w:tr w:rsidR="001C0738" w:rsidRPr="00282976" w:rsidTr="00567693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3.6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Питание воспитанников МОАУ «Гимназия № 31»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2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B16D6C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16D6C"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B16D6C" w:rsidRDefault="001C0738" w:rsidP="0028693C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16D6C">
              <w:rPr>
                <w:rFonts w:ascii="Courier New" w:hAnsi="Courier New" w:cs="Courier New"/>
                <w:sz w:val="20"/>
                <w:szCs w:val="20"/>
              </w:rPr>
              <w:t>1200,00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"/>
        <w:gridCol w:w="851"/>
        <w:gridCol w:w="3258"/>
        <w:gridCol w:w="1275"/>
        <w:gridCol w:w="1133"/>
        <w:gridCol w:w="992"/>
        <w:gridCol w:w="1486"/>
        <w:gridCol w:w="1439"/>
      </w:tblGrid>
      <w:tr w:rsidR="001C0738" w:rsidRPr="00282976" w:rsidTr="00BA05DF">
        <w:trPr>
          <w:trHeight w:val="400"/>
          <w:tblCellSpacing w:w="5" w:type="nil"/>
        </w:trPr>
        <w:tc>
          <w:tcPr>
            <w:tcW w:w="85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2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A6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29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A60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</w:tr>
      <w:tr w:rsidR="001C0738" w:rsidRPr="00282976" w:rsidTr="00BA05DF">
        <w:trPr>
          <w:tblCellSpacing w:w="5" w:type="nil"/>
        </w:trPr>
        <w:tc>
          <w:tcPr>
            <w:tcW w:w="85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2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C0738" w:rsidRPr="00282976" w:rsidTr="00BA05DF">
        <w:trPr>
          <w:tblCellSpacing w:w="5" w:type="nil"/>
        </w:trPr>
        <w:tc>
          <w:tcPr>
            <w:tcW w:w="85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2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4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4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C0738" w:rsidRPr="00282976" w:rsidTr="00BA05DF">
        <w:trPr>
          <w:trHeight w:val="400"/>
          <w:tblCellSpacing w:w="5" w:type="nil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2869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2869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2803,3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4105,7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4015,5</w:t>
            </w:r>
          </w:p>
        </w:tc>
      </w:tr>
      <w:tr w:rsidR="001C0738" w:rsidRPr="00282976" w:rsidTr="00BA05DF">
        <w:trPr>
          <w:tblCellSpacing w:w="5" w:type="nil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BA05DF">
        <w:trPr>
          <w:tblCellSpacing w:w="5" w:type="nil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2869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2869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1533,3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1924,5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1924,5</w:t>
            </w:r>
          </w:p>
        </w:tc>
      </w:tr>
      <w:tr w:rsidR="001C0738" w:rsidRPr="00BA05DF" w:rsidTr="00BA05DF">
        <w:trPr>
          <w:tblCellSpacing w:w="5" w:type="nil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AE58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AE58C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BA05DF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BA05DF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BA05DF">
              <w:rPr>
                <w:rFonts w:ascii="Courier New" w:hAnsi="Courier New" w:cs="Courier New"/>
                <w:sz w:val="20"/>
                <w:szCs w:val="20"/>
              </w:rPr>
              <w:t xml:space="preserve"> общеразвивающей направленности для детей от 3 до 7 лет </w:t>
            </w:r>
            <w:r>
              <w:rPr>
                <w:rFonts w:ascii="Courier New" w:hAnsi="Courier New" w:cs="Courier New"/>
                <w:sz w:val="20"/>
                <w:szCs w:val="20"/>
              </w:rPr>
              <w:t>(с 12-часовым пребыванием)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AE58C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AE58C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AE58C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1037,9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AE58C6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AE58C6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1457,6</w:t>
            </w:r>
          </w:p>
        </w:tc>
      </w:tr>
      <w:tr w:rsidR="001C0738" w:rsidRPr="00BA05DF" w:rsidTr="00BA05DF">
        <w:trPr>
          <w:tblCellSpacing w:w="5" w:type="nil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1.1.</w:t>
            </w: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оздоровительной направленности для детей с аллергическими заболеваниями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(с 12-часовым пребыванием)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2869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2869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495,4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Norma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466,9</w:t>
            </w:r>
          </w:p>
        </w:tc>
      </w:tr>
      <w:tr w:rsidR="001C0738" w:rsidRPr="00BA05DF" w:rsidTr="00BA05DF">
        <w:trPr>
          <w:tblCellSpacing w:w="5" w:type="nil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2869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28693C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1270,00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2181,2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2091,00</w:t>
            </w:r>
          </w:p>
        </w:tc>
      </w:tr>
      <w:tr w:rsidR="001C0738" w:rsidRPr="00BA05DF" w:rsidTr="00BA05DF">
        <w:trPr>
          <w:tblCellSpacing w:w="5" w:type="nil"/>
        </w:trPr>
        <w:tc>
          <w:tcPr>
            <w:tcW w:w="8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8" w:rsidRPr="00BA05DF" w:rsidRDefault="001C0738" w:rsidP="00567693">
            <w:pPr>
              <w:pStyle w:val="NormalWeb"/>
              <w:rPr>
                <w:rFonts w:ascii="Courier New" w:hAnsi="Courier New" w:cs="Courier New"/>
              </w:rPr>
            </w:pPr>
            <w:r w:rsidRPr="00BA05DF">
              <w:rPr>
                <w:rFonts w:ascii="Courier New" w:hAnsi="Courier New" w:cs="Courier New"/>
              </w:rPr>
              <w:t>познавательно – развивающей направленности</w:t>
            </w:r>
          </w:p>
          <w:p w:rsidR="001C0738" w:rsidRPr="00BA05DF" w:rsidRDefault="001C0738" w:rsidP="00567693">
            <w:pPr>
              <w:pStyle w:val="NormalWeb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530,8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530,8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969,9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879,7</w:t>
            </w:r>
          </w:p>
        </w:tc>
      </w:tr>
      <w:tr w:rsidR="001C0738" w:rsidRPr="00BA05DF" w:rsidTr="00BA05DF">
        <w:trPr>
          <w:gridBefore w:val="1"/>
          <w:wBefore w:w="6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8" w:rsidRPr="00BA05DF" w:rsidRDefault="001C0738" w:rsidP="005676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физкультурно-оздоровительной направленности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337,9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337,9</w:t>
            </w:r>
          </w:p>
        </w:tc>
      </w:tr>
      <w:tr w:rsidR="001C0738" w:rsidRPr="00BA05DF" w:rsidTr="00BA05DF">
        <w:trPr>
          <w:gridBefore w:val="1"/>
          <w:wBefore w:w="6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8" w:rsidRPr="00BA05DF" w:rsidRDefault="001C0738" w:rsidP="00C6279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художественно-эстетической направленности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101,2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101,2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228,2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228,2</w:t>
            </w:r>
          </w:p>
        </w:tc>
      </w:tr>
      <w:tr w:rsidR="001C0738" w:rsidRPr="00BA05DF" w:rsidTr="00BA05DF">
        <w:trPr>
          <w:gridBefore w:val="1"/>
          <w:wBefore w:w="6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8" w:rsidRPr="00BA05DF" w:rsidRDefault="001C0738" w:rsidP="00C62796">
            <w:pPr>
              <w:pStyle w:val="NormalWeb"/>
              <w:rPr>
                <w:rFonts w:ascii="Courier New" w:hAnsi="Courier New" w:cs="Courier New"/>
              </w:rPr>
            </w:pPr>
            <w:r w:rsidRPr="00BA05DF">
              <w:rPr>
                <w:rFonts w:ascii="Courier New" w:hAnsi="Courier New" w:cs="Courier New"/>
              </w:rPr>
              <w:t xml:space="preserve">коррекция нарушений речи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530,8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530,8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307,3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307,3</w:t>
            </w:r>
          </w:p>
        </w:tc>
      </w:tr>
      <w:tr w:rsidR="001C0738" w:rsidRPr="00BA05DF" w:rsidTr="00BA05DF">
        <w:trPr>
          <w:gridBefore w:val="1"/>
          <w:wBefore w:w="6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8" w:rsidRPr="00BA05DF" w:rsidRDefault="001C0738" w:rsidP="00567693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обучение иностранному языку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154,9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BA05DF" w:rsidRDefault="001C0738" w:rsidP="00567693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A05DF">
              <w:rPr>
                <w:rFonts w:ascii="Courier New" w:hAnsi="Courier New" w:cs="Courier New"/>
                <w:sz w:val="20"/>
                <w:szCs w:val="20"/>
              </w:rPr>
              <w:t>154,9</w:t>
            </w:r>
          </w:p>
        </w:tc>
      </w:tr>
      <w:tr w:rsidR="001C0738" w:rsidRPr="00282976" w:rsidTr="00BA05DF">
        <w:trPr>
          <w:gridBefore w:val="1"/>
          <w:wBefore w:w="6" w:type="dxa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738" w:rsidRPr="00282976" w:rsidRDefault="001C0738" w:rsidP="00C62796">
            <w:pPr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color w:val="000000"/>
                <w:sz w:val="20"/>
                <w:szCs w:val="20"/>
              </w:rPr>
              <w:t>питание воспитанников МОАУ «Гимназия № 31»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107,2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B0FE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FE6">
              <w:rPr>
                <w:rFonts w:ascii="Courier New" w:hAnsi="Courier New" w:cs="Courier New"/>
                <w:sz w:val="20"/>
                <w:szCs w:val="20"/>
              </w:rPr>
              <w:t>183,0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CB0FE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B0FE6">
              <w:rPr>
                <w:rFonts w:ascii="Courier New" w:hAnsi="Courier New" w:cs="Courier New"/>
                <w:sz w:val="20"/>
                <w:szCs w:val="20"/>
              </w:rPr>
              <w:t>183,0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1C0738" w:rsidSect="00F235C4">
          <w:pgSz w:w="11906" w:h="16838"/>
          <w:pgMar w:top="539" w:right="850" w:bottom="539" w:left="720" w:header="708" w:footer="708" w:gutter="0"/>
          <w:cols w:space="708"/>
          <w:docGrid w:linePitch="360"/>
        </w:sect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5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2"/>
        <w:gridCol w:w="1158"/>
        <w:gridCol w:w="360"/>
        <w:gridCol w:w="540"/>
        <w:gridCol w:w="540"/>
        <w:gridCol w:w="540"/>
        <w:gridCol w:w="540"/>
        <w:gridCol w:w="540"/>
        <w:gridCol w:w="720"/>
        <w:gridCol w:w="540"/>
        <w:gridCol w:w="540"/>
        <w:gridCol w:w="540"/>
        <w:gridCol w:w="540"/>
        <w:gridCol w:w="720"/>
        <w:gridCol w:w="720"/>
        <w:gridCol w:w="540"/>
        <w:gridCol w:w="720"/>
        <w:gridCol w:w="540"/>
        <w:gridCol w:w="720"/>
        <w:gridCol w:w="540"/>
        <w:gridCol w:w="540"/>
        <w:gridCol w:w="540"/>
        <w:gridCol w:w="540"/>
        <w:gridCol w:w="540"/>
        <w:gridCol w:w="540"/>
        <w:gridCol w:w="540"/>
        <w:gridCol w:w="360"/>
      </w:tblGrid>
      <w:tr w:rsidR="001C0738" w:rsidRPr="00282976" w:rsidTr="00124825">
        <w:trPr>
          <w:trHeight w:val="320"/>
          <w:tblCellSpacing w:w="5" w:type="nil"/>
        </w:trPr>
        <w:tc>
          <w:tcPr>
            <w:tcW w:w="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1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68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1C0738" w:rsidRPr="00282976" w:rsidTr="00124825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68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2013</w:t>
            </w:r>
            <w:r w:rsidRPr="0028297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</w:tr>
      <w:tr w:rsidR="001C0738" w:rsidRPr="00282976" w:rsidTr="00124825">
        <w:trPr>
          <w:trHeight w:val="320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02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60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1C0738" w:rsidRPr="00282976" w:rsidTr="003E4AB8">
        <w:trPr>
          <w:cantSplit/>
          <w:trHeight w:val="1134"/>
          <w:tblCellSpacing w:w="5" w:type="nil"/>
        </w:trPr>
        <w:tc>
          <w:tcPr>
            <w:tcW w:w="2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5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1C0738" w:rsidRPr="00282976" w:rsidTr="003E4AB8">
        <w:trPr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Pr="00282976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22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24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25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26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282976">
              <w:rPr>
                <w:rFonts w:ascii="Courier New" w:hAnsi="Courier New" w:cs="Courier New"/>
                <w:sz w:val="16"/>
                <w:szCs w:val="16"/>
              </w:rPr>
              <w:t>27</w:t>
            </w:r>
          </w:p>
        </w:tc>
      </w:tr>
      <w:tr w:rsidR="001C0738" w:rsidRPr="00124825" w:rsidTr="003E4AB8">
        <w:trPr>
          <w:cantSplit/>
          <w:trHeight w:val="2280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124825" w:rsidRDefault="001C0738" w:rsidP="005676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24825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C0738" w:rsidRPr="00124825" w:rsidRDefault="001C0738" w:rsidP="00124825">
            <w:pPr>
              <w:pStyle w:val="NormalWeb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24825">
              <w:rPr>
                <w:rFonts w:ascii="Courier New" w:hAnsi="Courier New" w:cs="Courier New"/>
                <w:sz w:val="16"/>
                <w:szCs w:val="16"/>
              </w:rPr>
              <w:t>познавательно – развивающей направленности</w:t>
            </w:r>
          </w:p>
          <w:p w:rsidR="001C0738" w:rsidRPr="00124825" w:rsidRDefault="001C0738" w:rsidP="00124825">
            <w:pPr>
              <w:pStyle w:val="NormalWeb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</w:tr>
      <w:tr w:rsidR="001C0738" w:rsidRPr="00124825" w:rsidTr="003E4AB8">
        <w:trPr>
          <w:cantSplit/>
          <w:trHeight w:val="2190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124825" w:rsidRDefault="001C0738" w:rsidP="005676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24825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C0738" w:rsidRPr="00124825" w:rsidRDefault="001C0738" w:rsidP="00124825">
            <w:pPr>
              <w:ind w:left="113" w:right="113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124825">
              <w:rPr>
                <w:rFonts w:ascii="Courier New" w:hAnsi="Courier New" w:cs="Courier New"/>
                <w:sz w:val="16"/>
                <w:szCs w:val="16"/>
              </w:rPr>
              <w:t>физкультурно-оздоровительной направленности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56769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</w:tr>
      <w:tr w:rsidR="001C0738" w:rsidRPr="00124825" w:rsidTr="003E4AB8">
        <w:trPr>
          <w:cantSplit/>
          <w:trHeight w:val="1959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124825" w:rsidRDefault="001C0738" w:rsidP="005676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24825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C0738" w:rsidRPr="00124825" w:rsidRDefault="001C0738" w:rsidP="00124825">
            <w:pPr>
              <w:ind w:left="113" w:right="113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124825">
              <w:rPr>
                <w:rFonts w:ascii="Courier New" w:hAnsi="Courier New" w:cs="Courier New"/>
                <w:sz w:val="16"/>
                <w:szCs w:val="16"/>
              </w:rPr>
              <w:t>художественно-эстетической направленности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56769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</w:tr>
      <w:tr w:rsidR="001C0738" w:rsidRPr="00124825" w:rsidTr="003E4AB8">
        <w:trPr>
          <w:cantSplit/>
          <w:trHeight w:val="1959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124825" w:rsidRDefault="001C0738" w:rsidP="005676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24825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C0738" w:rsidRPr="00124825" w:rsidRDefault="001C0738" w:rsidP="00124825">
            <w:pPr>
              <w:pStyle w:val="NormalWeb"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124825">
              <w:rPr>
                <w:rFonts w:ascii="Courier New" w:hAnsi="Courier New" w:cs="Courier New"/>
                <w:sz w:val="16"/>
                <w:szCs w:val="16"/>
              </w:rPr>
              <w:t xml:space="preserve">коррекция нарушений речи 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B95CD6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</w:tr>
      <w:tr w:rsidR="001C0738" w:rsidRPr="00124825" w:rsidTr="003E4AB8">
        <w:trPr>
          <w:cantSplit/>
          <w:trHeight w:val="2232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124825" w:rsidRDefault="001C0738" w:rsidP="005676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2482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C0738" w:rsidRPr="00124825" w:rsidRDefault="001C0738" w:rsidP="00124825">
            <w:pPr>
              <w:ind w:left="113" w:right="113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124825">
              <w:rPr>
                <w:rFonts w:ascii="Courier New" w:hAnsi="Courier New" w:cs="Courier New"/>
                <w:sz w:val="16"/>
                <w:szCs w:val="16"/>
              </w:rPr>
              <w:t>обучение иностранному языку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56769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ind w:left="113" w:right="113"/>
              <w:jc w:val="right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1 400,00</w:t>
            </w:r>
          </w:p>
        </w:tc>
      </w:tr>
      <w:tr w:rsidR="001C0738" w:rsidRPr="00124825" w:rsidTr="003E4AB8">
        <w:trPr>
          <w:cantSplit/>
          <w:trHeight w:val="2232"/>
          <w:tblCellSpacing w:w="5" w:type="nil"/>
        </w:trPr>
        <w:tc>
          <w:tcPr>
            <w:tcW w:w="2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124825" w:rsidRDefault="001C0738" w:rsidP="0056769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24825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1C0738" w:rsidRPr="00124825" w:rsidRDefault="001C0738" w:rsidP="00124825">
            <w:pPr>
              <w:ind w:left="113" w:right="113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124825">
              <w:rPr>
                <w:rFonts w:ascii="Courier New" w:hAnsi="Courier New" w:cs="Courier New"/>
                <w:color w:val="000000"/>
                <w:sz w:val="16"/>
                <w:szCs w:val="16"/>
              </w:rPr>
              <w:t>питание воспитанников МОАУ «Гимназия № 31»</w:t>
            </w: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56769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4825">
              <w:rPr>
                <w:rFonts w:cs="Calibri"/>
                <w:sz w:val="16"/>
                <w:szCs w:val="16"/>
              </w:rPr>
              <w:t>руб.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  <w:r w:rsidRPr="00714114">
              <w:rPr>
                <w:rFonts w:cs="Calibri"/>
                <w:sz w:val="16"/>
                <w:szCs w:val="16"/>
              </w:rPr>
              <w:t>1 200,00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1C0738" w:rsidRDefault="001C0738" w:rsidP="003E4AB8">
            <w:pPr>
              <w:ind w:left="113" w:right="113"/>
              <w:jc w:val="right"/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124825" w:rsidRDefault="001C0738" w:rsidP="003E4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cs="Calibri"/>
                <w:sz w:val="16"/>
                <w:szCs w:val="16"/>
              </w:rPr>
            </w:pP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  <w:sectPr w:rsidR="001C0738" w:rsidSect="00F235C4">
          <w:pgSz w:w="16838" w:h="11905" w:orient="landscape"/>
          <w:pgMar w:top="719" w:right="1134" w:bottom="539" w:left="1134" w:header="720" w:footer="720" w:gutter="0"/>
          <w:cols w:space="720"/>
          <w:noEndnote/>
        </w:sect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280"/>
        <w:gridCol w:w="2171"/>
      </w:tblGrid>
      <w:tr w:rsidR="001C0738" w:rsidRPr="00282976" w:rsidTr="00B95CD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Принятые меры по</w:t>
            </w:r>
          </w:p>
          <w:p w:rsidR="001C0738" w:rsidRPr="00282976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</w:p>
          <w:p w:rsidR="001C0738" w:rsidRPr="00282976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1C0738" w:rsidRPr="00282976" w:rsidTr="00B95CD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год 2012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год 2013</w:t>
            </w:r>
          </w:p>
        </w:tc>
        <w:tc>
          <w:tcPr>
            <w:tcW w:w="21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B95CD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1C0738" w:rsidRPr="00282976" w:rsidTr="00B95C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B95C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B95C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B95CD6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B95C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B95CD6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21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1C0738" w:rsidRPr="00282976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Год 2012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Год 2013 </w:t>
            </w:r>
          </w:p>
        </w:tc>
      </w:tr>
      <w:tr w:rsidR="001C0738" w:rsidRPr="00282976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1C0738" w:rsidRPr="002829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1C0738" w:rsidRPr="0028297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образовавшаяся в связи с оказанием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717"/>
        <w:gridCol w:w="1440"/>
        <w:gridCol w:w="2160"/>
      </w:tblGrid>
      <w:tr w:rsidR="001C0738" w:rsidRPr="00282976" w:rsidTr="00567693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1C0738" w:rsidRPr="00282976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1C0738" w:rsidRPr="00282976" w:rsidRDefault="001C0738" w:rsidP="00B95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26 189,4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27 004,9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7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19 329,7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19 165,5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1C0738" w:rsidRPr="00282976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32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Год 2012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32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Год 2013</w:t>
            </w:r>
          </w:p>
        </w:tc>
      </w:tr>
      <w:tr w:rsidR="001C0738" w:rsidRPr="0028297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1C0738" w:rsidRPr="00282976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282976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481"/>
        <w:gridCol w:w="714"/>
        <w:gridCol w:w="1071"/>
        <w:gridCol w:w="979"/>
        <w:gridCol w:w="1639"/>
        <w:gridCol w:w="1904"/>
      </w:tblGrid>
      <w:tr w:rsidR="001C0738" w:rsidRPr="00282976" w:rsidTr="00C62796">
        <w:trPr>
          <w:trHeight w:val="18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Изменение</w:t>
            </w:r>
          </w:p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суммы</w:t>
            </w:r>
          </w:p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относительно</w:t>
            </w:r>
          </w:p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предыдущего</w:t>
            </w:r>
          </w:p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1C0738" w:rsidRPr="00282976" w:rsidTr="00C6279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1C0738" w:rsidRPr="00282976" w:rsidTr="00C6279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дебиторской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-103,8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-182,3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C0738" w:rsidRPr="00282976" w:rsidTr="00C6279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C6279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поступлений (родительская плата и платные дополнительные образовательные услуги)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-131,0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-354,8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C0738" w:rsidRPr="00282976" w:rsidTr="00C6279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27,2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172,5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C0738" w:rsidRPr="00282976" w:rsidTr="00C62796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C6279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10,0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C0738" w:rsidRPr="00282976" w:rsidTr="00C62796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5,9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8,7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1C0738" w:rsidRPr="00282976" w:rsidTr="00C6279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9,9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137,7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C62796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10,9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16,2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1C0738" w:rsidRPr="00282976" w:rsidTr="00C62796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Нереальная к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взысканию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дебиторская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C62796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Сумма    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кредиторской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>задолженности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-12,5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C62796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/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C62796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разрезе   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выплат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-12,5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C62796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- 2,6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-16,9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C62796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0,4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2,7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C62796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7,8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C62796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3.1.4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widowControl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13,6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C62796">
        <w:trPr>
          <w:trHeight w:val="6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4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Просроченная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кредиторская 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>задолженность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r w:rsidRPr="00282976">
              <w:rPr>
                <w:rFonts w:ascii="Courier New" w:hAnsi="Courier New" w:cs="Courier New"/>
                <w:sz w:val="20"/>
                <w:szCs w:val="20"/>
              </w:rPr>
              <w:t>тыс.руб.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6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84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0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4549"/>
        <w:gridCol w:w="1440"/>
        <w:gridCol w:w="1620"/>
        <w:gridCol w:w="1620"/>
      </w:tblGrid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Год 2012  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Год 2013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4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5   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20 925,1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27 519,5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Доход от родительской платы за содержание детей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2 057,3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1 924,5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739,2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2 181,2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265,1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1.4</w:t>
            </w:r>
          </w:p>
        </w:tc>
        <w:tc>
          <w:tcPr>
            <w:tcW w:w="4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113,6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1.5</w:t>
            </w:r>
          </w:p>
        </w:tc>
        <w:tc>
          <w:tcPr>
            <w:tcW w:w="4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16 492,6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17 135,2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45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1 257,3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2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6 274,2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20 929,1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27 517,2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Доход от родительской платы за содержание детей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2 061,3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1 924,5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739,2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956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2 178,9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Доходы от аренды активов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262,0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113,6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4,4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16 492,6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17 135,2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2.6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1 257,3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6 274,2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20 933,4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3.1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 xml:space="preserve"> За счет собственных доходов учреждения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3 180,7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4 114,1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34,7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151,0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45,6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3.1.3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3.1.4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125,7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319,8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3.1.5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180,1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206,6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3.1.6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683,5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2 274,9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3.1.7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10,1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58,3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3.1.8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2 135,1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1 049,6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3.2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 xml:space="preserve"> За счет субсидий на выполнение государственного (муниципального) задания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16 492,6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17 135,2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6 965,9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6 353,0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3.2.2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3.2.3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2 284,6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1 947,3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3.2.4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74,7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3.2.5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1 005,9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1 093,0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3.2.6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632,7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1 907,5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3.2.7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1 032,5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285,4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3.2.8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1 839,5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1 761,7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3.2.9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567,1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667,2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3.2.10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2 101,7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3 043,5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rPr>
                <w:b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3.3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За счет субсидии на иные цели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1 260,1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6 274,2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3.3.1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822,4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4 691,4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3.3.2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255,3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1 416,8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3.3.3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3.3.4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1C0738" w:rsidRPr="00282976" w:rsidTr="00567693">
        <w:trPr>
          <w:trHeight w:val="40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282976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20 933,4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27 519,0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4.1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За счет собственных доходов учреждения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3 180,7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9565B2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4 109,6</w:t>
            </w:r>
          </w:p>
        </w:tc>
      </w:tr>
      <w:tr w:rsidR="001C0738" w:rsidRPr="00282976" w:rsidTr="00567693">
        <w:trPr>
          <w:trHeight w:val="3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34,7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151,0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10,7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45,6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4.1.3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8,2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4.1.4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125,7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319,8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4.1.5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180,1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203,9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4.1.6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683,5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2 274,9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4.1.7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10,1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58,3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4.1.8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2 135,1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9565B2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1 047,8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4.2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За счет субсидий на выполнение государственного (муниципального) задания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16 492,6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17 135,2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4.2.1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6 965,9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6 353,0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4.2.2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1,2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1,9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4.2.3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2 284,6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1 947,3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4.2.4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61,5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74,7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4.2.5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1 005,9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1 093,0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4.2.6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632,7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1 907,5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4.2.7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1 032,5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285,4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4.2.8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1 839,5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1 761,7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4.2.9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567,1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667,2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4.2.10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Приобретение материальных запасов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2 101,7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3 043,5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4.3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За счет субсидии на иные цели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1 260,1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b/>
                <w:sz w:val="20"/>
                <w:szCs w:val="20"/>
              </w:rPr>
              <w:t>6 274,2</w:t>
            </w:r>
          </w:p>
        </w:tc>
      </w:tr>
      <w:tr w:rsidR="001C0738" w:rsidRPr="00282976" w:rsidTr="00567693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Заработная плата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822,4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4 691,4</w:t>
            </w:r>
          </w:p>
        </w:tc>
      </w:tr>
      <w:tr w:rsidR="001C0738" w:rsidRPr="00282976" w:rsidTr="00567693">
        <w:trPr>
          <w:trHeight w:val="23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255,3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1 416,8</w:t>
            </w:r>
          </w:p>
        </w:tc>
      </w:tr>
      <w:tr w:rsidR="001C0738" w:rsidRPr="00282976" w:rsidTr="00567693">
        <w:trPr>
          <w:trHeight w:val="234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4.3.3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161,0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140,0</w:t>
            </w:r>
          </w:p>
        </w:tc>
      </w:tr>
      <w:tr w:rsidR="001C0738" w:rsidRPr="00282976" w:rsidTr="00567693">
        <w:trPr>
          <w:trHeight w:val="23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4.3.4</w:t>
            </w:r>
          </w:p>
        </w:tc>
        <w:tc>
          <w:tcPr>
            <w:tcW w:w="4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1C0738" w:rsidRPr="0028297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Год 2013    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C0738" w:rsidRPr="0028297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25 565,4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25 565,4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25 565,4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25 957,2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25 565,4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25 565,4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25 565,4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25 957,2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23 675,8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r w:rsidRPr="00282976">
              <w:rPr>
                <w:rFonts w:ascii="Courier New" w:hAnsi="Courier New" w:cs="Courier New"/>
                <w:sz w:val="20"/>
                <w:szCs w:val="20"/>
              </w:rPr>
              <w:t>23 675,8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r w:rsidRPr="00282976">
              <w:rPr>
                <w:rFonts w:ascii="Courier New" w:hAnsi="Courier New" w:cs="Courier New"/>
                <w:sz w:val="20"/>
                <w:szCs w:val="20"/>
              </w:rPr>
              <w:t>23 675,8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r w:rsidRPr="00282976">
              <w:rPr>
                <w:rFonts w:ascii="Courier New" w:hAnsi="Courier New" w:cs="Courier New"/>
                <w:sz w:val="20"/>
                <w:szCs w:val="20"/>
              </w:rPr>
              <w:t>23 675,8</w:t>
            </w:r>
          </w:p>
        </w:tc>
      </w:tr>
      <w:tr w:rsidR="001C0738" w:rsidRPr="0028297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F93B16" w:rsidRDefault="001C0738" w:rsidP="00F93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23675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25 229,1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25 229,1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25 229,1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23 675,8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23 675,8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23 675,8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23 675,8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7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7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7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872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93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93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93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311,8</w:t>
            </w: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1 553,2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r w:rsidRPr="00282976">
              <w:rPr>
                <w:rFonts w:ascii="Courier New" w:hAnsi="Courier New" w:cs="Courier New"/>
                <w:sz w:val="20"/>
                <w:szCs w:val="20"/>
              </w:rPr>
              <w:t>1 553,2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r w:rsidRPr="00282976">
              <w:rPr>
                <w:rFonts w:ascii="Courier New" w:hAnsi="Courier New" w:cs="Courier New"/>
                <w:sz w:val="20"/>
                <w:szCs w:val="20"/>
              </w:rPr>
              <w:t>1 553,2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485,1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485,1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485,1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F93B1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F93B1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1 068,1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r w:rsidRPr="00282976">
              <w:rPr>
                <w:rFonts w:ascii="Courier New" w:hAnsi="Courier New" w:cs="Courier New"/>
                <w:sz w:val="20"/>
                <w:szCs w:val="20"/>
              </w:rPr>
              <w:t>1 068,1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r w:rsidRPr="00282976">
              <w:rPr>
                <w:rFonts w:ascii="Courier New" w:hAnsi="Courier New" w:cs="Courier New"/>
                <w:sz w:val="20"/>
                <w:szCs w:val="20"/>
              </w:rPr>
              <w:t>1 068,1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C32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19 329,7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19 165,5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19 165,5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выделенных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Default="001C0738">
            <w:r>
              <w:rPr>
                <w:rFonts w:ascii="Courier New" w:hAnsi="Courier New" w:cs="Courier New"/>
                <w:sz w:val="20"/>
                <w:szCs w:val="20"/>
              </w:rPr>
              <w:t>19 219,0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Default="001C0738">
            <w:r w:rsidRPr="00F00281">
              <w:rPr>
                <w:rFonts w:ascii="Courier New" w:hAnsi="Courier New" w:cs="Courier New"/>
                <w:sz w:val="20"/>
                <w:szCs w:val="20"/>
              </w:rPr>
              <w:t>19 329,7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19 165,5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19 165,5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18 951,8</w:t>
            </w:r>
          </w:p>
        </w:tc>
      </w:tr>
      <w:tr w:rsidR="001C0738" w:rsidRPr="0028297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приносящей доход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19 329,7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19 329,7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19 165,5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19 219,0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567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18 951,8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C0738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всего      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213,7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48,5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165,2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3.2. Информация об использовании имущества, закрепленного за муниципальным автономным учреждением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1C0738" w:rsidRPr="00282976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Год 2012   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Год 2013      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1C0738" w:rsidRPr="0028297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33786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33786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33786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объектов недвижимого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объектов особо ценного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r w:rsidRPr="00282976">
              <w:rPr>
                <w:rFonts w:ascii="Courier New" w:hAnsi="Courier New" w:cs="Courier New"/>
                <w:sz w:val="20"/>
                <w:szCs w:val="20"/>
              </w:rPr>
              <w:t>2224,4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28297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876"/>
            <w:bookmarkEnd w:id="6"/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28297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79"/>
            <w:bookmarkEnd w:id="7"/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3378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33786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168,7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333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168,7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F93B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29,</w:t>
            </w: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C0738" w:rsidRPr="00282976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аренду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Pr="0028297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898"/>
            <w:bookmarkEnd w:id="8"/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282976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901"/>
            <w:bookmarkEnd w:id="9"/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 м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C0738" w:rsidRPr="00282976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полученных от сдачи в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аренду в установленном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порядке имущества,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на праве оперативного 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1C0738" w:rsidRPr="00282976" w:rsidRDefault="001C0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738" w:rsidRPr="00282976" w:rsidRDefault="001C0738" w:rsidP="00B705F1">
            <w:pPr>
              <w:jc w:val="center"/>
            </w:pPr>
            <w:r w:rsidRPr="00282976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0" w:name="Par917"/>
      <w:bookmarkEnd w:id="10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pStyle w:val="ConsPlusNonformat"/>
      </w:pPr>
      <w:r>
        <w:t>Главный бухгалтер муниципального</w:t>
      </w:r>
    </w:p>
    <w:p w:rsidR="001C0738" w:rsidRDefault="001C0738">
      <w:pPr>
        <w:pStyle w:val="ConsPlusNonformat"/>
      </w:pPr>
      <w:r>
        <w:t>автономного учреждения       _______________ _______</w:t>
      </w:r>
      <w:r w:rsidRPr="00513962">
        <w:rPr>
          <w:u w:val="single"/>
        </w:rPr>
        <w:t>Истомина Н.Е.</w:t>
      </w:r>
      <w:r>
        <w:t>__________</w:t>
      </w:r>
    </w:p>
    <w:p w:rsidR="001C0738" w:rsidRDefault="001C0738">
      <w:pPr>
        <w:pStyle w:val="ConsPlusNonformat"/>
      </w:pPr>
      <w:r>
        <w:t xml:space="preserve">                                (подпись)         (расшифровка подписи)</w:t>
      </w: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  <w:r>
        <w:t>Руководитель муниципального</w:t>
      </w:r>
    </w:p>
    <w:p w:rsidR="001C0738" w:rsidRDefault="001C0738">
      <w:pPr>
        <w:pStyle w:val="ConsPlusNonformat"/>
      </w:pPr>
      <w:r>
        <w:t>автономного учреждения       _______________ _______</w:t>
      </w:r>
      <w:r w:rsidRPr="00513962">
        <w:rPr>
          <w:u w:val="single"/>
        </w:rPr>
        <w:t>Рачева Е.А.</w:t>
      </w:r>
      <w:r>
        <w:t>____________</w:t>
      </w:r>
    </w:p>
    <w:p w:rsidR="001C0738" w:rsidRDefault="001C0738">
      <w:pPr>
        <w:pStyle w:val="ConsPlusNonformat"/>
      </w:pPr>
      <w:r>
        <w:t xml:space="preserve">                                (подпись)         (расшифровка подписи)</w:t>
      </w: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  <w:r>
        <w:t>Исполнитель (лицо, ответственное</w:t>
      </w:r>
    </w:p>
    <w:p w:rsidR="001C0738" w:rsidRDefault="001C0738">
      <w:pPr>
        <w:pStyle w:val="ConsPlusNonformat"/>
      </w:pPr>
      <w:r>
        <w:t>за составление отчета)       _______________ ______________________________</w:t>
      </w:r>
    </w:p>
    <w:p w:rsidR="001C0738" w:rsidRDefault="001C0738">
      <w:pPr>
        <w:pStyle w:val="ConsPlusNonformat"/>
      </w:pPr>
      <w:r>
        <w:t xml:space="preserve">                                (подпись)         (расшифровка подписи)</w:t>
      </w: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  <w:r>
        <w:t>СОГЛАСОВАН</w:t>
      </w:r>
    </w:p>
    <w:p w:rsidR="001C0738" w:rsidRDefault="001C0738">
      <w:pPr>
        <w:pStyle w:val="ConsPlusNonformat"/>
      </w:pPr>
      <w:r>
        <w:t>_____________________________________</w:t>
      </w:r>
    </w:p>
    <w:p w:rsidR="001C0738" w:rsidRDefault="001C0738">
      <w:pPr>
        <w:pStyle w:val="ConsPlusNonformat"/>
      </w:pPr>
      <w:r>
        <w:t>(начальник департамента имущественных</w:t>
      </w:r>
    </w:p>
    <w:p w:rsidR="001C0738" w:rsidRDefault="001C0738">
      <w:pPr>
        <w:pStyle w:val="ConsPlusNonformat"/>
      </w:pPr>
      <w:r>
        <w:t>отношений администрации города Перми)</w:t>
      </w: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</w:p>
    <w:p w:rsidR="001C0738" w:rsidRDefault="001C0738">
      <w:pPr>
        <w:pStyle w:val="ConsPlusNonformat"/>
      </w:pPr>
      <w:r>
        <w:t>Отчет о деятельности муниципального</w:t>
      </w:r>
    </w:p>
    <w:p w:rsidR="001C0738" w:rsidRDefault="001C0738">
      <w:pPr>
        <w:pStyle w:val="ConsPlusNonformat"/>
      </w:pPr>
      <w:r>
        <w:t>автономного учреждения города Перми</w:t>
      </w:r>
    </w:p>
    <w:p w:rsidR="001C0738" w:rsidRDefault="001C0738">
      <w:pPr>
        <w:pStyle w:val="ConsPlusNonformat"/>
      </w:pPr>
      <w:r>
        <w:t>__________________________за период</w:t>
      </w:r>
    </w:p>
    <w:p w:rsidR="001C0738" w:rsidRDefault="001C0738">
      <w:pPr>
        <w:pStyle w:val="ConsPlusNonformat"/>
      </w:pPr>
      <w:r>
        <w:t>(наименование учреждения)</w:t>
      </w:r>
    </w:p>
    <w:p w:rsidR="001C0738" w:rsidRDefault="001C0738">
      <w:pPr>
        <w:pStyle w:val="ConsPlusNonformat"/>
      </w:pPr>
      <w:r>
        <w:t>с _____________ по _________________,</w:t>
      </w:r>
    </w:p>
    <w:p w:rsidR="001C0738" w:rsidRDefault="001C0738">
      <w:pPr>
        <w:pStyle w:val="ConsPlusNonformat"/>
      </w:pPr>
      <w:r>
        <w:t>опубликованный ранее в печатном средстве</w:t>
      </w:r>
    </w:p>
    <w:p w:rsidR="001C0738" w:rsidRDefault="001C0738">
      <w:pPr>
        <w:pStyle w:val="ConsPlusNonformat"/>
      </w:pPr>
      <w:r>
        <w:t>массовой информации "Официальный</w:t>
      </w:r>
    </w:p>
    <w:p w:rsidR="001C0738" w:rsidRDefault="001C0738">
      <w:pPr>
        <w:pStyle w:val="ConsPlusNonformat"/>
      </w:pPr>
      <w:r>
        <w:t>бюллетень органов местного самоуправления</w:t>
      </w:r>
    </w:p>
    <w:p w:rsidR="001C0738" w:rsidRDefault="001C0738">
      <w:pPr>
        <w:pStyle w:val="ConsPlusNonformat"/>
      </w:pPr>
      <w:r>
        <w:t>муниципального образования город Пермь"</w:t>
      </w:r>
    </w:p>
    <w:p w:rsidR="001C0738" w:rsidRDefault="001C0738">
      <w:pPr>
        <w:pStyle w:val="ConsPlusNonformat"/>
      </w:pPr>
      <w:r>
        <w:t>от _______ N ___, на официальном сайте</w:t>
      </w:r>
    </w:p>
    <w:p w:rsidR="001C0738" w:rsidRDefault="001C0738">
      <w:pPr>
        <w:pStyle w:val="ConsPlusNonformat"/>
      </w:pPr>
      <w:r>
        <w:t>муниципального образования город Пермь</w:t>
      </w:r>
    </w:p>
    <w:p w:rsidR="001C0738" w:rsidRDefault="001C0738">
      <w:pPr>
        <w:pStyle w:val="ConsPlusNonformat"/>
      </w:pPr>
      <w:r>
        <w:t>в информационно-телекоммуникационной</w:t>
      </w:r>
    </w:p>
    <w:p w:rsidR="001C0738" w:rsidRDefault="001C0738">
      <w:pPr>
        <w:pStyle w:val="ConsPlusNonformat"/>
      </w:pPr>
      <w:r>
        <w:t xml:space="preserve">сети Интернет, считать недействительным </w:t>
      </w:r>
      <w:hyperlink w:anchor="Par951" w:history="1">
        <w:r>
          <w:rPr>
            <w:color w:val="0000FF"/>
          </w:rPr>
          <w:t>&lt;*&gt;</w:t>
        </w:r>
      </w:hyperlink>
      <w:r>
        <w:t>.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11" w:name="Par951"/>
      <w:bookmarkEnd w:id="11"/>
      <w:r>
        <w:rPr>
          <w:rFonts w:cs="Calibri"/>
        </w:rPr>
        <w:t>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</w:t>
      </w: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1C0738" w:rsidRDefault="001C0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1C0738" w:rsidSect="00F235C4">
      <w:pgSz w:w="11905" w:h="16838"/>
      <w:pgMar w:top="539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F48D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663C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E49B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707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8E430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40B3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AE3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AA0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C0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300A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061"/>
    <w:rsid w:val="00001602"/>
    <w:rsid w:val="000F4B1F"/>
    <w:rsid w:val="00116224"/>
    <w:rsid w:val="00124825"/>
    <w:rsid w:val="0017443A"/>
    <w:rsid w:val="001954FA"/>
    <w:rsid w:val="001A2A09"/>
    <w:rsid w:val="001B1864"/>
    <w:rsid w:val="001C0738"/>
    <w:rsid w:val="001C3EDF"/>
    <w:rsid w:val="00210FD1"/>
    <w:rsid w:val="00282976"/>
    <w:rsid w:val="0028693C"/>
    <w:rsid w:val="002869FD"/>
    <w:rsid w:val="002C2DA3"/>
    <w:rsid w:val="002E621E"/>
    <w:rsid w:val="003171FB"/>
    <w:rsid w:val="00333786"/>
    <w:rsid w:val="003D54E5"/>
    <w:rsid w:val="003E27E1"/>
    <w:rsid w:val="003E4AB8"/>
    <w:rsid w:val="003F6B52"/>
    <w:rsid w:val="004033F9"/>
    <w:rsid w:val="004A3AFD"/>
    <w:rsid w:val="00513962"/>
    <w:rsid w:val="00517957"/>
    <w:rsid w:val="0053641E"/>
    <w:rsid w:val="00552326"/>
    <w:rsid w:val="00567693"/>
    <w:rsid w:val="005A6B48"/>
    <w:rsid w:val="005B3F89"/>
    <w:rsid w:val="005F5A19"/>
    <w:rsid w:val="006029D1"/>
    <w:rsid w:val="006452DC"/>
    <w:rsid w:val="00714114"/>
    <w:rsid w:val="00730B43"/>
    <w:rsid w:val="007E5858"/>
    <w:rsid w:val="007F17BE"/>
    <w:rsid w:val="00822522"/>
    <w:rsid w:val="00857F9F"/>
    <w:rsid w:val="0087259E"/>
    <w:rsid w:val="0088147F"/>
    <w:rsid w:val="008848C7"/>
    <w:rsid w:val="008A7057"/>
    <w:rsid w:val="00913061"/>
    <w:rsid w:val="009565B2"/>
    <w:rsid w:val="0098117F"/>
    <w:rsid w:val="00A10429"/>
    <w:rsid w:val="00A26C89"/>
    <w:rsid w:val="00A55C29"/>
    <w:rsid w:val="00A60BB5"/>
    <w:rsid w:val="00AB2DAB"/>
    <w:rsid w:val="00AE58C6"/>
    <w:rsid w:val="00B04417"/>
    <w:rsid w:val="00B16D6C"/>
    <w:rsid w:val="00B32029"/>
    <w:rsid w:val="00B705F1"/>
    <w:rsid w:val="00B95CD6"/>
    <w:rsid w:val="00B97622"/>
    <w:rsid w:val="00BA05DF"/>
    <w:rsid w:val="00BF2E2E"/>
    <w:rsid w:val="00C32017"/>
    <w:rsid w:val="00C3451F"/>
    <w:rsid w:val="00C62796"/>
    <w:rsid w:val="00C94115"/>
    <w:rsid w:val="00CB0FE6"/>
    <w:rsid w:val="00CC7419"/>
    <w:rsid w:val="00CD1E1D"/>
    <w:rsid w:val="00D26523"/>
    <w:rsid w:val="00D93CD9"/>
    <w:rsid w:val="00DA163E"/>
    <w:rsid w:val="00ED570C"/>
    <w:rsid w:val="00F00281"/>
    <w:rsid w:val="00F235C4"/>
    <w:rsid w:val="00F337E9"/>
    <w:rsid w:val="00F37E4D"/>
    <w:rsid w:val="00F85419"/>
    <w:rsid w:val="00F93B16"/>
    <w:rsid w:val="00FA7EAA"/>
    <w:rsid w:val="00FB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51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character" w:customStyle="1" w:styleId="val">
    <w:name w:val="val"/>
    <w:basedOn w:val="DefaultParagraphFont"/>
    <w:uiPriority w:val="99"/>
    <w:rsid w:val="003E27E1"/>
    <w:rPr>
      <w:rFonts w:cs="Times New Roman"/>
    </w:rPr>
  </w:style>
  <w:style w:type="paragraph" w:styleId="NormalWeb">
    <w:name w:val="Normal (Web)"/>
    <w:basedOn w:val="Normal"/>
    <w:uiPriority w:val="99"/>
    <w:semiHidden/>
    <w:rsid w:val="008A7057"/>
    <w:pPr>
      <w:spacing w:before="33" w:after="33" w:line="240" w:lineRule="auto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372</TotalTime>
  <Pages>21</Pages>
  <Words>5369</Words>
  <Characters>30607</Characters>
  <Application>Microsoft Office Outlook</Application>
  <DocSecurity>0</DocSecurity>
  <Lines>0</Lines>
  <Paragraphs>0</Paragraphs>
  <ScaleCrop>false</ScaleCrop>
  <Company>Администрацияг.Перми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1</cp:lastModifiedBy>
  <cp:revision>34</cp:revision>
  <cp:lastPrinted>2014-02-25T09:27:00Z</cp:lastPrinted>
  <dcterms:created xsi:type="dcterms:W3CDTF">2014-01-14T10:09:00Z</dcterms:created>
  <dcterms:modified xsi:type="dcterms:W3CDTF">2014-02-25T09:27:00Z</dcterms:modified>
</cp:coreProperties>
</file>