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/>
          <w:sz w:val="24"/>
          <w:lang w:eastAsia="en-US"/>
        </w:rPr>
      </w:pPr>
      <w:r w:rsidRPr="009512E3">
        <w:rPr>
          <w:rFonts w:ascii="Times New Roman" w:hAnsi="Times New Roman"/>
          <w:sz w:val="24"/>
          <w:lang w:eastAsia="en-US"/>
        </w:rPr>
        <w:t>ПРИЛОЖЕНИЕ № 1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/>
          <w:sz w:val="24"/>
          <w:lang w:eastAsia="en-US"/>
        </w:rPr>
      </w:pPr>
      <w:r w:rsidRPr="009512E3">
        <w:rPr>
          <w:rFonts w:ascii="Times New Roman" w:hAnsi="Times New Roman"/>
          <w:sz w:val="24"/>
          <w:lang w:eastAsia="en-US"/>
        </w:rPr>
        <w:t>к решению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/>
          <w:sz w:val="24"/>
          <w:lang w:eastAsia="en-US"/>
        </w:rPr>
      </w:pPr>
      <w:r w:rsidRPr="009512E3">
        <w:rPr>
          <w:rFonts w:ascii="Times New Roman" w:hAnsi="Times New Roman"/>
          <w:sz w:val="24"/>
          <w:lang w:eastAsia="en-US"/>
        </w:rPr>
        <w:t>Пермской городской Думы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lang w:eastAsia="en-US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lang w:eastAsia="en-US"/>
        </w:rPr>
      </w:pPr>
      <w:r w:rsidRPr="009512E3">
        <w:rPr>
          <w:rFonts w:ascii="Times New Roman" w:hAnsi="Times New Roman"/>
          <w:sz w:val="24"/>
          <w:lang w:eastAsia="en-US"/>
        </w:rPr>
        <w:t xml:space="preserve"> 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9512E3">
        <w:rPr>
          <w:rFonts w:ascii="Times New Roman" w:hAnsi="Times New Roman"/>
          <w:b/>
          <w:sz w:val="24"/>
          <w:lang w:eastAsia="en-US"/>
        </w:rPr>
        <w:t xml:space="preserve">Типы многоквартирных домов 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9512E3">
        <w:rPr>
          <w:rFonts w:ascii="Times New Roman" w:hAnsi="Times New Roman"/>
          <w:b/>
          <w:sz w:val="24"/>
          <w:lang w:eastAsia="en-US"/>
        </w:rPr>
        <w:t>в зависимости от этажности и конструктивных особенностей здания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6663"/>
      </w:tblGrid>
      <w:tr w:rsidR="002259E6" w:rsidRPr="00AC2D22" w:rsidTr="00E20C68">
        <w:tc>
          <w:tcPr>
            <w:tcW w:w="675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№</w:t>
            </w:r>
          </w:p>
        </w:tc>
        <w:tc>
          <w:tcPr>
            <w:tcW w:w="2835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Тип многоквартирного дома</w:t>
            </w:r>
          </w:p>
        </w:tc>
        <w:tc>
          <w:tcPr>
            <w:tcW w:w="666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Степень благоустройства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многоквартирного дома</w:t>
            </w:r>
          </w:p>
        </w:tc>
      </w:tr>
      <w:tr w:rsidR="002259E6" w:rsidRPr="00AC2D22" w:rsidTr="00E20C68">
        <w:tc>
          <w:tcPr>
            <w:tcW w:w="675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2835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1-2-этажные жилые дома без благоустройства (деревянные, шлакоблочные, кирпичные здания)</w:t>
            </w:r>
          </w:p>
        </w:tc>
        <w:tc>
          <w:tcPr>
            <w:tcW w:w="666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Здания, в которых отсутствуют централизованное холодное и горячее водоснабжение, централизованное отопление, оборудованы выгребные ямы и печи (очаги), а также здания с одним видом благоустройства либо двумя видами благоустройства, одним из которых является газоснабжение</w:t>
            </w:r>
          </w:p>
        </w:tc>
      </w:tr>
      <w:tr w:rsidR="002259E6" w:rsidRPr="00AC2D22" w:rsidTr="00E20C68">
        <w:tc>
          <w:tcPr>
            <w:tcW w:w="675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2835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1-2-этажные жилые дома с благоустройством (деревянные, шлакоблочные, кирпичные здания)</w:t>
            </w:r>
          </w:p>
        </w:tc>
        <w:tc>
          <w:tcPr>
            <w:tcW w:w="666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Здания с централизованным холодным водоснабжением, горячим водоснабжением через нагреватели, централизованным отоплением, канализацией, газоснабжением либо напольными электрическими плитами</w:t>
            </w:r>
          </w:p>
        </w:tc>
      </w:tr>
      <w:tr w:rsidR="002259E6" w:rsidRPr="00AC2D22" w:rsidTr="00E20C68">
        <w:tc>
          <w:tcPr>
            <w:tcW w:w="675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2835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3-5-этажные жилые дома со всеми видами благоустройства (кирпичные, панельные, деревянные, шлакоблочные здания)</w:t>
            </w:r>
          </w:p>
        </w:tc>
        <w:tc>
          <w:tcPr>
            <w:tcW w:w="666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Здания с централизованным холодным воводоснабжением, централизованным горячим воводоснабжением либо нагревателями, цецентрализованным отоплением, канализацией, газоснабжением либо напольными электрическими плитами</w:t>
            </w:r>
          </w:p>
        </w:tc>
      </w:tr>
      <w:tr w:rsidR="002259E6" w:rsidRPr="00AC2D22" w:rsidTr="00E20C68">
        <w:tc>
          <w:tcPr>
            <w:tcW w:w="675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2835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3-5-этажные жилые дома со всеми видами благоустройства (кирпичные, панельные, деревянные, шлакоблочные здания)</w:t>
            </w:r>
          </w:p>
        </w:tc>
        <w:tc>
          <w:tcPr>
            <w:tcW w:w="666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Здания с централизованным холодным водоснабжением, централизованным горячим водоснабжением либо нагревателями, централизованным отоплением, канализацией, газоснабжением либо напольными электрическими плитами; а также здания с названными видами благоустройства и оборудованные мусоропроводом и (или) лифтом</w:t>
            </w:r>
          </w:p>
        </w:tc>
      </w:tr>
      <w:tr w:rsidR="002259E6" w:rsidRPr="00AC2D22" w:rsidTr="00E20C68">
        <w:tc>
          <w:tcPr>
            <w:tcW w:w="675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2835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6-11-этажные жилые дома со всеми видами благоустройства (кирпичные, панельные, монолитные здания)</w:t>
            </w:r>
          </w:p>
        </w:tc>
        <w:tc>
          <w:tcPr>
            <w:tcW w:w="666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Здания с централизованным холодным и горячим водоснабжением, канализацией, централизованным отоплением, газоснабжением либо напольными электрическими плитами; а также здания с названными видами благоустройства и оборудованные мусоропроводом и (или) лифтом, и (или) системами автоматического пожаротушения и дымоудаления</w:t>
            </w:r>
          </w:p>
        </w:tc>
      </w:tr>
      <w:tr w:rsidR="002259E6" w:rsidRPr="00AC2D22" w:rsidTr="00E20C68">
        <w:tc>
          <w:tcPr>
            <w:tcW w:w="675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2835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12-этажные и выше жилые дома со всеми видами благоустройства (кирпичные, панельные, монолитные здания)</w:t>
            </w:r>
          </w:p>
        </w:tc>
        <w:tc>
          <w:tcPr>
            <w:tcW w:w="666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C2D22">
              <w:rPr>
                <w:rFonts w:ascii="Times New Roman" w:hAnsi="Times New Roman"/>
                <w:sz w:val="24"/>
                <w:lang w:eastAsia="en-US"/>
              </w:rPr>
              <w:t>Здания с централизованным холодным и горячим водоснабжением, канализацией, централизованным отоплением, мусоропроводом, лифтом, системами автоматического пожаротушения и дымоудаления, напольными электрическими плитами либо газоснабжением</w:t>
            </w:r>
          </w:p>
        </w:tc>
      </w:tr>
    </w:tbl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en-US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spacing w:after="0" w:line="240" w:lineRule="auto"/>
        <w:ind w:left="11340"/>
        <w:rPr>
          <w:rFonts w:ascii="Times New Roman" w:hAnsi="Times New Roman"/>
          <w:szCs w:val="28"/>
        </w:rPr>
      </w:pP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szCs w:val="28"/>
        </w:rPr>
      </w:pP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b/>
          <w:szCs w:val="28"/>
        </w:rPr>
      </w:pP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b/>
          <w:szCs w:val="28"/>
        </w:rPr>
      </w:pPr>
    </w:p>
    <w:p w:rsidR="002259E6" w:rsidRPr="009512E3" w:rsidRDefault="002259E6" w:rsidP="009512E3">
      <w:pPr>
        <w:spacing w:after="0" w:line="240" w:lineRule="auto"/>
        <w:ind w:firstLine="26"/>
        <w:rPr>
          <w:rFonts w:ascii="Times New Roman" w:hAnsi="Times New Roman"/>
          <w:b/>
          <w:szCs w:val="28"/>
        </w:rPr>
      </w:pP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b/>
          <w:szCs w:val="28"/>
        </w:rPr>
        <w:sectPr w:rsidR="002259E6" w:rsidRPr="009512E3" w:rsidSect="00DD6191">
          <w:headerReference w:type="default" r:id="rId7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2259E6" w:rsidRPr="009512E3" w:rsidRDefault="002259E6" w:rsidP="009512E3">
      <w:pPr>
        <w:spacing w:after="0" w:line="240" w:lineRule="auto"/>
        <w:ind w:left="11198"/>
        <w:rPr>
          <w:rFonts w:ascii="Times New Roman" w:hAnsi="Times New Roman"/>
          <w:sz w:val="24"/>
          <w:szCs w:val="24"/>
        </w:rPr>
      </w:pPr>
      <w:r w:rsidRPr="009512E3">
        <w:rPr>
          <w:rFonts w:ascii="Times New Roman" w:hAnsi="Times New Roman"/>
          <w:sz w:val="24"/>
          <w:szCs w:val="24"/>
        </w:rPr>
        <w:t>ПРИЛОЖЕНИЕ № 2</w:t>
      </w:r>
    </w:p>
    <w:p w:rsidR="002259E6" w:rsidRPr="009512E3" w:rsidRDefault="002259E6" w:rsidP="009512E3">
      <w:pPr>
        <w:spacing w:after="0" w:line="240" w:lineRule="auto"/>
        <w:ind w:left="11198"/>
        <w:rPr>
          <w:rFonts w:ascii="Times New Roman" w:hAnsi="Times New Roman"/>
          <w:sz w:val="24"/>
          <w:szCs w:val="24"/>
        </w:rPr>
      </w:pPr>
      <w:r w:rsidRPr="009512E3">
        <w:rPr>
          <w:rFonts w:ascii="Times New Roman" w:hAnsi="Times New Roman"/>
          <w:sz w:val="24"/>
          <w:szCs w:val="24"/>
        </w:rPr>
        <w:t>к решению</w:t>
      </w:r>
    </w:p>
    <w:p w:rsidR="002259E6" w:rsidRPr="009512E3" w:rsidRDefault="002259E6" w:rsidP="009512E3">
      <w:pPr>
        <w:spacing w:after="0" w:line="240" w:lineRule="auto"/>
        <w:ind w:left="11198"/>
        <w:rPr>
          <w:rFonts w:ascii="Times New Roman" w:hAnsi="Times New Roman"/>
          <w:sz w:val="24"/>
          <w:szCs w:val="24"/>
        </w:rPr>
      </w:pPr>
      <w:r w:rsidRPr="009512E3">
        <w:rPr>
          <w:rFonts w:ascii="Times New Roman" w:hAnsi="Times New Roman"/>
          <w:sz w:val="24"/>
          <w:szCs w:val="24"/>
        </w:rPr>
        <w:t>Пермской городской Думы</w:t>
      </w:r>
    </w:p>
    <w:p w:rsidR="002259E6" w:rsidRPr="009512E3" w:rsidRDefault="002259E6" w:rsidP="009512E3">
      <w:pPr>
        <w:spacing w:after="0" w:line="240" w:lineRule="auto"/>
        <w:ind w:firstLine="26"/>
        <w:jc w:val="right"/>
        <w:rPr>
          <w:rFonts w:ascii="Times New Roman" w:hAnsi="Times New Roman"/>
          <w:b/>
          <w:sz w:val="24"/>
          <w:szCs w:val="24"/>
        </w:rPr>
      </w:pPr>
    </w:p>
    <w:p w:rsidR="002259E6" w:rsidRPr="009512E3" w:rsidRDefault="002259E6" w:rsidP="009512E3">
      <w:pPr>
        <w:spacing w:after="0" w:line="240" w:lineRule="auto"/>
        <w:ind w:firstLine="26"/>
        <w:jc w:val="right"/>
        <w:rPr>
          <w:rFonts w:ascii="Times New Roman" w:hAnsi="Times New Roman"/>
          <w:b/>
          <w:sz w:val="24"/>
          <w:szCs w:val="24"/>
        </w:rPr>
      </w:pPr>
    </w:p>
    <w:p w:rsidR="002259E6" w:rsidRPr="009512E3" w:rsidRDefault="002259E6" w:rsidP="009512E3">
      <w:pPr>
        <w:spacing w:after="0" w:line="240" w:lineRule="auto"/>
        <w:ind w:firstLine="26"/>
        <w:jc w:val="right"/>
        <w:rPr>
          <w:rFonts w:ascii="Times New Roman" w:hAnsi="Times New Roman"/>
          <w:b/>
          <w:sz w:val="24"/>
          <w:szCs w:val="24"/>
        </w:rPr>
      </w:pP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b/>
          <w:sz w:val="24"/>
          <w:szCs w:val="24"/>
        </w:rPr>
      </w:pPr>
      <w:r w:rsidRPr="009512E3">
        <w:rPr>
          <w:rFonts w:ascii="Times New Roman" w:hAnsi="Times New Roman"/>
          <w:b/>
          <w:sz w:val="24"/>
          <w:szCs w:val="24"/>
        </w:rPr>
        <w:t>Перечень</w:t>
      </w: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b/>
          <w:sz w:val="24"/>
          <w:szCs w:val="24"/>
        </w:rPr>
      </w:pPr>
      <w:r w:rsidRPr="009512E3">
        <w:rPr>
          <w:rFonts w:ascii="Times New Roman" w:hAnsi="Times New Roman"/>
          <w:b/>
          <w:sz w:val="24"/>
          <w:szCs w:val="24"/>
        </w:rPr>
        <w:t>услуг и работ по содержанию и текущему ремонту жилых</w:t>
      </w: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b/>
          <w:sz w:val="24"/>
          <w:szCs w:val="24"/>
        </w:rPr>
      </w:pPr>
      <w:r w:rsidRPr="009512E3">
        <w:rPr>
          <w:rFonts w:ascii="Times New Roman" w:hAnsi="Times New Roman"/>
          <w:b/>
          <w:sz w:val="24"/>
          <w:szCs w:val="24"/>
        </w:rPr>
        <w:t>помещений в многоквартирных домах города Перми в зависимости</w:t>
      </w: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b/>
          <w:sz w:val="24"/>
          <w:szCs w:val="24"/>
        </w:rPr>
      </w:pPr>
      <w:r w:rsidRPr="009512E3">
        <w:rPr>
          <w:rFonts w:ascii="Times New Roman" w:hAnsi="Times New Roman"/>
          <w:b/>
          <w:sz w:val="24"/>
          <w:szCs w:val="24"/>
        </w:rPr>
        <w:t>от состава общего имущества, конструктивных особенностей,</w:t>
      </w: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b/>
          <w:sz w:val="24"/>
          <w:szCs w:val="24"/>
        </w:rPr>
      </w:pPr>
      <w:r w:rsidRPr="009512E3">
        <w:rPr>
          <w:rFonts w:ascii="Times New Roman" w:hAnsi="Times New Roman"/>
          <w:b/>
          <w:sz w:val="24"/>
          <w:szCs w:val="24"/>
        </w:rPr>
        <w:t xml:space="preserve"> технического состояния многоквартирных домов </w:t>
      </w: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b/>
          <w:sz w:val="24"/>
          <w:szCs w:val="24"/>
        </w:rPr>
      </w:pP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b/>
          <w:sz w:val="24"/>
          <w:szCs w:val="24"/>
        </w:rPr>
      </w:pP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512E3">
        <w:rPr>
          <w:rFonts w:ascii="Times New Roman" w:hAnsi="Times New Roman"/>
          <w:sz w:val="24"/>
          <w:szCs w:val="24"/>
        </w:rPr>
        <w:t xml:space="preserve">1. Перечень услуг </w:t>
      </w:r>
      <w:r w:rsidRPr="009512E3">
        <w:rPr>
          <w:rFonts w:ascii="Times New Roman" w:hAnsi="Times New Roman"/>
          <w:sz w:val="24"/>
          <w:szCs w:val="24"/>
          <w:lang w:eastAsia="en-US"/>
        </w:rPr>
        <w:t>и работ по содержанию и текущему ремонту</w:t>
      </w: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sz w:val="24"/>
          <w:szCs w:val="24"/>
        </w:rPr>
      </w:pPr>
      <w:r w:rsidRPr="009512E3">
        <w:rPr>
          <w:rFonts w:ascii="Times New Roman" w:hAnsi="Times New Roman"/>
          <w:sz w:val="24"/>
          <w:szCs w:val="24"/>
        </w:rPr>
        <w:t>жилого помещения в 1-2-этажных жилых домах без благоустройства, а также домах с одним видом благоустройства либо двумя видами благоустройства, одним из которых является газоснабжение (оплачиваемых за счет платы за содержание и текущий ремонт жилого помещения)</w:t>
      </w: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szCs w:val="28"/>
        </w:rPr>
      </w:pP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7655"/>
        <w:gridCol w:w="4208"/>
      </w:tblGrid>
      <w:tr w:rsidR="002259E6" w:rsidRPr="00AC2D22" w:rsidTr="00E20C68">
        <w:trPr>
          <w:trHeight w:val="487"/>
          <w:tblHeader/>
        </w:trPr>
        <w:tc>
          <w:tcPr>
            <w:tcW w:w="2551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Вид услуги</w:t>
            </w:r>
          </w:p>
        </w:tc>
        <w:tc>
          <w:tcPr>
            <w:tcW w:w="7655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Содержание жилья</w:t>
            </w:r>
          </w:p>
        </w:tc>
        <w:tc>
          <w:tcPr>
            <w:tcW w:w="4208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Текущий ремонт</w:t>
            </w:r>
          </w:p>
        </w:tc>
      </w:tr>
      <w:tr w:rsidR="002259E6" w:rsidRPr="00AC2D22" w:rsidTr="00E20C68">
        <w:trPr>
          <w:trHeight w:val="457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1. Работы, выполняемые в отношении всех видов фундаментов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соответствия параметров вертикальной планировки территории вокруг здания проектным параметрам.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технического состояния видимых частей конструкций с выявлением: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признаков неравномерных осадок фундаментов всех типов;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гидроизоляции фундаментов и систем водоотвода фундамента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2. Работы, выполняемые в зданиях с подвалами.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температурно-влажностного режима подвальных помещений;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контроль за состоянием дверей подвалов и технических подполий, запорных устройств на них 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случае выявления повреждений и нарушений – устранение причин нарушений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3. Работы, выполняемые для надлежащего содержания стен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4. Работы, выполняемые в целях надлежащего содержания перекрытий и покрытий многоквартирных домов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5. Работы, выполняемые в целях надлежащего содержания колонн и столбов</w:t>
            </w:r>
            <w:r w:rsidRPr="00AC2D2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C2D22">
              <w:rPr>
                <w:rFonts w:ascii="Times New Roman" w:hAnsi="Times New Roman"/>
                <w:sz w:val="24"/>
              </w:rPr>
              <w:t>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металлических закладных деталей в домах со сборными и монолитными железобетонными колоннами.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6. Работы, выполняемые в целях надлежащего содержания балок (ригелей) перекрытий и покрытий многоквартирных домов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7. Работы, выполняемые в целях надлежащего содержания крыш многоквартирных домов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кровли на отсутствие протечек;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температурно-влажностного режима и воздухообмена на чердаке;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очистка кровли от скопления снега и наледи;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8. Работы, выполняемые в целях надлежащего содержания лестниц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782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9. Работы, выполняемые в целях надлежащего содержания фасадов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крылец и зонтов над входами в здание, в подвалы и над балконами;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 хода дверей (остановы)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восстановление или замена отдельных элементов крылец и зонтов над входами в здание, в подвалы и над балконами;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10. Работы, выполняемые в целях надлежащего содержания перегородок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звукоизоляции и огнезащиты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11. 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проверка состояния внутренней отделки 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12. 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проверка состояния основания, поверхностного слоя и работоспособности системы вентиляции (для деревянных полов) 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707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14. Работы, выполняемые в целях надлежащего содержания систем вентиляции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утепления теплых чердаков, плотности закрытия входов на них;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640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15. 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определение целостности конструкций и проверка работоспособности дымоходов печей, каминов и очагов;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от сажи дымоходов и труб печей;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устранение завалов в дымовых каналах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16. 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обеспечение работоспособности устройств защитного отключения;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техническое обслуживание силовых и осветительных установок 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ремонт силовых и осветительных установок, элементов молниезащиты и внутридомовых электросетей</w:t>
            </w:r>
          </w:p>
        </w:tc>
      </w:tr>
      <w:tr w:rsidR="002259E6" w:rsidRPr="00AC2D22" w:rsidTr="00E20C68">
        <w:trPr>
          <w:trHeight w:val="350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17. 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технического обслуживания и ремонта систем контроля загазованности помещений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и неисправностей внутридомового газового оборудования, систем вентиляции, способных повлечь скопление газа в помещениях, - организация проведения работ по их устранению</w:t>
            </w:r>
          </w:p>
        </w:tc>
      </w:tr>
      <w:tr w:rsidR="002259E6" w:rsidRPr="00AC2D22" w:rsidTr="00E20C68">
        <w:trPr>
          <w:trHeight w:val="498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Работы и услуги по содержанию иного общего имущества в многоквартирном доме. 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18. 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сухая и влажная уборка тамбуров, коридоров, лестничных площадок и маршей, пандусов;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мытье окон;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923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19.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территория).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холодный период года: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крышек люков колодцев и пожарных гидрантов от снега и льда толщиной слоя свыше 5 см;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придомовой территории от наледи и льда;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крыльца и площадки перед входом в подъезд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теплый период года: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подметание и уборка придомовой территории;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и выкашивание газонов;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прочистка ливневой канализации;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20. Работы по обеспечению вывоза бытовых отходов, в том числе откачке жидких бытовых отходов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незамедлительный вывоз твердых бытовых отходов при накоплении более 2,5 куб. метров;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вывоз жидких бытовых отходов из дворовых туалетов, находящихся на придомовой территории;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вывоз бытовых сточных вод из септиков, находящихся на придомовой территории;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21. Работы по обеспечению требований пожарной безопасности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осмотры и обеспечение работоспособного состояния пожарных лестниц, лазов, проходов, выходов, систем аварийного освещения, противопожарного водоснабжения, средств противопожарной защиты, противодымной защиты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22. Обеспечение устранения аварий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</w:tbl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b/>
          <w:szCs w:val="28"/>
        </w:rPr>
      </w:pPr>
    </w:p>
    <w:p w:rsidR="002259E6" w:rsidRPr="004C0507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sz w:val="24"/>
          <w:szCs w:val="24"/>
        </w:rPr>
      </w:pPr>
      <w:r w:rsidRPr="009512E3">
        <w:rPr>
          <w:rFonts w:ascii="Times New Roman" w:hAnsi="Times New Roman"/>
          <w:b/>
          <w:szCs w:val="28"/>
        </w:rPr>
        <w:br w:type="page"/>
      </w:r>
      <w:r w:rsidRPr="004C0507">
        <w:rPr>
          <w:rFonts w:ascii="Times New Roman" w:hAnsi="Times New Roman"/>
          <w:sz w:val="24"/>
          <w:szCs w:val="24"/>
        </w:rPr>
        <w:t xml:space="preserve">2. Перечень услуг </w:t>
      </w:r>
      <w:r w:rsidRPr="004C0507">
        <w:rPr>
          <w:rFonts w:ascii="Times New Roman" w:hAnsi="Times New Roman"/>
          <w:sz w:val="24"/>
          <w:szCs w:val="24"/>
          <w:lang w:eastAsia="en-US"/>
        </w:rPr>
        <w:t xml:space="preserve">и работ по содержанию и текущему ремонту </w:t>
      </w:r>
      <w:r w:rsidRPr="004C0507">
        <w:rPr>
          <w:rFonts w:ascii="Times New Roman" w:hAnsi="Times New Roman"/>
          <w:sz w:val="24"/>
          <w:szCs w:val="24"/>
        </w:rPr>
        <w:t>жилого помещения</w:t>
      </w:r>
    </w:p>
    <w:p w:rsidR="002259E6" w:rsidRPr="004C0507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sz w:val="24"/>
          <w:szCs w:val="24"/>
        </w:rPr>
      </w:pPr>
      <w:r w:rsidRPr="004C0507">
        <w:rPr>
          <w:rFonts w:ascii="Times New Roman" w:hAnsi="Times New Roman"/>
          <w:sz w:val="24"/>
          <w:szCs w:val="24"/>
        </w:rPr>
        <w:t>в 1-2-этажных жилых домах с благоустройством (с централизованным холодным водоснабжением, горячим водоснабжением через нагреватели, централизованным отоплением, канализацией, газоснабжением либо напольными электрическими плитами) (оплачиваемых за счет платы за содержание и текущий ремонт жилого помещения)</w:t>
      </w:r>
    </w:p>
    <w:p w:rsidR="002259E6" w:rsidRPr="009512E3" w:rsidRDefault="002259E6" w:rsidP="009512E3">
      <w:pPr>
        <w:spacing w:after="0" w:line="240" w:lineRule="auto"/>
        <w:ind w:firstLine="26"/>
        <w:rPr>
          <w:rFonts w:ascii="Times New Roman" w:hAnsi="Times New Roman"/>
          <w:szCs w:val="28"/>
        </w:rPr>
      </w:pPr>
    </w:p>
    <w:tbl>
      <w:tblPr>
        <w:tblW w:w="144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7655"/>
        <w:gridCol w:w="4208"/>
      </w:tblGrid>
      <w:tr w:rsidR="002259E6" w:rsidRPr="00AC2D22" w:rsidTr="00E20C68">
        <w:trPr>
          <w:trHeight w:val="469"/>
          <w:tblHeader/>
        </w:trPr>
        <w:tc>
          <w:tcPr>
            <w:tcW w:w="2551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Вид услуги</w:t>
            </w:r>
          </w:p>
        </w:tc>
        <w:tc>
          <w:tcPr>
            <w:tcW w:w="7655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Содержание жилья</w:t>
            </w:r>
          </w:p>
        </w:tc>
        <w:tc>
          <w:tcPr>
            <w:tcW w:w="4208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Текущий ремонт</w:t>
            </w:r>
          </w:p>
        </w:tc>
      </w:tr>
      <w:tr w:rsidR="002259E6" w:rsidRPr="00AC2D22" w:rsidTr="00E20C68">
        <w:trPr>
          <w:trHeight w:val="390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1. Работы, выполняемые в отношении всех видов фундаментов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соответствия параметров вертикальной планировки территории вокруг здания проектным параметрам.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технического состояния видимых частей конструкций с выявлением: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признаков неравномерных осадок фундаментов всех типов;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гидроизоляции фундаментов и систем водоотвода фундамента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2. Работы, выполняемые в зданиях с подвалами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температурно-влажностного режима подвальных помещений;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за состоянием дверей подвалов и технических подполий, запорных устройств на них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случае выявления повреждений и нарушений – устранение причин нарушений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3. Работы, выполняемые для надлежащего содержания стен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4. Работы, выполняемые в целях надлежащего содержания перекрытий и покрытий многоквартирных домов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5. 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металлических закладных деталей в домах со сборными и монолитными железобетонными колоннами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840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6. Работы, выполняемые в целях надлежащего содержания балок (ригелей) перекрытий и покрытий многоквартирных домов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840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7. Работы, выполняемые в целях надлежащего содержания крыш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кровли на отсутствие протечек;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температурно-влажностного режима и воздухообмена на чердаке;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оборудования или устройств, предотвращающих образование наледи и сосулек;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очистка кровли от скопления снега и наледи;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1019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8. Работы, выполняемые в целях надлежащего содержания лестниц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415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9. Работы, выполняемые в целях надлежащего содержания фасадов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крылец и зонтов над входами в здание, в подвалы и над балконами;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 хода дверей (остановы)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восстановление или замена отдельных элементов крылец и зонтов над входами в здание, в подвалы и над балконами;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10. Работы, выполняемые в целях надлежащего содержания перегородок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звукоизоляции и огнезащиты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31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11. 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проверка состояния внутренней отделки 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12. 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415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675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259E6" w:rsidRPr="00AC2D22" w:rsidTr="00E20C68">
        <w:trPr>
          <w:trHeight w:val="452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14. Работы, выполняемые в целях надлежащего содержания систем вентиляции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утепления теплых чердаков, плотности закрытия входов на них;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15. 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определение целостности конструкций и проверка работоспособности дымоходов печей, каминов и очагов;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от сажи дымоходов и труб печей;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устранение завалов в дымовых каналах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982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 16. Работы, выполняемые в целях надлежащего содержания индивидуальных тепловых пунктов и водоподкачек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гидравлические и тепловые испытания оборудования индивидуальных тепловых пунктов и водоподкачек;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 по очистке теплообменного оборудования для удаления накипно-коррозионных отложений;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работоспособности и обслуживание устройства водоподготовки для системы горячего водоснабжения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17. 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промывка участков водопровода после выполнения ремонтно-строительных работ на водопроводе;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промывка систем водоснабжения для удаления накипно-коррозионных отложений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18. 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проведение пробных пусконаладочных работ (пробные топки);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удаление воздуха из системы отопления;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757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19. 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обеспечение работоспособности устройств защитного отключения;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техническое обслуживание силовых и осветительных установок, внутреннего противопожарного водопровода,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ремонт силовых и осветительных установок, внутреннего противопожарного водопровода, бойлерных, тепловых пунктов, элементов молниезащиты и внутридомовых электросетей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20. 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технического обслуживания и ремонта систем контроля загазованности помещений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и неисправностей внутридомового газового оборудования, систем вентиляции, способных повлечь скопление газа в помещениях, - организация проведения работ по их устранению</w:t>
            </w:r>
          </w:p>
        </w:tc>
      </w:tr>
      <w:tr w:rsidR="002259E6" w:rsidRPr="00AC2D22" w:rsidTr="00E20C68">
        <w:trPr>
          <w:trHeight w:val="536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21. 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сухая и влажная уборка тамбуров, коридоров, лестничных площадок и маршей, пандусов;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мытье окон;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22.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холодный период года: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крышек люков колодцев и пожарных гидрантов от снега и льда толщиной слоя свыше 5 см;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придомовой территории от наледи и льда;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крыльца и площадки перед входом в подъезд.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теплый период года: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подметание и уборка придомовой территории;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и выкашивание газонов;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прочистка ливневой канализации;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крыльца и площадки перед входом в подъезд, очистка металлической решетки и приямка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23. Работы по обеспечению вывоза бытовых отходов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незамедлительный вывоз твердых бытовых отходов при накоплении более 2,5 куб. метров;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24. Работы по обеспечению требований пожарной безопасности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осмотры и обеспечение работоспособного состояния пожарных лестниц, лазов, проходов, выходов, систем аварийного освещения, противопожарного водоснабжения, средств противопожарной защиты, противодымной защиты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962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25. Обеспечение устранения аварий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</w:tbl>
    <w:p w:rsidR="002259E6" w:rsidRPr="004C0507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sz w:val="24"/>
          <w:szCs w:val="24"/>
        </w:rPr>
      </w:pPr>
      <w:r w:rsidRPr="009512E3">
        <w:rPr>
          <w:rFonts w:ascii="Times New Roman" w:hAnsi="Times New Roman"/>
          <w:szCs w:val="28"/>
        </w:rPr>
        <w:br w:type="page"/>
      </w:r>
      <w:r w:rsidRPr="004C0507">
        <w:rPr>
          <w:rFonts w:ascii="Times New Roman" w:hAnsi="Times New Roman"/>
          <w:sz w:val="24"/>
          <w:szCs w:val="24"/>
        </w:rPr>
        <w:t xml:space="preserve">3. Перечень услуг </w:t>
      </w:r>
      <w:r w:rsidRPr="004C0507">
        <w:rPr>
          <w:rFonts w:ascii="Times New Roman" w:hAnsi="Times New Roman"/>
          <w:sz w:val="24"/>
          <w:szCs w:val="24"/>
          <w:lang w:eastAsia="en-US"/>
        </w:rPr>
        <w:t xml:space="preserve">и работ по содержанию и текущему ремонту </w:t>
      </w:r>
      <w:r w:rsidRPr="004C0507">
        <w:rPr>
          <w:rFonts w:ascii="Times New Roman" w:hAnsi="Times New Roman"/>
          <w:sz w:val="24"/>
          <w:szCs w:val="24"/>
        </w:rPr>
        <w:t>жилого помещения</w:t>
      </w:r>
    </w:p>
    <w:p w:rsidR="002259E6" w:rsidRPr="004C0507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sz w:val="24"/>
          <w:szCs w:val="24"/>
        </w:rPr>
      </w:pPr>
      <w:r w:rsidRPr="004C0507">
        <w:rPr>
          <w:rFonts w:ascii="Times New Roman" w:hAnsi="Times New Roman"/>
          <w:sz w:val="24"/>
          <w:szCs w:val="24"/>
        </w:rPr>
        <w:t>в 3-5-этажных жилых домах со всеми видами благоустройства, кроме лифта</w:t>
      </w:r>
    </w:p>
    <w:p w:rsidR="002259E6" w:rsidRPr="004C0507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sz w:val="24"/>
          <w:szCs w:val="24"/>
        </w:rPr>
      </w:pPr>
      <w:r w:rsidRPr="004C0507">
        <w:rPr>
          <w:rFonts w:ascii="Times New Roman" w:hAnsi="Times New Roman"/>
          <w:sz w:val="24"/>
          <w:szCs w:val="24"/>
        </w:rPr>
        <w:t>и мусоропровода (с централизованным холодным водоснабжением, централизованным горячим водоснабжением либо нагревателями, централизованным отоплением, канализацией, газоснабжением либо напольными электрическими плитами) (оплачиваемых за счет платы за содержание и текущий ремонт жилого помещения)</w:t>
      </w:r>
    </w:p>
    <w:p w:rsidR="002259E6" w:rsidRPr="009512E3" w:rsidRDefault="002259E6" w:rsidP="009512E3">
      <w:pPr>
        <w:spacing w:after="0" w:line="240" w:lineRule="auto"/>
        <w:ind w:firstLine="26"/>
        <w:jc w:val="center"/>
        <w:rPr>
          <w:rFonts w:ascii="Times New Roman" w:hAnsi="Times New Roman"/>
          <w:szCs w:val="28"/>
        </w:rPr>
      </w:pPr>
    </w:p>
    <w:p w:rsidR="002259E6" w:rsidRPr="009512E3" w:rsidRDefault="002259E6" w:rsidP="009512E3">
      <w:pPr>
        <w:spacing w:after="0" w:line="240" w:lineRule="auto"/>
        <w:ind w:firstLine="26"/>
        <w:rPr>
          <w:rFonts w:ascii="Times New Roman" w:hAnsi="Times New Roman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7655"/>
        <w:gridCol w:w="4208"/>
      </w:tblGrid>
      <w:tr w:rsidR="002259E6" w:rsidRPr="00AC2D22" w:rsidTr="00E20C68">
        <w:trPr>
          <w:trHeight w:val="521"/>
          <w:tblHeader/>
        </w:trPr>
        <w:tc>
          <w:tcPr>
            <w:tcW w:w="2551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Вид услуги</w:t>
            </w:r>
          </w:p>
        </w:tc>
        <w:tc>
          <w:tcPr>
            <w:tcW w:w="7655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Содержание жилья</w:t>
            </w:r>
          </w:p>
        </w:tc>
        <w:tc>
          <w:tcPr>
            <w:tcW w:w="4208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Текущий ремонт</w:t>
            </w:r>
          </w:p>
        </w:tc>
      </w:tr>
      <w:tr w:rsidR="002259E6" w:rsidRPr="00AC2D22" w:rsidTr="00E20C68">
        <w:trPr>
          <w:trHeight w:val="431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1. Работы, выполняемые в отношении всех видов фундаментов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соответствия параметров вертикальной планировки территории вокруг здания проектным параметрам.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технического состояния видимых частей конструкций с выявлением: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признаков неравномерных осадок фундаментов всех типов;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гидроизоляции фундаментов и систем водоотвода фундамента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 2. Работы, выполняемые в зданиях с подвалами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температурно-влажностного режима подвальных помещений;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за состоянием дверей подвалов и технических подполий, запорных устройств на них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случае выявления повреждений и нарушений – устранение причин нарушений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415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3. Работы, выполняемые для надлежащего содержания стен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в элементах деревянных конструкций брусчатых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4. Работы, выполняемые в целях надлежащего содержания перекрытий и покрытий многоквартирных домов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5. 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металлических закладных деталей в домах со сборными и монолитными железобетонными колоннами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6. Работы, выполняемые в целях надлежащего содержания балок (ригелей) перекрытий и покрытий многоквартирных домов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7. Работы, выполняемые в целях надлежащего содержания крыш многоквартирных домов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кровли на отсутствие протечек;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температурно-влажностного режима и воздухообмена на чердаке;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оборудования или устройств, предотвращающих образование наледи и сосулек;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очистка кровли от скопления снега и наледи;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8. Работы, выполняемые в целях надлежащего содержания лестниц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необходимости восстановление штукатурного слоя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9. Работы, выполняемые в целях надлежащего содержания фасадов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крылец и зонтов над входами в здание, в подвалы и над балконами;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 хода дверей (остановы)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восстановление или замена отдельных элементов крылец и зонтов над входами в здание, в подвалы и над балконами;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10. Работы, выполняемые в целях надлежащего содержания перегородок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звукоизоляции и огнезащиты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11. 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внутренней отделки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</w:tr>
      <w:tr w:rsidR="002259E6" w:rsidRPr="00AC2D22" w:rsidTr="00E20C68">
        <w:trPr>
          <w:trHeight w:val="698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12. 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775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14. Работы, выполняемые в целях надлежащего содержания систем вентиляции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утепления теплых чердаков, плотности закрытия входов на них;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15. Работы, выполняемые в целях надлежащего содержания индивидуальных тепловых пунктов и водоподкачек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гидравлические и тепловые испытания оборудования индивидуальных тепловых пунктов и водоподкачек;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 по очистке теплообменного оборудования для удаления накипно-коррозионных отложений;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работоспособности и обслуживание устройства водоподготовки для системы горячего водоснабжения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16. 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промывка участков водопровода после выполнения ремонтно-строительных работ на водопроводе;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промывка систем водоснабжения для удаления накипно-коррозионных отложений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17. 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проведение пробных пусконаладочных работ (пробные топки);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удаление воздуха из системы отопления;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18. 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обеспечение работоспособности устройств защитного отключения;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техническое обслуживание  силовых и осветительных установок, , внутреннего противопожарного водопровода,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ремонт силовых и осветительных установок, внутреннего противопожарного водопровода, бойлерных, тепловых пунктов, элементов молниезащиты и внутридомовых электросетей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19. 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технического обслуживания и ремонта систем контроля загазованности помещений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и неисправностей внутридомового газового оборудования, систем вентиляции, способных повлечь скопление газа в помещениях, - организация проведения работ по их устранению</w:t>
            </w:r>
          </w:p>
        </w:tc>
      </w:tr>
      <w:tr w:rsidR="002259E6" w:rsidRPr="00AC2D22" w:rsidTr="00E20C68">
        <w:trPr>
          <w:trHeight w:val="556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20. 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сухая и влажная уборка тамбуров, холлов, коридоров, галерей, лестничных площадок и маршей, пандусов;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мытье окон;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596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21.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холодный период года: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крышек люков колодцев и пожарных гидрантов от снега и льда толщиной слоя свыше 5 см;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придомовой территории от наледи и льда;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крыльца и площадки перед входом в подъезд.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теплый период года: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подметание и уборка придомовой территории;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и выкашивание газонов;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прочистка ливневой канализации;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крыльца и площадки перед входом в подъезд, очистка металлической решетки и приямка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22. Работы по обеспечению вывоза бытовых отходов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незамедлительный вывоз твердых бытовых отходов при накоплении более 2,5 куб. метров;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23. Работы по обеспечению требований пожарной безопасности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осмотры и обеспечение работоспособного состояния пожарных лестниц, лазов, проходов, выходов, систем аварийного освещения, противопожарного водоснабжения, средств противопожарной защиты, противодымной защиты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916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24. Обеспечение устранения аварий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</w:tbl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outlineLvl w:val="2"/>
        <w:rPr>
          <w:rFonts w:ascii="Times New Roman" w:hAnsi="Times New Roman"/>
          <w:szCs w:val="28"/>
          <w:lang w:eastAsia="en-US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outlineLvl w:val="2"/>
        <w:rPr>
          <w:rFonts w:ascii="Times New Roman" w:hAnsi="Times New Roman"/>
          <w:szCs w:val="28"/>
          <w:lang w:eastAsia="en-US"/>
        </w:rPr>
      </w:pPr>
    </w:p>
    <w:p w:rsidR="002259E6" w:rsidRPr="004C0507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9512E3">
        <w:rPr>
          <w:rFonts w:ascii="Times New Roman" w:hAnsi="Times New Roman"/>
          <w:szCs w:val="28"/>
          <w:lang w:eastAsia="en-US"/>
        </w:rPr>
        <w:br w:type="page"/>
      </w:r>
      <w:r w:rsidRPr="004C0507">
        <w:rPr>
          <w:rFonts w:ascii="Times New Roman" w:hAnsi="Times New Roman"/>
          <w:sz w:val="24"/>
          <w:szCs w:val="24"/>
          <w:lang w:eastAsia="en-US"/>
        </w:rPr>
        <w:t>4. Перечень услуг и работ по содержанию и текущему ремонту жилого помещения</w:t>
      </w:r>
    </w:p>
    <w:p w:rsidR="002259E6" w:rsidRPr="004C0507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4C0507">
        <w:rPr>
          <w:rFonts w:ascii="Times New Roman" w:hAnsi="Times New Roman"/>
          <w:sz w:val="24"/>
          <w:szCs w:val="24"/>
          <w:lang w:eastAsia="en-US"/>
        </w:rPr>
        <w:t>в 3-5-этажных жилых домах со всеми видами благоустройства</w:t>
      </w:r>
    </w:p>
    <w:p w:rsidR="002259E6" w:rsidRPr="004C0507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right="153" w:firstLine="26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4C0507">
        <w:rPr>
          <w:rFonts w:ascii="Times New Roman" w:hAnsi="Times New Roman"/>
          <w:sz w:val="24"/>
          <w:szCs w:val="24"/>
          <w:lang w:eastAsia="en-US"/>
        </w:rPr>
        <w:t>(с централизованным холодным водоснабжением, централизованным горячим водоснабжением либо нагревателями, централизованным отоплением, канализацией, газоснабжением</w:t>
      </w:r>
      <w:r w:rsidRPr="004C0507">
        <w:rPr>
          <w:rFonts w:ascii="Times New Roman" w:hAnsi="Times New Roman"/>
          <w:sz w:val="24"/>
          <w:szCs w:val="24"/>
          <w:lang w:eastAsia="en-US"/>
        </w:rPr>
        <w:br/>
        <w:t>либо напольными электрическими плитами),</w:t>
      </w:r>
    </w:p>
    <w:p w:rsidR="002259E6" w:rsidRPr="004C0507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4C0507">
        <w:rPr>
          <w:rFonts w:ascii="Times New Roman" w:hAnsi="Times New Roman"/>
          <w:sz w:val="24"/>
          <w:szCs w:val="24"/>
          <w:lang w:eastAsia="en-US"/>
        </w:rPr>
        <w:t>а также домах с указанными видами благоустройства и оборудованных мусоропроводом и (или) лифтом (оплачиваемых за счет платы за содержание и текущий ремонт  жилого помещения)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rPr>
          <w:rFonts w:ascii="Times New Roman" w:hAnsi="Times New Roman"/>
          <w:sz w:val="24"/>
          <w:lang w:eastAsia="en-US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rPr>
          <w:rFonts w:ascii="Times New Roman" w:hAnsi="Times New Roman"/>
          <w:sz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7655"/>
        <w:gridCol w:w="4208"/>
      </w:tblGrid>
      <w:tr w:rsidR="002259E6" w:rsidRPr="00AC2D22" w:rsidTr="00E20C68">
        <w:trPr>
          <w:trHeight w:val="453"/>
          <w:tblHeader/>
        </w:trPr>
        <w:tc>
          <w:tcPr>
            <w:tcW w:w="2551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Вид услуги</w:t>
            </w:r>
          </w:p>
        </w:tc>
        <w:tc>
          <w:tcPr>
            <w:tcW w:w="7655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Содержание жилья</w:t>
            </w:r>
          </w:p>
        </w:tc>
        <w:tc>
          <w:tcPr>
            <w:tcW w:w="4208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Текущий ремонт</w:t>
            </w:r>
          </w:p>
        </w:tc>
      </w:tr>
      <w:tr w:rsidR="002259E6" w:rsidRPr="00AC2D22" w:rsidTr="00E20C68">
        <w:trPr>
          <w:trHeight w:val="85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</w:rPr>
            </w:pPr>
            <w:r w:rsidRPr="00AC2D22">
              <w:rPr>
                <w:rFonts w:ascii="Times New Roman" w:hAnsi="Times New Roman"/>
                <w:sz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2259E6" w:rsidRPr="00AC2D22" w:rsidTr="00E20C68">
        <w:trPr>
          <w:trHeight w:val="85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1. Работы, выполняемые в отношении всех видов фундаментов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соответствия параметров вертикальной планировки территории вокруг здания проектным параметрам.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технического состояния видимых частей конструкций с выявлением: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признаков неравномерных осадок фундаментов всех типов;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гидроизоляции фундаментов и систем водоотвода фундамента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</w:tr>
      <w:tr w:rsidR="002259E6" w:rsidRPr="00AC2D22" w:rsidTr="00E20C68">
        <w:trPr>
          <w:trHeight w:val="426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2. Работы, выполняемые в зданиях с подвалами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температурно-влажностного режима подвальных помещений;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контроль за состоянием дверей подвалов и технических подполий, запорных устройств на них 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случае выявления повреждений и нарушений – устранение причин нарушений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415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3. Работы, выполняемые для надлежащего содержания стен многоквартирных домов.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4. Работы, выполняемые в целях надлежащего содержания перекрытий и покрытий многоквартирных домов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5. 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металлических закладных деталей в домах со сборными и монолитными железобетонными колоннами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6. Работы, выполняемые в целях надлежащего содержания балок (ригелей) перекрытий и покрытий многоквартирных домов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7. Работы, выполняемые в целях надлежащего содержания крыш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кровли на отсутствие протечек;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температурно-влажностного режима и воздухообмена на чердаке;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оборудования или устройств, предотвращающих образование наледи и сосулек;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очистка кровли от скопления снега и наледи;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606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8. Работы, выполняемые в целях надлежащего содержания лестниц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работ,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при необходимости восстановление штукатурного слоя 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9. Работы, выполняемые в целях надлежащего содержания фасадов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крылец и зонтов над входами в здание, в подвалы и над балконами;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восстановление или замена отдельных элементов крылец и зонтов над входами в здание, в подвалы и над балконами;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10. Работы, выполняемые в целях надлежащего содержания перегородок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звукоизоляции и огнезащиты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11. 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проверка состояния внутренней отделки 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12. 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619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259E6" w:rsidRPr="00AC2D22" w:rsidTr="00E20C68">
        <w:trPr>
          <w:trHeight w:val="698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14. 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технического состояния и работоспособности элементов мусоропровода;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засоров - незамедлительное их устранение;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15. Работы, выполняемые в целях надлежащего содержания систем вентиляции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утепления теплых чердаков, плотности закрытия входов на них;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 16. Работы, выполняемые в целях надлежащего содержания индивидуальных тепловых пунктов и водоподкачек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гидравлические и тепловые испытания оборудования индивидуальных тепловых пунктов и водоподкачек;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 по очистке теплообменного оборудования для удаления накипно-коррозионных отложений;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работоспособности и обслуживание устройства водоподготовки для системы горячего водоснабжения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273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17. 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промывка участков водопровода после выполнения ремонтно-строительных работ на водопроводе;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промывка систем водоснабжения для удаления накипно-коррозионных отложений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698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18. 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проведение пробных пусконаладочных работ (пробные топки);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удаление воздуха из системы отопления;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145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19. 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обеспечение работоспособности устройств защитного отключения;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техническое обслуживание силовых и осветительных установок, внутреннего противопожарного водопровода, лифтов,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ремонт силовых и осветительных установок, электрических установок внутреннего противопожарного водопровода, бойлерных, тепловых пунктов, элементов молниезащиты и внутридомовых электросетей</w:t>
            </w:r>
          </w:p>
        </w:tc>
      </w:tr>
      <w:tr w:rsidR="002259E6" w:rsidRPr="00AC2D22" w:rsidTr="00E20C68">
        <w:trPr>
          <w:trHeight w:val="415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20. 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технического обслуживания и ремонта систем контроля загазованности помещений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и неисправностей внутридомового газового оборудования, систем вентиляции, способных повлечь скопление газа в помещениях, - организация проведения работ по их устранению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21. 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системы диспетчерского контроля и обеспечение диспетчерской связи с кабиной лифта;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обеспечение проведения осмотров, технического обслуживания и ремонт лифта (лифтов);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обеспечение проведения аварийного обслуживания лифта (лифтов);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обеспечение проведения технического освидетельствования лифта (лифтов), в том числе после замены элементов оборудования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559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2259E6" w:rsidRPr="00AC2D22" w:rsidTr="00E20C68">
        <w:trPr>
          <w:trHeight w:val="982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22. 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мытье окон;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23.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холодный период года: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крышек люков колодцев и пожарных гидрантов от снега и льда толщиной слоя свыше 5 см;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придомовой территории от наледи и льда;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крыльца и площадки перед входом в подъезд.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теплый период года: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подметание и уборка придомовой территории;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и выкашивание газонов;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прочистка ливневой канализации;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крыльца и площадки перед входом в подъезд, очистка металлической решетки и приямка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785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24. Работы по обеспечению вывоза бытовых отходов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незамедлительный вывоз твердых бытовых отходов при накоплении более 2,5 куб. метров;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123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25. Работы по обеспечению требований пожарной безопасности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осмотры и обеспечение работоспособного состояния пожарных лестниц, лазов, проходов, выходов, систем аварийного освещения, противопожарного водоснабжения, средств противопожарной защиты, противодымной защиты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983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26. Обеспечение устранения аварий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</w:tbl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outlineLvl w:val="2"/>
        <w:rPr>
          <w:rFonts w:ascii="Times New Roman" w:hAnsi="Times New Roman"/>
          <w:szCs w:val="28"/>
          <w:lang w:eastAsia="en-US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outlineLvl w:val="2"/>
        <w:rPr>
          <w:rFonts w:ascii="Times New Roman" w:hAnsi="Times New Roman"/>
          <w:szCs w:val="28"/>
          <w:lang w:eastAsia="en-US"/>
        </w:rPr>
      </w:pPr>
      <w:r w:rsidRPr="009512E3">
        <w:rPr>
          <w:rFonts w:ascii="Times New Roman" w:hAnsi="Times New Roman"/>
          <w:szCs w:val="28"/>
          <w:lang w:eastAsia="en-US"/>
        </w:rPr>
        <w:br w:type="page"/>
      </w:r>
    </w:p>
    <w:p w:rsidR="002259E6" w:rsidRPr="004C0507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4C0507">
        <w:rPr>
          <w:rFonts w:ascii="Times New Roman" w:hAnsi="Times New Roman"/>
          <w:sz w:val="24"/>
          <w:szCs w:val="24"/>
          <w:lang w:eastAsia="en-US"/>
        </w:rPr>
        <w:t>5. Перечень услуг и работ по содержанию и текущему ремонту жилого помещения</w:t>
      </w:r>
    </w:p>
    <w:p w:rsidR="002259E6" w:rsidRPr="004C0507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4C0507">
        <w:rPr>
          <w:rFonts w:ascii="Times New Roman" w:hAnsi="Times New Roman"/>
          <w:sz w:val="24"/>
          <w:szCs w:val="24"/>
          <w:lang w:eastAsia="en-US"/>
        </w:rPr>
        <w:t>в 6-11-этажных жилых домах со всеми видами благоустройства</w:t>
      </w:r>
    </w:p>
    <w:p w:rsidR="002259E6" w:rsidRPr="004C0507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4C0507">
        <w:rPr>
          <w:rFonts w:ascii="Times New Roman" w:hAnsi="Times New Roman"/>
          <w:sz w:val="24"/>
          <w:szCs w:val="24"/>
          <w:lang w:eastAsia="en-US"/>
        </w:rPr>
        <w:t xml:space="preserve">(с централизованным холодным и горячим водоснабжением, канализацией, централизованным отоплением, газоснабжением либо напольными электрическими плитами), </w:t>
      </w:r>
      <w:r w:rsidRPr="004C0507">
        <w:rPr>
          <w:rFonts w:ascii="Times New Roman" w:hAnsi="Times New Roman"/>
          <w:sz w:val="24"/>
          <w:szCs w:val="24"/>
          <w:lang w:eastAsia="en-US"/>
        </w:rPr>
        <w:br/>
        <w:t xml:space="preserve">а также домах с указанными видами благоустройства и оборудованных мусоропроводом и (или) лифтом, </w:t>
      </w:r>
      <w:r w:rsidRPr="004C0507">
        <w:rPr>
          <w:rFonts w:ascii="Times New Roman" w:hAnsi="Times New Roman"/>
          <w:sz w:val="24"/>
          <w:szCs w:val="24"/>
          <w:lang w:eastAsia="en-US"/>
        </w:rPr>
        <w:br/>
        <w:t xml:space="preserve">и (или) системами автоматического пожаротушения и дымоудаления (оплачиваемых за счет платы за содержание </w:t>
      </w:r>
      <w:r w:rsidRPr="004C0507">
        <w:rPr>
          <w:rFonts w:ascii="Times New Roman" w:hAnsi="Times New Roman"/>
          <w:sz w:val="24"/>
          <w:szCs w:val="24"/>
          <w:lang w:eastAsia="en-US"/>
        </w:rPr>
        <w:br/>
        <w:t>и текущий ремонт  жилого помещения)</w:t>
      </w:r>
    </w:p>
    <w:p w:rsidR="002259E6" w:rsidRPr="004C0507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jc w:val="center"/>
        <w:outlineLvl w:val="2"/>
        <w:rPr>
          <w:rFonts w:ascii="Times New Roman" w:hAnsi="Times New Roman"/>
          <w:b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7655"/>
        <w:gridCol w:w="4208"/>
      </w:tblGrid>
      <w:tr w:rsidR="002259E6" w:rsidRPr="00AC2D22" w:rsidTr="00E20C68">
        <w:trPr>
          <w:trHeight w:val="421"/>
          <w:tblHeader/>
        </w:trPr>
        <w:tc>
          <w:tcPr>
            <w:tcW w:w="2551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Вид услуги</w:t>
            </w:r>
          </w:p>
        </w:tc>
        <w:tc>
          <w:tcPr>
            <w:tcW w:w="7655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Содержание жилья</w:t>
            </w:r>
          </w:p>
        </w:tc>
        <w:tc>
          <w:tcPr>
            <w:tcW w:w="4208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Текущий ремонт</w:t>
            </w:r>
          </w:p>
        </w:tc>
      </w:tr>
      <w:tr w:rsidR="002259E6" w:rsidRPr="00AC2D22" w:rsidTr="00E20C68">
        <w:trPr>
          <w:trHeight w:val="539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</w:rPr>
            </w:pPr>
            <w:r w:rsidRPr="00AC2D22">
              <w:rPr>
                <w:rFonts w:ascii="Times New Roman" w:hAnsi="Times New Roman"/>
                <w:sz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2259E6" w:rsidRPr="00AC2D22" w:rsidTr="00E20C68">
        <w:trPr>
          <w:trHeight w:val="987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1. Работы, выполняемые в отношении всех видов фундаментов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соответствия параметров вертикальной планировки территории вокруг здания проектным параметрам.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технического состояния видимых частей конструкций с выявлением: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признаков неравномерных осадок фундаментов всех типов;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гидроизоляции фундаментов и систем водоотвода фундамента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2. Работы, выполняемые в зданиях с подвалами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температурно-влажностного режима подвальных помещений;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за состоянием дверей подвалов и технических подполий, запорных устройств на них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случае выявления повреждений и нарушений – устранение причин нарушений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648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3. Работы, выполняемые для надлежащего содержания стен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259E6" w:rsidRPr="00AC2D22" w:rsidTr="00E20C68">
        <w:trPr>
          <w:trHeight w:val="1124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4. Работы, выполняемые в целях надлежащего содержания перекрытий и покрытий многоквартирных домов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558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5. 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металлических закладных деталей в домах со сборными и монолитными железобетонными колоннами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468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6. Работы, выполняемые в целях надлежащего содержания балок (ригелей) перекрытий и покрытий многоквартирных домов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7. Работы, выполняемые в целях надлежащего содержания крыш многоквартирных домов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кровли на отсутствие протечек;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температурно-влажностного режима и воздухообмена на чердаке;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оборудования или устройств, предотвращающих образование наледи и сосулек;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очистка кровли от скопления снега и наледи;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8.  Работы, выполняемые в целях надлежащего содержания лестниц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работ, при необходимости восстановление штукатурного слоя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9. Работы, выполняемые в целях надлежащего содержания фасадов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крылец и зонтов над входами в здание, в подвалы и над балконами;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 хода дверей (остановы)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восстановление или замена отдельных элементов крылец и зонтов над входами в здание, в подвалы и над балконами;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648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10. Работы, выполняемые в целях надлежащего содержания перегородок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звукоизоляции и огнезащиты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11. 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проверка состояния внутренней отделки 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12. 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278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906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AC2D22">
              <w:rPr>
                <w:rFonts w:ascii="Times New Roman" w:hAnsi="Times New Roman"/>
                <w:sz w:val="24"/>
              </w:rPr>
              <w:br/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14. 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технического состояния и работоспособности элементов мусоропровода;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засоров - незамедлительное их устранение;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187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15. 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утепления теплых чердаков, плотности закрытия входов на них;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исправности, техническое обслуживание и ремонт оборудования системы холодоснабжения;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и обеспечение исправного состояния систем автоматического дымоудаления;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сезонное открытие и закрытие калорифера со стороны подвода воздуха;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16. Работы, выполняемые в целях надлежащего содержания индивидуальных тепловых пунктов и водоподкачек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гидравлические и тепловые испытания оборудования индивидуальных тепловых пунктов и водоподкачек;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 по очистке теплообменного оборудования для удаления накипно-коррозионных отложений;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работоспособности и обслуживание устройства водоподготовки для системы горячего водоснабжения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17. 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промывка участков водопровода после выполнения ремонтно-строительных работ на водопроводе;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промывка систем водоснабжения для удаления накипно-коррозионных отложений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18. 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проведение пробных пусконаладочных работ (пробные топки);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удаление воздуха из системы отопления;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556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19. 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обеспечение работоспособности устройств защитного отключения;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техническое обслуживание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замена вышедших из строя датчиков, проводки и оборудования пожарной и охранной сигнализации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бойлерных, тепловых пунктов, элементов молниезащиты и внутридомовых электросетей</w:t>
            </w:r>
          </w:p>
        </w:tc>
      </w:tr>
      <w:tr w:rsidR="002259E6" w:rsidRPr="00AC2D22" w:rsidTr="00E20C68">
        <w:trPr>
          <w:trHeight w:val="468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20. 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технического обслуживания и ремонта систем контроля загазованности помещений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21. 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системы диспетчерского контроля и обеспечение диспетчерской связи с кабиной лифта;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обеспечение проведения осмотров, технического обслуживания и ремонт лифта (лифтов);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обеспечение проведения аварийного обслуживания лифта (лифтов);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обеспечение проведения технического освидетельствования лифта (лифтов), в том числе после замены элементов оборудования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539"/>
        </w:trPr>
        <w:tc>
          <w:tcPr>
            <w:tcW w:w="14414" w:type="dxa"/>
            <w:gridSpan w:val="3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2259E6" w:rsidRPr="00AC2D22" w:rsidTr="00E20C68">
        <w:trPr>
          <w:trHeight w:val="468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22. 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мытье окон;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23.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холодный период года: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крышек люков колодцев и пожарных гидрантов от снега и льда толщиной слоя свыше 5 см;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придомовой территории от наледи и льда;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крыльца и площадки перед входом в подъезд.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теплый период года: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подметание и уборка придомовой территории;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и выкашивание газонов;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прочистка ливневой канализации;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24. Работы по обеспечению вывоза бытовых отходов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незамедлительный вывоз твердых бытовых отходов при накоплении более 2,5 куб. метров;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265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25. Работы по обеспечению требований пожарной безопасности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124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26. Обеспечение устранения аварий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</w:tbl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outlineLvl w:val="2"/>
        <w:rPr>
          <w:rFonts w:ascii="Times New Roman" w:hAnsi="Times New Roman"/>
          <w:szCs w:val="28"/>
          <w:lang w:eastAsia="en-US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outlineLvl w:val="2"/>
        <w:rPr>
          <w:rFonts w:ascii="Times New Roman" w:hAnsi="Times New Roman"/>
          <w:szCs w:val="28"/>
          <w:lang w:eastAsia="en-US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jc w:val="center"/>
        <w:outlineLvl w:val="2"/>
        <w:rPr>
          <w:rFonts w:ascii="Times New Roman" w:hAnsi="Times New Roman"/>
          <w:b/>
          <w:szCs w:val="28"/>
          <w:lang w:eastAsia="en-US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jc w:val="center"/>
        <w:outlineLvl w:val="2"/>
        <w:rPr>
          <w:rFonts w:ascii="Times New Roman" w:hAnsi="Times New Roman"/>
          <w:b/>
          <w:szCs w:val="28"/>
          <w:lang w:eastAsia="en-US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jc w:val="center"/>
        <w:outlineLvl w:val="2"/>
        <w:rPr>
          <w:rFonts w:ascii="Times New Roman" w:hAnsi="Times New Roman"/>
          <w:b/>
          <w:szCs w:val="28"/>
          <w:lang w:eastAsia="en-US"/>
        </w:rPr>
      </w:pPr>
    </w:p>
    <w:p w:rsidR="002259E6" w:rsidRPr="004C0507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4C0507">
        <w:rPr>
          <w:rFonts w:ascii="Times New Roman" w:hAnsi="Times New Roman"/>
          <w:sz w:val="24"/>
          <w:szCs w:val="24"/>
          <w:lang w:eastAsia="en-US"/>
        </w:rPr>
        <w:t>6. Перечень услуг и работ по содержанию и текущему ремонту жилого помещения</w:t>
      </w:r>
    </w:p>
    <w:p w:rsidR="002259E6" w:rsidRPr="004C0507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4C0507">
        <w:rPr>
          <w:rFonts w:ascii="Times New Roman" w:hAnsi="Times New Roman"/>
          <w:sz w:val="24"/>
          <w:szCs w:val="24"/>
          <w:lang w:eastAsia="en-US"/>
        </w:rPr>
        <w:t>в 12-этажных и выше жилых домах со всеми видами благоустройства</w:t>
      </w:r>
    </w:p>
    <w:p w:rsidR="002259E6" w:rsidRPr="004C0507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26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4C0507">
        <w:rPr>
          <w:rFonts w:ascii="Times New Roman" w:hAnsi="Times New Roman"/>
          <w:sz w:val="24"/>
          <w:szCs w:val="24"/>
          <w:lang w:eastAsia="en-US"/>
        </w:rPr>
        <w:t>(с централизованным холодным и горячим водоснабжением, канализацией, централизованным отоплением, мусоропроводом, лифтом, системами автоматического пожаротушения и дымоудаления, напольными электрическими плитами либо газоснабжением (оплачиваемых за счет платы за содержание и текущий ремонт жилого помещения)</w:t>
      </w:r>
    </w:p>
    <w:p w:rsidR="002259E6" w:rsidRPr="009512E3" w:rsidRDefault="002259E6" w:rsidP="009512E3">
      <w:pPr>
        <w:spacing w:after="0" w:line="240" w:lineRule="auto"/>
        <w:ind w:firstLine="26"/>
        <w:rPr>
          <w:rFonts w:ascii="Times New Roman" w:hAnsi="Times New Roman"/>
          <w:szCs w:val="28"/>
        </w:rPr>
      </w:pPr>
    </w:p>
    <w:p w:rsidR="002259E6" w:rsidRPr="009512E3" w:rsidRDefault="002259E6" w:rsidP="009512E3">
      <w:pPr>
        <w:spacing w:after="0" w:line="240" w:lineRule="auto"/>
        <w:ind w:firstLine="26"/>
        <w:rPr>
          <w:rFonts w:ascii="Times New Roman" w:hAnsi="Times New Roman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7655"/>
        <w:gridCol w:w="4208"/>
      </w:tblGrid>
      <w:tr w:rsidR="002259E6" w:rsidRPr="00AC2D22" w:rsidTr="00E20C68">
        <w:trPr>
          <w:trHeight w:val="443"/>
          <w:tblHeader/>
        </w:trPr>
        <w:tc>
          <w:tcPr>
            <w:tcW w:w="2551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Вид услуги</w:t>
            </w:r>
          </w:p>
        </w:tc>
        <w:tc>
          <w:tcPr>
            <w:tcW w:w="7655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Содержание жилья</w:t>
            </w:r>
          </w:p>
        </w:tc>
        <w:tc>
          <w:tcPr>
            <w:tcW w:w="4208" w:type="dxa"/>
            <w:vAlign w:val="center"/>
          </w:tcPr>
          <w:p w:rsidR="002259E6" w:rsidRPr="00AC2D22" w:rsidRDefault="002259E6" w:rsidP="009512E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Текущий ремонт</w:t>
            </w:r>
          </w:p>
        </w:tc>
      </w:tr>
      <w:tr w:rsidR="002259E6" w:rsidRPr="00AC2D22" w:rsidTr="00E20C68">
        <w:trPr>
          <w:trHeight w:val="327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</w:rPr>
            </w:pPr>
            <w:r w:rsidRPr="00AC2D22">
              <w:rPr>
                <w:rFonts w:ascii="Times New Roman" w:hAnsi="Times New Roman"/>
                <w:sz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2259E6" w:rsidRPr="00AC2D22" w:rsidTr="00E20C68">
        <w:trPr>
          <w:trHeight w:val="1003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1. Работы, выполняемые в отношении всех видов фундаментов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соответствия параметров вертикальной планировки территории вокруг здания проектным параметрам.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технического состояния видимых частей конструкций с выявлением: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признаков неравномерных осадок фундаментов всех типов;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гидроизоляции фундаментов и систем водоотвода фундамента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конструкций.</w:t>
            </w:r>
          </w:p>
        </w:tc>
      </w:tr>
      <w:tr w:rsidR="002259E6" w:rsidRPr="00AC2D22" w:rsidTr="00E20C68">
        <w:trPr>
          <w:trHeight w:val="415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2. Работы, выполняемые в зданиях с подвалами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температурно-влажностного режима подвальных помещений;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за состоянием дверей подвалов и технических подполий, запорных устройств на них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случае выявления повреждений и нарушений – устранение причин нарушений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3. Работы, выполняемые для надлежащего содержания стен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259E6" w:rsidRPr="00AC2D22" w:rsidTr="00E20C68">
        <w:trPr>
          <w:trHeight w:val="415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4. Работы, выполняемые в целях надлежащего содержания перекрытий и покрытий многоквартирных домов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5. 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металлических закладных деталей в домах со сборными и монолитными железобетонными колоннами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6.  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7. Работы, выполняемые в целях надлежащего содержания крыш многоквартирных домов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кровли на отсутствие протечек;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температурно-влажностного режима и воздухообмена на чердаке;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оборудования или устройств, предотвращающих образование наледи и сосулек;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очистка кровли от скопления снега и наледи;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8.Работы, выполняемые в целях надлежащего содержания лестниц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 . при необходимости восстановление штукатурного слоя</w:t>
            </w:r>
          </w:p>
        </w:tc>
      </w:tr>
      <w:tr w:rsidR="002259E6" w:rsidRPr="00AC2D22" w:rsidTr="00E20C68">
        <w:trPr>
          <w:trHeight w:val="989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9.Работы, выполняемые в целях надлежащего содержания фасадов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крылец и зонтов над входами в здание, в подвалы и над балконами;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 хода дверей (остановы)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восстановление или замена отдельных элементов крылец и зонтов над входами в здание, в подвалы и над балконами;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10. Работы, выполняемые в целях надлежащего содержания перегородок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звукоизоляции и огнезащиты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2259E6" w:rsidRPr="00AC2D22" w:rsidTr="00E20C68">
        <w:trPr>
          <w:trHeight w:val="620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11. 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проверка состояния внутренней отделки 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12. 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765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14. 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технического состояния и работоспособности элементов мусоропровода;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засоров - незамедлительное их устранение;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15. 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утепления теплых чердаков, плотности закрытия входов на них;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исправности, техническое обслуживание и ремонт оборудования системы холодоснабжения;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и обеспечение исправного состояния систем автоматического дымоудаления;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сезонное открытие и закрытие калорифера со стороны подвода воздуха;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16. Работы, выполняемые в целях надлежащего содержания индивидуальных тепловых пунктов и водоподкачек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гидравлические и тепловые испытания оборудования индивидуальных тепловых пунктов и водоподкачек;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работы по очистке теплообменного оборудования для удаления накипно-коррозионных отложений;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работоспособности и обслуживание устройства водоподготовки для системы горячего водоснабжения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17. 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промывка участков водопровода после выполнения ремонтно-строительных работ на водопроводе;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620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18. 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проведение пробных пусконаладочных работ (пробные топки);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удаление воздуха из системы отопления;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19. 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проверка и обеспечение работоспособности устройств защитного отключения;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техническое обслуживание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контроль состояния и замена вышедших из строя датчиков, проводки и оборудования пожарной и охранной сигнализации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бойлерных, тепловых пунктов, элементов молниезащиты и внутридомовых электросетей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20. 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технического обслуживания и ремонта систем контроля загазованности помещений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</w:t>
            </w:r>
          </w:p>
        </w:tc>
      </w:tr>
      <w:tr w:rsidR="002259E6" w:rsidRPr="00AC2D22" w:rsidTr="00E20C68">
        <w:trPr>
          <w:trHeight w:val="979"/>
        </w:trPr>
        <w:tc>
          <w:tcPr>
            <w:tcW w:w="255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21. 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системы диспетчерского контроля и обеспечение диспетчерской связи с кабиной лифта;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обеспечение проведения осмотров, технического обслуживания и ремонт лифта (лифтов);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обеспечение проведения аварийного обслуживания лифта (лифтов);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обеспечение проведения технического освидетельствования лифта (лифтов), в том числе после замены элементов оборудования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637"/>
        </w:trPr>
        <w:tc>
          <w:tcPr>
            <w:tcW w:w="14414" w:type="dxa"/>
            <w:gridSpan w:val="3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22. 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мытье окон;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23.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холодный период года: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крышек люков колодцев и пожарных гидрантов от снега и льда толщиной слоя свыше 5 см;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придомовой территории от наледи и льда;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крыльца и площадки перед входом в подъезд.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теплый период года: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подметание и уборка придомовой территории;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и выкашивание газонов;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прочистка ливневой канализации;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уборка крыльца и площадки перед входом в подъезд, очистка металлической решетки и приямка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705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24. Работы по обеспечению вывоза бытовых отходов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незамедлительный вывоз твердых бытовых отходов при накоплении более 2,5 куб. метров;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25. Работы по обеспечению требований пожарной безопасности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rPr>
          <w:trHeight w:val="1481"/>
        </w:trPr>
        <w:tc>
          <w:tcPr>
            <w:tcW w:w="2551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26. Обеспечение устранения аварий</w:t>
            </w:r>
          </w:p>
        </w:tc>
        <w:tc>
          <w:tcPr>
            <w:tcW w:w="7655" w:type="dxa"/>
          </w:tcPr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  <w:p w:rsidR="002259E6" w:rsidRPr="00AC2D22" w:rsidRDefault="002259E6" w:rsidP="009512E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</w:rPr>
            </w:pPr>
          </w:p>
        </w:tc>
        <w:tc>
          <w:tcPr>
            <w:tcW w:w="4208" w:type="dxa"/>
          </w:tcPr>
          <w:p w:rsidR="002259E6" w:rsidRPr="00AC2D22" w:rsidRDefault="002259E6" w:rsidP="009512E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</w:rPr>
            </w:pPr>
          </w:p>
        </w:tc>
      </w:tr>
    </w:tbl>
    <w:p w:rsidR="002259E6" w:rsidRPr="009512E3" w:rsidRDefault="002259E6" w:rsidP="009512E3">
      <w:pPr>
        <w:spacing w:after="0" w:line="240" w:lineRule="auto"/>
        <w:ind w:firstLine="26"/>
        <w:rPr>
          <w:rFonts w:ascii="Times New Roman" w:hAnsi="Times New Roman"/>
          <w:szCs w:val="28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/>
          <w:sz w:val="24"/>
        </w:rPr>
        <w:sectPr w:rsidR="002259E6" w:rsidRPr="009512E3" w:rsidSect="009512E3">
          <w:pgSz w:w="16838" w:h="11906" w:orient="landscape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/>
          <w:sz w:val="24"/>
        </w:rPr>
      </w:pPr>
      <w:r w:rsidRPr="009512E3">
        <w:rPr>
          <w:rFonts w:ascii="Times New Roman" w:hAnsi="Times New Roman"/>
          <w:sz w:val="24"/>
        </w:rPr>
        <w:t>ПРИЛОЖЕНИЕ №3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/>
          <w:sz w:val="24"/>
        </w:rPr>
      </w:pPr>
      <w:r w:rsidRPr="009512E3">
        <w:rPr>
          <w:rFonts w:ascii="Times New Roman" w:hAnsi="Times New Roman"/>
          <w:sz w:val="24"/>
        </w:rPr>
        <w:t xml:space="preserve">к решению 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/>
          <w:sz w:val="24"/>
        </w:rPr>
      </w:pPr>
      <w:r w:rsidRPr="009512E3">
        <w:rPr>
          <w:rFonts w:ascii="Times New Roman" w:hAnsi="Times New Roman"/>
          <w:sz w:val="24"/>
        </w:rPr>
        <w:t>Пермской городской Думы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Par3026"/>
      <w:bookmarkEnd w:id="0"/>
      <w:r w:rsidRPr="009512E3">
        <w:rPr>
          <w:rFonts w:ascii="Times New Roman" w:hAnsi="Times New Roman"/>
          <w:b/>
          <w:sz w:val="24"/>
        </w:rPr>
        <w:t>Коэффициенты дифференциации платы за наем жилых помещений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512E3">
        <w:rPr>
          <w:rFonts w:ascii="Times New Roman" w:hAnsi="Times New Roman"/>
          <w:b/>
          <w:sz w:val="24"/>
        </w:rPr>
        <w:t>в зависимости от качества и благоустройства жилого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512E3">
        <w:rPr>
          <w:rFonts w:ascii="Times New Roman" w:hAnsi="Times New Roman"/>
          <w:b/>
          <w:sz w:val="24"/>
        </w:rPr>
        <w:t>помещения, месторасположения дома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286"/>
        <w:gridCol w:w="1060"/>
        <w:gridCol w:w="1060"/>
        <w:gridCol w:w="1115"/>
        <w:gridCol w:w="992"/>
        <w:gridCol w:w="851"/>
        <w:gridCol w:w="1275"/>
      </w:tblGrid>
      <w:tr w:rsidR="002259E6" w:rsidRPr="00AC2D22" w:rsidTr="00E20C68">
        <w:trPr>
          <w:trHeight w:val="360"/>
        </w:trPr>
        <w:tc>
          <w:tcPr>
            <w:tcW w:w="3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Тип жилого помещения</w:t>
            </w:r>
          </w:p>
        </w:tc>
        <w:tc>
          <w:tcPr>
            <w:tcW w:w="63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Значения коэффициентов</w:t>
            </w:r>
          </w:p>
        </w:tc>
      </w:tr>
      <w:tr w:rsidR="002259E6" w:rsidRPr="00AC2D22" w:rsidTr="00E20C68">
        <w:trPr>
          <w:trHeight w:val="1080"/>
        </w:trPr>
        <w:tc>
          <w:tcPr>
            <w:tcW w:w="3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зона 1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Центр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(Ленинский,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Дзержинский,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Свердловский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районы)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зона 2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Приле-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гающие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 центру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районы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зона 3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Районы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средней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удален-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зона 4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Окраина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центра-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льных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районов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зона 5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Отда-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ленные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районы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зона 6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Окраина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отда-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ленных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районов</w:t>
            </w:r>
          </w:p>
        </w:tc>
      </w:tr>
      <w:tr w:rsidR="002259E6" w:rsidRPr="00AC2D22" w:rsidTr="00E20C68">
        <w:trPr>
          <w:trHeight w:val="36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I. Деревянные дома          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0,55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0,50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0,45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0,35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0,30</w:t>
            </w:r>
          </w:p>
        </w:tc>
      </w:tr>
      <w:tr w:rsidR="002259E6" w:rsidRPr="00AC2D22" w:rsidTr="00E20C68">
        <w:trPr>
          <w:trHeight w:val="162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II. Жилые дома пониженной 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капитальности, имеющие все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виды благоустройства, кроме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лифта и мусоропровода (дома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облегченной кладки).       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Многоэтажные капитальные  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жилые дома, имеющие все   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виды благоустройства      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(малосемейного типа)        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1,15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1,05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0,83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0,70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0,60</w:t>
            </w:r>
          </w:p>
        </w:tc>
      </w:tr>
      <w:tr w:rsidR="002259E6" w:rsidRPr="00AC2D22" w:rsidTr="00E20C68">
        <w:trPr>
          <w:trHeight w:val="90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III. Многоэтажные капитальные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жилые дома со всеми видами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благоустройства, кроме лифта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и мусоропровода (5-этажные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кирпичные и панельные дома) 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1,25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1,10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0,89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0,78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0,68</w:t>
            </w:r>
          </w:p>
        </w:tc>
      </w:tr>
      <w:tr w:rsidR="002259E6" w:rsidRPr="00AC2D22" w:rsidTr="00E20C68">
        <w:trPr>
          <w:trHeight w:val="72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IV. Многоэтажные капитальные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жилые дома повышенной     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комфортности (кирпичные дома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старой постройки)           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1,30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1,15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1,03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0,92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0,80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0,70</w:t>
            </w:r>
          </w:p>
        </w:tc>
      </w:tr>
      <w:tr w:rsidR="002259E6" w:rsidRPr="00AC2D22" w:rsidTr="00E20C68">
        <w:trPr>
          <w:trHeight w:val="108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V. Многоэтажные капитальные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жилые дома со всеми видами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благоустройства, включая лифт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и мусоропровод (9-этажные 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панельные, 5-этажные      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кирпичные дома)             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1,35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1,20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1,06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0,95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0,82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0,72</w:t>
            </w:r>
          </w:p>
        </w:tc>
      </w:tr>
      <w:tr w:rsidR="002259E6" w:rsidRPr="00AC2D22" w:rsidTr="00E20C68">
        <w:trPr>
          <w:trHeight w:val="108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VI. Многоэтажные капитальные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жилые дома со всеми видами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благоустройства, включая лифт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и мусоропровод (панельные и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кирпичные дома улучшенной 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планировки)          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0,74</w:t>
            </w:r>
          </w:p>
        </w:tc>
      </w:tr>
      <w:tr w:rsidR="002259E6" w:rsidRPr="00AC2D22" w:rsidTr="00E20C68">
        <w:trPr>
          <w:trHeight w:val="900"/>
        </w:trPr>
        <w:tc>
          <w:tcPr>
            <w:tcW w:w="3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VII. Многоэтажные капитальные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жилые дома со всеми видами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благоустройства, включая лифт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и мусоропровод (дома         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современной постройки)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1,35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0,80</w:t>
            </w:r>
          </w:p>
        </w:tc>
      </w:tr>
    </w:tbl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9512E3">
        <w:rPr>
          <w:rFonts w:ascii="Times New Roman" w:hAnsi="Times New Roman"/>
          <w:sz w:val="24"/>
        </w:rPr>
        <w:t>Примечание. Коэффициенты применяются с учетом границ территориальных зон города Перми и типов жилого помещения (приложения 4, 5).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  <w:sectPr w:rsidR="002259E6" w:rsidRPr="009512E3" w:rsidSect="007C3AB5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/>
          <w:sz w:val="24"/>
        </w:rPr>
      </w:pPr>
      <w:r w:rsidRPr="009512E3">
        <w:rPr>
          <w:rFonts w:ascii="Times New Roman" w:hAnsi="Times New Roman"/>
          <w:sz w:val="24"/>
        </w:rPr>
        <w:t>ПРИЛОЖЕНИЕ № 4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/>
          <w:sz w:val="24"/>
        </w:rPr>
      </w:pPr>
      <w:r w:rsidRPr="009512E3">
        <w:rPr>
          <w:rFonts w:ascii="Times New Roman" w:hAnsi="Times New Roman"/>
          <w:sz w:val="24"/>
        </w:rPr>
        <w:t xml:space="preserve">к решению 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/>
          <w:sz w:val="24"/>
        </w:rPr>
      </w:pPr>
      <w:r w:rsidRPr="009512E3">
        <w:rPr>
          <w:rFonts w:ascii="Times New Roman" w:hAnsi="Times New Roman"/>
          <w:sz w:val="24"/>
        </w:rPr>
        <w:t>Пермской городской Думы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1" w:name="Par3104"/>
      <w:bookmarkEnd w:id="1"/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9512E3">
        <w:rPr>
          <w:rFonts w:ascii="Times New Roman" w:hAnsi="Times New Roman"/>
          <w:b/>
          <w:sz w:val="24"/>
        </w:rPr>
        <w:t xml:space="preserve">Описание границ территориальных зон города Перми </w:t>
      </w:r>
      <w:r w:rsidRPr="009512E3">
        <w:rPr>
          <w:rFonts w:ascii="Times New Roman" w:hAnsi="Times New Roman"/>
          <w:b/>
          <w:sz w:val="24"/>
        </w:rPr>
        <w:br/>
        <w:t xml:space="preserve">для определения коэффициентов дифференциации платы </w:t>
      </w:r>
      <w:r w:rsidRPr="009512E3">
        <w:rPr>
          <w:rFonts w:ascii="Times New Roman" w:hAnsi="Times New Roman"/>
          <w:b/>
          <w:sz w:val="24"/>
        </w:rPr>
        <w:br/>
        <w:t xml:space="preserve">за социальный наем жилых помещений в зависимости </w:t>
      </w:r>
      <w:r w:rsidRPr="009512E3">
        <w:rPr>
          <w:rFonts w:ascii="Times New Roman" w:hAnsi="Times New Roman"/>
          <w:b/>
          <w:sz w:val="24"/>
        </w:rPr>
        <w:br/>
        <w:t>от качества, комфортности и месторасположения дома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8"/>
        <w:gridCol w:w="1843"/>
        <w:gridCol w:w="1518"/>
        <w:gridCol w:w="2871"/>
        <w:gridCol w:w="2409"/>
      </w:tblGrid>
      <w:tr w:rsidR="002259E6" w:rsidRPr="00AC2D22" w:rsidTr="00E20C68">
        <w:trPr>
          <w:trHeight w:val="644"/>
        </w:trPr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№ п/п участка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Микрорайон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№ дома</w:t>
            </w:r>
          </w:p>
        </w:tc>
      </w:tr>
      <w:tr w:rsidR="002259E6" w:rsidRPr="00AC2D22" w:rsidTr="00E20C68">
        <w:tc>
          <w:tcPr>
            <w:tcW w:w="9639" w:type="dxa"/>
            <w:gridSpan w:val="5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Зона 1. Центр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Ленинский</w:t>
            </w:r>
          </w:p>
        </w:tc>
        <w:tc>
          <w:tcPr>
            <w:tcW w:w="6798" w:type="dxa"/>
            <w:gridSpan w:val="3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Административные границы Ленинского/Мотовилихинского/ Свердловского/Дзержинского районов на левом берегу р.Камы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Дзержинский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центр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Окулова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46-68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80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Пересечение улицы Окулова и улицы Петропавловской,119а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Ленина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87-88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Екатерининская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218-224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Луначарского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128-134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Крисанова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3-65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Свердловский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центр</w:t>
            </w:r>
          </w:p>
        </w:tc>
        <w:tc>
          <w:tcPr>
            <w:tcW w:w="5280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Административная  граница Ленинского/Свердловского районов по четн. ст.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80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ул.Пушкина с дома № 28 до ЦКР включительно</w:t>
            </w:r>
          </w:p>
        </w:tc>
      </w:tr>
      <w:tr w:rsidR="002259E6" w:rsidRPr="00AC2D22" w:rsidTr="00E20C68">
        <w:trPr>
          <w:trHeight w:val="262"/>
        </w:trPr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Куйбышева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50-53а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Краснофлотская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14а-33а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Елькина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1-7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Коминтерна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2-24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Клары Цеткин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1-11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Чкалова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30-48 (четн.ст.)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Героев Хасана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11-21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Чернышевского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Красные Казармы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Николая Островского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49-111а (нечетн. ст.)</w:t>
            </w:r>
          </w:p>
        </w:tc>
      </w:tr>
      <w:tr w:rsidR="002259E6" w:rsidRPr="00AC2D22" w:rsidTr="00E20C68">
        <w:tc>
          <w:tcPr>
            <w:tcW w:w="9639" w:type="dxa"/>
            <w:gridSpan w:val="5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Зона 2. Прилегающие к центру районы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Ленинский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ППИ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Дедюкина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Академика Королева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Камская долина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Односторонняя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все дома по нечетн. ст. 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Борцов революции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1-215 (все дома)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Рыбацкая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Конечная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Дзержинский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Куфонина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Трамвайная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Дзержинского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Букирева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98" w:type="dxa"/>
            <w:gridSpan w:val="3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пересечение улицы Ленина и Подгорной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98" w:type="dxa"/>
            <w:gridSpan w:val="3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пересечение улицы  Подгорной и Вильвенской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Вильвенская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Мильчакова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Малая Данилихинская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Челюскинцев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98" w:type="dxa"/>
            <w:gridSpan w:val="3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Административная граница Дзержинского/Индустриального районов по ж/дороге до шоссе Космонавтов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Шоссе Космонавтов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106-114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Подлесная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98" w:type="dxa"/>
            <w:gridSpan w:val="3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Административная граница Свердловского/Дзержинского районов до шоссе Космонавтов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Свердловский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80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Административная граница Свердловского/Ленинского районов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80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 ш. Космонавтов (нечетн. ст.) до ул.Мильчакова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Революции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56-68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Краснофлотская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47-51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Елькина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4-14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Суворова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11-29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Коминтерна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26-32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Клары Цеткин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12-12а-14а-16; 3,33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Чкалова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50-58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Свердловский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Чкалова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10-22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Льва Шатрова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4-16а (четн. ст.), 5-17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80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Пушкина (четн. ст.) до ул.Николая Островского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Николая Островского 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42-82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80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Чернышевского до ул. Николая Островского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Народовольческая 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Фонтанная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Егошихинская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Мотовилихинский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Бульвар Гагарина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1-95 (все дома); 97-115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Старцева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39-55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Крупская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76-92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Аркадия Гайдара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Тургенева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12-28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Ким 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89-95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Розалии Землячки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6-14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Уральская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103-119 (все дома)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Красновишерская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Пермская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Ленинский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Камская долина</w:t>
            </w:r>
          </w:p>
        </w:tc>
        <w:tc>
          <w:tcPr>
            <w:tcW w:w="5280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Административная граница Ленинского/Мотовилихинского районов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 микрорайоне Камская долина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Пер.Лесопарковый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1-я Линия ( до ул.Пышменной)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Пышменная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Ленская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Индустриальный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Карпинского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2-8 (четн. ст.), 24-64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Стахановская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38-44 (четн. ст.), 52-58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Проспект Декабристов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2-70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9 Мая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21-41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Семченко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10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Мира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70-74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Братьев Игнатовых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 по нечетн. ст.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Ш. Космонавтов (от ж/дороги)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111-137 (нечетн. ст.)</w:t>
            </w:r>
          </w:p>
        </w:tc>
      </w:tr>
      <w:tr w:rsidR="002259E6" w:rsidRPr="00AC2D22" w:rsidTr="00E20C68">
        <w:tc>
          <w:tcPr>
            <w:tcW w:w="9639" w:type="dxa"/>
            <w:gridSpan w:val="5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Зона 3. Районы средней удаленности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Ленинский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Камская долина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Односторонняя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 по четн. ст.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Борцов революции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217-409 (все дома)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2-я Дачная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3-я Набережная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Свердловский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Южная Дамба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Городские горки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Бульвар Гагарина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74-86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Южный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Лихвинская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19-145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80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Пересечение улицы Луганской, 22 с улицей Лихвинской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Юбилейный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Владимирский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Крохалева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Новосибирская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1-17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Таборская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Тбилисская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98" w:type="dxa"/>
            <w:gridSpan w:val="3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Административная граница Свердловского/Индустриального районов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98" w:type="dxa"/>
            <w:gridSpan w:val="3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 железной дороге до ул.Карпинского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Маршрутная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80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Пересечение улицы Куйбышева с улицей Чкалова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Чкалова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2-8 (четн. ст.), все дома по нечетн. ст.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Льва Шатрова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18-35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Мотовилихинский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Верхняя Курья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Сосьвинская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1-16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1-13-я Линия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Мотовилихинский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Городские горки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Старцева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1-37/3 (нечетн. ст.).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Крупская (до ул.Ушинского)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79-93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Аркадия Гайдара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Тургенева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17-39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80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Ким (от ул.Тургенева до ул.Розалии Землячки)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Розалии Землячки (до ул. Ким)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Пермская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 железной дорогу от ул.Пермской до ул.Лифановской (четн. ст.)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Лифановская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2-62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Чехова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2-26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Быстрых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Добролюбова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Макаренко до ул. Тургенева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Индустриальный</w:t>
            </w:r>
          </w:p>
        </w:tc>
        <w:tc>
          <w:tcPr>
            <w:tcW w:w="6798" w:type="dxa"/>
            <w:gridSpan w:val="3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Административная граница Индустриального/Свердловского районов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89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 железной дороге до ул.Стахановской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98" w:type="dxa"/>
            <w:gridSpan w:val="3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Административная граница Индустриального/Дзержинского районов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98" w:type="dxa"/>
            <w:gridSpan w:val="3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 железной дороге от ул. Стахановской до ул.Карпинского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Карпинского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1-22 (все дома), 23-57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80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Льва Толстого (четн. ст.) от ул.Карпинского до ул.Танкистов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80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Танкистов (четн. ст.) до ул.Стахановской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Стахановская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46-50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Нытвенская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Левченко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проспект Декабристов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1-35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9 Мая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40-42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Мира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37,43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Братьев Игнатовых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 по четн. ст.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80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Шоссе Космонавтов от ул. Братьев Игнатовых до ул. Милиционера Власова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Милиционера Власова (Моздокская)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5-17/7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Композитора Глинки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1-15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Архитектора Свиязева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16-52 (четн. ст.)</w:t>
            </w:r>
          </w:p>
        </w:tc>
      </w:tr>
      <w:tr w:rsidR="002259E6" w:rsidRPr="00AC2D22" w:rsidTr="00E20C68">
        <w:tc>
          <w:tcPr>
            <w:tcW w:w="9639" w:type="dxa"/>
            <w:gridSpan w:val="5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Зона 4. Окраины центральных районов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Дзержинский 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Акулова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Усть-Муллы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Заостровка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Свердловский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Крохалева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Новосибирская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2-38 (четн.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80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Куйбышева (от ул.Новосибирской)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Кутаисская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Весенняя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Лукоянова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Брестская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19 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Свердловский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Южный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Старцева (до ул.Лихвинской)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четная сторона (2-122) 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Лихвинская (до ул.Луганской)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 по четной стороне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Луганская (от ул.Лихвинской)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от дома 24 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Днестровская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Зеленогорская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Уманская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Самаркандская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Глуховская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Мотовилихинский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Чехова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 по нечетной стороне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Лифановская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5-41 (нечетн. ст.)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98" w:type="dxa"/>
            <w:gridSpan w:val="3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Берег р. Камы от ул.Смирнова до административной границы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98" w:type="dxa"/>
            <w:gridSpan w:val="3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Мотовилихинского/Орджоникидзевского районов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98" w:type="dxa"/>
            <w:gridSpan w:val="3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Административная граница Мотовилихинского/Орджоникидзевского районов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Вышка 2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Вышка 1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Гарцы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Запруд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Висим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Костарева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Индустриальный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Оверятская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 по нечетн. ст.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Встречная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Милиционера Власова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 по четн. ст.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Глинки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четн. ст.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Авиагородок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639" w:type="dxa"/>
            <w:gridSpan w:val="5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Зона 5. Отдаленные районы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Мотовилихинский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с/х «Мотовилихинский» 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Архиерейка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Зверохозяйство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Крольчатник Ферма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Свердловский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Бахаревка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Липовая гора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учхоз «Липовая гора»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Соболи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Индустриальный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Верхние Муллы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деревня Кокорята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вся деревня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деревня Субботино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вся деревня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Кондратово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Хмели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Песьянка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25 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Кировский</w:t>
            </w:r>
          </w:p>
        </w:tc>
        <w:tc>
          <w:tcPr>
            <w:tcW w:w="4389" w:type="dxa"/>
            <w:gridSpan w:val="2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весь административный район, кроме микрорайона Крым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Орджоникидзевский</w:t>
            </w:r>
          </w:p>
        </w:tc>
        <w:tc>
          <w:tcPr>
            <w:tcW w:w="6798" w:type="dxa"/>
            <w:gridSpan w:val="3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весь административный район, кроме микрорайонов Заозерье и Голованово </w:t>
            </w:r>
          </w:p>
        </w:tc>
      </w:tr>
      <w:tr w:rsidR="002259E6" w:rsidRPr="00AC2D22" w:rsidTr="00E20C68">
        <w:tc>
          <w:tcPr>
            <w:tcW w:w="9639" w:type="dxa"/>
            <w:gridSpan w:val="5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6. Окраина отдаленных районов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Свердловский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Голый Мыс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Новые Ляды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Кировский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Крым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Орджоникидзевский</w:t>
            </w: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Голованово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  <w:tr w:rsidR="002259E6" w:rsidRPr="00AC2D22" w:rsidTr="00E20C68">
        <w:tc>
          <w:tcPr>
            <w:tcW w:w="99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Заозерье</w:t>
            </w:r>
          </w:p>
        </w:tc>
        <w:tc>
          <w:tcPr>
            <w:tcW w:w="2871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полностью весь микрорайон</w:t>
            </w:r>
          </w:p>
        </w:tc>
        <w:tc>
          <w:tcPr>
            <w:tcW w:w="240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все дома</w:t>
            </w:r>
          </w:p>
        </w:tc>
      </w:tr>
    </w:tbl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8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8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8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8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8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8"/>
        </w:rPr>
        <w:sectPr w:rsidR="002259E6" w:rsidRPr="009512E3" w:rsidSect="007C3AB5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/>
          <w:sz w:val="24"/>
        </w:rPr>
      </w:pPr>
      <w:r w:rsidRPr="009512E3">
        <w:rPr>
          <w:rFonts w:ascii="Times New Roman" w:hAnsi="Times New Roman"/>
          <w:sz w:val="24"/>
        </w:rPr>
        <w:t>ПРИЛОЖЕНИЕ № 5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/>
          <w:sz w:val="24"/>
        </w:rPr>
      </w:pPr>
      <w:r w:rsidRPr="009512E3">
        <w:rPr>
          <w:rFonts w:ascii="Times New Roman" w:hAnsi="Times New Roman"/>
          <w:sz w:val="24"/>
        </w:rPr>
        <w:t>к решению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/>
          <w:sz w:val="24"/>
        </w:rPr>
      </w:pPr>
      <w:r w:rsidRPr="009512E3">
        <w:rPr>
          <w:rFonts w:ascii="Times New Roman" w:hAnsi="Times New Roman"/>
          <w:sz w:val="24"/>
        </w:rPr>
        <w:t>Пермской городской Думы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2" w:name="Par3673"/>
      <w:bookmarkEnd w:id="2"/>
      <w:r w:rsidRPr="009512E3">
        <w:rPr>
          <w:rFonts w:ascii="Times New Roman" w:hAnsi="Times New Roman"/>
          <w:b/>
          <w:sz w:val="24"/>
        </w:rPr>
        <w:t>Тип объектов жилищного фонда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512E3">
        <w:rPr>
          <w:rFonts w:ascii="Times New Roman" w:hAnsi="Times New Roman"/>
          <w:b/>
          <w:sz w:val="24"/>
        </w:rPr>
        <w:t xml:space="preserve">по благоустроенности и капитальности конструктивных элементов зданий </w:t>
      </w: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3379"/>
        <w:gridCol w:w="3379"/>
      </w:tblGrid>
      <w:tr w:rsidR="002259E6" w:rsidRPr="00AC2D22" w:rsidTr="00E20C68"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Тип жилого помещения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Примеры типов, жилого помещения, в том числе серии типовых проектов</w:t>
            </w:r>
          </w:p>
        </w:tc>
      </w:tr>
      <w:tr w:rsidR="002259E6" w:rsidRPr="00AC2D22" w:rsidTr="00E20C68"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AC2D22">
              <w:rPr>
                <w:rFonts w:ascii="Times New Roman" w:hAnsi="Times New Roman"/>
                <w:sz w:val="24"/>
              </w:rPr>
              <w:t>. Деревянные жилые дома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1. Деревянные, рубленные и брусчатые, смешанные; фундаменты ленточные бутовые; стены: рубленные, брусчатые, смешанные (кирпичные и деревянные).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2. Сборно-щитовые, каркасные; фундаменты на деревянных стульях при бутовых столбах; стены каркасные, перекрытия деревянные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59E6" w:rsidRPr="00AC2D22" w:rsidTr="00E20C68"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AC2D22">
              <w:rPr>
                <w:rFonts w:ascii="Times New Roman" w:hAnsi="Times New Roman"/>
                <w:sz w:val="24"/>
              </w:rPr>
              <w:t>. Жилые дома пониженной капитальности, имеющие не все виды благоустройства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Многоэтажные капитальные жилые дома со всеми видами благоустройства, кроме лифта и мусоропровода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Многоэтажные капитальные жилые дома со всеми видами благоустройства, включая лифт и мусоропровод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1. Каменные облегченные; фундаменты: каменные и бетонные; стены облегченной кладки из кирпича, перекрытия: железобетонные или каменные, своды по металлическим балкам.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2. Каменные облегченные; фундаменты: каменные и бетонные, стены облегченной кладки из шлакоблоков и ракушечника; перекрытия деревянные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1. Каменные особо капитальные; фундаменты: каменные и бетонные; стены: каменные (кирпичные) и крупноблочные; перекрытия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железобетонные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1. Каменные обыкновенные; фундаменты каменные; стены: каменные (кирпичные) и крупнопанельные; перекрытия: железобетонные или смешанные (деревянные и железобетонные), а также каменные своды по металлическим балкам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2-3-этажные, облегченной кладки (кирпич, шлакоблок, ракушечник)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5-этажные кирпичные и панельные дома, квартиры малосемейного коридорного либо блочного типа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9-10-этажные кирпичные и панельные дома, квартиры малосемейного коридорного либо блочного типа</w:t>
            </w:r>
          </w:p>
        </w:tc>
      </w:tr>
      <w:tr w:rsidR="002259E6" w:rsidRPr="00AC2D22" w:rsidTr="00E20C68"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AC2D22">
              <w:rPr>
                <w:rFonts w:ascii="Times New Roman" w:hAnsi="Times New Roman"/>
                <w:sz w:val="24"/>
              </w:rPr>
              <w:t>. Многоэтажные капитальные жилые дома со всеми видами благоустройства, кроме лифта и мусоропровода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1. Каменные особо капитальные; фундаменты: каменные и бетонные; стены: каменные (кирпичные) и крупноблочные; перекрытия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железобетонные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2. Каменные обыкновенные; фундаменты каменные; стены: каменные (кирпичные), крупноблочные и панельные, перекрытия железобетонные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5-этажные кирпичные дома 50-60-х годов постройки, с/у смежный;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5-этажные панельные дома, 70-80-х годов постройки, с/у раздельные</w:t>
            </w:r>
          </w:p>
        </w:tc>
      </w:tr>
      <w:tr w:rsidR="002259E6" w:rsidRPr="00AC2D22" w:rsidTr="00E20C68"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AC2D22">
              <w:rPr>
                <w:rFonts w:ascii="Times New Roman" w:hAnsi="Times New Roman"/>
                <w:sz w:val="24"/>
              </w:rPr>
              <w:t>. Многоэтажные капитальные жилые дома повышенной комфортности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Каменные обыкновенные; фундаменты каменные; стены каменные (кирпичные); перекрытия: железобетонные или смешанные (деревянные и железобетонные), а также каменные своды по металлическим балкам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Кирпичные дома постройки 40-50 годов, «сталинского типа», квартиры полногабаритные, высокие потолки</w:t>
            </w:r>
          </w:p>
        </w:tc>
      </w:tr>
      <w:tr w:rsidR="002259E6" w:rsidRPr="00AC2D22" w:rsidTr="00E20C68"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  <w:lang w:val="en-US"/>
              </w:rPr>
              <w:t>V</w:t>
            </w:r>
            <w:r w:rsidRPr="00AC2D22">
              <w:rPr>
                <w:rFonts w:ascii="Times New Roman" w:hAnsi="Times New Roman"/>
                <w:sz w:val="24"/>
              </w:rPr>
              <w:t>. Многоэтажные капитальные жилые дома со всеми видами благоустройства, включая лифт и мусоропровод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Каменные обыкновенные; фундаменты</w:t>
            </w:r>
          </w:p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каменные; стены: каменные (кирпичные) и крупнопанельные; перекрытия: железобетонные или смешанные (деревянные и железобетонные), а также каменные своды по металлическим балкам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9-этажные панельные дома («серая панель»), 5-этажные кирпичные («ленинградский проект»)</w:t>
            </w:r>
          </w:p>
        </w:tc>
      </w:tr>
      <w:tr w:rsidR="002259E6" w:rsidRPr="00AC2D22" w:rsidTr="00E20C68"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  <w:lang w:val="en-US"/>
              </w:rPr>
              <w:t>VI</w:t>
            </w:r>
            <w:r w:rsidRPr="00AC2D22">
              <w:rPr>
                <w:rFonts w:ascii="Times New Roman" w:hAnsi="Times New Roman"/>
                <w:sz w:val="24"/>
              </w:rPr>
              <w:t>. Многоэтажные капитальные жилые дома со всеми видами благоустройства, включая лифт и мусоропровод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Каменные, особо капитальные; фундаменты: каменные и бетонные; стены: каменные (кирпичные) и крупноблочные, крупнопанельные; перекрытия железобетонные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9-16-этажные типовые панельные и кирпичные дома улучшенной планировки</w:t>
            </w:r>
          </w:p>
        </w:tc>
      </w:tr>
      <w:tr w:rsidR="002259E6" w:rsidRPr="00AC2D22" w:rsidTr="00E20C68"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  <w:lang w:val="en-US"/>
              </w:rPr>
              <w:t>VII</w:t>
            </w:r>
            <w:r w:rsidRPr="00AC2D22">
              <w:rPr>
                <w:rFonts w:ascii="Times New Roman" w:hAnsi="Times New Roman"/>
                <w:sz w:val="24"/>
              </w:rPr>
              <w:t>. Многоэтажные капитальные жилые дома со всеми видами благоустройства, включая лифт и мусоропровод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Каменные, особо капитальные; фундаменты: каменные и бетонные, стены: каменные (кирпичные) и крупноблочные; перекрытия железобетонные</w:t>
            </w:r>
          </w:p>
        </w:tc>
        <w:tc>
          <w:tcPr>
            <w:tcW w:w="3379" w:type="dxa"/>
          </w:tcPr>
          <w:p w:rsidR="002259E6" w:rsidRPr="00AC2D22" w:rsidRDefault="002259E6" w:rsidP="0095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D22">
              <w:rPr>
                <w:rFonts w:ascii="Times New Roman" w:hAnsi="Times New Roman"/>
                <w:sz w:val="24"/>
              </w:rPr>
              <w:t>Дома современной постройки, индивидуальные проект</w:t>
            </w:r>
          </w:p>
        </w:tc>
      </w:tr>
    </w:tbl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259E6" w:rsidRPr="009512E3" w:rsidRDefault="002259E6" w:rsidP="009512E3">
      <w:pPr>
        <w:pStyle w:val="BodyText"/>
        <w:spacing w:line="240" w:lineRule="auto"/>
        <w:rPr>
          <w:sz w:val="18"/>
          <w:szCs w:val="18"/>
        </w:rPr>
      </w:pPr>
    </w:p>
    <w:p w:rsidR="002259E6" w:rsidRPr="009512E3" w:rsidRDefault="002259E6" w:rsidP="009512E3">
      <w:pPr>
        <w:spacing w:after="0" w:line="240" w:lineRule="auto"/>
        <w:rPr>
          <w:rFonts w:ascii="Times New Roman" w:hAnsi="Times New Roman"/>
        </w:rPr>
      </w:pPr>
    </w:p>
    <w:sectPr w:rsidR="002259E6" w:rsidRPr="009512E3" w:rsidSect="007C3AB5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9E6" w:rsidRDefault="002259E6" w:rsidP="009512E3">
      <w:pPr>
        <w:spacing w:after="0" w:line="240" w:lineRule="auto"/>
      </w:pPr>
      <w:r>
        <w:separator/>
      </w:r>
    </w:p>
  </w:endnote>
  <w:endnote w:type="continuationSeparator" w:id="0">
    <w:p w:rsidR="002259E6" w:rsidRDefault="002259E6" w:rsidP="0095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9E6" w:rsidRDefault="002259E6" w:rsidP="009512E3">
      <w:pPr>
        <w:spacing w:after="0" w:line="240" w:lineRule="auto"/>
      </w:pPr>
      <w:r>
        <w:separator/>
      </w:r>
    </w:p>
  </w:footnote>
  <w:footnote w:type="continuationSeparator" w:id="0">
    <w:p w:rsidR="002259E6" w:rsidRDefault="002259E6" w:rsidP="0095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E6" w:rsidRDefault="002259E6">
    <w:pPr>
      <w:pStyle w:val="Header"/>
    </w:pPr>
    <w:fldSimple w:instr=" PAGE   \* MERGEFORMAT ">
      <w:r>
        <w:rPr>
          <w:noProof/>
        </w:rPr>
        <w:t>2</w:t>
      </w:r>
    </w:fldSimple>
  </w:p>
  <w:p w:rsidR="002259E6" w:rsidRDefault="002259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567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C418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A0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34D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B6B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B0DF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00FA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745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809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060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4B77F9"/>
    <w:multiLevelType w:val="multilevel"/>
    <w:tmpl w:val="997473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2E3"/>
    <w:rsid w:val="002259E6"/>
    <w:rsid w:val="004720F1"/>
    <w:rsid w:val="004C0507"/>
    <w:rsid w:val="007C3AB5"/>
    <w:rsid w:val="009512E3"/>
    <w:rsid w:val="00A877DE"/>
    <w:rsid w:val="00AC2D22"/>
    <w:rsid w:val="00DD6191"/>
    <w:rsid w:val="00E2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F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12E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hAnsi="Times New Roman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12E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512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12E3"/>
    <w:rPr>
      <w:rFonts w:ascii="Times New Roman" w:hAnsi="Times New Roman" w:cs="Times New Roman"/>
      <w:sz w:val="24"/>
      <w:szCs w:val="24"/>
    </w:rPr>
  </w:style>
  <w:style w:type="paragraph" w:customStyle="1" w:styleId="a">
    <w:name w:val="Форма"/>
    <w:uiPriority w:val="99"/>
    <w:rsid w:val="009512E3"/>
    <w:rPr>
      <w:rFonts w:ascii="Times New Roman" w:hAnsi="Times New Roman"/>
      <w:sz w:val="28"/>
      <w:szCs w:val="28"/>
    </w:rPr>
  </w:style>
  <w:style w:type="paragraph" w:customStyle="1" w:styleId="a0">
    <w:name w:val="Регистр"/>
    <w:uiPriority w:val="99"/>
    <w:rsid w:val="009512E3"/>
    <w:rPr>
      <w:rFonts w:ascii="Times New Roman" w:hAnsi="Times New Roman"/>
      <w:sz w:val="28"/>
      <w:szCs w:val="20"/>
    </w:rPr>
  </w:style>
  <w:style w:type="paragraph" w:customStyle="1" w:styleId="a1">
    <w:name w:val="Исполнитель"/>
    <w:basedOn w:val="BodyText"/>
    <w:uiPriority w:val="99"/>
    <w:rsid w:val="009512E3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9512E3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12E3"/>
    <w:rPr>
      <w:rFonts w:ascii="Times New Roman" w:hAnsi="Times New Roman" w:cs="Times New Roman"/>
      <w:sz w:val="24"/>
      <w:szCs w:val="24"/>
    </w:rPr>
  </w:style>
  <w:style w:type="paragraph" w:customStyle="1" w:styleId="a2">
    <w:name w:val="Заголовок к тексту"/>
    <w:basedOn w:val="Normal"/>
    <w:next w:val="BodyText"/>
    <w:uiPriority w:val="99"/>
    <w:rsid w:val="009512E3"/>
    <w:pPr>
      <w:suppressAutoHyphens/>
      <w:spacing w:after="480" w:line="240" w:lineRule="exact"/>
    </w:pPr>
    <w:rPr>
      <w:rFonts w:ascii="Times New Roman" w:hAnsi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rsid w:val="009512E3"/>
    <w:pPr>
      <w:spacing w:after="0" w:line="240" w:lineRule="auto"/>
      <w:ind w:firstLine="720"/>
      <w:jc w:val="both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12E3"/>
    <w:rPr>
      <w:rFonts w:ascii="Tahoma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9512E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9512E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12E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9512E3"/>
    <w:rPr>
      <w:rFonts w:cs="Times New Roman"/>
    </w:rPr>
  </w:style>
  <w:style w:type="paragraph" w:customStyle="1" w:styleId="ConsPlusNonformat">
    <w:name w:val="ConsPlusNonformat"/>
    <w:uiPriority w:val="99"/>
    <w:rsid w:val="009512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12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51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512E3"/>
    <w:rPr>
      <w:rFonts w:ascii="Arial" w:hAnsi="Arial"/>
      <w:sz w:val="22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951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512E3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76</Pages>
  <Words>21388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kichev-an</dc:creator>
  <cp:keywords/>
  <dc:description/>
  <cp:lastModifiedBy>user</cp:lastModifiedBy>
  <cp:revision>3</cp:revision>
  <dcterms:created xsi:type="dcterms:W3CDTF">2013-12-02T05:35:00Z</dcterms:created>
  <dcterms:modified xsi:type="dcterms:W3CDTF">2013-12-02T05:53:00Z</dcterms:modified>
</cp:coreProperties>
</file>