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39" w:rsidRDefault="006A630D" w:rsidP="00C33F04">
      <w:pPr>
        <w:pStyle w:val="a9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200.1pt;width:229.6pt;height:75.25pt;z-index:-251657728;mso-position-horizontal-relative:page;mso-position-vertical-relative:page" wrapcoords="0 0 21600 0 21600 21600 0 21600 0 0" filled="f" stroked="f">
            <v:textbox inset="0,0,0,0">
              <w:txbxContent>
                <w:p w:rsidR="00C33F04" w:rsidRPr="00C33F04" w:rsidRDefault="00C33F04" w:rsidP="006A630D">
                  <w:pPr>
                    <w:pStyle w:val="a8"/>
                    <w:spacing w:after="0"/>
                  </w:pPr>
                  <w:r w:rsidRPr="00C33F04">
                    <w:fldChar w:fldCharType="begin"/>
                  </w:r>
                  <w:r w:rsidRPr="00C33F04">
                    <w:instrText xml:space="preserve"> DOCPROPERTY  doc_summary  \* MERGEFORMAT </w:instrText>
                  </w:r>
                  <w:r w:rsidRPr="00C33F04">
                    <w:fldChar w:fldCharType="separate"/>
                  </w:r>
                  <w:r w:rsidR="00EA59E3">
                    <w:t xml:space="preserve">О подготовке проекта межевания территории, ограниченной </w:t>
                  </w:r>
                </w:p>
                <w:p w:rsidR="00C33F04" w:rsidRPr="00C33F04" w:rsidRDefault="00C33F04" w:rsidP="006A630D">
                  <w:pPr>
                    <w:pStyle w:val="a8"/>
                    <w:spacing w:after="0"/>
                  </w:pPr>
                  <w:r w:rsidRPr="00C33F04">
                    <w:t xml:space="preserve">ул. Металлургов, ул. Лебедева, </w:t>
                  </w:r>
                </w:p>
                <w:p w:rsidR="00C33F04" w:rsidRPr="00C33F04" w:rsidRDefault="00C33F04" w:rsidP="006A630D">
                  <w:pPr>
                    <w:pStyle w:val="a8"/>
                    <w:spacing w:after="0"/>
                  </w:pPr>
                  <w:r w:rsidRPr="00C33F04">
                    <w:t xml:space="preserve">ул. Розалии Землячки, </w:t>
                  </w:r>
                </w:p>
                <w:p w:rsidR="00C33F04" w:rsidRPr="00C33F04" w:rsidRDefault="00C33F04" w:rsidP="006A630D">
                  <w:pPr>
                    <w:pStyle w:val="a8"/>
                    <w:spacing w:after="0"/>
                  </w:pPr>
                  <w:r w:rsidRPr="00C33F04">
                    <w:t xml:space="preserve">ул. </w:t>
                  </w:r>
                  <w:proofErr w:type="gramStart"/>
                  <w:r w:rsidRPr="00C33F04">
                    <w:t>Уральской</w:t>
                  </w:r>
                  <w:proofErr w:type="gramEnd"/>
                  <w:r w:rsidRPr="00C33F04">
                    <w:t xml:space="preserve"> в </w:t>
                  </w:r>
                  <w:proofErr w:type="spellStart"/>
                  <w:r w:rsidRPr="00C33F04">
                    <w:t>Мотовилихинском</w:t>
                  </w:r>
                  <w:proofErr w:type="spellEnd"/>
                  <w:r w:rsidRPr="00C33F04">
                    <w:t xml:space="preserve"> районе города Перми</w:t>
                  </w:r>
                  <w:r w:rsidRPr="00C33F04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 w:rsidR="00E44839">
        <w:rPr>
          <w:noProof/>
        </w:rPr>
        <w:pict>
          <v:shape id="_x0000_s1026" type="#_x0000_t202" style="position:absolute;left:0;text-align:left;margin-left:436pt;margin-top:156.15pt;width:156.95pt;height:15.6pt;z-index:251657728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rPr>
                      <w:sz w:val="24"/>
                      <w:szCs w:val="24"/>
                    </w:rPr>
                  </w:pPr>
                  <w:fldSimple w:instr=" DOCPROPERTY  reg_number  \* MERGEFORMAT ">
                    <w:r w:rsidR="00EA59E3">
                      <w:rPr>
                        <w:sz w:val="24"/>
                        <w:szCs w:val="24"/>
                      </w:rPr>
                      <w:t>СЭД-059-22-01-03-51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44839">
        <w:rPr>
          <w:noProof/>
        </w:rPr>
        <w:pict>
          <v:shape id="_x0000_s1027" type="#_x0000_t202" style="position:absolute;left:0;text-align:left;margin-left:70.9pt;margin-top:156.15pt;width:70.85pt;height:15.6pt;z-index:251656704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fldSimple w:instr=" DOCPROPERTY  reg_date  \* MERGEFORMAT ">
                    <w:r w:rsidR="00EA59E3">
                      <w:rPr>
                        <w:sz w:val="24"/>
                        <w:szCs w:val="24"/>
                      </w:rPr>
                      <w:t>23.04.2018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D1FE1">
        <w:rPr>
          <w:noProof/>
          <w:lang w:val="ru-RU" w:eastAsia="ru-RU"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839" w:rsidRPr="006A630D" w:rsidRDefault="00E44839" w:rsidP="00C33F04">
      <w:pPr>
        <w:pStyle w:val="a9"/>
        <w:rPr>
          <w:szCs w:val="28"/>
          <w:lang w:val="en-US"/>
        </w:rPr>
      </w:pPr>
    </w:p>
    <w:p w:rsidR="003708DB" w:rsidRDefault="006A630D" w:rsidP="003708DB">
      <w:pPr>
        <w:pStyle w:val="a9"/>
        <w:spacing w:line="240" w:lineRule="auto"/>
        <w:rPr>
          <w:szCs w:val="28"/>
          <w:lang w:val="ru-RU"/>
        </w:rPr>
      </w:pPr>
      <w:proofErr w:type="gramStart"/>
      <w:r w:rsidRPr="006A630D">
        <w:rPr>
          <w:szCs w:val="28"/>
          <w:lang w:val="ru-RU"/>
        </w:rPr>
        <w:t xml:space="preserve">В </w:t>
      </w:r>
      <w:r w:rsidRPr="006A630D">
        <w:rPr>
          <w:szCs w:val="28"/>
        </w:rPr>
        <w:t>соответствии со статьями 8, 41, 43, 45, 46, 57 Градостроительного кодекса Российской Фед</w:t>
      </w:r>
      <w:r w:rsidRPr="006A630D">
        <w:rPr>
          <w:szCs w:val="28"/>
        </w:rPr>
        <w:t>е</w:t>
      </w:r>
      <w:r w:rsidRPr="006A630D">
        <w:rPr>
          <w:szCs w:val="28"/>
        </w:rPr>
        <w:t xml:space="preserve">рации, на основании </w:t>
      </w:r>
      <w:r w:rsidRPr="006A630D">
        <w:rPr>
          <w:szCs w:val="28"/>
          <w:lang w:val="ru-RU"/>
        </w:rPr>
        <w:t xml:space="preserve">заявления товарищества собственников жилья «Лебедева-34» </w:t>
      </w:r>
      <w:r w:rsidR="003708DB">
        <w:rPr>
          <w:szCs w:val="28"/>
        </w:rPr>
        <w:t xml:space="preserve">от </w:t>
      </w:r>
      <w:r w:rsidRPr="006A630D">
        <w:rPr>
          <w:szCs w:val="28"/>
          <w:lang w:val="ru-RU"/>
        </w:rPr>
        <w:t xml:space="preserve">09 апреля 2018 </w:t>
      </w:r>
      <w:r w:rsidRPr="006A630D">
        <w:rPr>
          <w:szCs w:val="28"/>
        </w:rPr>
        <w:t>г. № 059-22-01-41-</w:t>
      </w:r>
      <w:r w:rsidRPr="006A630D">
        <w:rPr>
          <w:szCs w:val="28"/>
          <w:lang w:val="ru-RU"/>
        </w:rPr>
        <w:t>941,</w:t>
      </w:r>
      <w:r w:rsidRPr="006A630D">
        <w:rPr>
          <w:szCs w:val="28"/>
        </w:rPr>
        <w:t xml:space="preserve"> в целях определения местоположения границ образуемых и изменяемых земельных участков,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</w:t>
      </w:r>
      <w:proofErr w:type="gramEnd"/>
      <w:r w:rsidRPr="006A630D">
        <w:rPr>
          <w:szCs w:val="28"/>
        </w:rPr>
        <w:t>, отмены красных линий в связи с образованием и (или) изменением земельного участка:</w:t>
      </w:r>
      <w:r w:rsidR="003708DB">
        <w:rPr>
          <w:szCs w:val="28"/>
          <w:lang w:val="ru-RU"/>
        </w:rPr>
        <w:t xml:space="preserve"> </w:t>
      </w:r>
    </w:p>
    <w:p w:rsidR="006A630D" w:rsidRPr="006A630D" w:rsidRDefault="003708DB" w:rsidP="003708DB">
      <w:pPr>
        <w:pStyle w:val="a9"/>
        <w:spacing w:line="240" w:lineRule="auto"/>
        <w:rPr>
          <w:szCs w:val="28"/>
        </w:rPr>
      </w:pPr>
      <w:r>
        <w:rPr>
          <w:szCs w:val="28"/>
          <w:lang w:val="ru-RU"/>
        </w:rPr>
        <w:t xml:space="preserve">1. </w:t>
      </w:r>
      <w:r w:rsidR="006A630D" w:rsidRPr="006A630D">
        <w:rPr>
          <w:szCs w:val="28"/>
        </w:rPr>
        <w:t xml:space="preserve">Товариществу собственников жилья «Лебедева-34» за счет собственных средств осуществить подготовку проекта межевания территории,  ограниченной ул. Металлургов, ул. Лебедева, ул. Розалии Землячки, ул. Уральской </w:t>
      </w:r>
      <w:r>
        <w:rPr>
          <w:szCs w:val="28"/>
        </w:rPr>
        <w:t xml:space="preserve">                                 </w:t>
      </w:r>
      <w:r w:rsidR="006A630D" w:rsidRPr="006A630D">
        <w:rPr>
          <w:szCs w:val="28"/>
        </w:rPr>
        <w:t xml:space="preserve">в </w:t>
      </w:r>
      <w:proofErr w:type="spellStart"/>
      <w:r w:rsidR="006A630D" w:rsidRPr="006A630D">
        <w:rPr>
          <w:szCs w:val="28"/>
        </w:rPr>
        <w:t>Мотовилихинском</w:t>
      </w:r>
      <w:proofErr w:type="spellEnd"/>
      <w:r w:rsidR="006A630D" w:rsidRPr="006A630D">
        <w:rPr>
          <w:szCs w:val="28"/>
        </w:rPr>
        <w:t xml:space="preserve"> районе города Перми, согласно приложению к настоящему распоряжению. Подготовку проекта межевания территории осуществлять </w:t>
      </w:r>
      <w:r>
        <w:rPr>
          <w:szCs w:val="28"/>
        </w:rPr>
        <w:t xml:space="preserve">                        </w:t>
      </w:r>
      <w:r w:rsidR="006A630D" w:rsidRPr="006A630D">
        <w:rPr>
          <w:szCs w:val="28"/>
        </w:rPr>
        <w:t>в соответствии с техническим заданием, утвержденным департаментом градостроительства и архитектуры администрации города Перми, требованиями действующего законодательства.</w:t>
      </w:r>
    </w:p>
    <w:p w:rsidR="006A630D" w:rsidRPr="006A630D" w:rsidRDefault="006A630D" w:rsidP="006A630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6A630D">
        <w:rPr>
          <w:sz w:val="28"/>
          <w:szCs w:val="28"/>
        </w:rPr>
        <w:t xml:space="preserve">2. Физические или юридические лица в семидневный срок со дня официального опубликования настоящего распоряжения вправе представить </w:t>
      </w:r>
      <w:r w:rsidR="003708DB">
        <w:rPr>
          <w:sz w:val="28"/>
          <w:szCs w:val="28"/>
        </w:rPr>
        <w:t xml:space="preserve">                   </w:t>
      </w:r>
      <w:r w:rsidRPr="006A630D">
        <w:rPr>
          <w:sz w:val="28"/>
          <w:szCs w:val="28"/>
        </w:rPr>
        <w:t xml:space="preserve">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территории, указанного в пункте 1 настоящего распоряжения. </w:t>
      </w:r>
    </w:p>
    <w:p w:rsidR="006A630D" w:rsidRPr="006A630D" w:rsidRDefault="006A630D" w:rsidP="006A630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6A630D">
        <w:rPr>
          <w:sz w:val="28"/>
          <w:szCs w:val="28"/>
        </w:rPr>
        <w:t>3. Отделу Генерального плана и его реализации управления территориального планирования и механизмов реализации департамента градостроительства и архитектуры администрации города Перми:</w:t>
      </w:r>
    </w:p>
    <w:p w:rsidR="006A630D" w:rsidRPr="006A630D" w:rsidRDefault="006A630D" w:rsidP="006A630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6A630D">
        <w:rPr>
          <w:sz w:val="28"/>
          <w:szCs w:val="28"/>
        </w:rPr>
        <w:t>3.1. в течение 30 календарных дней со дня подписания настоящего распоряжения обеспечить сбор и выдачу информации по исходным данным относительно территории, указанной в пункте 1 настоящего распоряжения;</w:t>
      </w:r>
    </w:p>
    <w:p w:rsidR="006A630D" w:rsidRPr="006A630D" w:rsidRDefault="006A630D" w:rsidP="006A630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6A630D">
        <w:rPr>
          <w:sz w:val="28"/>
          <w:szCs w:val="28"/>
        </w:rPr>
        <w:t xml:space="preserve">3.2. в течение 14 календарных дней со дня официального опубликования настоящего распоряжения с учетом поступивших от физических </w:t>
      </w:r>
      <w:r w:rsidR="003708DB">
        <w:rPr>
          <w:sz w:val="28"/>
          <w:szCs w:val="28"/>
        </w:rPr>
        <w:t xml:space="preserve">                                 </w:t>
      </w:r>
      <w:r w:rsidRPr="006A630D">
        <w:rPr>
          <w:sz w:val="28"/>
          <w:szCs w:val="28"/>
        </w:rPr>
        <w:lastRenderedPageBreak/>
        <w:t>или юридических лиц предложений о порядке, сроках подготовки и содержании проекта межевания территории, обеспечить подготовку, утверждение и</w:t>
      </w:r>
      <w:r w:rsidRPr="006A630D">
        <w:rPr>
          <w:color w:val="FF0000"/>
          <w:sz w:val="28"/>
          <w:szCs w:val="28"/>
        </w:rPr>
        <w:t xml:space="preserve"> </w:t>
      </w:r>
      <w:r w:rsidRPr="006A630D">
        <w:rPr>
          <w:sz w:val="28"/>
          <w:szCs w:val="28"/>
        </w:rPr>
        <w:t xml:space="preserve">выдачу технического задания на разработку проекта межевания территории, указанного </w:t>
      </w:r>
      <w:r w:rsidR="003708DB">
        <w:rPr>
          <w:sz w:val="28"/>
          <w:szCs w:val="28"/>
        </w:rPr>
        <w:t xml:space="preserve">              </w:t>
      </w:r>
      <w:r w:rsidRPr="006A630D">
        <w:rPr>
          <w:sz w:val="28"/>
          <w:szCs w:val="28"/>
        </w:rPr>
        <w:t>в пункте 1 настоящего распоряжения;</w:t>
      </w:r>
    </w:p>
    <w:p w:rsidR="006A630D" w:rsidRPr="006A630D" w:rsidRDefault="006A630D" w:rsidP="006A630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6A630D">
        <w:rPr>
          <w:sz w:val="28"/>
          <w:szCs w:val="28"/>
        </w:rPr>
        <w:t xml:space="preserve">3.3. обеспечить подготовку и организацию проведения публичных слушаний в </w:t>
      </w:r>
      <w:proofErr w:type="gramStart"/>
      <w:r w:rsidRPr="006A630D">
        <w:rPr>
          <w:sz w:val="28"/>
          <w:szCs w:val="28"/>
        </w:rPr>
        <w:t>отношении</w:t>
      </w:r>
      <w:proofErr w:type="gramEnd"/>
      <w:r w:rsidRPr="006A630D">
        <w:rPr>
          <w:sz w:val="28"/>
          <w:szCs w:val="28"/>
        </w:rPr>
        <w:t xml:space="preserve"> проекта межевания территории в пределах компетенции </w:t>
      </w:r>
      <w:r w:rsidR="003708DB">
        <w:rPr>
          <w:sz w:val="28"/>
          <w:szCs w:val="28"/>
        </w:rPr>
        <w:t xml:space="preserve">              </w:t>
      </w:r>
      <w:r w:rsidRPr="006A630D">
        <w:rPr>
          <w:sz w:val="28"/>
          <w:szCs w:val="28"/>
        </w:rPr>
        <w:t>с целью утверждения в соответствии с требованиями градо</w:t>
      </w:r>
      <w:r w:rsidR="003708DB">
        <w:rPr>
          <w:sz w:val="28"/>
          <w:szCs w:val="28"/>
        </w:rPr>
        <w:t>строительного законодательства;</w:t>
      </w:r>
    </w:p>
    <w:p w:rsidR="006A630D" w:rsidRPr="006A630D" w:rsidRDefault="006A630D" w:rsidP="006A630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6A630D">
        <w:rPr>
          <w:sz w:val="28"/>
          <w:szCs w:val="28"/>
        </w:rPr>
        <w:t xml:space="preserve">3.4. обеспечить опубликование распоряжения в печатном </w:t>
      </w:r>
      <w:proofErr w:type="gramStart"/>
      <w:r w:rsidRPr="006A630D">
        <w:rPr>
          <w:sz w:val="28"/>
          <w:szCs w:val="28"/>
        </w:rPr>
        <w:t>средстве</w:t>
      </w:r>
      <w:proofErr w:type="gramEnd"/>
      <w:r w:rsidRPr="006A630D"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Пермь»;</w:t>
      </w:r>
    </w:p>
    <w:p w:rsidR="006A630D" w:rsidRPr="006A630D" w:rsidRDefault="006A630D" w:rsidP="006A630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6A630D">
        <w:rPr>
          <w:sz w:val="28"/>
          <w:szCs w:val="28"/>
        </w:rPr>
        <w:t xml:space="preserve">3.5. обеспечить размещение (опубликование) распоряжения </w:t>
      </w:r>
      <w:r w:rsidR="00E558BE">
        <w:rPr>
          <w:sz w:val="28"/>
          <w:szCs w:val="28"/>
        </w:rPr>
        <w:t xml:space="preserve">                                     </w:t>
      </w:r>
      <w:r w:rsidRPr="006A630D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E558BE">
        <w:rPr>
          <w:sz w:val="28"/>
          <w:szCs w:val="28"/>
        </w:rPr>
        <w:t xml:space="preserve">                                      </w:t>
      </w:r>
      <w:r w:rsidRPr="006A630D">
        <w:rPr>
          <w:sz w:val="28"/>
          <w:szCs w:val="28"/>
        </w:rPr>
        <w:t>в информационно-телекоммуникационной сети Интернет.</w:t>
      </w:r>
    </w:p>
    <w:p w:rsidR="006A630D" w:rsidRPr="006A630D" w:rsidRDefault="006A630D" w:rsidP="006A630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6A630D">
        <w:rPr>
          <w:sz w:val="28"/>
          <w:szCs w:val="28"/>
        </w:rPr>
        <w:t>4. Отделу планировки территории управления территориального планирования и механизмов реализации департамента градостроительства            и архитектуры администрации города Перми в течение 35 календарных дней                       со дня поступления проекта межевания территории, указанного в пункте 1  настоящего распоряжения, обеспечить его рассмотрение и подготовку  заключения на соответствие требованиям градостроительного законодательства.</w:t>
      </w:r>
    </w:p>
    <w:p w:rsidR="006A630D" w:rsidRPr="006A630D" w:rsidRDefault="006A630D" w:rsidP="006A630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6A630D"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 w:rsidRPr="006A630D">
        <w:rPr>
          <w:sz w:val="28"/>
          <w:szCs w:val="28"/>
        </w:rPr>
        <w:t>разместить сведения</w:t>
      </w:r>
      <w:proofErr w:type="gramEnd"/>
      <w:r w:rsidRPr="006A630D">
        <w:rPr>
          <w:sz w:val="28"/>
          <w:szCs w:val="28"/>
        </w:rPr>
        <w:t xml:space="preserve"> о подготовке проекта межевания территории </w:t>
      </w:r>
      <w:r w:rsidR="00E558BE">
        <w:rPr>
          <w:sz w:val="28"/>
          <w:szCs w:val="28"/>
        </w:rPr>
        <w:t xml:space="preserve">       </w:t>
      </w:r>
      <w:r w:rsidRPr="006A630D">
        <w:rPr>
          <w:sz w:val="28"/>
          <w:szCs w:val="28"/>
        </w:rPr>
        <w:t>в информационной системе обеспечения градостроительной деятельности города Перми.</w:t>
      </w:r>
    </w:p>
    <w:p w:rsidR="006A630D" w:rsidRPr="006A630D" w:rsidRDefault="006A630D" w:rsidP="006A630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6A630D"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</w:t>
      </w:r>
      <w:proofErr w:type="gramStart"/>
      <w:r w:rsidRPr="006A630D">
        <w:rPr>
          <w:sz w:val="28"/>
          <w:szCs w:val="28"/>
        </w:rPr>
        <w:t>средстве</w:t>
      </w:r>
      <w:proofErr w:type="gramEnd"/>
      <w:r w:rsidRPr="006A630D"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Пермь», за исключением пункта 3.1, который вступает в силу со дня подписания настоящего распоряжения. </w:t>
      </w:r>
    </w:p>
    <w:p w:rsidR="006A630D" w:rsidRPr="006A630D" w:rsidRDefault="006A630D" w:rsidP="006A630D">
      <w:pPr>
        <w:tabs>
          <w:tab w:val="num" w:pos="10283"/>
        </w:tabs>
        <w:ind w:firstLine="709"/>
        <w:contextualSpacing/>
        <w:jc w:val="both"/>
        <w:rPr>
          <w:sz w:val="28"/>
          <w:szCs w:val="28"/>
        </w:rPr>
      </w:pPr>
      <w:r w:rsidRPr="006A630D">
        <w:rPr>
          <w:sz w:val="28"/>
          <w:szCs w:val="28"/>
        </w:rPr>
        <w:t xml:space="preserve">7. </w:t>
      </w:r>
      <w:proofErr w:type="gramStart"/>
      <w:r w:rsidRPr="006A630D">
        <w:rPr>
          <w:sz w:val="28"/>
          <w:szCs w:val="28"/>
        </w:rPr>
        <w:t>Контроль за</w:t>
      </w:r>
      <w:proofErr w:type="gramEnd"/>
      <w:r w:rsidRPr="006A630D">
        <w:rPr>
          <w:sz w:val="28"/>
          <w:szCs w:val="28"/>
        </w:rPr>
        <w:t xml:space="preserve"> исполнением </w:t>
      </w:r>
      <w:r w:rsidR="003708DB">
        <w:rPr>
          <w:sz w:val="28"/>
          <w:szCs w:val="28"/>
        </w:rPr>
        <w:t xml:space="preserve">настоящего </w:t>
      </w:r>
      <w:r w:rsidRPr="006A630D">
        <w:rPr>
          <w:sz w:val="28"/>
          <w:szCs w:val="28"/>
        </w:rPr>
        <w:t>распоряжения оставляю за собой.</w:t>
      </w:r>
    </w:p>
    <w:p w:rsidR="006A630D" w:rsidRPr="006A630D" w:rsidRDefault="006A630D" w:rsidP="006A630D">
      <w:pPr>
        <w:pStyle w:val="Bodytext40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</w:p>
    <w:p w:rsidR="006A630D" w:rsidRPr="006A630D" w:rsidRDefault="006A630D" w:rsidP="006A630D">
      <w:pPr>
        <w:pStyle w:val="Bodytext40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</w:p>
    <w:p w:rsidR="006A630D" w:rsidRPr="006A630D" w:rsidRDefault="006A630D" w:rsidP="006A630D">
      <w:pPr>
        <w:pStyle w:val="Bodytext40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  <w:r w:rsidRPr="006A630D">
        <w:rPr>
          <w:sz w:val="28"/>
          <w:szCs w:val="28"/>
          <w:lang w:val="ru-RU"/>
        </w:rPr>
        <w:t xml:space="preserve">М.В. </w:t>
      </w:r>
      <w:proofErr w:type="gramStart"/>
      <w:r w:rsidRPr="006A630D">
        <w:rPr>
          <w:sz w:val="28"/>
          <w:szCs w:val="28"/>
          <w:lang w:val="ru-RU"/>
        </w:rPr>
        <w:t>Норова</w:t>
      </w:r>
      <w:proofErr w:type="gramEnd"/>
    </w:p>
    <w:p w:rsidR="006A630D" w:rsidRPr="006A630D" w:rsidRDefault="006A630D" w:rsidP="006A630D">
      <w:pPr>
        <w:spacing w:line="240" w:lineRule="exact"/>
        <w:ind w:left="5670" w:hanging="6"/>
        <w:jc w:val="right"/>
        <w:rPr>
          <w:sz w:val="28"/>
          <w:szCs w:val="28"/>
        </w:rPr>
      </w:pPr>
    </w:p>
    <w:p w:rsidR="006A630D" w:rsidRPr="006A630D" w:rsidRDefault="006A630D" w:rsidP="006A630D">
      <w:pPr>
        <w:spacing w:line="240" w:lineRule="exact"/>
        <w:ind w:left="5670" w:hanging="6"/>
        <w:rPr>
          <w:sz w:val="28"/>
          <w:szCs w:val="28"/>
        </w:rPr>
      </w:pPr>
    </w:p>
    <w:p w:rsidR="006A630D" w:rsidRPr="006A630D" w:rsidRDefault="006A630D" w:rsidP="006A630D">
      <w:pPr>
        <w:spacing w:line="240" w:lineRule="exact"/>
        <w:ind w:left="5670" w:hanging="6"/>
        <w:rPr>
          <w:sz w:val="28"/>
          <w:szCs w:val="28"/>
        </w:rPr>
      </w:pPr>
    </w:p>
    <w:p w:rsidR="006A630D" w:rsidRPr="006A630D" w:rsidRDefault="006A630D" w:rsidP="006A630D">
      <w:pPr>
        <w:spacing w:line="240" w:lineRule="exact"/>
        <w:ind w:left="5670" w:hanging="6"/>
        <w:rPr>
          <w:sz w:val="28"/>
          <w:szCs w:val="28"/>
        </w:rPr>
      </w:pPr>
    </w:p>
    <w:p w:rsidR="006A630D" w:rsidRPr="006A630D" w:rsidRDefault="006A630D" w:rsidP="006A630D">
      <w:pPr>
        <w:spacing w:line="240" w:lineRule="exact"/>
        <w:ind w:left="5670" w:hanging="6"/>
        <w:rPr>
          <w:sz w:val="28"/>
          <w:szCs w:val="28"/>
        </w:rPr>
      </w:pPr>
    </w:p>
    <w:p w:rsidR="006A630D" w:rsidRPr="006A630D" w:rsidRDefault="006A630D" w:rsidP="006A630D">
      <w:pPr>
        <w:spacing w:line="240" w:lineRule="exact"/>
        <w:ind w:left="5670" w:hanging="6"/>
        <w:rPr>
          <w:sz w:val="28"/>
          <w:szCs w:val="28"/>
        </w:rPr>
      </w:pPr>
    </w:p>
    <w:p w:rsidR="006A630D" w:rsidRPr="006A630D" w:rsidRDefault="006A630D" w:rsidP="006A630D">
      <w:pPr>
        <w:spacing w:line="240" w:lineRule="exact"/>
        <w:ind w:left="5670" w:hanging="6"/>
        <w:rPr>
          <w:sz w:val="28"/>
          <w:szCs w:val="28"/>
        </w:rPr>
      </w:pPr>
    </w:p>
    <w:p w:rsidR="006A630D" w:rsidRPr="006A630D" w:rsidRDefault="006A630D" w:rsidP="006A630D">
      <w:pPr>
        <w:spacing w:line="240" w:lineRule="exact"/>
        <w:ind w:left="5670" w:hanging="6"/>
        <w:rPr>
          <w:sz w:val="28"/>
          <w:szCs w:val="28"/>
        </w:rPr>
      </w:pPr>
    </w:p>
    <w:p w:rsidR="006A630D" w:rsidRPr="006A630D" w:rsidRDefault="006A630D" w:rsidP="006A630D">
      <w:pPr>
        <w:spacing w:line="240" w:lineRule="exact"/>
        <w:ind w:left="5670" w:hanging="6"/>
        <w:rPr>
          <w:sz w:val="28"/>
          <w:szCs w:val="28"/>
        </w:rPr>
      </w:pPr>
    </w:p>
    <w:p w:rsidR="006A630D" w:rsidRPr="006A630D" w:rsidRDefault="006A630D" w:rsidP="006A630D">
      <w:pPr>
        <w:spacing w:line="240" w:lineRule="exact"/>
        <w:ind w:left="5670" w:hanging="6"/>
        <w:rPr>
          <w:sz w:val="28"/>
          <w:szCs w:val="28"/>
        </w:rPr>
      </w:pPr>
    </w:p>
    <w:p w:rsidR="006A630D" w:rsidRPr="006A630D" w:rsidRDefault="006A630D" w:rsidP="006A630D">
      <w:pPr>
        <w:spacing w:line="240" w:lineRule="exact"/>
        <w:ind w:left="5670" w:hanging="6"/>
        <w:rPr>
          <w:sz w:val="28"/>
          <w:szCs w:val="28"/>
        </w:rPr>
      </w:pPr>
    </w:p>
    <w:p w:rsidR="006A630D" w:rsidRPr="006A630D" w:rsidRDefault="006A630D" w:rsidP="006A630D">
      <w:pPr>
        <w:spacing w:line="240" w:lineRule="exact"/>
        <w:ind w:left="5670" w:hanging="6"/>
        <w:rPr>
          <w:sz w:val="28"/>
          <w:szCs w:val="28"/>
        </w:rPr>
      </w:pPr>
    </w:p>
    <w:p w:rsidR="003708DB" w:rsidRDefault="003708DB" w:rsidP="006A630D">
      <w:pPr>
        <w:spacing w:line="240" w:lineRule="exact"/>
        <w:ind w:left="5670" w:hanging="6"/>
        <w:rPr>
          <w:sz w:val="28"/>
          <w:szCs w:val="28"/>
        </w:rPr>
      </w:pPr>
    </w:p>
    <w:p w:rsidR="003708DB" w:rsidRDefault="003708DB" w:rsidP="006A630D">
      <w:pPr>
        <w:spacing w:line="240" w:lineRule="exact"/>
        <w:ind w:left="5670" w:hanging="6"/>
        <w:rPr>
          <w:sz w:val="28"/>
          <w:szCs w:val="28"/>
        </w:rPr>
      </w:pPr>
    </w:p>
    <w:p w:rsidR="003708DB" w:rsidRDefault="003708DB" w:rsidP="006A630D">
      <w:pPr>
        <w:spacing w:line="240" w:lineRule="exact"/>
        <w:ind w:left="5670" w:hanging="6"/>
        <w:rPr>
          <w:sz w:val="28"/>
          <w:szCs w:val="28"/>
        </w:rPr>
      </w:pPr>
    </w:p>
    <w:p w:rsidR="006A630D" w:rsidRPr="006A630D" w:rsidRDefault="006A630D" w:rsidP="000D1FE1">
      <w:pPr>
        <w:spacing w:line="240" w:lineRule="exact"/>
        <w:ind w:left="5103"/>
        <w:rPr>
          <w:sz w:val="28"/>
          <w:szCs w:val="28"/>
        </w:rPr>
      </w:pPr>
      <w:r w:rsidRPr="006A630D">
        <w:rPr>
          <w:sz w:val="28"/>
          <w:szCs w:val="28"/>
        </w:rPr>
        <w:lastRenderedPageBreak/>
        <w:t>Приложение</w:t>
      </w:r>
    </w:p>
    <w:p w:rsidR="006A630D" w:rsidRPr="006A630D" w:rsidRDefault="006A630D" w:rsidP="000D1FE1">
      <w:pPr>
        <w:spacing w:line="240" w:lineRule="exact"/>
        <w:ind w:left="5103"/>
        <w:rPr>
          <w:sz w:val="28"/>
          <w:szCs w:val="28"/>
        </w:rPr>
      </w:pPr>
      <w:r w:rsidRPr="006A630D">
        <w:rPr>
          <w:sz w:val="28"/>
          <w:szCs w:val="28"/>
        </w:rPr>
        <w:t xml:space="preserve">к распоряжению начальника департамента градостроительства </w:t>
      </w:r>
      <w:r w:rsidR="000D1FE1">
        <w:rPr>
          <w:sz w:val="28"/>
          <w:szCs w:val="28"/>
        </w:rPr>
        <w:t xml:space="preserve">                   </w:t>
      </w:r>
      <w:r w:rsidRPr="006A630D">
        <w:rPr>
          <w:sz w:val="28"/>
          <w:szCs w:val="28"/>
        </w:rPr>
        <w:t xml:space="preserve">и архитектуры </w:t>
      </w:r>
      <w:r w:rsidR="003708DB">
        <w:rPr>
          <w:sz w:val="28"/>
          <w:szCs w:val="28"/>
        </w:rPr>
        <w:t xml:space="preserve">администрации </w:t>
      </w:r>
      <w:r w:rsidR="000D1FE1">
        <w:rPr>
          <w:sz w:val="28"/>
          <w:szCs w:val="28"/>
        </w:rPr>
        <w:t xml:space="preserve">             </w:t>
      </w:r>
      <w:r w:rsidR="003708DB">
        <w:rPr>
          <w:sz w:val="28"/>
          <w:szCs w:val="28"/>
        </w:rPr>
        <w:t>города Перми</w:t>
      </w:r>
    </w:p>
    <w:p w:rsidR="006A630D" w:rsidRPr="006A630D" w:rsidRDefault="006A630D" w:rsidP="000D1FE1">
      <w:pPr>
        <w:spacing w:line="240" w:lineRule="exact"/>
        <w:ind w:left="5103"/>
        <w:rPr>
          <w:sz w:val="28"/>
          <w:szCs w:val="28"/>
        </w:rPr>
      </w:pPr>
      <w:r w:rsidRPr="006A630D">
        <w:rPr>
          <w:sz w:val="28"/>
          <w:szCs w:val="28"/>
        </w:rPr>
        <w:t>от</w:t>
      </w:r>
      <w:r w:rsidR="000D1FE1">
        <w:rPr>
          <w:sz w:val="28"/>
          <w:szCs w:val="28"/>
        </w:rPr>
        <w:t xml:space="preserve"> 2</w:t>
      </w:r>
      <w:r w:rsidR="009F5F28">
        <w:rPr>
          <w:sz w:val="28"/>
          <w:szCs w:val="28"/>
        </w:rPr>
        <w:t>3</w:t>
      </w:r>
      <w:r w:rsidR="000D1FE1">
        <w:rPr>
          <w:sz w:val="28"/>
          <w:szCs w:val="28"/>
        </w:rPr>
        <w:t>.04.2018 № СЭД-059-22-01-03-51</w:t>
      </w:r>
    </w:p>
    <w:p w:rsidR="006A630D" w:rsidRDefault="006A630D" w:rsidP="006A630D">
      <w:pPr>
        <w:ind w:left="4956" w:firstLine="708"/>
        <w:rPr>
          <w:b/>
          <w:sz w:val="28"/>
          <w:szCs w:val="28"/>
        </w:rPr>
      </w:pPr>
    </w:p>
    <w:p w:rsidR="003708DB" w:rsidRPr="006A630D" w:rsidRDefault="003708DB" w:rsidP="006A630D">
      <w:pPr>
        <w:ind w:left="4956" w:firstLine="708"/>
        <w:rPr>
          <w:b/>
          <w:sz w:val="28"/>
          <w:szCs w:val="28"/>
        </w:rPr>
      </w:pPr>
    </w:p>
    <w:p w:rsidR="006A630D" w:rsidRPr="006A630D" w:rsidRDefault="006A630D" w:rsidP="003708DB">
      <w:pPr>
        <w:spacing w:line="240" w:lineRule="exact"/>
        <w:jc w:val="center"/>
        <w:rPr>
          <w:b/>
          <w:sz w:val="28"/>
          <w:szCs w:val="28"/>
        </w:rPr>
      </w:pPr>
      <w:r w:rsidRPr="006A630D">
        <w:rPr>
          <w:b/>
          <w:sz w:val="28"/>
          <w:szCs w:val="28"/>
        </w:rPr>
        <w:t>ТЕРРИТОРИЯ,</w:t>
      </w:r>
    </w:p>
    <w:p w:rsidR="006A630D" w:rsidRPr="006A630D" w:rsidRDefault="006A630D" w:rsidP="003708DB">
      <w:pPr>
        <w:spacing w:line="240" w:lineRule="exact"/>
        <w:jc w:val="center"/>
        <w:rPr>
          <w:b/>
          <w:sz w:val="28"/>
          <w:szCs w:val="28"/>
        </w:rPr>
      </w:pPr>
      <w:r w:rsidRPr="006A630D">
        <w:rPr>
          <w:b/>
          <w:sz w:val="28"/>
          <w:szCs w:val="28"/>
        </w:rPr>
        <w:t xml:space="preserve">ограниченная ул. Металлургов, ул. Лебедева, ул. Розалии Землячки, </w:t>
      </w:r>
      <w:r w:rsidRPr="006A630D">
        <w:rPr>
          <w:b/>
          <w:sz w:val="28"/>
          <w:szCs w:val="28"/>
        </w:rPr>
        <w:br/>
        <w:t xml:space="preserve">ул. Уральской в </w:t>
      </w:r>
      <w:proofErr w:type="spellStart"/>
      <w:r w:rsidRPr="006A630D">
        <w:rPr>
          <w:b/>
          <w:sz w:val="28"/>
          <w:szCs w:val="28"/>
        </w:rPr>
        <w:t>Мотовилихинском</w:t>
      </w:r>
      <w:proofErr w:type="spellEnd"/>
      <w:r w:rsidRPr="006A630D">
        <w:rPr>
          <w:b/>
          <w:sz w:val="28"/>
          <w:szCs w:val="28"/>
        </w:rPr>
        <w:t xml:space="preserve"> районе города Перми, площадью 4,08 Га</w:t>
      </w:r>
    </w:p>
    <w:p w:rsidR="006A630D" w:rsidRPr="006A630D" w:rsidRDefault="006A630D" w:rsidP="006A630D">
      <w:pPr>
        <w:jc w:val="center"/>
        <w:rPr>
          <w:b/>
          <w:sz w:val="28"/>
          <w:szCs w:val="28"/>
        </w:rPr>
      </w:pPr>
    </w:p>
    <w:p w:rsidR="006A630D" w:rsidRPr="006A630D" w:rsidRDefault="000D1FE1" w:rsidP="006A63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96740" cy="5204460"/>
            <wp:effectExtent l="19050" t="0" r="3810" b="0"/>
            <wp:docPr id="1" name="Рисунок 1" descr="4,08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,08 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520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0D" w:rsidRPr="006A630D" w:rsidRDefault="006A630D" w:rsidP="006A630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/>
      </w:tblPr>
      <w:tblGrid>
        <w:gridCol w:w="1809"/>
        <w:gridCol w:w="7655"/>
      </w:tblGrid>
      <w:tr w:rsidR="00000000" w:rsidTr="00016EFB">
        <w:tc>
          <w:tcPr>
            <w:tcW w:w="1809" w:type="dxa"/>
          </w:tcPr>
          <w:p w:rsidR="006A630D" w:rsidRPr="006A630D" w:rsidRDefault="000D1FE1" w:rsidP="00016EFB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16280" cy="518160"/>
                  <wp:effectExtent l="19050" t="0" r="762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A630D" w:rsidRPr="006A630D" w:rsidRDefault="006A630D" w:rsidP="00016EFB">
            <w:pPr>
              <w:ind w:right="-108"/>
              <w:rPr>
                <w:sz w:val="28"/>
                <w:szCs w:val="28"/>
              </w:rPr>
            </w:pPr>
            <w:r w:rsidRPr="006A630D"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6A630D" w:rsidRPr="006A630D" w:rsidRDefault="006A630D" w:rsidP="006A630D">
      <w:pPr>
        <w:ind w:left="4956" w:firstLine="708"/>
        <w:rPr>
          <w:b/>
          <w:sz w:val="28"/>
          <w:szCs w:val="28"/>
        </w:rPr>
      </w:pPr>
    </w:p>
    <w:p w:rsidR="006A630D" w:rsidRPr="006A630D" w:rsidRDefault="006A630D" w:rsidP="006A630D">
      <w:pPr>
        <w:ind w:left="4956" w:firstLine="708"/>
        <w:rPr>
          <w:b/>
          <w:sz w:val="28"/>
          <w:szCs w:val="28"/>
        </w:rPr>
      </w:pPr>
    </w:p>
    <w:p w:rsidR="006A630D" w:rsidRPr="006A630D" w:rsidRDefault="006A630D" w:rsidP="006A630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6A630D" w:rsidRPr="006A630D" w:rsidRDefault="006A630D" w:rsidP="006A630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C80448" w:rsidRDefault="000D1FE1" w:rsidP="003708DB">
      <w:pPr>
        <w:pStyle w:val="Bodytext40"/>
        <w:shd w:val="clear" w:color="auto" w:fill="auto"/>
        <w:spacing w:after="0" w:line="240" w:lineRule="auto"/>
        <w:ind w:left="1843" w:right="220"/>
        <w:contextualSpacing/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57150</wp:posOffset>
            </wp:positionV>
            <wp:extent cx="669925" cy="436245"/>
            <wp:effectExtent l="19050" t="0" r="0" b="0"/>
            <wp:wrapNone/>
            <wp:docPr id="7" name="Рисунок 7" descr="э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п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994" r="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30D" w:rsidRPr="006A630D">
        <w:rPr>
          <w:sz w:val="28"/>
          <w:szCs w:val="28"/>
        </w:rPr>
        <w:t xml:space="preserve">– граница </w:t>
      </w:r>
      <w:r w:rsidR="006A630D" w:rsidRPr="006A630D">
        <w:rPr>
          <w:sz w:val="28"/>
          <w:szCs w:val="28"/>
          <w:lang w:val="ru-RU"/>
        </w:rPr>
        <w:t xml:space="preserve">элемента планировочной структуры, установленного </w:t>
      </w:r>
      <w:r w:rsidR="006A630D" w:rsidRPr="006A630D">
        <w:rPr>
          <w:sz w:val="28"/>
          <w:szCs w:val="28"/>
          <w:lang w:val="ru-RU"/>
        </w:rPr>
        <w:br/>
        <w:t xml:space="preserve">в соответствии с проектом планировки территории, утвержденным постановлением администрации города Перми </w:t>
      </w:r>
      <w:r w:rsidR="006A630D" w:rsidRPr="006A630D">
        <w:rPr>
          <w:sz w:val="28"/>
          <w:szCs w:val="28"/>
          <w:lang w:val="ru-RU"/>
        </w:rPr>
        <w:br/>
        <w:t>от 23.12.2015 № 1102</w:t>
      </w:r>
    </w:p>
    <w:sectPr w:rsidR="00C80448" w:rsidSect="00C33F04">
      <w:head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00" w:rsidRDefault="00143000">
      <w:r>
        <w:separator/>
      </w:r>
    </w:p>
  </w:endnote>
  <w:endnote w:type="continuationSeparator" w:id="0">
    <w:p w:rsidR="00143000" w:rsidRDefault="0014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00" w:rsidRDefault="00143000">
      <w:r>
        <w:separator/>
      </w:r>
    </w:p>
  </w:footnote>
  <w:footnote w:type="continuationSeparator" w:id="0">
    <w:p w:rsidR="00143000" w:rsidRDefault="00143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04" w:rsidRPr="00C65D2A" w:rsidRDefault="00C33F0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9F5F28">
      <w:rPr>
        <w:noProof/>
        <w:sz w:val="20"/>
      </w:rPr>
      <w:t>3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EEA"/>
    <w:multiLevelType w:val="hybridMultilevel"/>
    <w:tmpl w:val="563827C4"/>
    <w:lvl w:ilvl="0">
      <w:start w:val="1"/>
      <w:numFmt w:val="decimal"/>
      <w:lvlText w:val="%1."/>
      <w:lvlJc w:val="left"/>
      <w:pPr>
        <w:tabs>
          <w:tab w:val="num" w:pos="10283"/>
        </w:tabs>
        <w:ind w:left="102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59E3"/>
    <w:rsid w:val="00016EFB"/>
    <w:rsid w:val="000D1FE1"/>
    <w:rsid w:val="00143000"/>
    <w:rsid w:val="001D02CD"/>
    <w:rsid w:val="00266A92"/>
    <w:rsid w:val="00310093"/>
    <w:rsid w:val="003708DB"/>
    <w:rsid w:val="005B7C2C"/>
    <w:rsid w:val="005E6ACA"/>
    <w:rsid w:val="006155F3"/>
    <w:rsid w:val="00637B08"/>
    <w:rsid w:val="006A630D"/>
    <w:rsid w:val="00817ACA"/>
    <w:rsid w:val="008D0E5C"/>
    <w:rsid w:val="009668A7"/>
    <w:rsid w:val="009F5F28"/>
    <w:rsid w:val="00BB6EA3"/>
    <w:rsid w:val="00C33F04"/>
    <w:rsid w:val="00C65D2A"/>
    <w:rsid w:val="00C80448"/>
    <w:rsid w:val="00E44839"/>
    <w:rsid w:val="00E558BE"/>
    <w:rsid w:val="00E55D54"/>
    <w:rsid w:val="00EA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link w:val="a4"/>
    <w:rsid w:val="00C33F04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C33F04"/>
    <w:rPr>
      <w:sz w:val="16"/>
      <w:lang w:bidi="ar-SA"/>
    </w:rPr>
  </w:style>
  <w:style w:type="paragraph" w:styleId="a5">
    <w:name w:val="footer"/>
    <w:link w:val="a6"/>
    <w:rsid w:val="00C33F04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C33F04"/>
    <w:rPr>
      <w:sz w:val="16"/>
      <w:szCs w:val="24"/>
      <w:lang w:bidi="ar-SA"/>
    </w:rPr>
  </w:style>
  <w:style w:type="paragraph" w:customStyle="1" w:styleId="a7">
    <w:name w:val="Форма"/>
    <w:rsid w:val="00C33F04"/>
    <w:rPr>
      <w:sz w:val="28"/>
      <w:szCs w:val="28"/>
    </w:rPr>
  </w:style>
  <w:style w:type="paragraph" w:customStyle="1" w:styleId="a8">
    <w:name w:val="Заголовок к тексту"/>
    <w:basedOn w:val="a"/>
    <w:next w:val="a9"/>
    <w:rsid w:val="00C33F04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ody Text"/>
    <w:basedOn w:val="a"/>
    <w:link w:val="aa"/>
    <w:rsid w:val="00C33F04"/>
    <w:pPr>
      <w:spacing w:line="360" w:lineRule="exact"/>
      <w:ind w:firstLine="709"/>
      <w:jc w:val="both"/>
    </w:pPr>
    <w:rPr>
      <w:sz w:val="28"/>
      <w:lang/>
    </w:rPr>
  </w:style>
  <w:style w:type="character" w:customStyle="1" w:styleId="aa">
    <w:name w:val="Основной текст Знак"/>
    <w:link w:val="a9"/>
    <w:rsid w:val="00C33F04"/>
    <w:rPr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C33F04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9"/>
    <w:link w:val="ad"/>
    <w:rsid w:val="00C33F04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/>
    </w:rPr>
  </w:style>
  <w:style w:type="character" w:customStyle="1" w:styleId="ad">
    <w:name w:val="Подпись Знак"/>
    <w:link w:val="ac"/>
    <w:rsid w:val="00C33F04"/>
    <w:rPr>
      <w:sz w:val="28"/>
    </w:rPr>
  </w:style>
  <w:style w:type="paragraph" w:customStyle="1" w:styleId="ae">
    <w:name w:val="Приложение"/>
    <w:basedOn w:val="a9"/>
    <w:rsid w:val="00C33F04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">
    <w:name w:val="Исполнитель"/>
    <w:basedOn w:val="a9"/>
    <w:rsid w:val="00EA59E3"/>
    <w:pPr>
      <w:suppressAutoHyphens/>
      <w:spacing w:line="240" w:lineRule="exact"/>
    </w:pPr>
    <w:rPr>
      <w:sz w:val="24"/>
      <w:szCs w:val="20"/>
    </w:rPr>
  </w:style>
  <w:style w:type="character" w:customStyle="1" w:styleId="Bodytext4">
    <w:name w:val="Body text (4)_"/>
    <w:link w:val="Bodytext40"/>
    <w:uiPriority w:val="99"/>
    <w:rsid w:val="006A630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A630D"/>
    <w:pPr>
      <w:widowControl w:val="0"/>
      <w:shd w:val="clear" w:color="auto" w:fill="FFFFFF"/>
      <w:spacing w:after="60" w:line="240" w:lineRule="atLeast"/>
    </w:pPr>
    <w:rPr>
      <w:sz w:val="23"/>
      <w:szCs w:val="23"/>
      <w:lang/>
    </w:rPr>
  </w:style>
  <w:style w:type="paragraph" w:styleId="af0">
    <w:name w:val="Balloon Text"/>
    <w:basedOn w:val="a"/>
    <w:link w:val="af1"/>
    <w:rsid w:val="006A63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A6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8068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480686.dot</Template>
  <TotalTime>3</TotalTime>
  <Pages>3</Pages>
  <Words>504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gneeva</cp:lastModifiedBy>
  <cp:revision>3</cp:revision>
  <cp:lastPrinted>1601-01-01T00:00:00Z</cp:lastPrinted>
  <dcterms:created xsi:type="dcterms:W3CDTF">2018-04-23T12:03:00Z</dcterms:created>
  <dcterms:modified xsi:type="dcterms:W3CDTF">2018-04-23T12:03:00Z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подготовке проекта межевания территории, ограниченной 
ул. Металлургов, ул. Лебедева, 
ул. Розалии Землячки, 
ул. Уральской в Мотовилихинском районе города Перми</vt:lpwstr>
  </property>
  <property fmtid="{D5CDD505-2E9C-101B-9397-08002B2CF9AE}" pid="3" name="reg_date">
    <vt:lpwstr>23.04.2018</vt:lpwstr>
  </property>
  <property fmtid="{D5CDD505-2E9C-101B-9397-08002B2CF9AE}" pid="4" name="reg_number">
    <vt:lpwstr>СЭД-059-22-01-03-51</vt:lpwstr>
  </property>
  <property fmtid="{D5CDD505-2E9C-101B-9397-08002B2CF9AE}" pid="5" name="r_object_id">
    <vt:lpwstr>090000019fb2f525</vt:lpwstr>
  </property>
  <property fmtid="{D5CDD505-2E9C-101B-9397-08002B2CF9AE}" pid="6" name="r_version_label">
    <vt:lpwstr>4.1</vt:lpwstr>
  </property>
  <property fmtid="{D5CDD505-2E9C-101B-9397-08002B2CF9AE}" pid="7" name="sign_flag">
    <vt:lpwstr>Подписан ЭЦП</vt:lpwstr>
  </property>
</Properties>
</file>