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C4" w:rsidRDefault="009169C4" w:rsidP="008D3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9C4" w:rsidRDefault="009169C4" w:rsidP="008D3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7CA4" w:rsidRDefault="001F404C" w:rsidP="0019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A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74.1pt;z-index:-251657216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1F404C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межевания территории, ограниченной </w:t>
                  </w:r>
                </w:p>
                <w:p w:rsidR="00C33F04" w:rsidRPr="00C33F04" w:rsidRDefault="00C33F04" w:rsidP="001F404C">
                  <w:pPr>
                    <w:pStyle w:val="a8"/>
                    <w:spacing w:after="0"/>
                  </w:pPr>
                  <w:r w:rsidRPr="00C33F04">
                    <w:t>ул. Добрянской, ул. Салтыкова-Щедрина, ул. Рабочего Иванченко в Мотовилихинском районе города Перми</w:t>
                  </w:r>
                  <w:r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 w:rsidR="00E44839" w:rsidRPr="008D3AA1">
        <w:rPr>
          <w:noProof/>
          <w:sz w:val="28"/>
          <w:szCs w:val="28"/>
        </w:rPr>
        <w:pict>
          <v:shape id="_x0000_s1026" type="#_x0000_t202" style="position:absolute;left:0;text-align:left;margin-left:436pt;margin-top:156.15pt;width:156.95pt;height:15.6pt;z-index:251658240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СЭД-059-22-01-03-79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 w:rsidRPr="008D3AA1">
        <w:rPr>
          <w:noProof/>
          <w:sz w:val="28"/>
          <w:szCs w:val="28"/>
        </w:rPr>
        <w:pict>
          <v:shape id="_x0000_s1027" type="#_x0000_t202" style="position:absolute;left:0;text-align:left;margin-left:70.9pt;margin-top:156.15pt;width:70.85pt;height:15.6pt;z-index:251657216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17.07.2018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A8585F">
        <w:rPr>
          <w:noProof/>
          <w:sz w:val="28"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AA1" w:rsidRPr="008D3AA1">
        <w:rPr>
          <w:sz w:val="28"/>
          <w:szCs w:val="28"/>
        </w:rPr>
        <w:t>В соответствии со статьями 8, 41, 43, 45, 46, 57 Градостроительного кодекса Российской Фед</w:t>
      </w:r>
      <w:r w:rsidR="008D3AA1" w:rsidRPr="008D3AA1">
        <w:rPr>
          <w:sz w:val="28"/>
          <w:szCs w:val="28"/>
        </w:rPr>
        <w:t>е</w:t>
      </w:r>
      <w:r w:rsidR="008D3AA1" w:rsidRPr="008D3AA1">
        <w:rPr>
          <w:sz w:val="28"/>
          <w:szCs w:val="28"/>
        </w:rPr>
        <w:t>рации, на основании заявления Каменских Сергея Петровича</w:t>
      </w:r>
      <w:r w:rsidR="009169C4">
        <w:rPr>
          <w:sz w:val="28"/>
          <w:szCs w:val="28"/>
        </w:rPr>
        <w:t xml:space="preserve">                 </w:t>
      </w:r>
      <w:r w:rsidR="008D3AA1" w:rsidRPr="008D3AA1">
        <w:rPr>
          <w:sz w:val="28"/>
          <w:szCs w:val="28"/>
        </w:rPr>
        <w:t xml:space="preserve">от 19 июня 2018 г. № 059-22-01-41-1721, в целях определения местоположения границ образуемых и изменяемых земельных участков, в том числе в случае, </w:t>
      </w:r>
      <w:r w:rsidR="009169C4">
        <w:rPr>
          <w:sz w:val="28"/>
          <w:szCs w:val="28"/>
        </w:rPr>
        <w:t xml:space="preserve">               </w:t>
      </w:r>
      <w:r w:rsidR="008D3AA1" w:rsidRPr="008D3AA1">
        <w:rPr>
          <w:sz w:val="28"/>
          <w:szCs w:val="28"/>
        </w:rPr>
        <w:t xml:space="preserve">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</w:t>
      </w:r>
      <w:r w:rsidR="00197CA4">
        <w:rPr>
          <w:sz w:val="28"/>
          <w:szCs w:val="28"/>
        </w:rPr>
        <w:t xml:space="preserve">                                 </w:t>
      </w:r>
      <w:r w:rsidR="008D3AA1" w:rsidRPr="008D3AA1">
        <w:rPr>
          <w:sz w:val="28"/>
          <w:szCs w:val="28"/>
        </w:rPr>
        <w:t>или планируется размещение линейных объектов:</w:t>
      </w:r>
    </w:p>
    <w:p w:rsidR="008D3AA1" w:rsidRPr="008D3AA1" w:rsidRDefault="00197CA4" w:rsidP="0019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3AA1" w:rsidRPr="008D3AA1">
        <w:rPr>
          <w:sz w:val="28"/>
          <w:szCs w:val="28"/>
        </w:rPr>
        <w:t>Каменских Сергею Петровичу за счет собственных средств осуществить подготов</w:t>
      </w:r>
      <w:r>
        <w:rPr>
          <w:sz w:val="28"/>
          <w:szCs w:val="28"/>
        </w:rPr>
        <w:t xml:space="preserve">ку проекта межевания </w:t>
      </w:r>
      <w:r w:rsidR="008D3AA1" w:rsidRPr="008D3AA1">
        <w:rPr>
          <w:sz w:val="28"/>
          <w:szCs w:val="28"/>
        </w:rPr>
        <w:t xml:space="preserve">территории, ограниченной ул. Добрянской, </w:t>
      </w:r>
      <w:r>
        <w:rPr>
          <w:sz w:val="28"/>
          <w:szCs w:val="28"/>
        </w:rPr>
        <w:t xml:space="preserve">                    </w:t>
      </w:r>
      <w:r w:rsidR="008D3AA1" w:rsidRPr="008D3AA1">
        <w:rPr>
          <w:sz w:val="28"/>
          <w:szCs w:val="28"/>
        </w:rPr>
        <w:t xml:space="preserve">ул. Салтыкова-Щедрина, ул. Рабочего Иванченко в Мотовилихинском районе города Перми (далее – проект межевания территории), согласно приложению </w:t>
      </w:r>
      <w:r>
        <w:rPr>
          <w:sz w:val="28"/>
          <w:szCs w:val="28"/>
        </w:rPr>
        <w:t xml:space="preserve">                  к настоящему распоряжению.</w:t>
      </w:r>
    </w:p>
    <w:p w:rsidR="008D3AA1" w:rsidRPr="008D3AA1" w:rsidRDefault="008D3AA1" w:rsidP="008D3AA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</w:t>
      </w:r>
      <w:r w:rsidR="00197CA4">
        <w:rPr>
          <w:sz w:val="28"/>
          <w:szCs w:val="28"/>
        </w:rPr>
        <w:t xml:space="preserve">                 </w:t>
      </w:r>
      <w:r w:rsidRPr="008D3AA1">
        <w:rPr>
          <w:sz w:val="28"/>
          <w:szCs w:val="28"/>
        </w:rPr>
        <w:t>о порядке, сроках подготовки и содержании проекта межевания тер</w:t>
      </w:r>
      <w:r w:rsidR="00197CA4">
        <w:rPr>
          <w:sz w:val="28"/>
          <w:szCs w:val="28"/>
        </w:rPr>
        <w:t>ритории.</w:t>
      </w:r>
    </w:p>
    <w:p w:rsidR="008D3AA1" w:rsidRPr="008D3AA1" w:rsidRDefault="008D3AA1" w:rsidP="008D3AA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 xml:space="preserve"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</w:t>
      </w:r>
      <w:r w:rsidR="00197CA4">
        <w:rPr>
          <w:sz w:val="28"/>
          <w:szCs w:val="28"/>
        </w:rPr>
        <w:t xml:space="preserve">                   </w:t>
      </w:r>
      <w:r w:rsidRPr="008D3AA1">
        <w:rPr>
          <w:sz w:val="28"/>
          <w:szCs w:val="28"/>
        </w:rPr>
        <w:t>не допускается.</w:t>
      </w:r>
    </w:p>
    <w:p w:rsidR="008D3AA1" w:rsidRPr="008D3AA1" w:rsidRDefault="008D3AA1" w:rsidP="008D3AA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="00197CA4">
        <w:rPr>
          <w:sz w:val="28"/>
          <w:szCs w:val="28"/>
        </w:rPr>
        <w:t xml:space="preserve">                       </w:t>
      </w:r>
      <w:r w:rsidRPr="008D3AA1">
        <w:rPr>
          <w:sz w:val="28"/>
          <w:szCs w:val="28"/>
        </w:rPr>
        <w:t>и архитектуры администрации города Перми:</w:t>
      </w:r>
    </w:p>
    <w:p w:rsidR="008D3AA1" w:rsidRPr="008D3AA1" w:rsidRDefault="008D3AA1" w:rsidP="008D3AA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</w:t>
      </w:r>
      <w:r w:rsidR="00197CA4">
        <w:rPr>
          <w:sz w:val="28"/>
          <w:szCs w:val="28"/>
        </w:rPr>
        <w:t xml:space="preserve">ого образования город Пермь» и </w:t>
      </w:r>
      <w:r w:rsidRPr="008D3AA1">
        <w:rPr>
          <w:sz w:val="28"/>
          <w:szCs w:val="28"/>
        </w:rPr>
        <w:t xml:space="preserve">на официальном </w:t>
      </w:r>
      <w:r w:rsidRPr="008D3AA1">
        <w:rPr>
          <w:sz w:val="28"/>
          <w:szCs w:val="28"/>
        </w:rPr>
        <w:lastRenderedPageBreak/>
        <w:t>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8D3AA1" w:rsidRPr="008D3AA1" w:rsidRDefault="008D3AA1" w:rsidP="008D3AA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</w:t>
      </w:r>
      <w:r w:rsidR="00197CA4">
        <w:rPr>
          <w:sz w:val="28"/>
          <w:szCs w:val="28"/>
        </w:rPr>
        <w:t xml:space="preserve">                </w:t>
      </w:r>
      <w:r w:rsidRPr="008D3AA1">
        <w:rPr>
          <w:sz w:val="28"/>
          <w:szCs w:val="28"/>
        </w:rPr>
        <w:t xml:space="preserve">для подготовки проекта межевания территории в течение 3 календарных дней </w:t>
      </w:r>
      <w:r w:rsidR="00197CA4">
        <w:rPr>
          <w:sz w:val="28"/>
          <w:szCs w:val="28"/>
        </w:rPr>
        <w:t xml:space="preserve">                </w:t>
      </w:r>
      <w:r w:rsidRPr="008D3AA1">
        <w:rPr>
          <w:sz w:val="28"/>
          <w:szCs w:val="28"/>
        </w:rPr>
        <w:t>со дня вступления в</w:t>
      </w:r>
      <w:r w:rsidR="00197CA4">
        <w:rPr>
          <w:sz w:val="28"/>
          <w:szCs w:val="28"/>
        </w:rPr>
        <w:t xml:space="preserve"> силу настоящего распоряжения.</w:t>
      </w:r>
    </w:p>
    <w:p w:rsidR="00197CA4" w:rsidRDefault="008D3AA1" w:rsidP="00197CA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</w:t>
      </w:r>
      <w:r w:rsidR="00197CA4">
        <w:rPr>
          <w:sz w:val="28"/>
          <w:szCs w:val="28"/>
        </w:rPr>
        <w:t xml:space="preserve">         </w:t>
      </w:r>
      <w:r w:rsidRPr="008D3AA1">
        <w:rPr>
          <w:sz w:val="28"/>
          <w:szCs w:val="28"/>
        </w:rPr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8D3AA1" w:rsidRPr="008D3AA1" w:rsidRDefault="008D3AA1" w:rsidP="00197CA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D3AA1" w:rsidRPr="008D3AA1" w:rsidRDefault="008D3AA1" w:rsidP="008D3AA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D3AA1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8D3AA1" w:rsidRPr="008D3AA1" w:rsidRDefault="008D3AA1" w:rsidP="008D3AA1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</w:r>
      <w:r w:rsidRPr="008D3AA1">
        <w:rPr>
          <w:sz w:val="28"/>
          <w:szCs w:val="28"/>
        </w:rPr>
        <w:tab/>
        <w:t xml:space="preserve">     М.В. Норова</w:t>
      </w: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D3AA1" w:rsidRPr="008D3AA1" w:rsidRDefault="008D3AA1" w:rsidP="008D3AA1">
      <w:pPr>
        <w:spacing w:line="240" w:lineRule="exact"/>
        <w:ind w:left="5670" w:hanging="6"/>
        <w:rPr>
          <w:sz w:val="28"/>
          <w:szCs w:val="28"/>
        </w:rPr>
      </w:pPr>
    </w:p>
    <w:p w:rsidR="008D3AA1" w:rsidRPr="008D3AA1" w:rsidRDefault="008D3AA1" w:rsidP="00A8585F">
      <w:pPr>
        <w:spacing w:line="240" w:lineRule="exact"/>
        <w:ind w:left="5103"/>
        <w:rPr>
          <w:sz w:val="28"/>
          <w:szCs w:val="28"/>
        </w:rPr>
      </w:pPr>
      <w:r w:rsidRPr="008D3AA1">
        <w:rPr>
          <w:sz w:val="28"/>
          <w:szCs w:val="28"/>
        </w:rPr>
        <w:lastRenderedPageBreak/>
        <w:t>Приложение</w:t>
      </w:r>
    </w:p>
    <w:p w:rsidR="008D3AA1" w:rsidRPr="008D3AA1" w:rsidRDefault="008D3AA1" w:rsidP="00A8585F">
      <w:pPr>
        <w:spacing w:line="240" w:lineRule="exact"/>
        <w:ind w:left="5103"/>
        <w:rPr>
          <w:sz w:val="28"/>
          <w:szCs w:val="28"/>
        </w:rPr>
      </w:pPr>
      <w:r w:rsidRPr="008D3AA1">
        <w:rPr>
          <w:sz w:val="28"/>
          <w:szCs w:val="28"/>
        </w:rPr>
        <w:t xml:space="preserve">к распоряжению начальника департамента градостроительства и архитектуры </w:t>
      </w:r>
      <w:r w:rsidR="00197CA4">
        <w:rPr>
          <w:sz w:val="28"/>
          <w:szCs w:val="28"/>
        </w:rPr>
        <w:t>администрации города Перми</w:t>
      </w:r>
    </w:p>
    <w:p w:rsidR="008D3AA1" w:rsidRPr="008D3AA1" w:rsidRDefault="008D3AA1" w:rsidP="00A8585F">
      <w:pPr>
        <w:spacing w:line="240" w:lineRule="exact"/>
        <w:ind w:left="5103"/>
        <w:rPr>
          <w:sz w:val="28"/>
          <w:szCs w:val="28"/>
        </w:rPr>
      </w:pPr>
      <w:r w:rsidRPr="008D3AA1">
        <w:rPr>
          <w:sz w:val="28"/>
          <w:szCs w:val="28"/>
        </w:rPr>
        <w:t>от</w:t>
      </w:r>
      <w:r w:rsidR="00A8585F">
        <w:rPr>
          <w:sz w:val="28"/>
          <w:szCs w:val="28"/>
        </w:rPr>
        <w:t xml:space="preserve"> 17.07.2018 № СЭД-059-22-01-03-79</w:t>
      </w:r>
    </w:p>
    <w:p w:rsidR="008D3AA1" w:rsidRPr="008D3AA1" w:rsidRDefault="008D3AA1" w:rsidP="008D3AA1">
      <w:pPr>
        <w:ind w:left="4956" w:firstLine="708"/>
        <w:rPr>
          <w:b/>
          <w:sz w:val="28"/>
          <w:szCs w:val="28"/>
        </w:rPr>
      </w:pPr>
    </w:p>
    <w:p w:rsidR="008D3AA1" w:rsidRPr="008D3AA1" w:rsidRDefault="008D3AA1" w:rsidP="008D3AA1">
      <w:pPr>
        <w:spacing w:line="240" w:lineRule="exact"/>
        <w:jc w:val="center"/>
        <w:rPr>
          <w:b/>
          <w:sz w:val="28"/>
          <w:szCs w:val="28"/>
        </w:rPr>
      </w:pPr>
      <w:r w:rsidRPr="008D3AA1">
        <w:rPr>
          <w:b/>
          <w:sz w:val="28"/>
          <w:szCs w:val="28"/>
        </w:rPr>
        <w:t>ТЕРРИТОРИЯ,</w:t>
      </w:r>
    </w:p>
    <w:p w:rsidR="008D3AA1" w:rsidRPr="008D3AA1" w:rsidRDefault="008D3AA1" w:rsidP="008D3AA1">
      <w:pPr>
        <w:spacing w:line="240" w:lineRule="exact"/>
        <w:jc w:val="center"/>
        <w:rPr>
          <w:b/>
          <w:sz w:val="28"/>
          <w:szCs w:val="28"/>
        </w:rPr>
      </w:pPr>
      <w:r w:rsidRPr="008D3AA1">
        <w:rPr>
          <w:b/>
          <w:sz w:val="28"/>
          <w:szCs w:val="28"/>
        </w:rPr>
        <w:t xml:space="preserve">ограниченная ул. Добрянской, ул. Салтыкова-Щедрина, ул. Рабочего Иванченко в Мотовилихинском районе города Перми, </w:t>
      </w:r>
      <w:r w:rsidRPr="008D3AA1">
        <w:rPr>
          <w:b/>
          <w:sz w:val="28"/>
          <w:szCs w:val="28"/>
        </w:rPr>
        <w:br/>
        <w:t>в площадью 0,31 Га</w:t>
      </w:r>
    </w:p>
    <w:p w:rsidR="008D3AA1" w:rsidRPr="008D3AA1" w:rsidRDefault="008D3AA1" w:rsidP="008D3AA1">
      <w:pPr>
        <w:jc w:val="center"/>
        <w:rPr>
          <w:b/>
          <w:sz w:val="28"/>
          <w:szCs w:val="28"/>
        </w:rPr>
      </w:pPr>
    </w:p>
    <w:p w:rsidR="008D3AA1" w:rsidRPr="008D3AA1" w:rsidRDefault="00A8585F" w:rsidP="008D3A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81650" cy="4362450"/>
            <wp:effectExtent l="19050" t="0" r="0" b="0"/>
            <wp:docPr id="1" name="Рисунок 1" descr="0,3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31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A1" w:rsidRPr="008D3AA1" w:rsidRDefault="008D3AA1" w:rsidP="008D3AA1">
      <w:pPr>
        <w:jc w:val="center"/>
        <w:rPr>
          <w:b/>
          <w:sz w:val="28"/>
          <w:szCs w:val="28"/>
        </w:rPr>
      </w:pPr>
    </w:p>
    <w:p w:rsidR="008D3AA1" w:rsidRPr="008D3AA1" w:rsidRDefault="008D3AA1" w:rsidP="008D3AA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632CDE">
        <w:tc>
          <w:tcPr>
            <w:tcW w:w="1809" w:type="dxa"/>
          </w:tcPr>
          <w:p w:rsidR="008D3AA1" w:rsidRPr="008D3AA1" w:rsidRDefault="00A8585F" w:rsidP="00632CD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71525" cy="561975"/>
                  <wp:effectExtent l="19050" t="0" r="9525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8D3AA1" w:rsidRPr="008D3AA1" w:rsidRDefault="008D3AA1" w:rsidP="00632CDE">
            <w:pPr>
              <w:jc w:val="both"/>
              <w:rPr>
                <w:sz w:val="28"/>
                <w:szCs w:val="28"/>
              </w:rPr>
            </w:pPr>
            <w:r w:rsidRPr="008D3AA1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C80448" w:rsidRDefault="00C80448" w:rsidP="00C33F04">
      <w:pPr>
        <w:pStyle w:val="a9"/>
      </w:pPr>
    </w:p>
    <w:sectPr w:rsidR="00C80448" w:rsidSect="00C33F04">
      <w:headerReference w:type="default" r:id="rId10"/>
      <w:foot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A2" w:rsidRDefault="008830A2">
      <w:r>
        <w:separator/>
      </w:r>
    </w:p>
  </w:endnote>
  <w:endnote w:type="continuationSeparator" w:id="0">
    <w:p w:rsidR="008830A2" w:rsidRDefault="00883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Default="00C33F04">
    <w:pPr>
      <w:pStyle w:val="a5"/>
      <w:rPr>
        <w:rFonts w:ascii="Arial" w:hAnsi="Arial" w:cs="Arial"/>
        <w:sz w:val="20"/>
        <w:szCs w:val="20"/>
      </w:rPr>
    </w:pPr>
  </w:p>
  <w:p w:rsidR="008D3AA1" w:rsidRPr="005E6ACA" w:rsidRDefault="008D3AA1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A2" w:rsidRDefault="008830A2">
      <w:r>
        <w:separator/>
      </w:r>
    </w:p>
  </w:footnote>
  <w:footnote w:type="continuationSeparator" w:id="0">
    <w:p w:rsidR="008830A2" w:rsidRDefault="00883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8585F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197CA4"/>
    <w:rsid w:val="001D02CD"/>
    <w:rsid w:val="001F404C"/>
    <w:rsid w:val="00266A92"/>
    <w:rsid w:val="00310093"/>
    <w:rsid w:val="003E47C9"/>
    <w:rsid w:val="005B7C2C"/>
    <w:rsid w:val="005E6ACA"/>
    <w:rsid w:val="006155F3"/>
    <w:rsid w:val="00632CDE"/>
    <w:rsid w:val="00637B08"/>
    <w:rsid w:val="00817ACA"/>
    <w:rsid w:val="008830A2"/>
    <w:rsid w:val="008D3AA1"/>
    <w:rsid w:val="009169C4"/>
    <w:rsid w:val="009668A7"/>
    <w:rsid w:val="009E64A5"/>
    <w:rsid w:val="00A8585F"/>
    <w:rsid w:val="00BB6EA3"/>
    <w:rsid w:val="00C33F04"/>
    <w:rsid w:val="00C65D2A"/>
    <w:rsid w:val="00C80448"/>
    <w:rsid w:val="00E44839"/>
    <w:rsid w:val="00E55D54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paragraph" w:styleId="af0">
    <w:name w:val="Balloon Text"/>
    <w:basedOn w:val="a"/>
    <w:link w:val="af1"/>
    <w:rsid w:val="008D3A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3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2</TotalTime>
  <Pages>3</Pages>
  <Words>537</Words>
  <Characters>3063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1601-01-01T00:00:00Z</cp:lastPrinted>
  <dcterms:created xsi:type="dcterms:W3CDTF">2018-07-18T11:32:00Z</dcterms:created>
  <dcterms:modified xsi:type="dcterms:W3CDTF">2018-07-18T11:32:00Z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территории, ограниченной 
ул. Добрянской, ул. Салтыкова-Щедрина, ул. Рабочего Иванченко в Мотовилихинском районе города Перми</vt:lpwstr>
  </property>
  <property fmtid="{D5CDD505-2E9C-101B-9397-08002B2CF9AE}" pid="3" name="reg_date">
    <vt:lpwstr>17.07.2018</vt:lpwstr>
  </property>
  <property fmtid="{D5CDD505-2E9C-101B-9397-08002B2CF9AE}" pid="4" name="reg_number">
    <vt:lpwstr>СЭД-059-22-01-03-79</vt:lpwstr>
  </property>
  <property fmtid="{D5CDD505-2E9C-101B-9397-08002B2CF9AE}" pid="5" name="r_object_id">
    <vt:lpwstr>09000001a11152b7</vt:lpwstr>
  </property>
  <property fmtid="{D5CDD505-2E9C-101B-9397-08002B2CF9AE}" pid="6" name="r_version_label">
    <vt:lpwstr>3.1</vt:lpwstr>
  </property>
  <property fmtid="{D5CDD505-2E9C-101B-9397-08002B2CF9AE}" pid="7" name="sign_flag">
    <vt:lpwstr>Подписан ЭЦП</vt:lpwstr>
  </property>
</Properties>
</file>