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39" w:rsidRDefault="007E7E2B" w:rsidP="00C33F04">
      <w:pPr>
        <w:pStyle w:val="a9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89.7pt;z-index:-251657728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7E7E2B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межевания территории, ограниченной </w:t>
                  </w:r>
                </w:p>
                <w:p w:rsidR="00103A49" w:rsidRDefault="00C33F04" w:rsidP="007E7E2B">
                  <w:pPr>
                    <w:pStyle w:val="a8"/>
                    <w:spacing w:after="0"/>
                  </w:pPr>
                  <w:r w:rsidRPr="00C33F04">
                    <w:t xml:space="preserve">ул. Маяковского, ул. Доктора Граля, зданием по ул. Новоколхозной, 60а уч.94 </w:t>
                  </w:r>
                </w:p>
                <w:p w:rsidR="00103A49" w:rsidRDefault="00C33F04" w:rsidP="007E7E2B">
                  <w:pPr>
                    <w:pStyle w:val="a8"/>
                    <w:spacing w:after="0"/>
                  </w:pPr>
                  <w:r w:rsidRPr="00C33F04">
                    <w:t xml:space="preserve">в Дзержинском районе </w:t>
                  </w:r>
                </w:p>
                <w:p w:rsidR="00C33F04" w:rsidRPr="00C33F04" w:rsidRDefault="00C33F04" w:rsidP="007E7E2B">
                  <w:pPr>
                    <w:pStyle w:val="a8"/>
                    <w:spacing w:after="0"/>
                  </w:pPr>
                  <w:r w:rsidRPr="00C33F04">
                    <w:t>города Перми</w:t>
                  </w:r>
                  <w:r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 w:rsidR="00EA59E3">
        <w:rPr>
          <w:noProof/>
        </w:rPr>
        <w:pict>
          <v:shape id="_x0000_s1026" type="#_x0000_t202" style="position:absolute;left:0;text-align:left;margin-left:70.9pt;margin-top:759.8pt;width:266.4pt;height:29.5pt;z-index:251659776;mso-position-horizontal-relative:page;mso-position-vertical-relative:page" filled="f" stroked="f">
            <v:textbox inset="0,0,0,0">
              <w:txbxContent>
                <w:p w:rsidR="00EA59E3" w:rsidRDefault="00EA59E3" w:rsidP="00EA59E3">
                  <w:pPr>
                    <w:pStyle w:val="af"/>
                    <w:ind w:firstLine="0"/>
                  </w:pPr>
                </w:p>
              </w:txbxContent>
            </v:textbox>
            <w10:wrap anchorx="page" anchory="page"/>
          </v:shape>
        </w:pict>
      </w:r>
      <w:r w:rsidR="00E44839">
        <w:rPr>
          <w:noProof/>
        </w:rPr>
        <w:pict>
          <v:shape id="_x0000_s1027" type="#_x0000_t202" style="position:absolute;left:0;text-align:left;margin-left:436pt;margin-top:156.15pt;width:156.95pt;height:15.6pt;z-index:251657728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СЭД-059-22-01-03-93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>
        <w:rPr>
          <w:noProof/>
        </w:rPr>
        <w:pict>
          <v:shape id="_x0000_s1028" type="#_x0000_t202" style="position:absolute;left:0;text-align:left;margin-left:70.9pt;margin-top:156.15pt;width:70.85pt;height:15.6pt;z-index:251656704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27.07.2018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103A49">
        <w:rPr>
          <w:noProof/>
          <w:lang w:val="ru-RU" w:eastAsia="ru-R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E2B" w:rsidRPr="007E7E2B" w:rsidRDefault="007E7E2B" w:rsidP="007E7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В соответствии со статьями 8, 41, 43, 45, 46, 57 Градостроительного кодекса Российской Федерации, на основании заявления Радишевской Лидии Ивановны </w:t>
      </w:r>
      <w:r w:rsidRPr="007E7E2B">
        <w:rPr>
          <w:sz w:val="28"/>
          <w:szCs w:val="28"/>
        </w:rPr>
        <w:br/>
        <w:t xml:space="preserve">от 28 июня 2018 г. № 059-22-01-41-1823,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</w:t>
      </w:r>
      <w:r w:rsidRPr="007E7E2B">
        <w:rPr>
          <w:sz w:val="28"/>
          <w:szCs w:val="28"/>
        </w:rPr>
        <w:br/>
        <w:t xml:space="preserve">в границах территории предусматривается осуществление деятельности </w:t>
      </w:r>
      <w:r w:rsidRPr="007E7E2B">
        <w:rPr>
          <w:sz w:val="28"/>
          <w:szCs w:val="28"/>
        </w:rPr>
        <w:br/>
        <w:t>по комплексному и устойчивому развитию территории или планируется размещение линейных объектов:</w:t>
      </w:r>
    </w:p>
    <w:p w:rsidR="007E7E2B" w:rsidRPr="007E7E2B" w:rsidRDefault="007E7E2B" w:rsidP="007E7E2B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Радишевской Лидии Ивановне за счет собственных средств осуществить подготовку проекта межевания  территории, ограниченной ул. Маяковского, </w:t>
      </w:r>
      <w:r w:rsidRPr="007E7E2B">
        <w:rPr>
          <w:sz w:val="28"/>
          <w:szCs w:val="28"/>
        </w:rPr>
        <w:br/>
        <w:t>ул. Доктора Граля, зданием по ул. Новоколхозной, 60а уч.</w:t>
      </w:r>
      <w:r w:rsidR="005F7B85">
        <w:rPr>
          <w:sz w:val="28"/>
          <w:szCs w:val="28"/>
        </w:rPr>
        <w:t xml:space="preserve"> </w:t>
      </w:r>
      <w:r w:rsidRPr="007E7E2B">
        <w:rPr>
          <w:sz w:val="28"/>
          <w:szCs w:val="28"/>
        </w:rPr>
        <w:t xml:space="preserve">94 в Дзержинском районе города Перми (далее – проект межевания территории), согласно приложению к настоящему распоряжению. 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2. Физические или юридические лица в тридцатидневный срок </w:t>
      </w:r>
      <w:r w:rsidRPr="007E7E2B">
        <w:rPr>
          <w:sz w:val="28"/>
          <w:szCs w:val="28"/>
        </w:rPr>
        <w:br/>
        <w:t xml:space="preserve">со дня вступления в силу настоящего распоряжения вправе представить </w:t>
      </w:r>
      <w:r w:rsidRPr="007E7E2B">
        <w:rPr>
          <w:sz w:val="28"/>
          <w:szCs w:val="28"/>
        </w:rPr>
        <w:br/>
        <w:t xml:space="preserve">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3. Срок подготовки проекта межевания территории составляет 2 года </w:t>
      </w:r>
      <w:r w:rsidRPr="007E7E2B">
        <w:rPr>
          <w:sz w:val="28"/>
          <w:szCs w:val="28"/>
        </w:rPr>
        <w:br/>
        <w:t xml:space="preserve">со дня вступления в силу настоящего распоряжения. По истечении указанного срока представление проекта межевания территории на рассмотрение </w:t>
      </w:r>
      <w:r w:rsidRPr="007E7E2B">
        <w:rPr>
          <w:sz w:val="28"/>
          <w:szCs w:val="28"/>
        </w:rPr>
        <w:br/>
        <w:t>и утверждение не допускается.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Pr="007E7E2B">
        <w:rPr>
          <w:sz w:val="28"/>
          <w:szCs w:val="28"/>
        </w:rPr>
        <w:br/>
        <w:t>и архитектуры администрации города Перми: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4.1. обеспечить опубликование настоящего распоряжения в печатном средстве массовой информации «Официальный бюллетень органов местного </w:t>
      </w:r>
      <w:r w:rsidRPr="007E7E2B">
        <w:rPr>
          <w:sz w:val="28"/>
          <w:szCs w:val="28"/>
        </w:rPr>
        <w:lastRenderedPageBreak/>
        <w:t>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</w:t>
      </w:r>
      <w:r w:rsidRPr="007E7E2B">
        <w:rPr>
          <w:sz w:val="28"/>
          <w:szCs w:val="28"/>
        </w:rPr>
        <w:br/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7E7E2B" w:rsidRPr="007E7E2B" w:rsidRDefault="007E7E2B" w:rsidP="007E7E2B">
      <w:pPr>
        <w:tabs>
          <w:tab w:val="num" w:pos="10283"/>
        </w:tabs>
        <w:jc w:val="both"/>
        <w:rPr>
          <w:sz w:val="28"/>
          <w:szCs w:val="28"/>
        </w:rPr>
      </w:pPr>
      <w:r w:rsidRPr="007E7E2B">
        <w:rPr>
          <w:sz w:val="28"/>
          <w:szCs w:val="28"/>
        </w:rPr>
        <w:t xml:space="preserve">          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7E7E2B" w:rsidRPr="007E7E2B" w:rsidRDefault="007E7E2B" w:rsidP="007E7E2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7E7E2B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7E7E2B" w:rsidRPr="007E7E2B" w:rsidRDefault="007E7E2B" w:rsidP="007E7E2B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  <w:r w:rsidRPr="007E7E2B">
        <w:rPr>
          <w:sz w:val="28"/>
          <w:szCs w:val="28"/>
        </w:rPr>
        <w:t>И.о. начальника департамента</w:t>
      </w:r>
    </w:p>
    <w:p w:rsidR="007E7E2B" w:rsidRPr="007E7E2B" w:rsidRDefault="007E7E2B" w:rsidP="007E7E2B">
      <w:pPr>
        <w:pStyle w:val="Bodytext40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7E7E2B">
        <w:rPr>
          <w:sz w:val="28"/>
          <w:szCs w:val="28"/>
        </w:rPr>
        <w:t>градостроительства  и архитектуры                                                         Д.Ю. Лапшин</w:t>
      </w:r>
    </w:p>
    <w:p w:rsidR="007E7E2B" w:rsidRPr="007E7E2B" w:rsidRDefault="007E7E2B" w:rsidP="007E7E2B">
      <w:pPr>
        <w:tabs>
          <w:tab w:val="num" w:pos="993"/>
        </w:tabs>
        <w:ind w:right="-567"/>
        <w:contextualSpacing/>
        <w:jc w:val="both"/>
        <w:rPr>
          <w:sz w:val="28"/>
          <w:szCs w:val="28"/>
          <w:lang/>
        </w:rPr>
      </w:pPr>
    </w:p>
    <w:p w:rsidR="007E7E2B" w:rsidRPr="007E7E2B" w:rsidRDefault="007E7E2B" w:rsidP="007E7E2B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P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7E7E2B" w:rsidRDefault="007E7E2B" w:rsidP="007E7E2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103A49" w:rsidRDefault="00103A49" w:rsidP="005F7B85">
      <w:pPr>
        <w:spacing w:line="240" w:lineRule="exact"/>
        <w:ind w:left="5103"/>
        <w:rPr>
          <w:sz w:val="28"/>
          <w:szCs w:val="28"/>
        </w:rPr>
      </w:pPr>
    </w:p>
    <w:p w:rsidR="007E7E2B" w:rsidRPr="007E7E2B" w:rsidRDefault="007E7E2B" w:rsidP="005F7B85">
      <w:pPr>
        <w:spacing w:line="240" w:lineRule="exact"/>
        <w:ind w:left="5103"/>
        <w:rPr>
          <w:sz w:val="28"/>
          <w:szCs w:val="28"/>
        </w:rPr>
      </w:pPr>
      <w:r w:rsidRPr="007E7E2B">
        <w:rPr>
          <w:sz w:val="28"/>
          <w:szCs w:val="28"/>
        </w:rPr>
        <w:lastRenderedPageBreak/>
        <w:t>Приложение</w:t>
      </w:r>
    </w:p>
    <w:p w:rsidR="007E7E2B" w:rsidRPr="007E7E2B" w:rsidRDefault="007E7E2B" w:rsidP="005F7B85">
      <w:pPr>
        <w:spacing w:line="240" w:lineRule="exact"/>
        <w:ind w:left="5103"/>
        <w:rPr>
          <w:sz w:val="28"/>
          <w:szCs w:val="28"/>
        </w:rPr>
      </w:pPr>
      <w:r w:rsidRPr="007E7E2B">
        <w:rPr>
          <w:sz w:val="28"/>
          <w:szCs w:val="28"/>
        </w:rPr>
        <w:t xml:space="preserve">к распоряжению начальника департамента градостроительства и архитектуры </w:t>
      </w:r>
    </w:p>
    <w:p w:rsidR="007E7E2B" w:rsidRPr="007E7E2B" w:rsidRDefault="007E7E2B" w:rsidP="005F7B85">
      <w:pPr>
        <w:spacing w:line="240" w:lineRule="exact"/>
        <w:ind w:left="5103"/>
        <w:rPr>
          <w:sz w:val="28"/>
          <w:szCs w:val="28"/>
        </w:rPr>
      </w:pPr>
      <w:r w:rsidRPr="007E7E2B">
        <w:rPr>
          <w:sz w:val="28"/>
          <w:szCs w:val="28"/>
        </w:rPr>
        <w:t>от</w:t>
      </w:r>
      <w:r w:rsidR="005F7B85">
        <w:rPr>
          <w:sz w:val="28"/>
          <w:szCs w:val="28"/>
        </w:rPr>
        <w:t xml:space="preserve"> </w:t>
      </w:r>
      <w:r w:rsidR="00103A49">
        <w:rPr>
          <w:sz w:val="28"/>
          <w:szCs w:val="28"/>
        </w:rPr>
        <w:t>27.</w:t>
      </w:r>
      <w:r w:rsidR="005F7B85">
        <w:rPr>
          <w:sz w:val="28"/>
          <w:szCs w:val="28"/>
        </w:rPr>
        <w:t>07.2018 № СЭД-059-22-01-03-</w:t>
      </w:r>
      <w:r w:rsidR="00103A49">
        <w:rPr>
          <w:sz w:val="28"/>
          <w:szCs w:val="28"/>
        </w:rPr>
        <w:t>93</w:t>
      </w:r>
    </w:p>
    <w:p w:rsidR="007E7E2B" w:rsidRPr="007E7E2B" w:rsidRDefault="007E7E2B" w:rsidP="007E7E2B">
      <w:pPr>
        <w:ind w:left="4956" w:firstLine="708"/>
        <w:rPr>
          <w:b/>
          <w:sz w:val="28"/>
          <w:szCs w:val="28"/>
        </w:rPr>
      </w:pPr>
    </w:p>
    <w:p w:rsidR="007E7E2B" w:rsidRPr="007E7E2B" w:rsidRDefault="007E7E2B" w:rsidP="007E7E2B">
      <w:pPr>
        <w:spacing w:line="240" w:lineRule="exact"/>
        <w:jc w:val="center"/>
        <w:rPr>
          <w:b/>
          <w:sz w:val="28"/>
          <w:szCs w:val="28"/>
        </w:rPr>
      </w:pPr>
      <w:r w:rsidRPr="007E7E2B">
        <w:rPr>
          <w:b/>
          <w:sz w:val="28"/>
          <w:szCs w:val="28"/>
        </w:rPr>
        <w:t>ТЕРРИТОРИЯ,</w:t>
      </w:r>
    </w:p>
    <w:p w:rsidR="007E7E2B" w:rsidRPr="007E7E2B" w:rsidRDefault="007E7E2B" w:rsidP="007E7E2B">
      <w:pPr>
        <w:spacing w:line="240" w:lineRule="exact"/>
        <w:jc w:val="center"/>
        <w:rPr>
          <w:b/>
          <w:sz w:val="28"/>
          <w:szCs w:val="28"/>
        </w:rPr>
      </w:pPr>
      <w:r w:rsidRPr="007E7E2B">
        <w:rPr>
          <w:b/>
          <w:sz w:val="28"/>
          <w:szCs w:val="28"/>
        </w:rPr>
        <w:t xml:space="preserve">ограниченная ул. Маяковского, ул. Доктора Граля, зданием </w:t>
      </w:r>
      <w:r w:rsidRPr="007E7E2B">
        <w:rPr>
          <w:b/>
          <w:sz w:val="28"/>
          <w:szCs w:val="28"/>
        </w:rPr>
        <w:br/>
        <w:t>по ул. Новоколхозной, 60а уч.</w:t>
      </w:r>
      <w:r w:rsidR="005F7B85">
        <w:rPr>
          <w:b/>
          <w:sz w:val="28"/>
          <w:szCs w:val="28"/>
        </w:rPr>
        <w:t xml:space="preserve"> </w:t>
      </w:r>
      <w:r w:rsidRPr="007E7E2B">
        <w:rPr>
          <w:b/>
          <w:sz w:val="28"/>
          <w:szCs w:val="28"/>
        </w:rPr>
        <w:t xml:space="preserve">94 в Дзержинском районе города Перми, </w:t>
      </w:r>
      <w:r w:rsidRPr="007E7E2B">
        <w:rPr>
          <w:b/>
          <w:sz w:val="28"/>
          <w:szCs w:val="28"/>
        </w:rPr>
        <w:br/>
        <w:t>площадью 5,69 Га</w:t>
      </w:r>
    </w:p>
    <w:p w:rsidR="007E7E2B" w:rsidRPr="007E7E2B" w:rsidRDefault="007E7E2B" w:rsidP="007E7E2B">
      <w:pPr>
        <w:jc w:val="center"/>
        <w:rPr>
          <w:b/>
          <w:sz w:val="28"/>
          <w:szCs w:val="28"/>
        </w:rPr>
      </w:pPr>
    </w:p>
    <w:p w:rsidR="007E7E2B" w:rsidRPr="007E7E2B" w:rsidRDefault="00103A49" w:rsidP="007E7E2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56150" cy="4418330"/>
            <wp:effectExtent l="19050" t="0" r="6350" b="0"/>
            <wp:docPr id="1" name="Рисунок 1" descr="5,69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69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70" t="10849" r="27760" b="5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41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7E7E2B">
        <w:tc>
          <w:tcPr>
            <w:tcW w:w="1809" w:type="dxa"/>
            <w:hideMark/>
          </w:tcPr>
          <w:p w:rsidR="007E7E2B" w:rsidRPr="007E7E2B" w:rsidRDefault="00103A4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8350" cy="560705"/>
                  <wp:effectExtent l="1905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7E7E2B" w:rsidRPr="007E7E2B" w:rsidRDefault="007E7E2B">
            <w:pPr>
              <w:jc w:val="both"/>
              <w:rPr>
                <w:sz w:val="28"/>
                <w:szCs w:val="28"/>
              </w:rPr>
            </w:pPr>
            <w:r w:rsidRPr="007E7E2B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E44839" w:rsidRPr="007E7E2B" w:rsidRDefault="00E44839" w:rsidP="00C33F04">
      <w:pPr>
        <w:pStyle w:val="a9"/>
        <w:rPr>
          <w:szCs w:val="28"/>
          <w:lang w:val="ru-RU"/>
        </w:rPr>
      </w:pPr>
    </w:p>
    <w:p w:rsidR="00E44839" w:rsidRPr="007E7E2B" w:rsidRDefault="00E44839" w:rsidP="00C33F04">
      <w:pPr>
        <w:pStyle w:val="a9"/>
        <w:rPr>
          <w:szCs w:val="28"/>
          <w:lang w:val="ru-RU"/>
        </w:rPr>
      </w:pPr>
    </w:p>
    <w:p w:rsidR="00E44839" w:rsidRPr="007E7E2B" w:rsidRDefault="00E44839" w:rsidP="00C33F04">
      <w:pPr>
        <w:pStyle w:val="a9"/>
        <w:rPr>
          <w:szCs w:val="28"/>
          <w:lang w:val="ru-RU"/>
        </w:rPr>
      </w:pPr>
    </w:p>
    <w:p w:rsidR="00E44839" w:rsidRPr="007E7E2B" w:rsidRDefault="00E44839" w:rsidP="00C33F04">
      <w:pPr>
        <w:pStyle w:val="a9"/>
        <w:rPr>
          <w:szCs w:val="28"/>
          <w:lang w:val="ru-RU"/>
        </w:rPr>
      </w:pPr>
    </w:p>
    <w:p w:rsidR="00C80448" w:rsidRDefault="00C80448" w:rsidP="00C33F04">
      <w:pPr>
        <w:pStyle w:val="a9"/>
      </w:pPr>
    </w:p>
    <w:sectPr w:rsidR="00C80448" w:rsidSect="00C33F04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65" w:rsidRDefault="00DC0065">
      <w:r>
        <w:separator/>
      </w:r>
    </w:p>
  </w:endnote>
  <w:endnote w:type="continuationSeparator" w:id="0">
    <w:p w:rsidR="00DC0065" w:rsidRDefault="00DC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65" w:rsidRDefault="00DC0065">
      <w:r>
        <w:separator/>
      </w:r>
    </w:p>
  </w:footnote>
  <w:footnote w:type="continuationSeparator" w:id="0">
    <w:p w:rsidR="00DC0065" w:rsidRDefault="00DC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103A49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103A49"/>
    <w:rsid w:val="00132C49"/>
    <w:rsid w:val="001D02CD"/>
    <w:rsid w:val="00266A92"/>
    <w:rsid w:val="00310093"/>
    <w:rsid w:val="005B7C2C"/>
    <w:rsid w:val="005E6ACA"/>
    <w:rsid w:val="005F7B85"/>
    <w:rsid w:val="006155F3"/>
    <w:rsid w:val="00637B08"/>
    <w:rsid w:val="007E7E2B"/>
    <w:rsid w:val="00817ACA"/>
    <w:rsid w:val="009668A7"/>
    <w:rsid w:val="00BB6EA3"/>
    <w:rsid w:val="00C33F04"/>
    <w:rsid w:val="00C65D2A"/>
    <w:rsid w:val="00C80448"/>
    <w:rsid w:val="00DC0065"/>
    <w:rsid w:val="00E44839"/>
    <w:rsid w:val="00E55D54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character" w:customStyle="1" w:styleId="Bodytext4">
    <w:name w:val="Body text (4)_"/>
    <w:link w:val="Bodytext40"/>
    <w:uiPriority w:val="99"/>
    <w:locked/>
    <w:rsid w:val="007E7E2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E7E2B"/>
    <w:pPr>
      <w:widowControl w:val="0"/>
      <w:shd w:val="clear" w:color="auto" w:fill="FFFFFF"/>
      <w:spacing w:after="60" w:line="240" w:lineRule="atLeast"/>
    </w:pPr>
    <w:rPr>
      <w:sz w:val="23"/>
      <w:szCs w:val="23"/>
      <w:lang/>
    </w:rPr>
  </w:style>
  <w:style w:type="paragraph" w:styleId="af0">
    <w:name w:val="Balloon Text"/>
    <w:basedOn w:val="a"/>
    <w:link w:val="af1"/>
    <w:rsid w:val="007E7E2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E7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3</TotalTime>
  <Pages>3</Pages>
  <Words>525</Words>
  <Characters>2994</Characters>
  <Application>Microsoft Office Word</Application>
  <DocSecurity>4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2018-07-27T10:01:00Z</cp:lastPrinted>
  <dcterms:created xsi:type="dcterms:W3CDTF">2018-07-27T10:02:00Z</dcterms:created>
  <dcterms:modified xsi:type="dcterms:W3CDTF">2018-07-27T10:02:00Z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территории, ограниченной 
ул. Маяковского, ул. Доктора Граля, зданием по ул. Новоколхозной, 60а уч.94 в Дзержинском районе города Перми</vt:lpwstr>
  </property>
  <property fmtid="{D5CDD505-2E9C-101B-9397-08002B2CF9AE}" pid="3" name="reg_date">
    <vt:lpwstr>27.07.2018</vt:lpwstr>
  </property>
  <property fmtid="{D5CDD505-2E9C-101B-9397-08002B2CF9AE}" pid="4" name="reg_number">
    <vt:lpwstr>СЭД-059-22-01-03-93</vt:lpwstr>
  </property>
  <property fmtid="{D5CDD505-2E9C-101B-9397-08002B2CF9AE}" pid="5" name="r_object_id">
    <vt:lpwstr>09000001a13a211e</vt:lpwstr>
  </property>
  <property fmtid="{D5CDD505-2E9C-101B-9397-08002B2CF9AE}" pid="6" name="r_version_label">
    <vt:lpwstr>3.1</vt:lpwstr>
  </property>
  <property fmtid="{D5CDD505-2E9C-101B-9397-08002B2CF9AE}" pid="7" name="sign_flag">
    <vt:lpwstr>Подписан ЭЦП</vt:lpwstr>
  </property>
</Properties>
</file>