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1C" w:rsidRDefault="00D95053" w:rsidP="00456D1C">
      <w:pPr>
        <w:pStyle w:val="a7"/>
        <w:spacing w:before="480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2340610</wp:posOffset>
                </wp:positionV>
                <wp:extent cx="3883660" cy="4260215"/>
                <wp:effectExtent l="254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426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F8" w:rsidRPr="007839B4" w:rsidRDefault="003D4D84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fldChar w:fldCharType="begin"/>
                            </w:r>
                            <w:r w:rsidR="00923AA3" w:rsidRPr="007839B4">
                              <w:instrText xml:space="preserve"> DOCPROPERTY  doc_summary  \* MERGEFORMAT </w:instrText>
                            </w:r>
                            <w:r w:rsidRPr="007839B4">
                              <w:fldChar w:fldCharType="separate"/>
                            </w:r>
                            <w:r w:rsidR="0014792B" w:rsidRPr="007839B4">
                              <w:t>Об утверждении Перечня должностей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>муниципальной службы в департаменте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общественной безопасности администрации 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>города Перми, при назначении на которые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>граждане обязаны представлять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сведения о своих доходах, об имуществе 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и обязательствах  имущественного характера, 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а также сведения о доходах, об имуществе </w:t>
                            </w:r>
                          </w:p>
                          <w:p w:rsidR="00923AA3" w:rsidRP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и обязательствах имущественного характера </w:t>
                            </w:r>
                          </w:p>
                          <w:p w:rsidR="007839B4" w:rsidRDefault="00923AA3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>своих супруги (супруга) и несовершеннолетних детей и при замещении которых муниципальные служащие обязаны представ</w:t>
                            </w:r>
                            <w:r w:rsidR="007839B4" w:rsidRPr="007839B4">
                              <w:t xml:space="preserve">лять сведения  о своих доходах, </w:t>
                            </w:r>
                            <w:r w:rsidRPr="007839B4">
                              <w:t>расходах, об имуществе и обязательствах имущественног</w:t>
                            </w:r>
                            <w:r w:rsidR="003D4D84" w:rsidRPr="007839B4">
                              <w:fldChar w:fldCharType="end"/>
                            </w:r>
                            <w:r w:rsidR="007839B4" w:rsidRPr="007839B4">
                              <w:t xml:space="preserve">о характера,  а также сведения о доходах, расходах, об имуществе </w:t>
                            </w:r>
                          </w:p>
                          <w:p w:rsidR="00923AA3" w:rsidRPr="00923AA3" w:rsidRDefault="007839B4" w:rsidP="00E860F8">
                            <w:pPr>
                              <w:pStyle w:val="ab"/>
                              <w:spacing w:after="0" w:line="240" w:lineRule="auto"/>
                            </w:pPr>
                            <w:r w:rsidRPr="007839B4">
                              <w:t xml:space="preserve">и </w:t>
                            </w:r>
                            <w:r>
                              <w:t>о</w:t>
                            </w:r>
                            <w:r w:rsidRPr="007839B4">
                              <w:t>бязательствах имущественного характера своих супруги (супруга) и несовершеннолетних детей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7pt;margin-top:184.3pt;width:305.8pt;height:33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hihrAIAAKo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" filled="f" stroked="f">
                <v:textbox inset="0,0,0,0">
                  <w:txbxContent>
                    <w:p w:rsidR="00E860F8" w:rsidRPr="007839B4" w:rsidRDefault="003D4D84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fldChar w:fldCharType="begin"/>
                      </w:r>
                      <w:r w:rsidR="00923AA3" w:rsidRPr="007839B4">
                        <w:instrText xml:space="preserve"> DOCPROPERTY  doc_summary  \* MERGEFORMAT </w:instrText>
                      </w:r>
                      <w:r w:rsidRPr="007839B4">
                        <w:fldChar w:fldCharType="separate"/>
                      </w:r>
                      <w:r w:rsidR="0014792B" w:rsidRPr="007839B4">
                        <w:t>Об утверждении Перечня должностей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>муниципальной службы в департаменте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общественной безопасности администрации 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>города Перми, при назначении на которые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>граждане обязаны представлять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сведения о своих доходах, об имуществе 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и обязательствах  имущественного характера, 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а также сведения о доходах, об имуществе </w:t>
                      </w:r>
                    </w:p>
                    <w:p w:rsidR="00923AA3" w:rsidRP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и обязательствах имущественного характера </w:t>
                      </w:r>
                    </w:p>
                    <w:p w:rsidR="007839B4" w:rsidRDefault="00923AA3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>своих супруги (супруга) и несовершеннолетних детей и при замещении которых муниципальные служащие обязаны представ</w:t>
                      </w:r>
                      <w:r w:rsidR="007839B4" w:rsidRPr="007839B4">
                        <w:t xml:space="preserve">лять сведения  о своих доходах, </w:t>
                      </w:r>
                      <w:r w:rsidRPr="007839B4">
                        <w:t>расходах, об имуществе и обязательствах имущественног</w:t>
                      </w:r>
                      <w:r w:rsidR="003D4D84" w:rsidRPr="007839B4">
                        <w:fldChar w:fldCharType="end"/>
                      </w:r>
                      <w:r w:rsidR="007839B4" w:rsidRPr="007839B4">
                        <w:t xml:space="preserve">о характера,  а также сведения о доходах, расходах, об имуществе </w:t>
                      </w:r>
                    </w:p>
                    <w:p w:rsidR="00923AA3" w:rsidRPr="00923AA3" w:rsidRDefault="007839B4" w:rsidP="00E860F8">
                      <w:pPr>
                        <w:pStyle w:val="ab"/>
                        <w:spacing w:after="0" w:line="240" w:lineRule="auto"/>
                      </w:pPr>
                      <w:r w:rsidRPr="007839B4">
                        <w:t xml:space="preserve">и </w:t>
                      </w:r>
                      <w:r>
                        <w:t>о</w:t>
                      </w:r>
                      <w:r w:rsidRPr="007839B4">
                        <w:t>бязательствах имущественного характера своих супруги (супруга) и несовершеннолетних детей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1776095</wp:posOffset>
                </wp:positionV>
                <wp:extent cx="899795" cy="198120"/>
                <wp:effectExtent l="0" t="444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AA3" w:rsidRPr="005368AA" w:rsidRDefault="001A0F06" w:rsidP="005368AA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14792B">
                              <w:rPr>
                                <w:sz w:val="24"/>
                                <w:szCs w:val="24"/>
                              </w:rPr>
                              <w:t>29.10.2018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0.9pt;margin-top:139.85pt;width:70.8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eW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" filled="f" stroked="f">
                <v:textbox inset="0,0,0,0">
                  <w:txbxContent>
                    <w:p w:rsidR="00923AA3" w:rsidRPr="005368AA" w:rsidRDefault="001A0F06" w:rsidP="005368AA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14792B">
                        <w:rPr>
                          <w:sz w:val="24"/>
                          <w:szCs w:val="24"/>
                        </w:rPr>
                        <w:t>29.10.2018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5581015</wp:posOffset>
                </wp:positionH>
                <wp:positionV relativeFrom="page">
                  <wp:posOffset>1776095</wp:posOffset>
                </wp:positionV>
                <wp:extent cx="1720215" cy="198120"/>
                <wp:effectExtent l="0" t="4445" r="444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AA3" w:rsidRPr="005368AA" w:rsidRDefault="001A0F06" w:rsidP="00923AA3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14792B">
                              <w:rPr>
                                <w:sz w:val="24"/>
                                <w:szCs w:val="24"/>
                              </w:rPr>
                              <w:t>СЭД-059-10-01-06-1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39.45pt;margin-top:139.85pt;width:135.4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QX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" filled="f" stroked="f">
                <v:textbox inset="0,0,0,0">
                  <w:txbxContent>
                    <w:p w:rsidR="00923AA3" w:rsidRPr="005368AA" w:rsidRDefault="001A0F06" w:rsidP="00923AA3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14792B">
                        <w:rPr>
                          <w:sz w:val="24"/>
                          <w:szCs w:val="24"/>
                        </w:rPr>
                        <w:t>СЭД-059-10-01-06-1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839B4">
        <w:rPr>
          <w:noProof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216150"/>
            <wp:effectExtent l="0" t="0" r="0" b="0"/>
            <wp:wrapTopAndBottom/>
            <wp:docPr id="4" name="Рисунок 4" descr="ДОБ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Бра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AA3" w:rsidRPr="005368AA" w:rsidRDefault="00923AA3" w:rsidP="00923AA3">
                            <w:pPr>
                              <w:pStyle w:val="a6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70.9pt;margin-top:774.25pt;width:266.45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C0sw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" filled="f" stroked="f">
                <v:textbox inset="0,0,0,0">
                  <w:txbxContent>
                    <w:p w:rsidR="00923AA3" w:rsidRPr="005368AA" w:rsidRDefault="00923AA3" w:rsidP="00923AA3">
                      <w:pPr>
                        <w:pStyle w:val="a6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6D1C">
        <w:rPr>
          <w:szCs w:val="28"/>
        </w:rPr>
        <w:t xml:space="preserve">В соответствии с Федеральными законами от 25 </w:t>
      </w:r>
      <w:r w:rsidR="00456D1C">
        <w:rPr>
          <w:color w:val="000000"/>
          <w:szCs w:val="28"/>
        </w:rPr>
        <w:t xml:space="preserve">декабря 2008 г. </w:t>
      </w:r>
      <w:hyperlink r:id="rId9" w:history="1">
        <w:r w:rsidR="00456D1C" w:rsidRPr="00456D1C">
          <w:rPr>
            <w:rStyle w:val="ac"/>
            <w:color w:val="000000"/>
            <w:szCs w:val="28"/>
            <w:u w:val="none"/>
          </w:rPr>
          <w:t>№ 273-ФЗ</w:t>
        </w:r>
      </w:hyperlink>
      <w:r w:rsidR="00456D1C" w:rsidRPr="00456D1C">
        <w:rPr>
          <w:color w:val="000000"/>
          <w:szCs w:val="28"/>
        </w:rPr>
        <w:t xml:space="preserve"> </w:t>
      </w:r>
      <w:r w:rsidR="00456D1C">
        <w:rPr>
          <w:color w:val="000000"/>
          <w:szCs w:val="28"/>
        </w:rPr>
        <w:t xml:space="preserve">«О противодействии коррупции», от 03 декабря 2012 г. </w:t>
      </w:r>
      <w:hyperlink r:id="rId10" w:history="1">
        <w:r w:rsidR="00456D1C" w:rsidRPr="00456D1C">
          <w:rPr>
            <w:rStyle w:val="ac"/>
            <w:color w:val="000000"/>
            <w:szCs w:val="28"/>
            <w:u w:val="none"/>
          </w:rPr>
          <w:t>№ 230-ФЗ</w:t>
        </w:r>
      </w:hyperlink>
      <w:r w:rsidR="00456D1C">
        <w:rPr>
          <w:color w:val="000000"/>
          <w:szCs w:val="28"/>
        </w:rPr>
        <w:t xml:space="preserve"> «О контроле за соответствием расходов лиц, замещающих государственные должности, и иных </w:t>
      </w:r>
      <w:r w:rsidR="00456D1C">
        <w:rPr>
          <w:szCs w:val="28"/>
        </w:rPr>
        <w:t xml:space="preserve">лиц их доходам», Уставом города Перми, постановлением администрации города Перми от 21 сентября 2018 г. № 624 «Об утверждении Перечня должностей муниципальной службы в администрации города Перми, в том числе </w:t>
      </w:r>
      <w:r w:rsidR="00456D1C">
        <w:rPr>
          <w:szCs w:val="28"/>
        </w:rPr>
        <w:br/>
        <w:t xml:space="preserve">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</w:r>
      <w:r w:rsidR="00456D1C">
        <w:rPr>
          <w:szCs w:val="28"/>
        </w:rPr>
        <w:br/>
        <w:t xml:space="preserve">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="00456D1C">
        <w:rPr>
          <w:szCs w:val="28"/>
        </w:rPr>
        <w:lastRenderedPageBreak/>
        <w:t>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456D1C">
        <w:rPr>
          <w:iCs/>
          <w:szCs w:val="28"/>
        </w:rPr>
        <w:t>:</w:t>
      </w:r>
    </w:p>
    <w:p w:rsidR="00456D1C" w:rsidRDefault="00456D1C" w:rsidP="00456D1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Перечень должностей муниципальной службы в департаменте общественной безопасности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</w:p>
    <w:p w:rsidR="00456D1C" w:rsidRDefault="00456D1C" w:rsidP="00456D1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56D1C" w:rsidRDefault="00456D1C" w:rsidP="00456D1C">
      <w:pPr>
        <w:suppressAutoHyphens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t>2. Консультанту отдела правового обеспечения, кадровой работы и делопроизводства департамента общественной безопасности администрации города Перми ознакомить муниципальных служащих департамента общественной безопасности администрации города Перми с утвержденным Перечнем под подпись.</w:t>
      </w:r>
    </w:p>
    <w:p w:rsidR="00456D1C" w:rsidRDefault="00456D1C" w:rsidP="00456D1C">
      <w:pPr>
        <w:suppressAutoHyphens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t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456D1C" w:rsidRDefault="00456D1C" w:rsidP="00456D1C">
      <w:pPr>
        <w:suppressAutoHyphens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t>4. Консультанту отдела правового обеспечения, кадровой работы и делопроизводства департамента общественной безопасности администрации города Перми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456D1C" w:rsidRDefault="00456D1C" w:rsidP="00456D1C">
      <w:pPr>
        <w:suppressAutoHyphens/>
        <w:autoSpaceDE w:val="0"/>
        <w:autoSpaceDN w:val="0"/>
        <w:adjustRightInd w:val="0"/>
        <w:ind w:firstLine="709"/>
        <w:rPr>
          <w:iCs/>
          <w:szCs w:val="28"/>
        </w:rPr>
      </w:pPr>
      <w:r>
        <w:rPr>
          <w:iCs/>
          <w:szCs w:val="28"/>
        </w:rPr>
        <w:t>5. Консультанту отдела правового обеспечения, кадровой работы и делопроизводства департамента общественной безопасности администрации города Перми обеспечить направление настоящего распоряжения в у</w:t>
      </w:r>
      <w:r>
        <w:rPr>
          <w:szCs w:val="28"/>
        </w:rPr>
        <w:t>правление по общим вопросам администрации города Перми для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56D1C" w:rsidRDefault="00456D1C" w:rsidP="00456D1C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распоряжения оставляю за собой.</w:t>
      </w:r>
    </w:p>
    <w:p w:rsidR="00456D1C" w:rsidRDefault="00456D1C" w:rsidP="00456D1C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1C" w:rsidRDefault="00456D1C" w:rsidP="00456D1C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1C" w:rsidRDefault="00456D1C" w:rsidP="00456D1C">
      <w:pPr>
        <w:pStyle w:val="ad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firstLine="540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В.М.Голенков</w:t>
      </w:r>
    </w:p>
    <w:p w:rsidR="00456D1C" w:rsidRDefault="00456D1C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p w:rsidR="00305B41" w:rsidRDefault="00305B41" w:rsidP="00456D1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18"/>
          <w:szCs w:val="1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A0671F" w:rsidTr="004E0A25">
        <w:tc>
          <w:tcPr>
            <w:tcW w:w="5246" w:type="dxa"/>
          </w:tcPr>
          <w:p w:rsidR="00456D1C" w:rsidRDefault="00456D1C">
            <w:pPr>
              <w:suppressAutoHyphens/>
              <w:autoSpaceDE w:val="0"/>
              <w:autoSpaceDN w:val="0"/>
              <w:adjustRightInd w:val="0"/>
              <w:ind w:right="-1"/>
              <w:jc w:val="center"/>
              <w:outlineLvl w:val="1"/>
              <w:rPr>
                <w:szCs w:val="28"/>
              </w:rPr>
            </w:pPr>
          </w:p>
        </w:tc>
        <w:tc>
          <w:tcPr>
            <w:tcW w:w="4961" w:type="dxa"/>
          </w:tcPr>
          <w:p w:rsidR="00456D1C" w:rsidRDefault="00456D1C" w:rsidP="00456D1C">
            <w:pPr>
              <w:suppressAutoHyphens/>
              <w:autoSpaceDE w:val="0"/>
              <w:autoSpaceDN w:val="0"/>
              <w:adjustRightInd w:val="0"/>
              <w:ind w:right="-1"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2E757B" w:rsidRDefault="00456D1C" w:rsidP="00456D1C">
            <w:pPr>
              <w:suppressAutoHyphens/>
              <w:autoSpaceDE w:val="0"/>
              <w:autoSpaceDN w:val="0"/>
              <w:adjustRightInd w:val="0"/>
              <w:ind w:right="-1"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распоряжением начальника департамента общественной безопасности администрации </w:t>
            </w:r>
          </w:p>
          <w:p w:rsidR="00456D1C" w:rsidRDefault="00456D1C" w:rsidP="00456D1C">
            <w:pPr>
              <w:suppressAutoHyphens/>
              <w:autoSpaceDE w:val="0"/>
              <w:autoSpaceDN w:val="0"/>
              <w:adjustRightInd w:val="0"/>
              <w:ind w:right="-1" w:firstLine="0"/>
              <w:jc w:val="left"/>
              <w:outlineLvl w:val="1"/>
              <w:rPr>
                <w:szCs w:val="28"/>
              </w:rPr>
            </w:pPr>
            <w:r>
              <w:rPr>
                <w:szCs w:val="28"/>
              </w:rPr>
              <w:t>города Перми</w:t>
            </w:r>
          </w:p>
          <w:p w:rsidR="00456D1C" w:rsidRDefault="00456D1C" w:rsidP="004E0A25">
            <w:pPr>
              <w:suppressAutoHyphens/>
              <w:autoSpaceDE w:val="0"/>
              <w:autoSpaceDN w:val="0"/>
              <w:adjustRightInd w:val="0"/>
              <w:ind w:right="-1" w:firstLine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4E0A25" w:rsidRPr="004E0A25">
              <w:rPr>
                <w:szCs w:val="28"/>
              </w:rPr>
              <w:t>29.10.2018</w:t>
            </w:r>
            <w:r w:rsidR="004E0A2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№ </w:t>
            </w:r>
            <w:r w:rsidR="004E0A25">
              <w:rPr>
                <w:szCs w:val="28"/>
              </w:rPr>
              <w:t>СЭД-059-10-01-06-1</w:t>
            </w:r>
          </w:p>
        </w:tc>
      </w:tr>
    </w:tbl>
    <w:p w:rsidR="00456D1C" w:rsidRDefault="00456D1C" w:rsidP="00456D1C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Cs w:val="2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Cs w:val="2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Cs w:val="28"/>
        </w:rPr>
      </w:pPr>
    </w:p>
    <w:p w:rsidR="00456D1C" w:rsidRDefault="00456D1C" w:rsidP="00456D1C">
      <w:pPr>
        <w:suppressAutoHyphens/>
        <w:autoSpaceDE w:val="0"/>
        <w:autoSpaceDN w:val="0"/>
        <w:adjustRightInd w:val="0"/>
        <w:outlineLvl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ПЕРЕЧЕНЬ</w:t>
      </w:r>
    </w:p>
    <w:p w:rsidR="00456D1C" w:rsidRDefault="00456D1C" w:rsidP="00456D1C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 должностей муниципальной службы в департаменте общественной безопасности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456D1C" w:rsidRDefault="00456D1C" w:rsidP="00456D1C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и несовершеннолетних детей</w:t>
      </w:r>
    </w:p>
    <w:p w:rsidR="00456D1C" w:rsidRDefault="00456D1C" w:rsidP="00456D1C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456D1C" w:rsidRDefault="00456D1C" w:rsidP="00456D1C">
      <w:pPr>
        <w:suppressAutoHyphens/>
        <w:rPr>
          <w:szCs w:val="28"/>
        </w:rPr>
      </w:pP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департамента – начальник отдела координации в сфере общественной безопасности;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 – главный бухгалтер;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правового обеспечения, кадровой работы и делопроизводства;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координации в сфере общественной безопасности;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сектора отдела правового обеспечения, кадровой работы и делопроизводства;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координации в сфере общественной безопасности;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финансово-экономического отдела;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отдела правового обеспечения, кадровой  работы и делопроизводства;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специалист-бухгалтер финансово-экономического отдела;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 правового обеспечения, кадровой работы и делопроизводства;</w:t>
      </w:r>
    </w:p>
    <w:p w:rsidR="00456D1C" w:rsidRDefault="00456D1C" w:rsidP="00456D1C">
      <w:pPr>
        <w:pStyle w:val="ae"/>
        <w:numPr>
          <w:ilvl w:val="0"/>
          <w:numId w:val="1"/>
        </w:numPr>
        <w:suppressAutoHyphens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юридического сектора отдела правового обеспечения, кадровой работы и делопроизводства.</w:t>
      </w:r>
    </w:p>
    <w:p w:rsidR="005368AA" w:rsidRPr="00456D1C" w:rsidRDefault="005368AA" w:rsidP="00923AA3">
      <w:pPr>
        <w:pStyle w:val="a7"/>
      </w:pPr>
    </w:p>
    <w:p w:rsidR="005368AA" w:rsidRPr="00456D1C" w:rsidRDefault="005368AA" w:rsidP="00923AA3">
      <w:pPr>
        <w:pStyle w:val="a7"/>
      </w:pPr>
    </w:p>
    <w:p w:rsidR="005368AA" w:rsidRPr="00456D1C" w:rsidRDefault="005368AA" w:rsidP="00923AA3">
      <w:pPr>
        <w:pStyle w:val="a7"/>
      </w:pPr>
    </w:p>
    <w:sectPr w:rsidR="005368AA" w:rsidRPr="00456D1C" w:rsidSect="00EA2E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06" w:rsidRDefault="001A0F06">
      <w:r>
        <w:separator/>
      </w:r>
    </w:p>
    <w:p w:rsidR="001A0F06" w:rsidRDefault="001A0F06"/>
  </w:endnote>
  <w:endnote w:type="continuationSeparator" w:id="0">
    <w:p w:rsidR="001A0F06" w:rsidRDefault="001A0F06">
      <w:r>
        <w:continuationSeparator/>
      </w:r>
    </w:p>
    <w:p w:rsidR="001A0F06" w:rsidRDefault="001A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4" w:rsidRDefault="007839B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4" w:rsidRDefault="007839B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4" w:rsidRDefault="007839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06" w:rsidRDefault="001A0F06">
      <w:r>
        <w:separator/>
      </w:r>
    </w:p>
    <w:p w:rsidR="001A0F06" w:rsidRDefault="001A0F06"/>
  </w:footnote>
  <w:footnote w:type="continuationSeparator" w:id="0">
    <w:p w:rsidR="001A0F06" w:rsidRDefault="001A0F06">
      <w:r>
        <w:continuationSeparator/>
      </w:r>
    </w:p>
    <w:p w:rsidR="001A0F06" w:rsidRDefault="001A0F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4" w:rsidRDefault="007839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E8A" w:rsidRPr="00C65D2A" w:rsidRDefault="003D4D84">
    <w:pPr>
      <w:pStyle w:val="a3"/>
      <w:rPr>
        <w:sz w:val="20"/>
      </w:rPr>
    </w:pPr>
    <w:r w:rsidRPr="00C65D2A">
      <w:rPr>
        <w:sz w:val="20"/>
      </w:rPr>
      <w:fldChar w:fldCharType="begin"/>
    </w:r>
    <w:r w:rsidR="00EA2E8A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D95053">
      <w:rPr>
        <w:noProof/>
        <w:sz w:val="20"/>
      </w:rPr>
      <w:t>2</w:t>
    </w:r>
    <w:r w:rsidRPr="00C65D2A">
      <w:rPr>
        <w:sz w:val="20"/>
      </w:rPr>
      <w:fldChar w:fldCharType="end"/>
    </w:r>
  </w:p>
  <w:p w:rsidR="005B2995" w:rsidRDefault="005B29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B4" w:rsidRDefault="007839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0775"/>
    <w:multiLevelType w:val="hybridMultilevel"/>
    <w:tmpl w:val="9E20E28A"/>
    <w:lvl w:ilvl="0" w:tplc="7E00488A">
      <w:start w:val="1"/>
      <w:numFmt w:val="decimal"/>
      <w:lvlText w:val="%1."/>
      <w:lvlJc w:val="left"/>
      <w:pPr>
        <w:ind w:left="720" w:hanging="360"/>
      </w:pPr>
    </w:lvl>
    <w:lvl w:ilvl="1" w:tplc="5FF23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2B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AA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04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A85B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80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69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2277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2B"/>
    <w:rsid w:val="00007C2C"/>
    <w:rsid w:val="0014792B"/>
    <w:rsid w:val="001A0F06"/>
    <w:rsid w:val="001D02CD"/>
    <w:rsid w:val="001D3F51"/>
    <w:rsid w:val="00266A92"/>
    <w:rsid w:val="002E757B"/>
    <w:rsid w:val="00305B41"/>
    <w:rsid w:val="0037587F"/>
    <w:rsid w:val="003D4D84"/>
    <w:rsid w:val="00456D1C"/>
    <w:rsid w:val="004E0A25"/>
    <w:rsid w:val="005368AA"/>
    <w:rsid w:val="005B2995"/>
    <w:rsid w:val="005B7C2C"/>
    <w:rsid w:val="005E6ACA"/>
    <w:rsid w:val="006155F3"/>
    <w:rsid w:val="00637B08"/>
    <w:rsid w:val="006A5CCF"/>
    <w:rsid w:val="0075201E"/>
    <w:rsid w:val="007839B4"/>
    <w:rsid w:val="00817ACA"/>
    <w:rsid w:val="008C607F"/>
    <w:rsid w:val="00923AA3"/>
    <w:rsid w:val="009E5EDF"/>
    <w:rsid w:val="00A0671F"/>
    <w:rsid w:val="00A95E06"/>
    <w:rsid w:val="00AB754B"/>
    <w:rsid w:val="00BB6EA3"/>
    <w:rsid w:val="00C65D2A"/>
    <w:rsid w:val="00C80448"/>
    <w:rsid w:val="00CF3952"/>
    <w:rsid w:val="00D236B4"/>
    <w:rsid w:val="00D95053"/>
    <w:rsid w:val="00E55D54"/>
    <w:rsid w:val="00E860F8"/>
    <w:rsid w:val="00EA2E8A"/>
    <w:rsid w:val="00EE0EAA"/>
    <w:rsid w:val="00EF63E4"/>
    <w:rsid w:val="00F01F55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23AA3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23AA3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923AA3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923AA3"/>
    <w:rPr>
      <w:sz w:val="28"/>
      <w:szCs w:val="28"/>
    </w:rPr>
  </w:style>
  <w:style w:type="paragraph" w:customStyle="1" w:styleId="a6">
    <w:name w:val="Исполнитель"/>
    <w:basedOn w:val="a7"/>
    <w:rsid w:val="00923AA3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7">
    <w:name w:val="Body Text"/>
    <w:basedOn w:val="a"/>
    <w:rsid w:val="00923AA3"/>
    <w:pPr>
      <w:spacing w:line="360" w:lineRule="exact"/>
    </w:pPr>
  </w:style>
  <w:style w:type="paragraph" w:customStyle="1" w:styleId="a8">
    <w:name w:val="Приложение"/>
    <w:basedOn w:val="a7"/>
    <w:rsid w:val="00923AA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7"/>
    <w:rsid w:val="00923AA3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923AA3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customStyle="1" w:styleId="ab">
    <w:name w:val="Заголовок к тексту"/>
    <w:basedOn w:val="a"/>
    <w:next w:val="a7"/>
    <w:rsid w:val="00923AA3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character" w:styleId="ac">
    <w:name w:val="Hyperlink"/>
    <w:basedOn w:val="a0"/>
    <w:uiPriority w:val="99"/>
    <w:unhideWhenUsed/>
    <w:rsid w:val="00456D1C"/>
    <w:rPr>
      <w:color w:val="0000FF"/>
      <w:u w:val="single"/>
    </w:rPr>
  </w:style>
  <w:style w:type="paragraph" w:styleId="ad">
    <w:name w:val="No Spacing"/>
    <w:uiPriority w:val="1"/>
    <w:qFormat/>
    <w:rsid w:val="00456D1C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56D1C"/>
    <w:pPr>
      <w:ind w:left="720" w:firstLine="0"/>
      <w:contextualSpacing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456D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Balloon Text"/>
    <w:basedOn w:val="a"/>
    <w:link w:val="af0"/>
    <w:rsid w:val="00456D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56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23AA3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923AA3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923AA3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923AA3"/>
    <w:rPr>
      <w:sz w:val="28"/>
      <w:szCs w:val="28"/>
    </w:rPr>
  </w:style>
  <w:style w:type="paragraph" w:customStyle="1" w:styleId="a6">
    <w:name w:val="Исполнитель"/>
    <w:basedOn w:val="a7"/>
    <w:rsid w:val="00923AA3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7">
    <w:name w:val="Body Text"/>
    <w:basedOn w:val="a"/>
    <w:rsid w:val="00923AA3"/>
    <w:pPr>
      <w:spacing w:line="360" w:lineRule="exact"/>
    </w:pPr>
  </w:style>
  <w:style w:type="paragraph" w:customStyle="1" w:styleId="a8">
    <w:name w:val="Приложение"/>
    <w:basedOn w:val="a7"/>
    <w:rsid w:val="00923AA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9">
    <w:name w:val="Подпись на  бланке должностного лица"/>
    <w:basedOn w:val="a"/>
    <w:next w:val="a7"/>
    <w:rsid w:val="00923AA3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923AA3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customStyle="1" w:styleId="ab">
    <w:name w:val="Заголовок к тексту"/>
    <w:basedOn w:val="a"/>
    <w:next w:val="a7"/>
    <w:rsid w:val="00923AA3"/>
    <w:pPr>
      <w:suppressAutoHyphens/>
      <w:spacing w:after="480" w:line="240" w:lineRule="exact"/>
      <w:ind w:firstLine="0"/>
      <w:jc w:val="left"/>
    </w:pPr>
    <w:rPr>
      <w:b/>
      <w:szCs w:val="20"/>
    </w:rPr>
  </w:style>
  <w:style w:type="character" w:styleId="ac">
    <w:name w:val="Hyperlink"/>
    <w:basedOn w:val="a0"/>
    <w:uiPriority w:val="99"/>
    <w:unhideWhenUsed/>
    <w:rsid w:val="00456D1C"/>
    <w:rPr>
      <w:color w:val="0000FF"/>
      <w:u w:val="single"/>
    </w:rPr>
  </w:style>
  <w:style w:type="paragraph" w:styleId="ad">
    <w:name w:val="No Spacing"/>
    <w:uiPriority w:val="1"/>
    <w:qFormat/>
    <w:rsid w:val="00456D1C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56D1C"/>
    <w:pPr>
      <w:ind w:left="720" w:firstLine="0"/>
      <w:contextualSpacing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456D1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Balloon Text"/>
    <w:basedOn w:val="a"/>
    <w:link w:val="af0"/>
    <w:rsid w:val="00456D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5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FE109FD2E6FE35CE35E0EF5A7F32033015FEB3427D2FCA47D0BC2A58811Bk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09FD2E6FE35CE35E0EF5A7F32033015FEB3427D2DCA47D0BC2A5881B908E4D8C8ACF95237B3CD14kB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SARA~1\AppData\Local\Temp\Rar$DI84.001\&#1075;.&#1055;&#1077;&#1088;&#1084;&#1100;,%20&#1044;&#1077;&#1087;&#1072;&#1088;&#1090;&#1072;&#1084;&#1077;&#1085;&#1090;%20&#1086;&#1073;&#1097;&#1077;&#1089;&#1090;&#1074;&#1077;&#1085;&#1085;&#1086;&#1081;%20&#1073;&#1077;&#1079;&#1086;&#1087;&#1072;&#1089;&#1085;&#1086;&#1089;&#1090;&#1080;%20-%20&#1088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г.Пермь, Департамент общественной безопасности - распоряжение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Саранина Мария Сергеевна</dc:creator>
  <cp:lastModifiedBy>Падерина Дарья Сергеевна</cp:lastModifiedBy>
  <cp:revision>2</cp:revision>
  <cp:lastPrinted>2018-10-18T11:25:00Z</cp:lastPrinted>
  <dcterms:created xsi:type="dcterms:W3CDTF">2018-10-31T08:21:00Z</dcterms:created>
  <dcterms:modified xsi:type="dcterms:W3CDTF">2018-10-31T08:21:00Z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Перечня должностей
муниципальной службы в департаменте
общественной безопасности администрации 
города Перми, при назначении на которые
граждане обязаны представлять
сведения о своих доходах, об имуществе 
и обязательствах  имущественного х</vt:lpwstr>
  </property>
  <property fmtid="{D5CDD505-2E9C-101B-9397-08002B2CF9AE}" pid="3" name="reg_date">
    <vt:lpwstr>29.10.2018</vt:lpwstr>
  </property>
  <property fmtid="{D5CDD505-2E9C-101B-9397-08002B2CF9AE}" pid="4" name="reg_number">
    <vt:lpwstr>СЭД-059-10-01-06-1</vt:lpwstr>
  </property>
  <property fmtid="{D5CDD505-2E9C-101B-9397-08002B2CF9AE}" pid="5" name="r_object_id">
    <vt:lpwstr>09000001a27d52c1</vt:lpwstr>
  </property>
  <property fmtid="{D5CDD505-2E9C-101B-9397-08002B2CF9AE}" pid="6" name="r_version_label">
    <vt:lpwstr>1.7</vt:lpwstr>
  </property>
  <property fmtid="{D5CDD505-2E9C-101B-9397-08002B2CF9AE}" pid="7" name="sign_flag">
    <vt:lpwstr>Подписан ЭЦП</vt:lpwstr>
  </property>
</Properties>
</file>