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62" w:rsidRPr="00AA4BCA" w:rsidRDefault="00AF5962" w:rsidP="00AF5962">
      <w:pPr>
        <w:spacing w:line="240" w:lineRule="auto"/>
        <w:jc w:val="right"/>
        <w:rPr>
          <w:sz w:val="24"/>
          <w:szCs w:val="28"/>
        </w:rPr>
      </w:pPr>
      <w:r w:rsidRPr="00AA4BCA">
        <w:rPr>
          <w:sz w:val="24"/>
          <w:szCs w:val="28"/>
        </w:rPr>
        <w:t>Проект вносится Главой города Перми</w:t>
      </w:r>
    </w:p>
    <w:p w:rsidR="00AF5962" w:rsidRPr="00AA4BCA" w:rsidRDefault="00A2096B" w:rsidP="00AF59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962" w:rsidRPr="00AA4BCA" w:rsidRDefault="00AF5962" w:rsidP="00AF59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Cs w:val="28"/>
        </w:rPr>
      </w:pPr>
    </w:p>
    <w:p w:rsidR="00AF5962" w:rsidRDefault="00AF5962" w:rsidP="00AF5962">
      <w:pPr>
        <w:widowControl w:val="0"/>
        <w:spacing w:line="240" w:lineRule="auto"/>
        <w:jc w:val="center"/>
        <w:rPr>
          <w:b/>
          <w:bCs/>
          <w:szCs w:val="28"/>
        </w:rPr>
      </w:pPr>
    </w:p>
    <w:p w:rsidR="00AF5962" w:rsidRPr="003A27AA" w:rsidRDefault="00AF5962" w:rsidP="00AF5962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AF5962" w:rsidRPr="003A27AA" w:rsidRDefault="00AF5962" w:rsidP="00AF5962">
      <w:pPr>
        <w:spacing w:after="72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AF5962" w:rsidRDefault="00AF5962" w:rsidP="00F2191E">
      <w:pPr>
        <w:autoSpaceDE w:val="0"/>
        <w:autoSpaceDN w:val="0"/>
        <w:adjustRightInd w:val="0"/>
        <w:spacing w:after="48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2948A7">
        <w:rPr>
          <w:b/>
          <w:szCs w:val="28"/>
        </w:rPr>
        <w:t>внесении изменени</w:t>
      </w:r>
      <w:r w:rsidR="008F363D">
        <w:rPr>
          <w:b/>
          <w:szCs w:val="28"/>
        </w:rPr>
        <w:t>я</w:t>
      </w:r>
      <w:r w:rsidRPr="002948A7">
        <w:rPr>
          <w:b/>
          <w:szCs w:val="28"/>
        </w:rPr>
        <w:t xml:space="preserve"> в решени</w:t>
      </w:r>
      <w:r w:rsidR="00404F5F">
        <w:rPr>
          <w:b/>
          <w:szCs w:val="28"/>
        </w:rPr>
        <w:t>е</w:t>
      </w:r>
      <w:r w:rsidRPr="002948A7">
        <w:rPr>
          <w:b/>
          <w:szCs w:val="28"/>
        </w:rPr>
        <w:t xml:space="preserve"> Пермской городской Думы</w:t>
      </w:r>
      <w:r w:rsidR="00F2191E">
        <w:rPr>
          <w:b/>
          <w:szCs w:val="28"/>
        </w:rPr>
        <w:t xml:space="preserve"> </w:t>
      </w:r>
      <w:r w:rsidRPr="002948A7">
        <w:rPr>
          <w:b/>
          <w:szCs w:val="28"/>
        </w:rPr>
        <w:t>от 2</w:t>
      </w:r>
      <w:r w:rsidR="00A2596C">
        <w:rPr>
          <w:b/>
          <w:szCs w:val="28"/>
        </w:rPr>
        <w:t>6</w:t>
      </w:r>
      <w:r w:rsidRPr="002948A7">
        <w:rPr>
          <w:b/>
          <w:szCs w:val="28"/>
        </w:rPr>
        <w:t>.0</w:t>
      </w:r>
      <w:r w:rsidR="00B20E38">
        <w:rPr>
          <w:b/>
          <w:szCs w:val="28"/>
        </w:rPr>
        <w:t>9</w:t>
      </w:r>
      <w:r w:rsidRPr="002948A7">
        <w:rPr>
          <w:b/>
          <w:szCs w:val="28"/>
        </w:rPr>
        <w:t>.20</w:t>
      </w:r>
      <w:r w:rsidR="00A2596C">
        <w:rPr>
          <w:b/>
          <w:szCs w:val="28"/>
        </w:rPr>
        <w:t>17</w:t>
      </w:r>
      <w:r w:rsidRPr="002948A7">
        <w:rPr>
          <w:b/>
          <w:szCs w:val="28"/>
        </w:rPr>
        <w:t xml:space="preserve"> №</w:t>
      </w:r>
      <w:r w:rsidR="00C64003">
        <w:rPr>
          <w:b/>
          <w:szCs w:val="28"/>
        </w:rPr>
        <w:t> </w:t>
      </w:r>
      <w:r w:rsidR="00A2596C">
        <w:rPr>
          <w:b/>
          <w:szCs w:val="28"/>
        </w:rPr>
        <w:t>177 «О внесении изменений в решение Пермской городской Думы от</w:t>
      </w:r>
      <w:r w:rsidR="00C64003">
        <w:rPr>
          <w:b/>
          <w:szCs w:val="28"/>
        </w:rPr>
        <w:t> </w:t>
      </w:r>
      <w:r w:rsidR="00A2596C">
        <w:rPr>
          <w:b/>
          <w:szCs w:val="28"/>
        </w:rPr>
        <w:t>20.12.2016 № 265 «О бюджете города Перми на 2017 год и на плановый период 2018 и 2019 годов»</w:t>
      </w:r>
    </w:p>
    <w:p w:rsidR="00AF5962" w:rsidRPr="00D855C5" w:rsidRDefault="00AF5962" w:rsidP="00C64003">
      <w:pPr>
        <w:autoSpaceDE w:val="0"/>
        <w:autoSpaceDN w:val="0"/>
        <w:adjustRightInd w:val="0"/>
        <w:spacing w:before="240" w:after="240" w:line="240" w:lineRule="auto"/>
        <w:ind w:firstLine="0"/>
        <w:jc w:val="center"/>
        <w:rPr>
          <w:b/>
          <w:bCs/>
          <w:szCs w:val="28"/>
        </w:rPr>
      </w:pPr>
      <w:r w:rsidRPr="00D855C5">
        <w:rPr>
          <w:bCs/>
          <w:szCs w:val="28"/>
        </w:rPr>
        <w:t xml:space="preserve">Пермская городская Дума </w:t>
      </w:r>
      <w:r w:rsidRPr="00D855C5">
        <w:rPr>
          <w:b/>
          <w:bCs/>
          <w:spacing w:val="20"/>
          <w:szCs w:val="28"/>
        </w:rPr>
        <w:t>решила:</w:t>
      </w:r>
    </w:p>
    <w:p w:rsidR="00AF5962" w:rsidRPr="00111802" w:rsidRDefault="00AF5962" w:rsidP="00D4639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855C5">
        <w:t xml:space="preserve">1. </w:t>
      </w:r>
      <w:proofErr w:type="gramStart"/>
      <w:r w:rsidRPr="00D855C5">
        <w:rPr>
          <w:szCs w:val="28"/>
        </w:rPr>
        <w:t xml:space="preserve">Внести </w:t>
      </w:r>
      <w:r w:rsidR="00C64003">
        <w:rPr>
          <w:szCs w:val="28"/>
        </w:rPr>
        <w:t xml:space="preserve">в </w:t>
      </w:r>
      <w:r w:rsidRPr="00D855C5">
        <w:rPr>
          <w:szCs w:val="28"/>
        </w:rPr>
        <w:t>решени</w:t>
      </w:r>
      <w:r w:rsidR="00C64003">
        <w:rPr>
          <w:szCs w:val="28"/>
        </w:rPr>
        <w:t>е</w:t>
      </w:r>
      <w:r w:rsidRPr="00D855C5">
        <w:rPr>
          <w:szCs w:val="28"/>
        </w:rPr>
        <w:t xml:space="preserve"> Пермской городской Думы от 2</w:t>
      </w:r>
      <w:r w:rsidR="008F363D">
        <w:rPr>
          <w:szCs w:val="28"/>
        </w:rPr>
        <w:t>6</w:t>
      </w:r>
      <w:r w:rsidRPr="00D855C5">
        <w:rPr>
          <w:szCs w:val="28"/>
        </w:rPr>
        <w:t>.0</w:t>
      </w:r>
      <w:r w:rsidR="00B20E38">
        <w:rPr>
          <w:szCs w:val="28"/>
        </w:rPr>
        <w:t>9</w:t>
      </w:r>
      <w:r w:rsidRPr="00D855C5">
        <w:rPr>
          <w:szCs w:val="28"/>
        </w:rPr>
        <w:t>.20</w:t>
      </w:r>
      <w:r w:rsidR="008F363D">
        <w:rPr>
          <w:szCs w:val="28"/>
        </w:rPr>
        <w:t>17</w:t>
      </w:r>
      <w:r w:rsidRPr="00D855C5">
        <w:rPr>
          <w:szCs w:val="28"/>
        </w:rPr>
        <w:t xml:space="preserve"> № </w:t>
      </w:r>
      <w:r w:rsidR="008F363D">
        <w:rPr>
          <w:szCs w:val="28"/>
        </w:rPr>
        <w:t>177 «О</w:t>
      </w:r>
      <w:r w:rsidR="00C64003">
        <w:rPr>
          <w:szCs w:val="28"/>
        </w:rPr>
        <w:t> </w:t>
      </w:r>
      <w:r w:rsidR="008F363D">
        <w:rPr>
          <w:szCs w:val="28"/>
        </w:rPr>
        <w:t>внесении изменений в решение Пермской городской Думы от 20.12.2016 №</w:t>
      </w:r>
      <w:r w:rsidR="00C64003">
        <w:rPr>
          <w:szCs w:val="28"/>
        </w:rPr>
        <w:t> </w:t>
      </w:r>
      <w:r w:rsidR="008F363D">
        <w:rPr>
          <w:szCs w:val="28"/>
        </w:rPr>
        <w:t>265 «О бюджете города Перми на 2017 год и на плановый период 2018</w:t>
      </w:r>
      <w:r w:rsidR="00C64003">
        <w:rPr>
          <w:szCs w:val="28"/>
        </w:rPr>
        <w:t> </w:t>
      </w:r>
      <w:r w:rsidR="008F363D">
        <w:rPr>
          <w:szCs w:val="28"/>
        </w:rPr>
        <w:t>и</w:t>
      </w:r>
      <w:r w:rsidR="00C64003">
        <w:rPr>
          <w:szCs w:val="28"/>
        </w:rPr>
        <w:t> </w:t>
      </w:r>
      <w:r w:rsidR="008F363D">
        <w:rPr>
          <w:szCs w:val="28"/>
        </w:rPr>
        <w:t>2019</w:t>
      </w:r>
      <w:r w:rsidR="00C64003">
        <w:rPr>
          <w:szCs w:val="28"/>
        </w:rPr>
        <w:t> </w:t>
      </w:r>
      <w:r w:rsidR="008F363D">
        <w:rPr>
          <w:szCs w:val="28"/>
        </w:rPr>
        <w:t>годов»</w:t>
      </w:r>
      <w:r w:rsidRPr="00D855C5">
        <w:rPr>
          <w:szCs w:val="28"/>
        </w:rPr>
        <w:t xml:space="preserve"> </w:t>
      </w:r>
      <w:r w:rsidR="006F284E" w:rsidRPr="006F284E">
        <w:rPr>
          <w:szCs w:val="28"/>
        </w:rPr>
        <w:t xml:space="preserve">(в редакции решения Пермской городской Думы от 26.06.2018 № 107) </w:t>
      </w:r>
      <w:r w:rsidRPr="00D855C5">
        <w:rPr>
          <w:szCs w:val="28"/>
        </w:rPr>
        <w:t>изменени</w:t>
      </w:r>
      <w:r w:rsidR="008F363D">
        <w:rPr>
          <w:szCs w:val="28"/>
        </w:rPr>
        <w:t xml:space="preserve">е, заменив </w:t>
      </w:r>
      <w:r w:rsidR="00C64003" w:rsidRPr="00D855C5">
        <w:rPr>
          <w:szCs w:val="28"/>
        </w:rPr>
        <w:t xml:space="preserve">в </w:t>
      </w:r>
      <w:r w:rsidR="00C64003">
        <w:rPr>
          <w:szCs w:val="28"/>
        </w:rPr>
        <w:t>пункт</w:t>
      </w:r>
      <w:r w:rsidR="00C64003">
        <w:rPr>
          <w:szCs w:val="28"/>
        </w:rPr>
        <w:t>е</w:t>
      </w:r>
      <w:r w:rsidR="00C64003">
        <w:rPr>
          <w:szCs w:val="28"/>
        </w:rPr>
        <w:t xml:space="preserve"> 2.2 </w:t>
      </w:r>
      <w:r w:rsidR="008F363D">
        <w:rPr>
          <w:szCs w:val="28"/>
        </w:rPr>
        <w:t>слова «по 01.0</w:t>
      </w:r>
      <w:r w:rsidR="006705D5">
        <w:rPr>
          <w:szCs w:val="28"/>
        </w:rPr>
        <w:t>3</w:t>
      </w:r>
      <w:r w:rsidR="008F363D">
        <w:rPr>
          <w:szCs w:val="28"/>
        </w:rPr>
        <w:t>.201</w:t>
      </w:r>
      <w:r w:rsidR="006705D5">
        <w:rPr>
          <w:szCs w:val="28"/>
        </w:rPr>
        <w:t>9</w:t>
      </w:r>
      <w:r w:rsidR="008F363D">
        <w:rPr>
          <w:szCs w:val="28"/>
        </w:rPr>
        <w:t>» словами «по</w:t>
      </w:r>
      <w:r w:rsidR="00C64003">
        <w:rPr>
          <w:szCs w:val="28"/>
        </w:rPr>
        <w:t> </w:t>
      </w:r>
      <w:bookmarkStart w:id="0" w:name="_GoBack"/>
      <w:bookmarkEnd w:id="0"/>
      <w:r w:rsidR="008F363D">
        <w:rPr>
          <w:szCs w:val="28"/>
        </w:rPr>
        <w:t>01.</w:t>
      </w:r>
      <w:r w:rsidR="006705D5">
        <w:rPr>
          <w:szCs w:val="28"/>
        </w:rPr>
        <w:t>12</w:t>
      </w:r>
      <w:r w:rsidR="00BB1DC0">
        <w:rPr>
          <w:szCs w:val="28"/>
        </w:rPr>
        <w:t>.2019».</w:t>
      </w:r>
      <w:proofErr w:type="gramEnd"/>
    </w:p>
    <w:p w:rsidR="00AF5962" w:rsidRPr="00E735D5" w:rsidRDefault="00AF5962" w:rsidP="00AF5962">
      <w:pPr>
        <w:pStyle w:val="aa"/>
        <w:spacing w:line="240" w:lineRule="auto"/>
        <w:ind w:firstLine="709"/>
      </w:pPr>
      <w:r w:rsidRPr="00E735D5">
        <w:t>2. Настоящее решение вступает в силу со дня его официального опубликования.</w:t>
      </w:r>
    </w:p>
    <w:p w:rsidR="00AF5962" w:rsidRPr="00E735D5" w:rsidRDefault="00AF5962" w:rsidP="00AF5962">
      <w:pPr>
        <w:pStyle w:val="aa"/>
        <w:spacing w:line="240" w:lineRule="auto"/>
        <w:ind w:firstLine="709"/>
      </w:pPr>
      <w:r w:rsidRPr="00E735D5">
        <w:t xml:space="preserve">3. Опубликовать настоящее решение в печатном средстве массовой информации </w:t>
      </w:r>
      <w:r>
        <w:t>«</w:t>
      </w:r>
      <w:r w:rsidRPr="00E735D5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E735D5">
        <w:t>.</w:t>
      </w:r>
    </w:p>
    <w:p w:rsidR="00AF5962" w:rsidRPr="00E735D5" w:rsidRDefault="00AF5962" w:rsidP="00AF5962">
      <w:pPr>
        <w:pStyle w:val="aa"/>
        <w:spacing w:line="240" w:lineRule="auto"/>
        <w:ind w:firstLine="709"/>
      </w:pPr>
      <w:r w:rsidRPr="00E735D5">
        <w:t xml:space="preserve">4. </w:t>
      </w:r>
      <w:proofErr w:type="gramStart"/>
      <w:r w:rsidRPr="00E735D5">
        <w:t>Контроль за</w:t>
      </w:r>
      <w:proofErr w:type="gramEnd"/>
      <w:r w:rsidRPr="00E735D5">
        <w:t xml:space="preserve"> исполнением настоящего решения возложить на комитет Пермской городской Думы </w:t>
      </w:r>
      <w:r>
        <w:rPr>
          <w:szCs w:val="28"/>
        </w:rPr>
        <w:t xml:space="preserve">по </w:t>
      </w:r>
      <w:r w:rsidR="008F363D">
        <w:rPr>
          <w:szCs w:val="28"/>
        </w:rPr>
        <w:t>бюджету и налогам</w:t>
      </w:r>
      <w:r w:rsidRPr="00E735D5">
        <w:t>.</w:t>
      </w:r>
    </w:p>
    <w:p w:rsidR="00AF5962" w:rsidRDefault="00AF5962" w:rsidP="003F5DBB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AF5962" w:rsidRDefault="00AF5962" w:rsidP="003F5DBB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AF5962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>Председатель Пермской городской Думы</w:t>
      </w:r>
      <w:r w:rsidRPr="00AA4BCA">
        <w:rPr>
          <w:szCs w:val="28"/>
        </w:rPr>
        <w:tab/>
      </w:r>
      <w:r>
        <w:rPr>
          <w:szCs w:val="28"/>
        </w:rPr>
        <w:t xml:space="preserve">     </w:t>
      </w:r>
      <w:r w:rsidRPr="00AA4BCA">
        <w:rPr>
          <w:szCs w:val="28"/>
        </w:rPr>
        <w:t xml:space="preserve">          </w:t>
      </w:r>
      <w:r>
        <w:rPr>
          <w:szCs w:val="28"/>
        </w:rPr>
        <w:t xml:space="preserve">                      </w:t>
      </w:r>
      <w:r w:rsidR="003F5DBB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Pr="00AA4BCA">
        <w:rPr>
          <w:szCs w:val="28"/>
        </w:rPr>
        <w:t>Ю.А.Уткин</w:t>
      </w:r>
      <w:proofErr w:type="spellEnd"/>
    </w:p>
    <w:p w:rsidR="00AF5962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F2191E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Глава города Перми  </w:t>
      </w:r>
      <w:r>
        <w:rPr>
          <w:szCs w:val="28"/>
        </w:rPr>
        <w:t xml:space="preserve">  </w:t>
      </w:r>
      <w:r w:rsidRPr="00AA4BCA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</w:t>
      </w:r>
      <w:r w:rsidRPr="00AA4BCA">
        <w:rPr>
          <w:szCs w:val="28"/>
        </w:rPr>
        <w:t xml:space="preserve">        </w:t>
      </w:r>
      <w:r>
        <w:rPr>
          <w:szCs w:val="28"/>
        </w:rPr>
        <w:t xml:space="preserve">   </w:t>
      </w:r>
      <w:proofErr w:type="spellStart"/>
      <w:r w:rsidRPr="00AA4BCA">
        <w:rPr>
          <w:szCs w:val="28"/>
        </w:rPr>
        <w:t>Д.И.Самойлов</w:t>
      </w:r>
      <w:proofErr w:type="spellEnd"/>
    </w:p>
    <w:sectPr w:rsidR="00AF5962" w:rsidRPr="00F2191E" w:rsidSect="00C64003">
      <w:pgSz w:w="11906" w:h="16838" w:code="9"/>
      <w:pgMar w:top="363" w:right="567" w:bottom="1134" w:left="1418" w:header="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53" w:rsidRDefault="00931C53">
      <w:pPr>
        <w:spacing w:line="240" w:lineRule="auto"/>
      </w:pPr>
      <w:r>
        <w:separator/>
      </w:r>
    </w:p>
    <w:p w:rsidR="00931C53" w:rsidRDefault="00931C53"/>
  </w:endnote>
  <w:endnote w:type="continuationSeparator" w:id="0">
    <w:p w:rsidR="00931C53" w:rsidRDefault="00931C53">
      <w:pPr>
        <w:spacing w:line="240" w:lineRule="auto"/>
      </w:pPr>
      <w:r>
        <w:continuationSeparator/>
      </w:r>
    </w:p>
    <w:p w:rsidR="00931C53" w:rsidRDefault="00931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53" w:rsidRDefault="00931C53">
      <w:pPr>
        <w:spacing w:line="240" w:lineRule="auto"/>
      </w:pPr>
      <w:r>
        <w:separator/>
      </w:r>
    </w:p>
    <w:p w:rsidR="00931C53" w:rsidRDefault="00931C53"/>
  </w:footnote>
  <w:footnote w:type="continuationSeparator" w:id="0">
    <w:p w:rsidR="00931C53" w:rsidRDefault="00931C53">
      <w:pPr>
        <w:spacing w:line="240" w:lineRule="auto"/>
      </w:pPr>
      <w:r>
        <w:continuationSeparator/>
      </w:r>
    </w:p>
    <w:p w:rsidR="00931C53" w:rsidRDefault="00931C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9DD"/>
    <w:multiLevelType w:val="hybridMultilevel"/>
    <w:tmpl w:val="3B9426FA"/>
    <w:lvl w:ilvl="0" w:tplc="42505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AF"/>
    <w:rsid w:val="00047D9C"/>
    <w:rsid w:val="00050EA2"/>
    <w:rsid w:val="000B2FE3"/>
    <w:rsid w:val="000C1034"/>
    <w:rsid w:val="000D3769"/>
    <w:rsid w:val="000F177A"/>
    <w:rsid w:val="00106E42"/>
    <w:rsid w:val="00111802"/>
    <w:rsid w:val="00123BFE"/>
    <w:rsid w:val="001300C7"/>
    <w:rsid w:val="00141D19"/>
    <w:rsid w:val="001843E7"/>
    <w:rsid w:val="001D02CD"/>
    <w:rsid w:val="00244CFE"/>
    <w:rsid w:val="00266A92"/>
    <w:rsid w:val="002948A7"/>
    <w:rsid w:val="002A2764"/>
    <w:rsid w:val="002A5AE4"/>
    <w:rsid w:val="002B0D96"/>
    <w:rsid w:val="002D56B2"/>
    <w:rsid w:val="00325518"/>
    <w:rsid w:val="003458C0"/>
    <w:rsid w:val="00353F05"/>
    <w:rsid w:val="003A27AA"/>
    <w:rsid w:val="003B4AAF"/>
    <w:rsid w:val="003C3C72"/>
    <w:rsid w:val="003F5DBB"/>
    <w:rsid w:val="00404F5F"/>
    <w:rsid w:val="00421A65"/>
    <w:rsid w:val="00441B7B"/>
    <w:rsid w:val="004A6942"/>
    <w:rsid w:val="004B547C"/>
    <w:rsid w:val="004C3C7F"/>
    <w:rsid w:val="00521A77"/>
    <w:rsid w:val="00540BC0"/>
    <w:rsid w:val="00552E2C"/>
    <w:rsid w:val="005543F2"/>
    <w:rsid w:val="0059097C"/>
    <w:rsid w:val="005B7C2C"/>
    <w:rsid w:val="005C0407"/>
    <w:rsid w:val="005E6ACA"/>
    <w:rsid w:val="006155F3"/>
    <w:rsid w:val="006274D7"/>
    <w:rsid w:val="00637B08"/>
    <w:rsid w:val="006671DF"/>
    <w:rsid w:val="006705D5"/>
    <w:rsid w:val="006B0E11"/>
    <w:rsid w:val="006B4A77"/>
    <w:rsid w:val="006C47A1"/>
    <w:rsid w:val="006D2809"/>
    <w:rsid w:val="006D736B"/>
    <w:rsid w:val="006F284E"/>
    <w:rsid w:val="0074075E"/>
    <w:rsid w:val="00757CCE"/>
    <w:rsid w:val="007A29E5"/>
    <w:rsid w:val="007B7116"/>
    <w:rsid w:val="007C6712"/>
    <w:rsid w:val="007D196B"/>
    <w:rsid w:val="007E4639"/>
    <w:rsid w:val="00817ACA"/>
    <w:rsid w:val="00850475"/>
    <w:rsid w:val="00876E6B"/>
    <w:rsid w:val="0088508E"/>
    <w:rsid w:val="008C40F5"/>
    <w:rsid w:val="008D341A"/>
    <w:rsid w:val="008F363D"/>
    <w:rsid w:val="009001D1"/>
    <w:rsid w:val="0090393A"/>
    <w:rsid w:val="00914868"/>
    <w:rsid w:val="00931C53"/>
    <w:rsid w:val="00957941"/>
    <w:rsid w:val="009838F5"/>
    <w:rsid w:val="00994EFE"/>
    <w:rsid w:val="00995AD9"/>
    <w:rsid w:val="009B2BD0"/>
    <w:rsid w:val="009E7CFF"/>
    <w:rsid w:val="00A01A17"/>
    <w:rsid w:val="00A2096B"/>
    <w:rsid w:val="00A2596C"/>
    <w:rsid w:val="00A315C4"/>
    <w:rsid w:val="00AA4BCA"/>
    <w:rsid w:val="00AC5080"/>
    <w:rsid w:val="00AD6FB7"/>
    <w:rsid w:val="00AF5962"/>
    <w:rsid w:val="00B20E38"/>
    <w:rsid w:val="00B26152"/>
    <w:rsid w:val="00B77FDF"/>
    <w:rsid w:val="00B96201"/>
    <w:rsid w:val="00B970EE"/>
    <w:rsid w:val="00BA1693"/>
    <w:rsid w:val="00BA306D"/>
    <w:rsid w:val="00BB1DC0"/>
    <w:rsid w:val="00BB3A69"/>
    <w:rsid w:val="00BB6EA3"/>
    <w:rsid w:val="00BF443B"/>
    <w:rsid w:val="00C328A3"/>
    <w:rsid w:val="00C57E59"/>
    <w:rsid w:val="00C64003"/>
    <w:rsid w:val="00C65D2A"/>
    <w:rsid w:val="00C73319"/>
    <w:rsid w:val="00C80448"/>
    <w:rsid w:val="00C830F0"/>
    <w:rsid w:val="00CB3BB1"/>
    <w:rsid w:val="00CB7E42"/>
    <w:rsid w:val="00CD222C"/>
    <w:rsid w:val="00CF13D9"/>
    <w:rsid w:val="00D066D4"/>
    <w:rsid w:val="00D46399"/>
    <w:rsid w:val="00D74AEF"/>
    <w:rsid w:val="00D854E9"/>
    <w:rsid w:val="00D855C5"/>
    <w:rsid w:val="00DD1126"/>
    <w:rsid w:val="00DE6131"/>
    <w:rsid w:val="00E10C81"/>
    <w:rsid w:val="00E227DE"/>
    <w:rsid w:val="00E55D54"/>
    <w:rsid w:val="00E735D5"/>
    <w:rsid w:val="00E903FD"/>
    <w:rsid w:val="00E9359E"/>
    <w:rsid w:val="00E96F16"/>
    <w:rsid w:val="00F2191E"/>
    <w:rsid w:val="00F61EBD"/>
    <w:rsid w:val="00F70D62"/>
    <w:rsid w:val="00F94107"/>
    <w:rsid w:val="00F97337"/>
    <w:rsid w:val="00FC23CC"/>
    <w:rsid w:val="00FC7F9E"/>
    <w:rsid w:val="00FD31DC"/>
    <w:rsid w:val="00FD7D1C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Каменских Ольга Викторовна</cp:lastModifiedBy>
  <cp:revision>5</cp:revision>
  <cp:lastPrinted>2018-05-30T09:13:00Z</cp:lastPrinted>
  <dcterms:created xsi:type="dcterms:W3CDTF">2019-02-18T05:58:00Z</dcterms:created>
  <dcterms:modified xsi:type="dcterms:W3CDTF">2019-03-01T05:23:00Z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