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38" w:rsidRPr="00CD6CDD" w:rsidRDefault="00DB4638" w:rsidP="00DB4638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DB4638" w:rsidRPr="003A27AA" w:rsidRDefault="00DB4638" w:rsidP="00DB4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51F3D40B" wp14:editId="121A8C3B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638" w:rsidRDefault="00DB4638" w:rsidP="00DB4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DB4638" w:rsidRDefault="00DB4638" w:rsidP="00DB4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DB4638" w:rsidRPr="003A27AA" w:rsidRDefault="00DB4638" w:rsidP="00DB4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DB4638" w:rsidRPr="003A27AA" w:rsidRDefault="00DB4638" w:rsidP="00DB4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DB4638" w:rsidRPr="003A27AA" w:rsidRDefault="00DB4638" w:rsidP="00DB4638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DB4638" w:rsidRPr="003A27AA" w:rsidRDefault="00DB4638" w:rsidP="00DB4638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B4638" w:rsidRDefault="00AF5962" w:rsidP="00DB463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2948A7">
        <w:rPr>
          <w:b/>
          <w:szCs w:val="28"/>
        </w:rPr>
        <w:t>внесении изменени</w:t>
      </w:r>
      <w:r w:rsidR="008F363D">
        <w:rPr>
          <w:b/>
          <w:szCs w:val="28"/>
        </w:rPr>
        <w:t>я</w:t>
      </w:r>
      <w:r w:rsidRPr="002948A7">
        <w:rPr>
          <w:b/>
          <w:szCs w:val="28"/>
        </w:rPr>
        <w:t xml:space="preserve"> в решени</w:t>
      </w:r>
      <w:r w:rsidR="00404F5F">
        <w:rPr>
          <w:b/>
          <w:szCs w:val="28"/>
        </w:rPr>
        <w:t>е</w:t>
      </w:r>
      <w:r w:rsidRPr="002948A7">
        <w:rPr>
          <w:b/>
          <w:szCs w:val="28"/>
        </w:rPr>
        <w:t xml:space="preserve"> Пермской городской Думы</w:t>
      </w:r>
      <w:r w:rsidR="00F2191E">
        <w:rPr>
          <w:b/>
          <w:szCs w:val="28"/>
        </w:rPr>
        <w:t xml:space="preserve"> </w:t>
      </w:r>
      <w:r w:rsidRPr="002948A7">
        <w:rPr>
          <w:b/>
          <w:szCs w:val="28"/>
        </w:rPr>
        <w:t>от 2</w:t>
      </w:r>
      <w:r w:rsidR="00A2596C">
        <w:rPr>
          <w:b/>
          <w:szCs w:val="28"/>
        </w:rPr>
        <w:t>6</w:t>
      </w:r>
      <w:r w:rsidRPr="002948A7">
        <w:rPr>
          <w:b/>
          <w:szCs w:val="28"/>
        </w:rPr>
        <w:t>.0</w:t>
      </w:r>
      <w:r w:rsidR="00B20E38">
        <w:rPr>
          <w:b/>
          <w:szCs w:val="28"/>
        </w:rPr>
        <w:t>9</w:t>
      </w:r>
      <w:r w:rsidRPr="002948A7">
        <w:rPr>
          <w:b/>
          <w:szCs w:val="28"/>
        </w:rPr>
        <w:t>.20</w:t>
      </w:r>
      <w:r w:rsidR="00A2596C">
        <w:rPr>
          <w:b/>
          <w:szCs w:val="28"/>
        </w:rPr>
        <w:t>17</w:t>
      </w:r>
      <w:r w:rsidRPr="002948A7">
        <w:rPr>
          <w:b/>
          <w:szCs w:val="28"/>
        </w:rPr>
        <w:t xml:space="preserve"> </w:t>
      </w:r>
    </w:p>
    <w:p w:rsidR="00DB4638" w:rsidRDefault="00AF5962" w:rsidP="00DB463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2948A7">
        <w:rPr>
          <w:b/>
          <w:szCs w:val="28"/>
        </w:rPr>
        <w:t xml:space="preserve">№ </w:t>
      </w:r>
      <w:r w:rsidR="00A2596C">
        <w:rPr>
          <w:b/>
          <w:szCs w:val="28"/>
        </w:rPr>
        <w:t xml:space="preserve">177 «О внесении изменений в решение Пермской городской Думы </w:t>
      </w:r>
    </w:p>
    <w:p w:rsidR="00AF5962" w:rsidRDefault="00A2596C" w:rsidP="00DB4638">
      <w:pPr>
        <w:suppressAutoHyphens/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от 20.12.2016 № 265 «О бюджете города Перми на 2017 год и на плановый период 2018 и 2019 годов»</w:t>
      </w:r>
    </w:p>
    <w:p w:rsidR="00AF5962" w:rsidRPr="00D855C5" w:rsidRDefault="00AF5962" w:rsidP="00DB4638">
      <w:pPr>
        <w:autoSpaceDE w:val="0"/>
        <w:autoSpaceDN w:val="0"/>
        <w:adjustRightInd w:val="0"/>
        <w:spacing w:before="240" w:after="240" w:line="240" w:lineRule="auto"/>
        <w:ind w:firstLine="0"/>
        <w:jc w:val="center"/>
        <w:rPr>
          <w:b/>
          <w:bCs/>
          <w:szCs w:val="28"/>
        </w:rPr>
      </w:pPr>
      <w:r w:rsidRPr="00D855C5">
        <w:rPr>
          <w:bCs/>
          <w:szCs w:val="28"/>
        </w:rPr>
        <w:t xml:space="preserve">Пермская городская Дума </w:t>
      </w:r>
      <w:r w:rsidRPr="00D855C5">
        <w:rPr>
          <w:b/>
          <w:bCs/>
          <w:spacing w:val="20"/>
          <w:szCs w:val="28"/>
        </w:rPr>
        <w:t>решила:</w:t>
      </w:r>
    </w:p>
    <w:p w:rsidR="00695E23" w:rsidRDefault="00AF5962" w:rsidP="00695E2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855C5">
        <w:t xml:space="preserve">1. </w:t>
      </w:r>
      <w:r w:rsidRPr="00D855C5">
        <w:rPr>
          <w:szCs w:val="28"/>
        </w:rPr>
        <w:t>Внести в решени</w:t>
      </w:r>
      <w:r w:rsidR="00DB4638">
        <w:rPr>
          <w:szCs w:val="28"/>
        </w:rPr>
        <w:t>е</w:t>
      </w:r>
      <w:r w:rsidRPr="00D855C5">
        <w:rPr>
          <w:szCs w:val="28"/>
        </w:rPr>
        <w:t xml:space="preserve"> Пермской городской Думы от 2</w:t>
      </w:r>
      <w:r w:rsidR="008F363D">
        <w:rPr>
          <w:szCs w:val="28"/>
        </w:rPr>
        <w:t>6</w:t>
      </w:r>
      <w:r w:rsidRPr="00D855C5">
        <w:rPr>
          <w:szCs w:val="28"/>
        </w:rPr>
        <w:t>.0</w:t>
      </w:r>
      <w:r w:rsidR="00B20E38">
        <w:rPr>
          <w:szCs w:val="28"/>
        </w:rPr>
        <w:t>9</w:t>
      </w:r>
      <w:r w:rsidRPr="00D855C5">
        <w:rPr>
          <w:szCs w:val="28"/>
        </w:rPr>
        <w:t>.20</w:t>
      </w:r>
      <w:r w:rsidR="008F363D">
        <w:rPr>
          <w:szCs w:val="28"/>
        </w:rPr>
        <w:t>17</w:t>
      </w:r>
      <w:r w:rsidRPr="00D855C5">
        <w:rPr>
          <w:szCs w:val="28"/>
        </w:rPr>
        <w:t xml:space="preserve"> № </w:t>
      </w:r>
      <w:r w:rsidR="008F363D">
        <w:rPr>
          <w:szCs w:val="28"/>
        </w:rPr>
        <w:t>177 «О</w:t>
      </w:r>
      <w:r w:rsidR="00DB4638">
        <w:rPr>
          <w:szCs w:val="28"/>
        </w:rPr>
        <w:t> </w:t>
      </w:r>
      <w:r w:rsidR="008F363D">
        <w:rPr>
          <w:szCs w:val="28"/>
        </w:rPr>
        <w:t>внесении изменений в решение Пермской городской Думы от 20.12.2016 №</w:t>
      </w:r>
      <w:r w:rsidR="00DB4638">
        <w:rPr>
          <w:szCs w:val="28"/>
        </w:rPr>
        <w:t> </w:t>
      </w:r>
      <w:r w:rsidR="008F363D">
        <w:rPr>
          <w:szCs w:val="28"/>
        </w:rPr>
        <w:t>265 «О бюджете города Перми на 2017 год и на плановый период 2018</w:t>
      </w:r>
      <w:r w:rsidR="00DB4638">
        <w:rPr>
          <w:szCs w:val="28"/>
        </w:rPr>
        <w:t> </w:t>
      </w:r>
      <w:r w:rsidR="008F363D">
        <w:rPr>
          <w:szCs w:val="28"/>
        </w:rPr>
        <w:t>и</w:t>
      </w:r>
      <w:r w:rsidR="00DB4638">
        <w:rPr>
          <w:szCs w:val="28"/>
        </w:rPr>
        <w:t> </w:t>
      </w:r>
      <w:r w:rsidR="008F363D">
        <w:rPr>
          <w:szCs w:val="28"/>
        </w:rPr>
        <w:t>2019</w:t>
      </w:r>
      <w:r w:rsidR="00DB4638">
        <w:rPr>
          <w:szCs w:val="28"/>
        </w:rPr>
        <w:t> </w:t>
      </w:r>
      <w:r w:rsidR="008F363D">
        <w:rPr>
          <w:szCs w:val="28"/>
        </w:rPr>
        <w:t>годов»</w:t>
      </w:r>
      <w:r w:rsidRPr="00D855C5">
        <w:rPr>
          <w:szCs w:val="28"/>
        </w:rPr>
        <w:t xml:space="preserve"> </w:t>
      </w:r>
      <w:r w:rsidR="006F284E" w:rsidRPr="006F284E">
        <w:rPr>
          <w:szCs w:val="28"/>
        </w:rPr>
        <w:t>(в редакции решени</w:t>
      </w:r>
      <w:r w:rsidR="00EC6E9D">
        <w:rPr>
          <w:szCs w:val="28"/>
        </w:rPr>
        <w:t>й</w:t>
      </w:r>
      <w:r w:rsidR="006F284E" w:rsidRPr="006F284E">
        <w:rPr>
          <w:szCs w:val="28"/>
        </w:rPr>
        <w:t xml:space="preserve"> Пермской городской Думы от 26.06.2018 № 107</w:t>
      </w:r>
      <w:r w:rsidR="00EC6E9D">
        <w:rPr>
          <w:szCs w:val="28"/>
        </w:rPr>
        <w:t xml:space="preserve">, </w:t>
      </w:r>
      <w:r w:rsidR="00EC6E9D" w:rsidRPr="00EC6E9D">
        <w:rPr>
          <w:szCs w:val="28"/>
        </w:rPr>
        <w:t xml:space="preserve">от 26.03.2019 </w:t>
      </w:r>
      <w:r w:rsidR="00EC6E9D">
        <w:rPr>
          <w:szCs w:val="28"/>
        </w:rPr>
        <w:t>№</w:t>
      </w:r>
      <w:r w:rsidR="00EC6E9D" w:rsidRPr="00EC6E9D">
        <w:rPr>
          <w:szCs w:val="28"/>
        </w:rPr>
        <w:t xml:space="preserve"> 61, от 19.11.2019 </w:t>
      </w:r>
      <w:r w:rsidR="00EC6E9D">
        <w:rPr>
          <w:szCs w:val="28"/>
        </w:rPr>
        <w:t>№</w:t>
      </w:r>
      <w:r w:rsidR="00EC6E9D" w:rsidRPr="00EC6E9D">
        <w:rPr>
          <w:szCs w:val="28"/>
        </w:rPr>
        <w:t xml:space="preserve"> 279</w:t>
      </w:r>
      <w:r w:rsidR="006F284E" w:rsidRPr="006F284E">
        <w:rPr>
          <w:szCs w:val="28"/>
        </w:rPr>
        <w:t xml:space="preserve">) </w:t>
      </w:r>
      <w:r w:rsidRPr="00D855C5">
        <w:rPr>
          <w:szCs w:val="28"/>
        </w:rPr>
        <w:t>изменени</w:t>
      </w:r>
      <w:r w:rsidR="008F363D">
        <w:rPr>
          <w:szCs w:val="28"/>
        </w:rPr>
        <w:t>е, заменив</w:t>
      </w:r>
      <w:r w:rsidR="00DB4638">
        <w:rPr>
          <w:szCs w:val="28"/>
        </w:rPr>
        <w:t xml:space="preserve"> в </w:t>
      </w:r>
      <w:r w:rsidR="00DB4638">
        <w:rPr>
          <w:szCs w:val="28"/>
        </w:rPr>
        <w:t>пункт</w:t>
      </w:r>
      <w:r w:rsidR="00DB4638">
        <w:rPr>
          <w:szCs w:val="28"/>
        </w:rPr>
        <w:t>е</w:t>
      </w:r>
      <w:r w:rsidR="00DB4638">
        <w:rPr>
          <w:szCs w:val="28"/>
        </w:rPr>
        <w:t xml:space="preserve"> 2.2 </w:t>
      </w:r>
      <w:r w:rsidR="008F363D">
        <w:rPr>
          <w:szCs w:val="28"/>
        </w:rPr>
        <w:t>слова «</w:t>
      </w:r>
      <w:r w:rsidR="00EC6E9D">
        <w:rPr>
          <w:szCs w:val="28"/>
        </w:rPr>
        <w:t>д</w:t>
      </w:r>
      <w:r w:rsidR="008F363D">
        <w:rPr>
          <w:szCs w:val="28"/>
        </w:rPr>
        <w:t xml:space="preserve">о </w:t>
      </w:r>
      <w:r w:rsidR="004F2DB0">
        <w:rPr>
          <w:szCs w:val="28"/>
        </w:rPr>
        <w:t>31.12.2020</w:t>
      </w:r>
      <w:r w:rsidR="008F363D">
        <w:rPr>
          <w:szCs w:val="28"/>
        </w:rPr>
        <w:t>» словами «</w:t>
      </w:r>
      <w:r w:rsidR="000E5BAE">
        <w:rPr>
          <w:szCs w:val="28"/>
        </w:rPr>
        <w:t>д</w:t>
      </w:r>
      <w:r w:rsidR="008F363D">
        <w:rPr>
          <w:szCs w:val="28"/>
        </w:rPr>
        <w:t>о</w:t>
      </w:r>
      <w:r w:rsidR="000E5BAE">
        <w:rPr>
          <w:szCs w:val="28"/>
        </w:rPr>
        <w:t xml:space="preserve"> </w:t>
      </w:r>
      <w:bookmarkStart w:id="0" w:name="_GoBack"/>
      <w:bookmarkEnd w:id="0"/>
      <w:r w:rsidR="008F363D">
        <w:rPr>
          <w:szCs w:val="28"/>
        </w:rPr>
        <w:t>01.</w:t>
      </w:r>
      <w:r w:rsidR="004F2DB0">
        <w:rPr>
          <w:szCs w:val="28"/>
        </w:rPr>
        <w:t>06</w:t>
      </w:r>
      <w:r w:rsidR="00BB1DC0">
        <w:rPr>
          <w:szCs w:val="28"/>
        </w:rPr>
        <w:t>.20</w:t>
      </w:r>
      <w:r w:rsidR="004F2DB0">
        <w:rPr>
          <w:szCs w:val="28"/>
        </w:rPr>
        <w:t>21</w:t>
      </w:r>
      <w:r w:rsidR="00BB1DC0">
        <w:rPr>
          <w:szCs w:val="28"/>
        </w:rPr>
        <w:t>».</w:t>
      </w:r>
    </w:p>
    <w:p w:rsidR="00695E23" w:rsidRDefault="00695E23" w:rsidP="00695E2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t xml:space="preserve">2. </w:t>
      </w:r>
      <w:r>
        <w:rPr>
          <w:rFonts w:eastAsia="Calibri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5E23" w:rsidRDefault="00695E23" w:rsidP="00695E2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F5962" w:rsidRPr="00E735D5" w:rsidRDefault="00AF5962" w:rsidP="00695E23">
      <w:pPr>
        <w:autoSpaceDE w:val="0"/>
        <w:autoSpaceDN w:val="0"/>
        <w:adjustRightInd w:val="0"/>
        <w:spacing w:line="240" w:lineRule="auto"/>
        <w:ind w:firstLine="709"/>
      </w:pPr>
      <w:r w:rsidRPr="00E735D5">
        <w:t xml:space="preserve">4. Контроль за исполнением настоящего решения возложить на комитет Пермской городской Думы </w:t>
      </w:r>
      <w:r>
        <w:rPr>
          <w:szCs w:val="28"/>
        </w:rPr>
        <w:t xml:space="preserve">по </w:t>
      </w:r>
      <w:r w:rsidR="008F363D">
        <w:rPr>
          <w:szCs w:val="28"/>
        </w:rPr>
        <w:t>бюджету и налогам</w:t>
      </w:r>
      <w:r w:rsidRPr="00E735D5">
        <w:t>.</w:t>
      </w:r>
    </w:p>
    <w:p w:rsidR="00AF5962" w:rsidRDefault="00AF5962" w:rsidP="00DB4638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DB4638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DB4638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Председатель </w:t>
      </w:r>
    </w:p>
    <w:p w:rsidR="00AF5962" w:rsidRPr="00AA4BCA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>Пермской городской Думы</w:t>
      </w:r>
      <w:r w:rsidRPr="00AA4BCA">
        <w:rPr>
          <w:szCs w:val="28"/>
        </w:rPr>
        <w:tab/>
      </w:r>
      <w:r>
        <w:rPr>
          <w:szCs w:val="28"/>
        </w:rPr>
        <w:t xml:space="preserve">     </w:t>
      </w:r>
      <w:r w:rsidRPr="00AA4BCA">
        <w:rPr>
          <w:szCs w:val="28"/>
        </w:rPr>
        <w:t xml:space="preserve">          </w:t>
      </w:r>
      <w:r>
        <w:rPr>
          <w:szCs w:val="28"/>
        </w:rPr>
        <w:t xml:space="preserve">               </w:t>
      </w:r>
      <w:r w:rsidR="00DB4638">
        <w:rPr>
          <w:szCs w:val="28"/>
        </w:rPr>
        <w:t xml:space="preserve">                             </w:t>
      </w:r>
      <w:r>
        <w:rPr>
          <w:szCs w:val="28"/>
        </w:rPr>
        <w:t xml:space="preserve">       </w:t>
      </w:r>
      <w:r w:rsidR="003F5DBB">
        <w:rPr>
          <w:szCs w:val="28"/>
        </w:rPr>
        <w:t xml:space="preserve"> </w:t>
      </w:r>
      <w:r>
        <w:rPr>
          <w:szCs w:val="28"/>
        </w:rPr>
        <w:t xml:space="preserve">   </w:t>
      </w:r>
      <w:r w:rsidRPr="00AA4BCA">
        <w:rPr>
          <w:szCs w:val="28"/>
        </w:rPr>
        <w:t>Ю.А.</w:t>
      </w:r>
      <w:r w:rsidR="00DB4638">
        <w:rPr>
          <w:szCs w:val="28"/>
        </w:rPr>
        <w:t xml:space="preserve"> </w:t>
      </w:r>
      <w:r w:rsidRPr="00AA4BCA">
        <w:rPr>
          <w:szCs w:val="28"/>
        </w:rPr>
        <w:t>Уткин</w:t>
      </w:r>
    </w:p>
    <w:p w:rsidR="00AF5962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F2191E" w:rsidRDefault="00AF5962" w:rsidP="00DB4638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Глава города Перми  </w:t>
      </w:r>
      <w:r>
        <w:rPr>
          <w:szCs w:val="28"/>
        </w:rPr>
        <w:t xml:space="preserve">  </w:t>
      </w:r>
      <w:r w:rsidRPr="00AA4BCA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</w:t>
      </w:r>
      <w:r w:rsidRPr="00AA4BCA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Pr="00AA4BCA">
        <w:rPr>
          <w:szCs w:val="28"/>
        </w:rPr>
        <w:t>Д.И.</w:t>
      </w:r>
      <w:r w:rsidR="00DB4638">
        <w:rPr>
          <w:szCs w:val="28"/>
        </w:rPr>
        <w:t xml:space="preserve"> </w:t>
      </w:r>
      <w:r w:rsidRPr="00AA4BCA">
        <w:rPr>
          <w:szCs w:val="28"/>
        </w:rPr>
        <w:t>Самойлов</w:t>
      </w:r>
    </w:p>
    <w:sectPr w:rsidR="00AF5962" w:rsidRPr="00F2191E" w:rsidSect="00AF5962"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F4" w:rsidRDefault="00CF1FF4">
      <w:pPr>
        <w:spacing w:line="240" w:lineRule="auto"/>
      </w:pPr>
      <w:r>
        <w:separator/>
      </w:r>
    </w:p>
    <w:p w:rsidR="00CF1FF4" w:rsidRDefault="00CF1FF4"/>
  </w:endnote>
  <w:endnote w:type="continuationSeparator" w:id="0">
    <w:p w:rsidR="00CF1FF4" w:rsidRDefault="00CF1FF4">
      <w:pPr>
        <w:spacing w:line="240" w:lineRule="auto"/>
      </w:pPr>
      <w:r>
        <w:continuationSeparator/>
      </w:r>
    </w:p>
    <w:p w:rsidR="00CF1FF4" w:rsidRDefault="00CF1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F4" w:rsidRDefault="00CF1FF4">
      <w:pPr>
        <w:spacing w:line="240" w:lineRule="auto"/>
      </w:pPr>
      <w:r>
        <w:separator/>
      </w:r>
    </w:p>
    <w:p w:rsidR="00CF1FF4" w:rsidRDefault="00CF1FF4"/>
  </w:footnote>
  <w:footnote w:type="continuationSeparator" w:id="0">
    <w:p w:rsidR="00CF1FF4" w:rsidRDefault="00CF1FF4">
      <w:pPr>
        <w:spacing w:line="240" w:lineRule="auto"/>
      </w:pPr>
      <w:r>
        <w:continuationSeparator/>
      </w:r>
    </w:p>
    <w:p w:rsidR="00CF1FF4" w:rsidRDefault="00CF1F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AF"/>
    <w:rsid w:val="00047D9C"/>
    <w:rsid w:val="00050EA2"/>
    <w:rsid w:val="000B2FE3"/>
    <w:rsid w:val="000C1034"/>
    <w:rsid w:val="000D3769"/>
    <w:rsid w:val="000E5BAE"/>
    <w:rsid w:val="000F177A"/>
    <w:rsid w:val="00106E42"/>
    <w:rsid w:val="00111802"/>
    <w:rsid w:val="00123BFE"/>
    <w:rsid w:val="001300C7"/>
    <w:rsid w:val="00141D19"/>
    <w:rsid w:val="001843E7"/>
    <w:rsid w:val="001C35B2"/>
    <w:rsid w:val="001D02CD"/>
    <w:rsid w:val="002211EF"/>
    <w:rsid w:val="00225305"/>
    <w:rsid w:val="00244CFE"/>
    <w:rsid w:val="00266A92"/>
    <w:rsid w:val="002948A7"/>
    <w:rsid w:val="002A2764"/>
    <w:rsid w:val="002A5AE4"/>
    <w:rsid w:val="002B0D96"/>
    <w:rsid w:val="002D56B2"/>
    <w:rsid w:val="00325518"/>
    <w:rsid w:val="003458C0"/>
    <w:rsid w:val="00353F05"/>
    <w:rsid w:val="00396213"/>
    <w:rsid w:val="003A27AA"/>
    <w:rsid w:val="003B4AAF"/>
    <w:rsid w:val="003C3C72"/>
    <w:rsid w:val="003F5DBB"/>
    <w:rsid w:val="00404F5F"/>
    <w:rsid w:val="00421A65"/>
    <w:rsid w:val="00441B7B"/>
    <w:rsid w:val="004A6942"/>
    <w:rsid w:val="004B547C"/>
    <w:rsid w:val="004C3C7F"/>
    <w:rsid w:val="004F2DB0"/>
    <w:rsid w:val="00521A77"/>
    <w:rsid w:val="00540BC0"/>
    <w:rsid w:val="00552E2C"/>
    <w:rsid w:val="005543F2"/>
    <w:rsid w:val="0059097C"/>
    <w:rsid w:val="005B7C2C"/>
    <w:rsid w:val="005C0407"/>
    <w:rsid w:val="005E6ACA"/>
    <w:rsid w:val="006155F3"/>
    <w:rsid w:val="006274D7"/>
    <w:rsid w:val="00637B08"/>
    <w:rsid w:val="006671DF"/>
    <w:rsid w:val="006705D5"/>
    <w:rsid w:val="00695E23"/>
    <w:rsid w:val="006B0E11"/>
    <w:rsid w:val="006B4A77"/>
    <w:rsid w:val="006C47A1"/>
    <w:rsid w:val="006D2809"/>
    <w:rsid w:val="006D736B"/>
    <w:rsid w:val="006F284E"/>
    <w:rsid w:val="0074075E"/>
    <w:rsid w:val="00757CCE"/>
    <w:rsid w:val="007A29E5"/>
    <w:rsid w:val="007B7116"/>
    <w:rsid w:val="007C6712"/>
    <w:rsid w:val="007D196B"/>
    <w:rsid w:val="007E4639"/>
    <w:rsid w:val="00817ACA"/>
    <w:rsid w:val="00850475"/>
    <w:rsid w:val="00876E6B"/>
    <w:rsid w:val="0088508E"/>
    <w:rsid w:val="008C40F5"/>
    <w:rsid w:val="008D341A"/>
    <w:rsid w:val="008F363D"/>
    <w:rsid w:val="009001D1"/>
    <w:rsid w:val="0090393A"/>
    <w:rsid w:val="00914868"/>
    <w:rsid w:val="00957941"/>
    <w:rsid w:val="009838F5"/>
    <w:rsid w:val="00994EFE"/>
    <w:rsid w:val="00995AD9"/>
    <w:rsid w:val="009B2BD0"/>
    <w:rsid w:val="009E7CFF"/>
    <w:rsid w:val="00A01A17"/>
    <w:rsid w:val="00A2096B"/>
    <w:rsid w:val="00A2596C"/>
    <w:rsid w:val="00A315C4"/>
    <w:rsid w:val="00AA4BCA"/>
    <w:rsid w:val="00AC5080"/>
    <w:rsid w:val="00AD6FB7"/>
    <w:rsid w:val="00AF5962"/>
    <w:rsid w:val="00B13DBE"/>
    <w:rsid w:val="00B20E38"/>
    <w:rsid w:val="00B26152"/>
    <w:rsid w:val="00B77FDF"/>
    <w:rsid w:val="00B96201"/>
    <w:rsid w:val="00B970EE"/>
    <w:rsid w:val="00BA1693"/>
    <w:rsid w:val="00BA306D"/>
    <w:rsid w:val="00BB1DC0"/>
    <w:rsid w:val="00BB3A69"/>
    <w:rsid w:val="00BB6EA3"/>
    <w:rsid w:val="00BF443B"/>
    <w:rsid w:val="00C328A3"/>
    <w:rsid w:val="00C57E59"/>
    <w:rsid w:val="00C65D2A"/>
    <w:rsid w:val="00C73319"/>
    <w:rsid w:val="00C80448"/>
    <w:rsid w:val="00C830F0"/>
    <w:rsid w:val="00CB3BB1"/>
    <w:rsid w:val="00CB7E42"/>
    <w:rsid w:val="00CD222C"/>
    <w:rsid w:val="00CF13D9"/>
    <w:rsid w:val="00CF1FF4"/>
    <w:rsid w:val="00D066D4"/>
    <w:rsid w:val="00D46399"/>
    <w:rsid w:val="00D74AEF"/>
    <w:rsid w:val="00D854E9"/>
    <w:rsid w:val="00D855C5"/>
    <w:rsid w:val="00DB4638"/>
    <w:rsid w:val="00DD1126"/>
    <w:rsid w:val="00DE6131"/>
    <w:rsid w:val="00E10C81"/>
    <w:rsid w:val="00E227DE"/>
    <w:rsid w:val="00E55D54"/>
    <w:rsid w:val="00E735D5"/>
    <w:rsid w:val="00E903FD"/>
    <w:rsid w:val="00E9359E"/>
    <w:rsid w:val="00E96F16"/>
    <w:rsid w:val="00EC6E9D"/>
    <w:rsid w:val="00F2191E"/>
    <w:rsid w:val="00F61EBD"/>
    <w:rsid w:val="00F70D62"/>
    <w:rsid w:val="00F94107"/>
    <w:rsid w:val="00F97337"/>
    <w:rsid w:val="00FC23CC"/>
    <w:rsid w:val="00FC7F9E"/>
    <w:rsid w:val="00FD31DC"/>
    <w:rsid w:val="00FD7D1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69ADA0-4C74-430F-8E73-AD5A3D1C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styleId="ae">
    <w:name w:val="Balloon Text"/>
    <w:basedOn w:val="a"/>
    <w:link w:val="af"/>
    <w:semiHidden/>
    <w:unhideWhenUsed/>
    <w:rsid w:val="00EC6E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C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Дубровина Ольга Юрьевна</cp:lastModifiedBy>
  <cp:revision>7</cp:revision>
  <cp:lastPrinted>2020-09-29T05:09:00Z</cp:lastPrinted>
  <dcterms:created xsi:type="dcterms:W3CDTF">2020-09-24T09:00:00Z</dcterms:created>
  <dcterms:modified xsi:type="dcterms:W3CDTF">2020-09-29T05:28:00Z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