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36" w:rsidRPr="00CD6CDD" w:rsidRDefault="00A01636" w:rsidP="00A01636">
      <w:pPr>
        <w:spacing w:line="240" w:lineRule="auto"/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A01636" w:rsidRPr="003A27AA" w:rsidRDefault="00A01636" w:rsidP="00A016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1636" w:rsidRDefault="00A01636" w:rsidP="00A016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A01636" w:rsidRDefault="00A01636" w:rsidP="00A016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A01636" w:rsidRPr="003A27AA" w:rsidRDefault="00A01636" w:rsidP="00A016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A01636" w:rsidRPr="003A27AA" w:rsidRDefault="00A01636" w:rsidP="00A016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sz w:val="16"/>
        </w:rPr>
      </w:pPr>
    </w:p>
    <w:p w:rsidR="00A01636" w:rsidRPr="003A27AA" w:rsidRDefault="00A01636" w:rsidP="00A01636">
      <w:pPr>
        <w:widowControl w:val="0"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A01636" w:rsidRPr="003A27AA" w:rsidRDefault="00A01636" w:rsidP="00A01636">
      <w:pPr>
        <w:spacing w:after="720" w:line="240" w:lineRule="auto"/>
        <w:ind w:firstLine="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A01636" w:rsidRDefault="00ED296A" w:rsidP="00EE235D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8"/>
        </w:rPr>
      </w:pPr>
      <w:r w:rsidRPr="00ED296A">
        <w:rPr>
          <w:b/>
          <w:bCs/>
          <w:szCs w:val="28"/>
        </w:rPr>
        <w:t xml:space="preserve">О внесении изменения в решение </w:t>
      </w:r>
      <w:r w:rsidR="00A01636">
        <w:rPr>
          <w:b/>
          <w:bCs/>
          <w:szCs w:val="28"/>
        </w:rPr>
        <w:t>П</w:t>
      </w:r>
      <w:r w:rsidRPr="00ED296A">
        <w:rPr>
          <w:b/>
          <w:bCs/>
          <w:szCs w:val="28"/>
        </w:rPr>
        <w:t xml:space="preserve">ермской городской </w:t>
      </w:r>
      <w:r w:rsidR="00A01636">
        <w:rPr>
          <w:b/>
          <w:bCs/>
          <w:szCs w:val="28"/>
        </w:rPr>
        <w:t>Д</w:t>
      </w:r>
      <w:r w:rsidRPr="00ED296A">
        <w:rPr>
          <w:b/>
          <w:bCs/>
          <w:szCs w:val="28"/>
        </w:rPr>
        <w:t>умы</w:t>
      </w:r>
      <w:r w:rsidR="00A01636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о</w:t>
      </w:r>
      <w:r w:rsidRPr="00ED296A">
        <w:rPr>
          <w:b/>
          <w:bCs/>
          <w:szCs w:val="28"/>
        </w:rPr>
        <w:t xml:space="preserve">т 26.09.2017 </w:t>
      </w:r>
    </w:p>
    <w:p w:rsidR="00A01636" w:rsidRDefault="00ED296A" w:rsidP="00EE235D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№</w:t>
      </w:r>
      <w:r w:rsidRPr="00ED296A">
        <w:rPr>
          <w:b/>
          <w:bCs/>
          <w:szCs w:val="28"/>
        </w:rPr>
        <w:t xml:space="preserve"> 177 </w:t>
      </w:r>
      <w:r>
        <w:rPr>
          <w:b/>
          <w:bCs/>
          <w:szCs w:val="28"/>
        </w:rPr>
        <w:t>«О</w:t>
      </w:r>
      <w:r w:rsidRPr="00ED296A">
        <w:rPr>
          <w:b/>
          <w:bCs/>
          <w:szCs w:val="28"/>
        </w:rPr>
        <w:t xml:space="preserve"> внесении изменений в решение </w:t>
      </w:r>
      <w:r>
        <w:rPr>
          <w:b/>
          <w:bCs/>
          <w:szCs w:val="28"/>
        </w:rPr>
        <w:t>П</w:t>
      </w:r>
      <w:r w:rsidRPr="00ED296A">
        <w:rPr>
          <w:b/>
          <w:bCs/>
          <w:szCs w:val="28"/>
        </w:rPr>
        <w:t>ермской</w:t>
      </w:r>
      <w:r w:rsidR="00A01636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г</w:t>
      </w:r>
      <w:r w:rsidRPr="00ED296A">
        <w:rPr>
          <w:b/>
          <w:bCs/>
          <w:szCs w:val="28"/>
        </w:rPr>
        <w:t xml:space="preserve">ородской </w:t>
      </w:r>
      <w:r w:rsidR="00A01636">
        <w:rPr>
          <w:b/>
          <w:bCs/>
          <w:szCs w:val="28"/>
        </w:rPr>
        <w:t>Д</w:t>
      </w:r>
      <w:r w:rsidRPr="00ED296A">
        <w:rPr>
          <w:b/>
          <w:bCs/>
          <w:szCs w:val="28"/>
        </w:rPr>
        <w:t xml:space="preserve">умы </w:t>
      </w:r>
    </w:p>
    <w:p w:rsidR="007C2C1F" w:rsidRDefault="00ED296A" w:rsidP="00EE235D">
      <w:pPr>
        <w:suppressAutoHyphens/>
        <w:autoSpaceDE w:val="0"/>
        <w:autoSpaceDN w:val="0"/>
        <w:adjustRightInd w:val="0"/>
        <w:spacing w:after="480" w:line="240" w:lineRule="auto"/>
        <w:ind w:firstLine="0"/>
        <w:jc w:val="center"/>
        <w:rPr>
          <w:b/>
          <w:bCs/>
          <w:szCs w:val="28"/>
        </w:rPr>
      </w:pPr>
      <w:r w:rsidRPr="00ED296A">
        <w:rPr>
          <w:b/>
          <w:bCs/>
          <w:szCs w:val="28"/>
        </w:rPr>
        <w:t xml:space="preserve">от 20.12.2016 </w:t>
      </w:r>
      <w:r>
        <w:rPr>
          <w:b/>
          <w:bCs/>
          <w:szCs w:val="28"/>
        </w:rPr>
        <w:t>№</w:t>
      </w:r>
      <w:r w:rsidRPr="00ED296A">
        <w:rPr>
          <w:b/>
          <w:bCs/>
          <w:szCs w:val="28"/>
        </w:rPr>
        <w:t xml:space="preserve"> 265 </w:t>
      </w:r>
      <w:r>
        <w:rPr>
          <w:b/>
          <w:bCs/>
          <w:szCs w:val="28"/>
        </w:rPr>
        <w:t>«О</w:t>
      </w:r>
      <w:r w:rsidRPr="00ED296A">
        <w:rPr>
          <w:b/>
          <w:bCs/>
          <w:szCs w:val="28"/>
        </w:rPr>
        <w:t xml:space="preserve"> бюджете города </w:t>
      </w:r>
      <w:r>
        <w:rPr>
          <w:b/>
          <w:bCs/>
          <w:szCs w:val="28"/>
        </w:rPr>
        <w:t>П</w:t>
      </w:r>
      <w:r w:rsidRPr="00ED296A">
        <w:rPr>
          <w:b/>
          <w:bCs/>
          <w:szCs w:val="28"/>
        </w:rPr>
        <w:t>ерми</w:t>
      </w:r>
      <w:r w:rsidR="00A01636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н</w:t>
      </w:r>
      <w:r w:rsidRPr="00ED296A">
        <w:rPr>
          <w:b/>
          <w:bCs/>
          <w:szCs w:val="28"/>
        </w:rPr>
        <w:t>а 2017 год и на плановый период 2018 и 2019 годов</w:t>
      </w:r>
      <w:r>
        <w:rPr>
          <w:b/>
          <w:bCs/>
          <w:szCs w:val="28"/>
        </w:rPr>
        <w:t>»</w:t>
      </w:r>
    </w:p>
    <w:p w:rsidR="007C2C1F" w:rsidRPr="007C2C1F" w:rsidRDefault="007C2C1F" w:rsidP="00A0163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Пермская городская Дума </w:t>
      </w:r>
      <w:proofErr w:type="gramStart"/>
      <w:r w:rsidRPr="00A01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 w:rsidR="00A01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1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A01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1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</w:t>
      </w:r>
      <w:r w:rsidR="00A01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1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A01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1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A01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1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7C2C1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C2C1F" w:rsidRPr="001A6028" w:rsidRDefault="007C2C1F" w:rsidP="007C2C1F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535" w:rsidRPr="00E83535" w:rsidRDefault="00496C3E" w:rsidP="00E835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86FE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1</w:t>
      </w:r>
      <w:r w:rsidR="00E83535"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  <w:proofErr w:type="gramStart"/>
      <w:r w:rsidR="00E83535"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Внести в решение Пермской городской Думы от 26.09.2017 </w:t>
      </w:r>
      <w:r w:rsid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№</w:t>
      </w:r>
      <w:r w:rsidR="00E83535"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177 </w:t>
      </w:r>
      <w:r w:rsid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r w:rsidR="00E83535"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="00A0163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E83535"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внесении изменений в решение Пермской городской Думы от 20.12.2016 </w:t>
      </w:r>
      <w:r w:rsid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№</w:t>
      </w:r>
      <w:r w:rsidR="00A0163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E83535"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265 </w:t>
      </w:r>
      <w:r w:rsid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r w:rsidR="00E83535"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 бюджете города Перми на 2017 год и на плановый период 2018</w:t>
      </w:r>
      <w:r w:rsidR="00A0163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E83535"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="00A0163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E83535"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2019</w:t>
      </w:r>
      <w:r w:rsidR="00A0163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E83535"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годов</w:t>
      </w:r>
      <w:r w:rsid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» </w:t>
      </w:r>
      <w:r w:rsidR="00E83535"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(в редакции решений Пермской городской Думы от</w:t>
      </w:r>
      <w:r w:rsidR="00A0163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E83535"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26.06.2018 </w:t>
      </w:r>
      <w:r w:rsid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№</w:t>
      </w:r>
      <w:r w:rsidR="00E83535"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107, от 26.03.2019 </w:t>
      </w:r>
      <w:r w:rsid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№</w:t>
      </w:r>
      <w:r w:rsidR="00E83535"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61, от 19.11.2019 </w:t>
      </w:r>
      <w:r w:rsid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№ </w:t>
      </w:r>
      <w:r w:rsidR="00E83535"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279</w:t>
      </w:r>
      <w:r w:rsid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 от 27.10.2020 №</w:t>
      </w:r>
      <w:r w:rsidR="00A0163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215</w:t>
      </w:r>
      <w:r w:rsidR="00E83535"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) изменение, заменив в подпункте 2.2 слова </w:t>
      </w:r>
      <w:r w:rsid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r w:rsidR="00E83535"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до</w:t>
      </w:r>
      <w:proofErr w:type="gramEnd"/>
      <w:r w:rsidR="00E83535"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01.06</w:t>
      </w:r>
      <w:r w:rsidR="00E83535"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.202</w:t>
      </w:r>
      <w:r w:rsidR="00F4466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1</w:t>
      </w:r>
      <w:bookmarkStart w:id="0" w:name="_GoBack"/>
      <w:bookmarkEnd w:id="0"/>
      <w:r w:rsid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 w:rsidR="00E83535"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словами </w:t>
      </w:r>
      <w:r w:rsid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r w:rsidR="00E83535"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до</w:t>
      </w:r>
      <w:r w:rsidR="00A0163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6D06D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01</w:t>
      </w:r>
      <w:r w:rsidR="00E83535"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.0</w:t>
      </w:r>
      <w:r w:rsidR="006D06D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</w:t>
      </w:r>
      <w:r w:rsidR="00E83535"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.202</w:t>
      </w:r>
      <w:r w:rsid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2»</w:t>
      </w:r>
      <w:r w:rsidR="00E83535"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E83535" w:rsidRPr="00E83535" w:rsidRDefault="00E83535" w:rsidP="00E835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2. Настоящее решение вступает в силу со дня его официального опублик</w:t>
      </w:r>
      <w:r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вания в печатном средстве массовой информации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r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Официальный бюллетень о</w:t>
      </w:r>
      <w:r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ганов местного самоуправления муниципального образования город Пермь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E83535" w:rsidRPr="00E83535" w:rsidRDefault="00E83535" w:rsidP="00E835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3. Опубликовать настоящее решение в печатном средстве массовой и</w:t>
      </w:r>
      <w:r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</w:t>
      </w:r>
      <w:r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формации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r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Официальный бюллетень органов местного самоуправления мун</w:t>
      </w:r>
      <w:r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ципального образования город Пермь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 а также опубликовать (обнародовать) н</w:t>
      </w:r>
      <w:r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F5962" w:rsidRDefault="00E83535" w:rsidP="00E835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8353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E83535" w:rsidRPr="00EE235D" w:rsidRDefault="00E83535" w:rsidP="00EE2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C1F" w:rsidRPr="00EE235D" w:rsidRDefault="007C2C1F" w:rsidP="00EE235D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</w:p>
    <w:p w:rsidR="00EE235D" w:rsidRPr="00EE235D" w:rsidRDefault="00EE235D" w:rsidP="00EE235D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</w:p>
    <w:p w:rsidR="00EE235D" w:rsidRPr="00EE235D" w:rsidRDefault="001A6028" w:rsidP="00EE235D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color w:val="000000"/>
          <w:szCs w:val="28"/>
          <w:shd w:val="clear" w:color="auto" w:fill="FFFFFF"/>
        </w:rPr>
      </w:pPr>
      <w:r w:rsidRPr="00EE235D">
        <w:rPr>
          <w:color w:val="000000"/>
          <w:szCs w:val="28"/>
          <w:shd w:val="clear" w:color="auto" w:fill="FFFFFF"/>
        </w:rPr>
        <w:t xml:space="preserve">Временно исполняющий </w:t>
      </w:r>
    </w:p>
    <w:p w:rsidR="00EE235D" w:rsidRPr="00EE235D" w:rsidRDefault="001A6028" w:rsidP="00EE235D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color w:val="000000"/>
          <w:szCs w:val="28"/>
          <w:shd w:val="clear" w:color="auto" w:fill="FFFFFF"/>
        </w:rPr>
      </w:pPr>
      <w:r w:rsidRPr="00EE235D">
        <w:rPr>
          <w:color w:val="000000"/>
          <w:szCs w:val="28"/>
          <w:shd w:val="clear" w:color="auto" w:fill="FFFFFF"/>
        </w:rPr>
        <w:t xml:space="preserve">полномочия председателя </w:t>
      </w:r>
    </w:p>
    <w:p w:rsidR="00AF5962" w:rsidRPr="00EE235D" w:rsidRDefault="001A6028" w:rsidP="00EE235D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  <w:r w:rsidRPr="00EE235D">
        <w:rPr>
          <w:color w:val="000000"/>
          <w:szCs w:val="28"/>
          <w:shd w:val="clear" w:color="auto" w:fill="FFFFFF"/>
        </w:rPr>
        <w:t>Пермской городской Думы</w:t>
      </w:r>
      <w:r w:rsidR="00AF5962" w:rsidRPr="00EE235D">
        <w:rPr>
          <w:szCs w:val="28"/>
        </w:rPr>
        <w:tab/>
        <w:t xml:space="preserve">                                </w:t>
      </w:r>
      <w:r w:rsidR="003F5DBB" w:rsidRPr="00EE235D">
        <w:rPr>
          <w:szCs w:val="28"/>
        </w:rPr>
        <w:t xml:space="preserve"> </w:t>
      </w:r>
      <w:r w:rsidR="00AF5962" w:rsidRPr="00EE235D">
        <w:rPr>
          <w:szCs w:val="28"/>
        </w:rPr>
        <w:t xml:space="preserve">  </w:t>
      </w:r>
      <w:r w:rsidRPr="00EE235D">
        <w:rPr>
          <w:szCs w:val="28"/>
        </w:rPr>
        <w:t xml:space="preserve">   </w:t>
      </w:r>
      <w:r w:rsidR="00EE235D" w:rsidRPr="00EE235D">
        <w:rPr>
          <w:szCs w:val="28"/>
        </w:rPr>
        <w:t xml:space="preserve">                   </w:t>
      </w:r>
      <w:r w:rsidRPr="00EE235D">
        <w:rPr>
          <w:szCs w:val="28"/>
        </w:rPr>
        <w:t xml:space="preserve">  </w:t>
      </w:r>
      <w:r w:rsidR="007C2C1F" w:rsidRPr="00EE235D">
        <w:rPr>
          <w:szCs w:val="28"/>
        </w:rPr>
        <w:t xml:space="preserve">   </w:t>
      </w:r>
      <w:r w:rsidRPr="00EE235D">
        <w:rPr>
          <w:szCs w:val="28"/>
        </w:rPr>
        <w:t xml:space="preserve">   </w:t>
      </w:r>
      <w:r w:rsidR="00AF5962" w:rsidRPr="00EE235D">
        <w:rPr>
          <w:szCs w:val="28"/>
        </w:rPr>
        <w:t xml:space="preserve"> </w:t>
      </w:r>
      <w:r w:rsidRPr="00EE235D">
        <w:rPr>
          <w:szCs w:val="28"/>
        </w:rPr>
        <w:t>Д.В.</w:t>
      </w:r>
      <w:r w:rsidR="00EE235D" w:rsidRPr="00EE235D">
        <w:rPr>
          <w:szCs w:val="28"/>
        </w:rPr>
        <w:t xml:space="preserve"> </w:t>
      </w:r>
      <w:r w:rsidRPr="00EE235D">
        <w:rPr>
          <w:szCs w:val="28"/>
        </w:rPr>
        <w:t>Малютин</w:t>
      </w:r>
    </w:p>
    <w:p w:rsidR="007C2C1F" w:rsidRPr="00EE235D" w:rsidRDefault="007C2C1F" w:rsidP="00EE235D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EE235D" w:rsidRPr="00EE235D" w:rsidRDefault="00EE235D" w:rsidP="00EE235D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EE235D" w:rsidRPr="00EE235D" w:rsidRDefault="00EE235D" w:rsidP="00EE235D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AF5962" w:rsidRPr="00CD3E43" w:rsidRDefault="00AF5962" w:rsidP="00EE235D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  <w:r w:rsidRPr="00EE235D">
        <w:rPr>
          <w:szCs w:val="28"/>
        </w:rPr>
        <w:t>Глава гор</w:t>
      </w:r>
      <w:r w:rsidRPr="00CD3E43">
        <w:rPr>
          <w:szCs w:val="28"/>
        </w:rPr>
        <w:t xml:space="preserve">ода Перми                                                      </w:t>
      </w:r>
      <w:r w:rsidR="00EE235D">
        <w:rPr>
          <w:szCs w:val="28"/>
        </w:rPr>
        <w:t xml:space="preserve">   </w:t>
      </w:r>
      <w:r w:rsidRPr="00CD3E43">
        <w:rPr>
          <w:szCs w:val="28"/>
        </w:rPr>
        <w:t xml:space="preserve">                            </w:t>
      </w:r>
      <w:r w:rsidR="00E83535">
        <w:rPr>
          <w:szCs w:val="28"/>
        </w:rPr>
        <w:t>А.Н. Дёмкин</w:t>
      </w:r>
    </w:p>
    <w:sectPr w:rsidR="00AF5962" w:rsidRPr="00CD3E43" w:rsidSect="00A01636">
      <w:pgSz w:w="11906" w:h="16838" w:code="9"/>
      <w:pgMar w:top="363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26F" w:rsidRDefault="00D3726F">
      <w:pPr>
        <w:spacing w:line="240" w:lineRule="auto"/>
      </w:pPr>
      <w:r>
        <w:separator/>
      </w:r>
    </w:p>
    <w:p w:rsidR="00D3726F" w:rsidRDefault="00D3726F"/>
  </w:endnote>
  <w:endnote w:type="continuationSeparator" w:id="0">
    <w:p w:rsidR="00D3726F" w:rsidRDefault="00D3726F">
      <w:pPr>
        <w:spacing w:line="240" w:lineRule="auto"/>
      </w:pPr>
      <w:r>
        <w:continuationSeparator/>
      </w:r>
    </w:p>
    <w:p w:rsidR="00D3726F" w:rsidRDefault="00D3726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26F" w:rsidRDefault="00D3726F">
      <w:pPr>
        <w:spacing w:line="240" w:lineRule="auto"/>
      </w:pPr>
      <w:r>
        <w:separator/>
      </w:r>
    </w:p>
    <w:p w:rsidR="00D3726F" w:rsidRDefault="00D3726F"/>
  </w:footnote>
  <w:footnote w:type="continuationSeparator" w:id="0">
    <w:p w:rsidR="00D3726F" w:rsidRDefault="00D3726F">
      <w:pPr>
        <w:spacing w:line="240" w:lineRule="auto"/>
      </w:pPr>
      <w:r>
        <w:continuationSeparator/>
      </w:r>
    </w:p>
    <w:p w:rsidR="00D3726F" w:rsidRDefault="00D372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59DD"/>
    <w:multiLevelType w:val="hybridMultilevel"/>
    <w:tmpl w:val="3B9426FA"/>
    <w:lvl w:ilvl="0" w:tplc="42505A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753382"/>
    <w:multiLevelType w:val="hybridMultilevel"/>
    <w:tmpl w:val="A1585F12"/>
    <w:lvl w:ilvl="0" w:tplc="55ECA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B4AAF"/>
    <w:rsid w:val="00011C2C"/>
    <w:rsid w:val="000165E1"/>
    <w:rsid w:val="00035D33"/>
    <w:rsid w:val="00047D9C"/>
    <w:rsid w:val="00050EA2"/>
    <w:rsid w:val="000B2FE3"/>
    <w:rsid w:val="000C1034"/>
    <w:rsid w:val="000D3769"/>
    <w:rsid w:val="000F177A"/>
    <w:rsid w:val="000F76AC"/>
    <w:rsid w:val="00106E42"/>
    <w:rsid w:val="00111802"/>
    <w:rsid w:val="00123BFE"/>
    <w:rsid w:val="001300C7"/>
    <w:rsid w:val="0013372D"/>
    <w:rsid w:val="00141D19"/>
    <w:rsid w:val="0014239E"/>
    <w:rsid w:val="001843E7"/>
    <w:rsid w:val="001A6028"/>
    <w:rsid w:val="001D02CD"/>
    <w:rsid w:val="001E38FD"/>
    <w:rsid w:val="00244CFE"/>
    <w:rsid w:val="00266A92"/>
    <w:rsid w:val="00281B9D"/>
    <w:rsid w:val="002948A7"/>
    <w:rsid w:val="002A2764"/>
    <w:rsid w:val="002A5AE4"/>
    <w:rsid w:val="002B0706"/>
    <w:rsid w:val="002B0D96"/>
    <w:rsid w:val="002B0FE4"/>
    <w:rsid w:val="002C3AEC"/>
    <w:rsid w:val="002C5BA8"/>
    <w:rsid w:val="002D56B2"/>
    <w:rsid w:val="002E2C98"/>
    <w:rsid w:val="00325518"/>
    <w:rsid w:val="00336F20"/>
    <w:rsid w:val="003458C0"/>
    <w:rsid w:val="00346728"/>
    <w:rsid w:val="00353F05"/>
    <w:rsid w:val="003A27AA"/>
    <w:rsid w:val="003B4AAF"/>
    <w:rsid w:val="003C3C72"/>
    <w:rsid w:val="003E636C"/>
    <w:rsid w:val="003F5DBB"/>
    <w:rsid w:val="00404F5F"/>
    <w:rsid w:val="00411C12"/>
    <w:rsid w:val="00421A65"/>
    <w:rsid w:val="00422A35"/>
    <w:rsid w:val="00441B7B"/>
    <w:rsid w:val="004630BC"/>
    <w:rsid w:val="00493C5F"/>
    <w:rsid w:val="00496C3E"/>
    <w:rsid w:val="004A342C"/>
    <w:rsid w:val="004A6942"/>
    <w:rsid w:val="004B547C"/>
    <w:rsid w:val="004C3C7F"/>
    <w:rsid w:val="004D5329"/>
    <w:rsid w:val="004D7628"/>
    <w:rsid w:val="00521A77"/>
    <w:rsid w:val="005247A4"/>
    <w:rsid w:val="00540BC0"/>
    <w:rsid w:val="00552E2C"/>
    <w:rsid w:val="005543F2"/>
    <w:rsid w:val="00585B47"/>
    <w:rsid w:val="0059097C"/>
    <w:rsid w:val="00597AC1"/>
    <w:rsid w:val="005A550E"/>
    <w:rsid w:val="005A5C4C"/>
    <w:rsid w:val="005B3970"/>
    <w:rsid w:val="005B7C2C"/>
    <w:rsid w:val="005C0407"/>
    <w:rsid w:val="005E6ACA"/>
    <w:rsid w:val="005F62C8"/>
    <w:rsid w:val="006155F3"/>
    <w:rsid w:val="006274D7"/>
    <w:rsid w:val="00632F91"/>
    <w:rsid w:val="00637B08"/>
    <w:rsid w:val="006671DF"/>
    <w:rsid w:val="0067656A"/>
    <w:rsid w:val="006B4A77"/>
    <w:rsid w:val="006C47A1"/>
    <w:rsid w:val="006D06D0"/>
    <w:rsid w:val="006D2809"/>
    <w:rsid w:val="006D5E6F"/>
    <w:rsid w:val="006D736B"/>
    <w:rsid w:val="00712389"/>
    <w:rsid w:val="00716CB9"/>
    <w:rsid w:val="0074075E"/>
    <w:rsid w:val="007703AE"/>
    <w:rsid w:val="00793899"/>
    <w:rsid w:val="007A29E5"/>
    <w:rsid w:val="007B5B3E"/>
    <w:rsid w:val="007B7116"/>
    <w:rsid w:val="007C2C1F"/>
    <w:rsid w:val="007C6712"/>
    <w:rsid w:val="007D196B"/>
    <w:rsid w:val="007E4639"/>
    <w:rsid w:val="00815AF1"/>
    <w:rsid w:val="00817ACA"/>
    <w:rsid w:val="00850475"/>
    <w:rsid w:val="00851C0D"/>
    <w:rsid w:val="00876E6B"/>
    <w:rsid w:val="0088452B"/>
    <w:rsid w:val="0088508E"/>
    <w:rsid w:val="008D341A"/>
    <w:rsid w:val="008D465F"/>
    <w:rsid w:val="008F363D"/>
    <w:rsid w:val="009001D1"/>
    <w:rsid w:val="0090393A"/>
    <w:rsid w:val="00914868"/>
    <w:rsid w:val="00946004"/>
    <w:rsid w:val="00957941"/>
    <w:rsid w:val="00967434"/>
    <w:rsid w:val="009838F5"/>
    <w:rsid w:val="009869E5"/>
    <w:rsid w:val="00994EFE"/>
    <w:rsid w:val="009958F8"/>
    <w:rsid w:val="00995AD9"/>
    <w:rsid w:val="009A7733"/>
    <w:rsid w:val="009B2BD0"/>
    <w:rsid w:val="009E1C7D"/>
    <w:rsid w:val="009E7CFF"/>
    <w:rsid w:val="00A01636"/>
    <w:rsid w:val="00A01A17"/>
    <w:rsid w:val="00A2096B"/>
    <w:rsid w:val="00A2596C"/>
    <w:rsid w:val="00A36308"/>
    <w:rsid w:val="00AA4BCA"/>
    <w:rsid w:val="00AB3818"/>
    <w:rsid w:val="00AC5080"/>
    <w:rsid w:val="00AD48F1"/>
    <w:rsid w:val="00AD6FB7"/>
    <w:rsid w:val="00AF5962"/>
    <w:rsid w:val="00B10DEE"/>
    <w:rsid w:val="00B20E38"/>
    <w:rsid w:val="00B26152"/>
    <w:rsid w:val="00B42280"/>
    <w:rsid w:val="00B77FDF"/>
    <w:rsid w:val="00B96201"/>
    <w:rsid w:val="00B970EE"/>
    <w:rsid w:val="00BA1693"/>
    <w:rsid w:val="00BA306D"/>
    <w:rsid w:val="00BA470D"/>
    <w:rsid w:val="00BB1DC0"/>
    <w:rsid w:val="00BB3A69"/>
    <w:rsid w:val="00BB6EA3"/>
    <w:rsid w:val="00BF443B"/>
    <w:rsid w:val="00C03DAE"/>
    <w:rsid w:val="00C220C2"/>
    <w:rsid w:val="00C328A3"/>
    <w:rsid w:val="00C35661"/>
    <w:rsid w:val="00C65D2A"/>
    <w:rsid w:val="00C73319"/>
    <w:rsid w:val="00C80448"/>
    <w:rsid w:val="00C830F0"/>
    <w:rsid w:val="00C834A2"/>
    <w:rsid w:val="00C93EF6"/>
    <w:rsid w:val="00CA0490"/>
    <w:rsid w:val="00CB3BB1"/>
    <w:rsid w:val="00CB7E42"/>
    <w:rsid w:val="00CC2FB6"/>
    <w:rsid w:val="00CD222C"/>
    <w:rsid w:val="00CD2719"/>
    <w:rsid w:val="00CD3E43"/>
    <w:rsid w:val="00CF13D9"/>
    <w:rsid w:val="00CF3F6B"/>
    <w:rsid w:val="00D027E6"/>
    <w:rsid w:val="00D066D4"/>
    <w:rsid w:val="00D2713D"/>
    <w:rsid w:val="00D33B61"/>
    <w:rsid w:val="00D3726F"/>
    <w:rsid w:val="00D46399"/>
    <w:rsid w:val="00D5525E"/>
    <w:rsid w:val="00D60D2C"/>
    <w:rsid w:val="00D66747"/>
    <w:rsid w:val="00D74AEF"/>
    <w:rsid w:val="00D8435A"/>
    <w:rsid w:val="00D854E9"/>
    <w:rsid w:val="00D855C5"/>
    <w:rsid w:val="00DB4EF4"/>
    <w:rsid w:val="00DD1126"/>
    <w:rsid w:val="00DD4387"/>
    <w:rsid w:val="00DE6131"/>
    <w:rsid w:val="00DF07D2"/>
    <w:rsid w:val="00E10C81"/>
    <w:rsid w:val="00E227DE"/>
    <w:rsid w:val="00E55D54"/>
    <w:rsid w:val="00E735D5"/>
    <w:rsid w:val="00E83535"/>
    <w:rsid w:val="00E86FE0"/>
    <w:rsid w:val="00E903FD"/>
    <w:rsid w:val="00E9359E"/>
    <w:rsid w:val="00E96F16"/>
    <w:rsid w:val="00ED296A"/>
    <w:rsid w:val="00EE235D"/>
    <w:rsid w:val="00F2191E"/>
    <w:rsid w:val="00F4466B"/>
    <w:rsid w:val="00F50B79"/>
    <w:rsid w:val="00F61EBD"/>
    <w:rsid w:val="00F70D62"/>
    <w:rsid w:val="00F84847"/>
    <w:rsid w:val="00F94107"/>
    <w:rsid w:val="00F97337"/>
    <w:rsid w:val="00FB7C67"/>
    <w:rsid w:val="00FC23CC"/>
    <w:rsid w:val="00FC7F9E"/>
    <w:rsid w:val="00FD31DC"/>
    <w:rsid w:val="00FD7D1C"/>
    <w:rsid w:val="00FE0742"/>
    <w:rsid w:val="00FE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7F"/>
    <w:pPr>
      <w:spacing w:line="360" w:lineRule="exact"/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4C3C7F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4C3C7F"/>
    <w:rPr>
      <w:sz w:val="16"/>
    </w:rPr>
  </w:style>
  <w:style w:type="paragraph" w:styleId="a5">
    <w:name w:val="footer"/>
    <w:link w:val="a6"/>
    <w:rsid w:val="004C3C7F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4C3C7F"/>
    <w:rPr>
      <w:sz w:val="16"/>
      <w:szCs w:val="24"/>
    </w:rPr>
  </w:style>
  <w:style w:type="paragraph" w:customStyle="1" w:styleId="a7">
    <w:name w:val="Форма"/>
    <w:rsid w:val="004C3C7F"/>
    <w:rPr>
      <w:sz w:val="28"/>
      <w:szCs w:val="28"/>
    </w:rPr>
  </w:style>
  <w:style w:type="paragraph" w:customStyle="1" w:styleId="a8">
    <w:name w:val="Регистр"/>
    <w:rsid w:val="004C3C7F"/>
    <w:rPr>
      <w:sz w:val="28"/>
    </w:rPr>
  </w:style>
  <w:style w:type="paragraph" w:customStyle="1" w:styleId="a9">
    <w:name w:val="Исполнитель"/>
    <w:basedOn w:val="aa"/>
    <w:rsid w:val="004C3C7F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styleId="aa">
    <w:name w:val="Body Text"/>
    <w:basedOn w:val="a"/>
    <w:link w:val="ab"/>
    <w:rsid w:val="00141D19"/>
  </w:style>
  <w:style w:type="character" w:customStyle="1" w:styleId="ab">
    <w:name w:val="Основной текст Знак"/>
    <w:link w:val="aa"/>
    <w:rsid w:val="00141D19"/>
    <w:rPr>
      <w:sz w:val="28"/>
      <w:szCs w:val="24"/>
    </w:rPr>
  </w:style>
  <w:style w:type="paragraph" w:customStyle="1" w:styleId="ac">
    <w:name w:val="Заголовок к тексту"/>
    <w:basedOn w:val="a"/>
    <w:next w:val="aa"/>
    <w:rsid w:val="004C3C7F"/>
    <w:pPr>
      <w:suppressAutoHyphens/>
      <w:spacing w:after="480" w:line="240" w:lineRule="exact"/>
      <w:ind w:firstLine="0"/>
      <w:jc w:val="left"/>
    </w:pPr>
    <w:rPr>
      <w:b/>
      <w:szCs w:val="20"/>
    </w:rPr>
  </w:style>
  <w:style w:type="paragraph" w:styleId="ad">
    <w:name w:val="List Paragraph"/>
    <w:basedOn w:val="a"/>
    <w:uiPriority w:val="34"/>
    <w:qFormat/>
    <w:rsid w:val="009838F5"/>
    <w:pPr>
      <w:spacing w:line="240" w:lineRule="auto"/>
      <w:ind w:left="720" w:firstLine="0"/>
      <w:contextualSpacing/>
      <w:jc w:val="left"/>
    </w:pPr>
    <w:rPr>
      <w:sz w:val="24"/>
    </w:rPr>
  </w:style>
  <w:style w:type="paragraph" w:customStyle="1" w:styleId="formattext">
    <w:name w:val="formattext"/>
    <w:basedOn w:val="a"/>
    <w:rsid w:val="00496C3E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ConsPlusNormal">
    <w:name w:val="ConsPlusNormal"/>
    <w:rsid w:val="00597A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97A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Balloon Text"/>
    <w:basedOn w:val="a"/>
    <w:link w:val="af"/>
    <w:semiHidden/>
    <w:unhideWhenUsed/>
    <w:rsid w:val="00F446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F44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GORE~1\AppData\Local\Temp\44815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448154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Ирина Сергеевна</dc:creator>
  <cp:lastModifiedBy>orlova-ka</cp:lastModifiedBy>
  <cp:revision>2</cp:revision>
  <cp:lastPrinted>2021-04-26T04:25:00Z</cp:lastPrinted>
  <dcterms:created xsi:type="dcterms:W3CDTF">2021-04-27T08:27:00Z</dcterms:created>
  <dcterms:modified xsi:type="dcterms:W3CDTF">2021-04-27T08:27:00Z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проекта решения Пермской городской Думы</vt:lpwstr>
  </property>
  <property fmtid="{D5CDD505-2E9C-101B-9397-08002B2CF9AE}" pid="3" name="reg_date">
    <vt:lpwstr>05.02.2018</vt:lpwstr>
  </property>
  <property fmtid="{D5CDD505-2E9C-101B-9397-08002B2CF9AE}" pid="4" name="reg_number">
    <vt:lpwstr>СЭД-059-01-79-11</vt:lpwstr>
  </property>
  <property fmtid="{D5CDD505-2E9C-101B-9397-08002B2CF9AE}" pid="5" name="r_object_id">
    <vt:lpwstr>090000019e90d8c8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