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7B" w:rsidRPr="007D5BD3" w:rsidRDefault="007A447B" w:rsidP="007A447B">
      <w:pPr>
        <w:tabs>
          <w:tab w:val="left" w:pos="8080"/>
        </w:tabs>
        <w:ind w:firstLine="0"/>
        <w:jc w:val="right"/>
        <w:rPr>
          <w:sz w:val="24"/>
        </w:rPr>
      </w:pPr>
      <w:r w:rsidRPr="007D5B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C4347" wp14:editId="12DDCA5F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A447B" w:rsidRDefault="007A447B" w:rsidP="007A447B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4CEEB7" wp14:editId="536EDD1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447B" w:rsidRPr="00DF5925" w:rsidRDefault="007A447B" w:rsidP="007A447B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7A447B" w:rsidRPr="00DF5925" w:rsidRDefault="007A447B" w:rsidP="007A447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 w:rsidRPr="00DF5925"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7A447B" w:rsidRPr="00573676" w:rsidRDefault="007A447B" w:rsidP="007A447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A447B" w:rsidRPr="00573676" w:rsidRDefault="007A447B" w:rsidP="007A447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A447B" w:rsidRPr="00573676" w:rsidRDefault="007A447B" w:rsidP="007A447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A447B" w:rsidRPr="00573676" w:rsidRDefault="007A447B" w:rsidP="007A447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EC43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7A447B" w:rsidRDefault="007A447B" w:rsidP="007A447B">
                      <w:pPr>
                        <w:pStyle w:val="a3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654CEEB7" wp14:editId="536EDD1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447B" w:rsidRPr="00DF5925" w:rsidRDefault="007A447B" w:rsidP="007A447B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7A447B" w:rsidRPr="00DF5925" w:rsidRDefault="007A447B" w:rsidP="007A447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A447B" w:rsidRPr="00573676" w:rsidRDefault="007A447B" w:rsidP="007A447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A447B" w:rsidRPr="00573676" w:rsidRDefault="007A447B" w:rsidP="007A447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A447B" w:rsidRPr="00573676" w:rsidRDefault="007A447B" w:rsidP="007A447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A447B" w:rsidRPr="00573676" w:rsidRDefault="007A447B" w:rsidP="007A447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7A447B" w:rsidRPr="007D5BD3" w:rsidRDefault="007A447B" w:rsidP="007A447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sz w:val="16"/>
        </w:rPr>
      </w:pPr>
    </w:p>
    <w:p w:rsidR="007C2C1F" w:rsidRPr="007C2C1F" w:rsidRDefault="00C772D5" w:rsidP="007A447B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 внесении изменений</w:t>
      </w:r>
      <w:r w:rsidR="007C2C1F" w:rsidRPr="007C2C1F">
        <w:rPr>
          <w:b/>
          <w:szCs w:val="28"/>
        </w:rPr>
        <w:t xml:space="preserve"> в Положение о </w:t>
      </w:r>
      <w:r w:rsidR="007C2C1F" w:rsidRPr="007C2C1F">
        <w:rPr>
          <w:b/>
          <w:bCs/>
          <w:szCs w:val="28"/>
        </w:rPr>
        <w:t>департаменте образования администрации города Перми, утвержденное</w:t>
      </w:r>
      <w:r w:rsidR="007C2C1F" w:rsidRPr="007C2C1F">
        <w:rPr>
          <w:b/>
          <w:szCs w:val="28"/>
        </w:rPr>
        <w:t xml:space="preserve"> решением Пермской городской Думы от 12.09.2006 № 224</w:t>
      </w:r>
    </w:p>
    <w:p w:rsidR="007C2C1F" w:rsidRPr="007C2C1F" w:rsidRDefault="007C2C1F" w:rsidP="007C2C1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</w:p>
    <w:p w:rsidR="00FE0E06" w:rsidRDefault="007C2C1F" w:rsidP="007A447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C1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C2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10" w:history="1">
        <w:r w:rsidRPr="007C2C1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7C2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A447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57FE0" w:rsidRPr="00457FE0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457F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7FE0" w:rsidRPr="00457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FE0"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 от 29.09.2023 № 230-ПК «</w:t>
      </w:r>
      <w:r w:rsidR="00457FE0" w:rsidRPr="00457FE0">
        <w:rPr>
          <w:rFonts w:ascii="Times New Roman" w:hAnsi="Times New Roman" w:cs="Times New Roman"/>
          <w:color w:val="000000" w:themeColor="text1"/>
          <w:sz w:val="28"/>
          <w:szCs w:val="28"/>
        </w:rPr>
        <w:t>О перераспределении отдельных полномочий между органами местного самоуправления Пермского городского округа и органами госуда</w:t>
      </w:r>
      <w:r w:rsidR="00457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рственной власти Пермского края», </w:t>
      </w:r>
      <w:r w:rsidRPr="007C2C1F">
        <w:rPr>
          <w:rFonts w:ascii="Times New Roman" w:hAnsi="Times New Roman" w:cs="Times New Roman"/>
          <w:color w:val="000000" w:themeColor="text1"/>
          <w:sz w:val="28"/>
          <w:szCs w:val="28"/>
        </w:rPr>
        <w:t>Устава города Перми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54FD" w:rsidRPr="001A54FD" w:rsidRDefault="001A54FD" w:rsidP="007A447B">
      <w:pPr>
        <w:spacing w:before="240" w:after="240" w:line="240" w:lineRule="auto"/>
        <w:ind w:firstLine="0"/>
        <w:jc w:val="center"/>
        <w:rPr>
          <w:b/>
          <w:spacing w:val="50"/>
        </w:rPr>
      </w:pPr>
      <w:r w:rsidRPr="00C17536">
        <w:t xml:space="preserve">Пермская городская Дума </w:t>
      </w:r>
      <w:r w:rsidRPr="00A97ED7">
        <w:rPr>
          <w:b/>
        </w:rPr>
        <w:t>р</w:t>
      </w:r>
      <w:r>
        <w:rPr>
          <w:b/>
        </w:rPr>
        <w:t xml:space="preserve"> </w:t>
      </w:r>
      <w:r w:rsidRPr="00A97ED7">
        <w:rPr>
          <w:b/>
        </w:rPr>
        <w:t>е</w:t>
      </w:r>
      <w:r>
        <w:rPr>
          <w:b/>
        </w:rPr>
        <w:t xml:space="preserve"> </w:t>
      </w:r>
      <w:r w:rsidRPr="00A97ED7">
        <w:rPr>
          <w:b/>
        </w:rPr>
        <w:t>ш</w:t>
      </w:r>
      <w:r>
        <w:rPr>
          <w:b/>
        </w:rPr>
        <w:t xml:space="preserve"> </w:t>
      </w:r>
      <w:r w:rsidRPr="00A97ED7">
        <w:rPr>
          <w:b/>
        </w:rPr>
        <w:t>и</w:t>
      </w:r>
      <w:r>
        <w:rPr>
          <w:b/>
        </w:rPr>
        <w:t xml:space="preserve"> </w:t>
      </w:r>
      <w:r w:rsidRPr="00A97ED7">
        <w:rPr>
          <w:b/>
        </w:rPr>
        <w:t>л</w:t>
      </w:r>
      <w:r>
        <w:rPr>
          <w:b/>
        </w:rPr>
        <w:t xml:space="preserve"> </w:t>
      </w:r>
      <w:r w:rsidRPr="00A97ED7">
        <w:rPr>
          <w:b/>
        </w:rPr>
        <w:t>а:</w:t>
      </w:r>
    </w:p>
    <w:p w:rsidR="00F21F00" w:rsidRPr="00C772D5" w:rsidRDefault="00496C3E" w:rsidP="007A447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C772D5">
        <w:rPr>
          <w:color w:val="000000" w:themeColor="text1"/>
          <w:spacing w:val="2"/>
          <w:szCs w:val="28"/>
        </w:rPr>
        <w:t xml:space="preserve">1. </w:t>
      </w:r>
      <w:r w:rsidR="00597AC1" w:rsidRPr="00C772D5">
        <w:rPr>
          <w:color w:val="000000" w:themeColor="text1"/>
          <w:spacing w:val="2"/>
          <w:szCs w:val="28"/>
        </w:rPr>
        <w:t xml:space="preserve">Внести </w:t>
      </w:r>
      <w:r w:rsidR="00CD3E43" w:rsidRPr="00C772D5">
        <w:rPr>
          <w:color w:val="000000" w:themeColor="text1"/>
          <w:spacing w:val="2"/>
          <w:szCs w:val="28"/>
        </w:rPr>
        <w:t>в</w:t>
      </w:r>
      <w:r w:rsidR="00597AC1" w:rsidRPr="00C772D5">
        <w:rPr>
          <w:color w:val="000000" w:themeColor="text1"/>
          <w:spacing w:val="2"/>
          <w:szCs w:val="28"/>
        </w:rPr>
        <w:t xml:space="preserve"> </w:t>
      </w:r>
      <w:hyperlink w:anchor="P44" w:history="1">
        <w:r w:rsidR="00597AC1" w:rsidRPr="00C772D5">
          <w:rPr>
            <w:color w:val="000000" w:themeColor="text1"/>
            <w:szCs w:val="28"/>
          </w:rPr>
          <w:t>Положение</w:t>
        </w:r>
      </w:hyperlink>
      <w:r w:rsidR="00597AC1" w:rsidRPr="00C772D5">
        <w:rPr>
          <w:color w:val="000000" w:themeColor="text1"/>
          <w:szCs w:val="28"/>
        </w:rPr>
        <w:t xml:space="preserve"> о департаменте образования администрации города Перми, утвержденное </w:t>
      </w:r>
      <w:r w:rsidR="00400D4A">
        <w:rPr>
          <w:color w:val="000000" w:themeColor="text1"/>
          <w:szCs w:val="28"/>
        </w:rPr>
        <w:t>р</w:t>
      </w:r>
      <w:r w:rsidR="00597AC1" w:rsidRPr="00C772D5">
        <w:rPr>
          <w:color w:val="000000" w:themeColor="text1"/>
          <w:szCs w:val="28"/>
        </w:rPr>
        <w:t>ешением Пермской гор</w:t>
      </w:r>
      <w:r w:rsidR="00DC46FD">
        <w:rPr>
          <w:color w:val="000000" w:themeColor="text1"/>
          <w:szCs w:val="28"/>
        </w:rPr>
        <w:t xml:space="preserve">одской Думы от 12.09.2006 </w:t>
      </w:r>
      <w:r w:rsidR="00597AC1" w:rsidRPr="00C772D5">
        <w:rPr>
          <w:color w:val="000000" w:themeColor="text1"/>
          <w:szCs w:val="28"/>
        </w:rPr>
        <w:t>№ 224</w:t>
      </w:r>
      <w:r w:rsidR="00E86FE0" w:rsidRPr="00C772D5">
        <w:rPr>
          <w:color w:val="000000" w:themeColor="text1"/>
          <w:szCs w:val="28"/>
        </w:rPr>
        <w:t xml:space="preserve"> </w:t>
      </w:r>
      <w:r w:rsidR="00C772D5" w:rsidRPr="00C772D5">
        <w:rPr>
          <w:color w:val="000000" w:themeColor="text1"/>
          <w:szCs w:val="28"/>
        </w:rPr>
        <w:t xml:space="preserve">(в редакции решений Пермской городской Думы от </w:t>
      </w:r>
      <w:r w:rsidR="00C772D5" w:rsidRPr="00C772D5">
        <w:rPr>
          <w:szCs w:val="28"/>
        </w:rPr>
        <w:t xml:space="preserve">28.08.2007 </w:t>
      </w:r>
      <w:hyperlink r:id="rId11" w:history="1">
        <w:r w:rsidR="00C772D5" w:rsidRPr="00C772D5">
          <w:rPr>
            <w:szCs w:val="28"/>
          </w:rPr>
          <w:t>№ 199</w:t>
        </w:r>
      </w:hyperlink>
      <w:r w:rsidR="00C772D5" w:rsidRPr="00C772D5">
        <w:rPr>
          <w:szCs w:val="28"/>
        </w:rPr>
        <w:t>, от</w:t>
      </w:r>
      <w:r w:rsidR="007A447B">
        <w:rPr>
          <w:szCs w:val="28"/>
        </w:rPr>
        <w:t> </w:t>
      </w:r>
      <w:r w:rsidR="00C772D5" w:rsidRPr="00C772D5">
        <w:rPr>
          <w:szCs w:val="28"/>
        </w:rPr>
        <w:t xml:space="preserve">29.01.2008 </w:t>
      </w:r>
      <w:hyperlink r:id="rId12" w:history="1">
        <w:r w:rsidR="00C772D5" w:rsidRPr="00C772D5">
          <w:rPr>
            <w:szCs w:val="28"/>
          </w:rPr>
          <w:t>№ 24</w:t>
        </w:r>
      </w:hyperlink>
      <w:r w:rsidR="00C772D5" w:rsidRPr="00C772D5">
        <w:rPr>
          <w:szCs w:val="28"/>
        </w:rPr>
        <w:t xml:space="preserve">, от 24.06.2008 </w:t>
      </w:r>
      <w:hyperlink r:id="rId13" w:history="1">
        <w:r w:rsidR="00C772D5" w:rsidRPr="00C772D5">
          <w:rPr>
            <w:szCs w:val="28"/>
          </w:rPr>
          <w:t>№ 194</w:t>
        </w:r>
      </w:hyperlink>
      <w:r w:rsidR="00C772D5" w:rsidRPr="00C772D5">
        <w:rPr>
          <w:szCs w:val="28"/>
        </w:rPr>
        <w:t xml:space="preserve">, от 24.02.2009 </w:t>
      </w:r>
      <w:hyperlink r:id="rId14" w:history="1">
        <w:r w:rsidR="00C772D5" w:rsidRPr="00C772D5">
          <w:rPr>
            <w:szCs w:val="28"/>
          </w:rPr>
          <w:t>№ 36</w:t>
        </w:r>
      </w:hyperlink>
      <w:r w:rsidR="00C772D5" w:rsidRPr="00C772D5">
        <w:rPr>
          <w:szCs w:val="28"/>
        </w:rPr>
        <w:t xml:space="preserve">, от 24.03.2009 </w:t>
      </w:r>
      <w:hyperlink r:id="rId15" w:history="1">
        <w:r w:rsidR="00C772D5" w:rsidRPr="00C772D5">
          <w:rPr>
            <w:szCs w:val="28"/>
          </w:rPr>
          <w:t>№ 40</w:t>
        </w:r>
      </w:hyperlink>
      <w:r w:rsidR="00C772D5" w:rsidRPr="00C772D5">
        <w:rPr>
          <w:szCs w:val="28"/>
        </w:rPr>
        <w:t xml:space="preserve">, от 25.08.2009 </w:t>
      </w:r>
      <w:hyperlink r:id="rId16" w:history="1">
        <w:r w:rsidR="00C772D5" w:rsidRPr="00C772D5">
          <w:rPr>
            <w:szCs w:val="28"/>
          </w:rPr>
          <w:t>№ 188</w:t>
        </w:r>
      </w:hyperlink>
      <w:r w:rsidR="00C772D5" w:rsidRPr="00C772D5">
        <w:rPr>
          <w:szCs w:val="28"/>
        </w:rPr>
        <w:t xml:space="preserve">, от 27.10.2009 </w:t>
      </w:r>
      <w:hyperlink r:id="rId17" w:history="1">
        <w:r w:rsidR="00C772D5" w:rsidRPr="00C772D5">
          <w:rPr>
            <w:szCs w:val="28"/>
          </w:rPr>
          <w:t>№ 243</w:t>
        </w:r>
      </w:hyperlink>
      <w:r w:rsidR="00C772D5" w:rsidRPr="00C772D5">
        <w:rPr>
          <w:szCs w:val="28"/>
        </w:rPr>
        <w:t xml:space="preserve">, от 24.11.2009 </w:t>
      </w:r>
      <w:hyperlink r:id="rId18" w:history="1">
        <w:r w:rsidR="00C772D5" w:rsidRPr="00C772D5">
          <w:rPr>
            <w:szCs w:val="28"/>
          </w:rPr>
          <w:t>№ 292</w:t>
        </w:r>
      </w:hyperlink>
      <w:r w:rsidR="00C772D5" w:rsidRPr="00C772D5">
        <w:rPr>
          <w:szCs w:val="28"/>
        </w:rPr>
        <w:t xml:space="preserve">, от 24.08.2010 </w:t>
      </w:r>
      <w:hyperlink r:id="rId19" w:history="1">
        <w:r w:rsidR="00C772D5" w:rsidRPr="00C772D5">
          <w:rPr>
            <w:szCs w:val="28"/>
          </w:rPr>
          <w:t>№</w:t>
        </w:r>
        <w:r w:rsidR="007A447B">
          <w:rPr>
            <w:szCs w:val="28"/>
          </w:rPr>
          <w:t> </w:t>
        </w:r>
        <w:r w:rsidR="00C772D5" w:rsidRPr="00C772D5">
          <w:rPr>
            <w:szCs w:val="28"/>
          </w:rPr>
          <w:t>125</w:t>
        </w:r>
      </w:hyperlink>
      <w:r w:rsidR="00C772D5" w:rsidRPr="00C772D5">
        <w:rPr>
          <w:szCs w:val="28"/>
        </w:rPr>
        <w:t xml:space="preserve">, от 17.12.2010 </w:t>
      </w:r>
      <w:hyperlink r:id="rId20" w:history="1">
        <w:r w:rsidR="00C772D5" w:rsidRPr="00C772D5">
          <w:rPr>
            <w:szCs w:val="28"/>
          </w:rPr>
          <w:t>№ 216</w:t>
        </w:r>
      </w:hyperlink>
      <w:r w:rsidR="00C772D5" w:rsidRPr="00C772D5">
        <w:rPr>
          <w:szCs w:val="28"/>
        </w:rPr>
        <w:t xml:space="preserve">, от 01.03.2011 </w:t>
      </w:r>
      <w:hyperlink r:id="rId21" w:history="1">
        <w:r w:rsidR="00C772D5" w:rsidRPr="00C772D5">
          <w:rPr>
            <w:szCs w:val="28"/>
          </w:rPr>
          <w:t>№ 27</w:t>
        </w:r>
      </w:hyperlink>
      <w:r w:rsidR="00C772D5" w:rsidRPr="00C772D5">
        <w:rPr>
          <w:szCs w:val="28"/>
        </w:rPr>
        <w:t xml:space="preserve">, от 30.08.2011 </w:t>
      </w:r>
      <w:hyperlink r:id="rId22" w:history="1">
        <w:r w:rsidR="00C772D5" w:rsidRPr="00C772D5">
          <w:rPr>
            <w:szCs w:val="28"/>
          </w:rPr>
          <w:t>№ 157</w:t>
        </w:r>
      </w:hyperlink>
      <w:r w:rsidR="00C772D5" w:rsidRPr="00C772D5">
        <w:rPr>
          <w:szCs w:val="28"/>
        </w:rPr>
        <w:t>, от</w:t>
      </w:r>
      <w:r w:rsidR="007A447B">
        <w:rPr>
          <w:szCs w:val="28"/>
        </w:rPr>
        <w:t> </w:t>
      </w:r>
      <w:r w:rsidR="00C772D5" w:rsidRPr="00C772D5">
        <w:rPr>
          <w:szCs w:val="28"/>
        </w:rPr>
        <w:t xml:space="preserve">21.12.2011 </w:t>
      </w:r>
      <w:hyperlink r:id="rId23" w:history="1">
        <w:r w:rsidR="00C772D5" w:rsidRPr="00C772D5">
          <w:rPr>
            <w:szCs w:val="28"/>
          </w:rPr>
          <w:t>№ 253</w:t>
        </w:r>
      </w:hyperlink>
      <w:r w:rsidR="00C772D5" w:rsidRPr="00C772D5">
        <w:rPr>
          <w:szCs w:val="28"/>
        </w:rPr>
        <w:t xml:space="preserve">, от 25.09.2012 </w:t>
      </w:r>
      <w:hyperlink r:id="rId24" w:history="1">
        <w:r w:rsidR="00C772D5" w:rsidRPr="00C772D5">
          <w:rPr>
            <w:szCs w:val="28"/>
          </w:rPr>
          <w:t>№ 189</w:t>
        </w:r>
      </w:hyperlink>
      <w:r w:rsidR="00C772D5" w:rsidRPr="00C772D5">
        <w:rPr>
          <w:szCs w:val="28"/>
        </w:rPr>
        <w:t xml:space="preserve">, от 20.11.2012 </w:t>
      </w:r>
      <w:hyperlink r:id="rId25" w:history="1">
        <w:r w:rsidR="00C772D5" w:rsidRPr="00C772D5">
          <w:rPr>
            <w:szCs w:val="28"/>
          </w:rPr>
          <w:t>№ 259</w:t>
        </w:r>
      </w:hyperlink>
      <w:r w:rsidR="00C772D5" w:rsidRPr="00C772D5">
        <w:rPr>
          <w:szCs w:val="28"/>
        </w:rPr>
        <w:t xml:space="preserve">, от 18.12.2012 </w:t>
      </w:r>
      <w:hyperlink r:id="rId26" w:history="1">
        <w:r w:rsidR="00C772D5" w:rsidRPr="00C772D5">
          <w:rPr>
            <w:szCs w:val="28"/>
          </w:rPr>
          <w:t>№</w:t>
        </w:r>
        <w:r w:rsidR="007A447B">
          <w:rPr>
            <w:szCs w:val="28"/>
          </w:rPr>
          <w:t> </w:t>
        </w:r>
        <w:r w:rsidR="00C772D5" w:rsidRPr="00C772D5">
          <w:rPr>
            <w:szCs w:val="28"/>
          </w:rPr>
          <w:t>277</w:t>
        </w:r>
      </w:hyperlink>
      <w:r w:rsidR="00C772D5" w:rsidRPr="00C772D5">
        <w:rPr>
          <w:szCs w:val="28"/>
        </w:rPr>
        <w:t xml:space="preserve">, от 25.03.2014 </w:t>
      </w:r>
      <w:hyperlink r:id="rId27" w:history="1">
        <w:r w:rsidR="00C772D5" w:rsidRPr="00C772D5">
          <w:rPr>
            <w:szCs w:val="28"/>
          </w:rPr>
          <w:t>№ 69</w:t>
        </w:r>
      </w:hyperlink>
      <w:r w:rsidR="00C772D5" w:rsidRPr="00C772D5">
        <w:rPr>
          <w:szCs w:val="28"/>
        </w:rPr>
        <w:t xml:space="preserve">, от 24.02.2015 </w:t>
      </w:r>
      <w:hyperlink r:id="rId28" w:history="1">
        <w:r w:rsidR="00C772D5" w:rsidRPr="00C772D5">
          <w:rPr>
            <w:szCs w:val="28"/>
          </w:rPr>
          <w:t>№ 43</w:t>
        </w:r>
      </w:hyperlink>
      <w:r w:rsidR="00C772D5" w:rsidRPr="00C772D5">
        <w:rPr>
          <w:szCs w:val="28"/>
        </w:rPr>
        <w:t xml:space="preserve">, от 24.03.2015 </w:t>
      </w:r>
      <w:hyperlink r:id="rId29" w:history="1">
        <w:r w:rsidR="00C772D5" w:rsidRPr="00C772D5">
          <w:rPr>
            <w:szCs w:val="28"/>
          </w:rPr>
          <w:t>№ 48</w:t>
        </w:r>
      </w:hyperlink>
      <w:r w:rsidR="00C772D5" w:rsidRPr="00C772D5">
        <w:rPr>
          <w:szCs w:val="28"/>
        </w:rPr>
        <w:t xml:space="preserve">, от 22.12.2015 </w:t>
      </w:r>
      <w:hyperlink r:id="rId30" w:history="1">
        <w:r w:rsidR="00C772D5" w:rsidRPr="00C772D5">
          <w:rPr>
            <w:szCs w:val="28"/>
          </w:rPr>
          <w:t>№ 282</w:t>
        </w:r>
      </w:hyperlink>
      <w:r w:rsidR="00C772D5" w:rsidRPr="00C772D5">
        <w:rPr>
          <w:szCs w:val="28"/>
        </w:rPr>
        <w:t xml:space="preserve">, от 23.08.2016 </w:t>
      </w:r>
      <w:hyperlink r:id="rId31" w:history="1">
        <w:r w:rsidR="00C772D5" w:rsidRPr="00C772D5">
          <w:rPr>
            <w:szCs w:val="28"/>
          </w:rPr>
          <w:t>№ 195</w:t>
        </w:r>
      </w:hyperlink>
      <w:r w:rsidR="00C772D5" w:rsidRPr="00C772D5">
        <w:rPr>
          <w:szCs w:val="28"/>
        </w:rPr>
        <w:t xml:space="preserve">, от 24.01.2017 </w:t>
      </w:r>
      <w:hyperlink r:id="rId32" w:history="1">
        <w:r w:rsidR="00C772D5" w:rsidRPr="00C772D5">
          <w:rPr>
            <w:szCs w:val="28"/>
          </w:rPr>
          <w:t>№ 3</w:t>
        </w:r>
      </w:hyperlink>
      <w:r w:rsidR="00C772D5" w:rsidRPr="00C772D5">
        <w:rPr>
          <w:szCs w:val="28"/>
        </w:rPr>
        <w:t xml:space="preserve">, от 24.01.2017 </w:t>
      </w:r>
      <w:hyperlink r:id="rId33" w:history="1">
        <w:r w:rsidR="00C772D5" w:rsidRPr="00C772D5">
          <w:rPr>
            <w:szCs w:val="28"/>
          </w:rPr>
          <w:t>№ 14</w:t>
        </w:r>
      </w:hyperlink>
      <w:r w:rsidR="00C772D5" w:rsidRPr="00C772D5">
        <w:rPr>
          <w:szCs w:val="28"/>
        </w:rPr>
        <w:t xml:space="preserve">, от 27.03.2018 </w:t>
      </w:r>
      <w:hyperlink r:id="rId34" w:history="1">
        <w:r w:rsidR="00C772D5" w:rsidRPr="00C772D5">
          <w:rPr>
            <w:szCs w:val="28"/>
          </w:rPr>
          <w:t>№ 48</w:t>
        </w:r>
      </w:hyperlink>
      <w:r w:rsidR="00C772D5" w:rsidRPr="00C772D5">
        <w:rPr>
          <w:szCs w:val="28"/>
        </w:rPr>
        <w:t xml:space="preserve">, от 25.09.2018 </w:t>
      </w:r>
      <w:hyperlink r:id="rId35" w:history="1">
        <w:r w:rsidR="00C772D5" w:rsidRPr="00C772D5">
          <w:rPr>
            <w:szCs w:val="28"/>
          </w:rPr>
          <w:t>№ 191</w:t>
        </w:r>
      </w:hyperlink>
      <w:r w:rsidR="00C772D5" w:rsidRPr="00C772D5">
        <w:rPr>
          <w:szCs w:val="28"/>
        </w:rPr>
        <w:t xml:space="preserve">, от 26.03.2019 </w:t>
      </w:r>
      <w:hyperlink r:id="rId36" w:history="1">
        <w:r w:rsidR="00C772D5" w:rsidRPr="00C772D5">
          <w:rPr>
            <w:szCs w:val="28"/>
          </w:rPr>
          <w:t>№ 62</w:t>
        </w:r>
      </w:hyperlink>
      <w:r w:rsidR="00C772D5" w:rsidRPr="00C772D5">
        <w:rPr>
          <w:szCs w:val="28"/>
        </w:rPr>
        <w:t xml:space="preserve">, от 25.02.2020 </w:t>
      </w:r>
      <w:hyperlink r:id="rId37" w:history="1">
        <w:r w:rsidR="00C772D5" w:rsidRPr="00C772D5">
          <w:rPr>
            <w:szCs w:val="28"/>
          </w:rPr>
          <w:t>№ 43</w:t>
        </w:r>
      </w:hyperlink>
      <w:r w:rsidR="00C772D5" w:rsidRPr="00C772D5">
        <w:rPr>
          <w:szCs w:val="28"/>
        </w:rPr>
        <w:t xml:space="preserve">, от 15.12.2020 </w:t>
      </w:r>
      <w:hyperlink r:id="rId38" w:history="1">
        <w:r w:rsidR="00C772D5" w:rsidRPr="00C772D5">
          <w:rPr>
            <w:szCs w:val="28"/>
          </w:rPr>
          <w:t>№ 257</w:t>
        </w:r>
      </w:hyperlink>
      <w:r w:rsidR="00C772D5" w:rsidRPr="00C772D5">
        <w:rPr>
          <w:szCs w:val="28"/>
        </w:rPr>
        <w:t xml:space="preserve">, от 16.11.2021 </w:t>
      </w:r>
      <w:hyperlink r:id="rId39" w:history="1">
        <w:r w:rsidR="00C772D5" w:rsidRPr="00C772D5">
          <w:rPr>
            <w:szCs w:val="28"/>
          </w:rPr>
          <w:t>№ 292</w:t>
        </w:r>
      </w:hyperlink>
      <w:r w:rsidR="00C772D5" w:rsidRPr="00C772D5">
        <w:rPr>
          <w:szCs w:val="28"/>
        </w:rPr>
        <w:t xml:space="preserve">, от 23.08.2022 </w:t>
      </w:r>
      <w:hyperlink r:id="rId40" w:history="1">
        <w:r w:rsidR="00C772D5" w:rsidRPr="00C772D5">
          <w:rPr>
            <w:szCs w:val="28"/>
          </w:rPr>
          <w:t>№ 188</w:t>
        </w:r>
      </w:hyperlink>
      <w:r w:rsidR="00C772D5" w:rsidRPr="00C772D5">
        <w:rPr>
          <w:szCs w:val="28"/>
        </w:rPr>
        <w:t xml:space="preserve">, от 19.12.2023 </w:t>
      </w:r>
      <w:hyperlink r:id="rId41" w:history="1">
        <w:r w:rsidR="00C772D5" w:rsidRPr="00C772D5">
          <w:rPr>
            <w:szCs w:val="28"/>
          </w:rPr>
          <w:t>№ 279</w:t>
        </w:r>
      </w:hyperlink>
      <w:r w:rsidR="00C772D5" w:rsidRPr="00C772D5">
        <w:rPr>
          <w:szCs w:val="28"/>
        </w:rPr>
        <w:t>, от</w:t>
      </w:r>
      <w:r w:rsidR="007A447B">
        <w:rPr>
          <w:szCs w:val="28"/>
        </w:rPr>
        <w:t> </w:t>
      </w:r>
      <w:r w:rsidR="00C772D5" w:rsidRPr="00C772D5">
        <w:rPr>
          <w:szCs w:val="28"/>
        </w:rPr>
        <w:t xml:space="preserve">19.12.2023 </w:t>
      </w:r>
      <w:hyperlink r:id="rId42" w:history="1">
        <w:r w:rsidR="00C772D5" w:rsidRPr="00C772D5">
          <w:rPr>
            <w:szCs w:val="28"/>
          </w:rPr>
          <w:t>№ 280</w:t>
        </w:r>
      </w:hyperlink>
      <w:r w:rsidR="00E86FE0" w:rsidRPr="00C772D5">
        <w:rPr>
          <w:szCs w:val="28"/>
        </w:rPr>
        <w:t>)</w:t>
      </w:r>
      <w:r w:rsidR="007A447B">
        <w:rPr>
          <w:szCs w:val="28"/>
        </w:rPr>
        <w:t>,</w:t>
      </w:r>
      <w:r w:rsidR="00DC46FD">
        <w:rPr>
          <w:szCs w:val="28"/>
        </w:rPr>
        <w:t xml:space="preserve"> изменения</w:t>
      </w:r>
      <w:r w:rsidR="00F21F00" w:rsidRPr="00C772D5">
        <w:rPr>
          <w:szCs w:val="28"/>
        </w:rPr>
        <w:t>:</w:t>
      </w:r>
    </w:p>
    <w:p w:rsidR="00B77196" w:rsidRDefault="00F21F00" w:rsidP="007A447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1.1 </w:t>
      </w:r>
      <w:r w:rsidR="009C2B42">
        <w:rPr>
          <w:szCs w:val="28"/>
        </w:rPr>
        <w:t xml:space="preserve">в </w:t>
      </w:r>
      <w:r w:rsidR="00400D4A">
        <w:rPr>
          <w:szCs w:val="28"/>
        </w:rPr>
        <w:t>под</w:t>
      </w:r>
      <w:r w:rsidR="009C2B42">
        <w:rPr>
          <w:szCs w:val="28"/>
        </w:rPr>
        <w:t xml:space="preserve">пункте </w:t>
      </w:r>
      <w:r w:rsidR="00DC46FD">
        <w:rPr>
          <w:szCs w:val="28"/>
        </w:rPr>
        <w:t xml:space="preserve">3.1.5 </w:t>
      </w:r>
      <w:r w:rsidR="00400D4A">
        <w:rPr>
          <w:szCs w:val="28"/>
        </w:rPr>
        <w:t>слово «учащихся» заменить</w:t>
      </w:r>
      <w:r w:rsidR="009C2B42" w:rsidRPr="00F41299">
        <w:rPr>
          <w:szCs w:val="28"/>
        </w:rPr>
        <w:t xml:space="preserve"> словом «обучающихся»</w:t>
      </w:r>
      <w:r w:rsidR="009C2B42">
        <w:rPr>
          <w:szCs w:val="28"/>
        </w:rPr>
        <w:t>;</w:t>
      </w:r>
    </w:p>
    <w:p w:rsidR="00B77196" w:rsidRDefault="00B77196" w:rsidP="007A447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1.2 в </w:t>
      </w:r>
      <w:r w:rsidR="00400D4A">
        <w:rPr>
          <w:szCs w:val="28"/>
        </w:rPr>
        <w:t>под</w:t>
      </w:r>
      <w:r>
        <w:rPr>
          <w:szCs w:val="28"/>
        </w:rPr>
        <w:t xml:space="preserve">пункте </w:t>
      </w:r>
      <w:r w:rsidRPr="00F41299">
        <w:rPr>
          <w:szCs w:val="28"/>
        </w:rPr>
        <w:t>3</w:t>
      </w:r>
      <w:r>
        <w:rPr>
          <w:szCs w:val="28"/>
        </w:rPr>
        <w:t xml:space="preserve">.1.9 </w:t>
      </w:r>
      <w:r w:rsidR="00400D4A">
        <w:rPr>
          <w:szCs w:val="28"/>
        </w:rPr>
        <w:t xml:space="preserve">слово «учащихся» заменить </w:t>
      </w:r>
      <w:r w:rsidRPr="00F41299">
        <w:rPr>
          <w:szCs w:val="28"/>
        </w:rPr>
        <w:t>словом «обучающихся»</w:t>
      </w:r>
      <w:r>
        <w:rPr>
          <w:szCs w:val="28"/>
        </w:rPr>
        <w:t>;</w:t>
      </w:r>
    </w:p>
    <w:p w:rsidR="00B77196" w:rsidRDefault="00DC46FD" w:rsidP="007A447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1.3 в </w:t>
      </w:r>
      <w:r w:rsidR="00400D4A">
        <w:rPr>
          <w:szCs w:val="28"/>
        </w:rPr>
        <w:t>под</w:t>
      </w:r>
      <w:r>
        <w:rPr>
          <w:szCs w:val="28"/>
        </w:rPr>
        <w:t>пункте 3.1.13</w:t>
      </w:r>
      <w:r w:rsidR="00B77196">
        <w:rPr>
          <w:szCs w:val="28"/>
        </w:rPr>
        <w:t xml:space="preserve"> </w:t>
      </w:r>
      <w:r w:rsidR="00400D4A">
        <w:rPr>
          <w:szCs w:val="28"/>
        </w:rPr>
        <w:t xml:space="preserve">слово «учащихся» заменить </w:t>
      </w:r>
      <w:r w:rsidR="00B77196" w:rsidRPr="00F41299">
        <w:rPr>
          <w:szCs w:val="28"/>
        </w:rPr>
        <w:t>словом «обучающихся»</w:t>
      </w:r>
      <w:r w:rsidR="00B77196">
        <w:rPr>
          <w:szCs w:val="28"/>
        </w:rPr>
        <w:t>, слово «учащим</w:t>
      </w:r>
      <w:r w:rsidR="00400D4A">
        <w:rPr>
          <w:szCs w:val="28"/>
        </w:rPr>
        <w:t xml:space="preserve">ся» заменить </w:t>
      </w:r>
      <w:r w:rsidR="00B77196">
        <w:rPr>
          <w:szCs w:val="28"/>
        </w:rPr>
        <w:t>словом «обучающим</w:t>
      </w:r>
      <w:r w:rsidR="00B77196" w:rsidRPr="00F41299">
        <w:rPr>
          <w:szCs w:val="28"/>
        </w:rPr>
        <w:t>ся»</w:t>
      </w:r>
      <w:r w:rsidR="003B1C7E">
        <w:rPr>
          <w:szCs w:val="28"/>
        </w:rPr>
        <w:t>;</w:t>
      </w:r>
    </w:p>
    <w:p w:rsidR="00C9576D" w:rsidRDefault="00DC46FD" w:rsidP="007A447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1.4 в </w:t>
      </w:r>
      <w:r w:rsidR="00400D4A">
        <w:rPr>
          <w:rFonts w:eastAsia="Calibri"/>
          <w:szCs w:val="28"/>
          <w:lang w:eastAsia="en-US"/>
        </w:rPr>
        <w:t>под</w:t>
      </w:r>
      <w:r>
        <w:rPr>
          <w:rFonts w:eastAsia="Calibri"/>
          <w:szCs w:val="28"/>
          <w:lang w:eastAsia="en-US"/>
        </w:rPr>
        <w:t>пункте 3.4.3</w:t>
      </w:r>
      <w:r w:rsidR="00C9576D">
        <w:rPr>
          <w:rFonts w:eastAsia="Calibri"/>
          <w:szCs w:val="28"/>
          <w:lang w:eastAsia="en-US"/>
        </w:rPr>
        <w:t>:</w:t>
      </w:r>
    </w:p>
    <w:p w:rsidR="00C81B50" w:rsidRDefault="00C9576D" w:rsidP="007A447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1.4.1</w:t>
      </w:r>
      <w:r w:rsidR="00C81B50">
        <w:rPr>
          <w:rFonts w:eastAsia="Calibri"/>
          <w:szCs w:val="28"/>
          <w:lang w:eastAsia="en-US"/>
        </w:rPr>
        <w:t xml:space="preserve"> </w:t>
      </w:r>
      <w:r w:rsidR="005244A3">
        <w:rPr>
          <w:rFonts w:eastAsia="Calibri"/>
          <w:szCs w:val="28"/>
          <w:lang w:eastAsia="en-US"/>
        </w:rPr>
        <w:t>слова «органы городского сам</w:t>
      </w:r>
      <w:r w:rsidR="005244A3">
        <w:rPr>
          <w:rFonts w:eastAsia="Calibri"/>
          <w:szCs w:val="28"/>
          <w:lang w:eastAsia="en-US"/>
        </w:rPr>
        <w:t>о</w:t>
      </w:r>
      <w:r w:rsidR="005244A3">
        <w:rPr>
          <w:rFonts w:eastAsia="Calibri"/>
          <w:szCs w:val="28"/>
          <w:lang w:eastAsia="en-US"/>
        </w:rPr>
        <w:t xml:space="preserve">управления» </w:t>
      </w:r>
      <w:r w:rsidR="005244A3">
        <w:rPr>
          <w:szCs w:val="28"/>
        </w:rPr>
        <w:t>заменить слова</w:t>
      </w:r>
      <w:r w:rsidR="005244A3" w:rsidRPr="00F41299">
        <w:rPr>
          <w:szCs w:val="28"/>
        </w:rPr>
        <w:t>м</w:t>
      </w:r>
      <w:r w:rsidR="005244A3">
        <w:rPr>
          <w:szCs w:val="28"/>
        </w:rPr>
        <w:t>и</w:t>
      </w:r>
      <w:r w:rsidR="005244A3" w:rsidRPr="00F41299">
        <w:rPr>
          <w:szCs w:val="28"/>
        </w:rPr>
        <w:t xml:space="preserve"> «</w:t>
      </w:r>
      <w:r w:rsidR="005244A3">
        <w:rPr>
          <w:szCs w:val="28"/>
        </w:rPr>
        <w:t xml:space="preserve">органы местного </w:t>
      </w:r>
      <w:r w:rsidR="005244A3">
        <w:rPr>
          <w:rFonts w:eastAsia="Calibri"/>
          <w:szCs w:val="28"/>
          <w:lang w:eastAsia="en-US"/>
        </w:rPr>
        <w:t>самоуправления</w:t>
      </w:r>
      <w:r w:rsidR="005244A3" w:rsidRPr="00F41299">
        <w:rPr>
          <w:szCs w:val="28"/>
        </w:rPr>
        <w:t>»</w:t>
      </w:r>
      <w:r w:rsidR="005244A3">
        <w:rPr>
          <w:szCs w:val="28"/>
        </w:rPr>
        <w:t>;</w:t>
      </w:r>
      <w:bookmarkStart w:id="0" w:name="_GoBack"/>
      <w:bookmarkEnd w:id="0"/>
    </w:p>
    <w:p w:rsidR="00C9576D" w:rsidRPr="00C9576D" w:rsidRDefault="00C9576D" w:rsidP="007A447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rFonts w:eastAsia="Calibri"/>
          <w:szCs w:val="28"/>
          <w:lang w:eastAsia="en-US"/>
        </w:rPr>
        <w:t xml:space="preserve">1.4.2 </w:t>
      </w:r>
      <w:r w:rsidR="005244A3">
        <w:rPr>
          <w:rFonts w:eastAsia="Calibri"/>
          <w:szCs w:val="28"/>
          <w:lang w:eastAsia="en-US"/>
        </w:rPr>
        <w:t xml:space="preserve">слово «воспитанников» </w:t>
      </w:r>
      <w:r w:rsidR="005244A3" w:rsidRPr="00F41299">
        <w:rPr>
          <w:rFonts w:eastAsia="Calibri"/>
          <w:szCs w:val="28"/>
          <w:lang w:eastAsia="en-US"/>
        </w:rPr>
        <w:t>исключить</w:t>
      </w:r>
      <w:r w:rsidR="005244A3">
        <w:rPr>
          <w:rFonts w:eastAsia="Calibri"/>
          <w:szCs w:val="28"/>
          <w:lang w:eastAsia="en-US"/>
        </w:rPr>
        <w:t>;</w:t>
      </w:r>
      <w:r w:rsidR="005244A3">
        <w:rPr>
          <w:rFonts w:eastAsia="Calibri"/>
          <w:szCs w:val="28"/>
          <w:lang w:eastAsia="en-US"/>
        </w:rPr>
        <w:t xml:space="preserve"> </w:t>
      </w:r>
    </w:p>
    <w:p w:rsidR="001B740A" w:rsidRDefault="00C81B50" w:rsidP="007A447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DC46FD">
        <w:rPr>
          <w:rFonts w:eastAsia="Calibri"/>
          <w:lang w:eastAsia="en-US"/>
        </w:rPr>
        <w:t xml:space="preserve">1.5 </w:t>
      </w:r>
      <w:r w:rsidR="00400D4A">
        <w:rPr>
          <w:rFonts w:eastAsia="Calibri"/>
          <w:lang w:eastAsia="en-US"/>
        </w:rPr>
        <w:t>под</w:t>
      </w:r>
      <w:r w:rsidR="00DC46FD" w:rsidRPr="00DC46FD">
        <w:rPr>
          <w:rFonts w:eastAsia="Calibri"/>
          <w:lang w:eastAsia="en-US"/>
        </w:rPr>
        <w:t>пункт 3.5.2</w:t>
      </w:r>
      <w:r w:rsidR="00DC46FD" w:rsidRPr="00DC46FD">
        <w:rPr>
          <w:rFonts w:eastAsia="Calibri"/>
          <w:vertAlign w:val="superscript"/>
          <w:lang w:eastAsia="en-US"/>
        </w:rPr>
        <w:t xml:space="preserve">1 </w:t>
      </w:r>
      <w:r w:rsidR="00DC46FD">
        <w:rPr>
          <w:rFonts w:eastAsia="Calibri"/>
          <w:lang w:eastAsia="en-US"/>
        </w:rPr>
        <w:t>изложить в редакции:</w:t>
      </w:r>
      <w:r w:rsidR="00DC46FD" w:rsidRPr="00DC46FD">
        <w:rPr>
          <w:rFonts w:eastAsia="Calibri"/>
        </w:rPr>
        <w:t xml:space="preserve"> </w:t>
      </w:r>
    </w:p>
    <w:p w:rsidR="00047A31" w:rsidRPr="00DC46FD" w:rsidRDefault="00047A31" w:rsidP="007A447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DC46FD">
        <w:rPr>
          <w:rFonts w:eastAsia="Calibri"/>
        </w:rPr>
        <w:lastRenderedPageBreak/>
        <w:t>«</w:t>
      </w:r>
      <w:r w:rsidRPr="00DC46FD">
        <w:t>3.5.2</w:t>
      </w:r>
      <w:r w:rsidR="0091644E" w:rsidRPr="00DC46FD">
        <w:rPr>
          <w:rFonts w:eastAsia="Calibri"/>
          <w:vertAlign w:val="superscript"/>
          <w:lang w:eastAsia="en-US"/>
        </w:rPr>
        <w:t>1</w:t>
      </w:r>
      <w:r w:rsidRPr="00DC46FD">
        <w:t xml:space="preserve">. </w:t>
      </w:r>
      <w:r w:rsidRPr="00DC46FD">
        <w:rPr>
          <w:rFonts w:eastAsia="Calibri"/>
        </w:rPr>
        <w:t xml:space="preserve">готовит предложения по объему работ (мероприятий) и срокам их осуществления для включения в условия договора о комплексном </w:t>
      </w:r>
      <w:r w:rsidR="00DC46FD" w:rsidRPr="00DC46FD">
        <w:rPr>
          <w:rFonts w:eastAsia="Calibri"/>
        </w:rPr>
        <w:t xml:space="preserve">развитии </w:t>
      </w:r>
      <w:r w:rsidRPr="00DC46FD">
        <w:rPr>
          <w:rFonts w:eastAsia="Calibri"/>
        </w:rPr>
        <w:t>те</w:t>
      </w:r>
      <w:r w:rsidRPr="00DC46FD">
        <w:rPr>
          <w:rFonts w:eastAsia="Calibri"/>
        </w:rPr>
        <w:t>р</w:t>
      </w:r>
      <w:r w:rsidRPr="00DC46FD">
        <w:rPr>
          <w:rFonts w:eastAsia="Calibri"/>
        </w:rPr>
        <w:t xml:space="preserve">ритории, осуществляет согласование проекта договора о комплексном </w:t>
      </w:r>
      <w:r w:rsidR="00DC46FD" w:rsidRPr="00DC46FD">
        <w:rPr>
          <w:rFonts w:eastAsia="Calibri"/>
        </w:rPr>
        <w:t xml:space="preserve">развитии </w:t>
      </w:r>
      <w:r w:rsidRPr="00DC46FD">
        <w:rPr>
          <w:rFonts w:eastAsia="Calibri"/>
        </w:rPr>
        <w:t>территории, а также проекта дополнительного соглашения к нему;</w:t>
      </w:r>
      <w:r w:rsidR="00DC46FD">
        <w:rPr>
          <w:rFonts w:eastAsia="Calibri"/>
        </w:rPr>
        <w:t xml:space="preserve"> </w:t>
      </w:r>
      <w:r w:rsidRPr="00DC46FD">
        <w:rPr>
          <w:rFonts w:eastAsia="Calibri"/>
        </w:rPr>
        <w:t>участвует в р</w:t>
      </w:r>
      <w:r w:rsidRPr="00DC46FD">
        <w:rPr>
          <w:rFonts w:eastAsia="Calibri"/>
        </w:rPr>
        <w:t>е</w:t>
      </w:r>
      <w:r w:rsidRPr="00DC46FD">
        <w:rPr>
          <w:rFonts w:eastAsia="Calibri"/>
        </w:rPr>
        <w:t xml:space="preserve">ализации мероприятий по </w:t>
      </w:r>
      <w:r w:rsidR="00C9576D">
        <w:rPr>
          <w:rFonts w:eastAsia="Calibri"/>
        </w:rPr>
        <w:t xml:space="preserve">комплексному </w:t>
      </w:r>
      <w:r w:rsidR="00DC46FD" w:rsidRPr="00DC46FD">
        <w:rPr>
          <w:rFonts w:eastAsia="Calibri"/>
        </w:rPr>
        <w:t xml:space="preserve">развитию </w:t>
      </w:r>
      <w:r w:rsidRPr="00DC46FD">
        <w:rPr>
          <w:rFonts w:eastAsia="Calibri"/>
        </w:rPr>
        <w:t>территории</w:t>
      </w:r>
      <w:r w:rsidR="001B740A">
        <w:rPr>
          <w:rFonts w:eastAsia="Calibri"/>
        </w:rPr>
        <w:t>;»</w:t>
      </w:r>
      <w:r w:rsidRPr="00DC46FD">
        <w:rPr>
          <w:rFonts w:eastAsia="Calibri"/>
        </w:rPr>
        <w:t>;</w:t>
      </w:r>
    </w:p>
    <w:p w:rsidR="009D6790" w:rsidRPr="00B66C3C" w:rsidRDefault="00C81B50" w:rsidP="007A447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B66C3C">
        <w:rPr>
          <w:rFonts w:eastAsia="Calibri"/>
          <w:szCs w:val="28"/>
          <w:lang w:eastAsia="en-US"/>
        </w:rPr>
        <w:t xml:space="preserve">1.6 </w:t>
      </w:r>
      <w:r w:rsidR="00400D4A" w:rsidRPr="00B66C3C">
        <w:rPr>
          <w:rFonts w:eastAsia="Calibri"/>
          <w:szCs w:val="28"/>
          <w:lang w:eastAsia="en-US"/>
        </w:rPr>
        <w:t>под</w:t>
      </w:r>
      <w:r w:rsidR="00166CB0" w:rsidRPr="00B66C3C">
        <w:rPr>
          <w:rFonts w:eastAsia="Calibri"/>
          <w:szCs w:val="28"/>
          <w:lang w:eastAsia="en-US"/>
        </w:rPr>
        <w:t>пункт</w:t>
      </w:r>
      <w:r w:rsidR="00DC46FD" w:rsidRPr="00B66C3C">
        <w:rPr>
          <w:rFonts w:eastAsia="Calibri"/>
          <w:szCs w:val="28"/>
          <w:lang w:eastAsia="en-US"/>
        </w:rPr>
        <w:t xml:space="preserve"> 3.6.2</w:t>
      </w:r>
      <w:r w:rsidRPr="00B66C3C">
        <w:rPr>
          <w:rFonts w:eastAsia="Calibri"/>
          <w:szCs w:val="28"/>
          <w:lang w:eastAsia="en-US"/>
        </w:rPr>
        <w:t xml:space="preserve"> </w:t>
      </w:r>
      <w:r w:rsidR="00166CB0" w:rsidRPr="00B66C3C">
        <w:rPr>
          <w:rFonts w:eastAsia="Calibri"/>
          <w:szCs w:val="28"/>
          <w:lang w:eastAsia="en-US"/>
        </w:rPr>
        <w:t xml:space="preserve">изложить в редакции: </w:t>
      </w:r>
    </w:p>
    <w:p w:rsidR="00FE0E06" w:rsidRPr="00B66C3C" w:rsidRDefault="00166CB0" w:rsidP="007A447B">
      <w:pPr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B66C3C">
        <w:rPr>
          <w:rFonts w:eastAsia="Calibri"/>
          <w:szCs w:val="28"/>
          <w:lang w:eastAsia="en-US"/>
        </w:rPr>
        <w:t>«</w:t>
      </w:r>
      <w:r w:rsidR="00FE0E06" w:rsidRPr="00B66C3C">
        <w:rPr>
          <w:szCs w:val="28"/>
          <w:lang w:eastAsia="en-US"/>
        </w:rPr>
        <w:t>3.6.2. осуществляет прием, увольнение</w:t>
      </w:r>
      <w:r w:rsidR="003C6A7D" w:rsidRPr="00B66C3C">
        <w:rPr>
          <w:szCs w:val="28"/>
          <w:lang w:eastAsia="en-US"/>
        </w:rPr>
        <w:t>, оформление кадровых документов и иные функции, предусмотренные трудовым законодательством, в отношении руководителей подведомственных муниципальных учреждений, за исключением руководителей подведомственных муниципальных общеобразовательных учр</w:t>
      </w:r>
      <w:r w:rsidR="003C6A7D" w:rsidRPr="00B66C3C">
        <w:rPr>
          <w:szCs w:val="28"/>
          <w:lang w:eastAsia="en-US"/>
        </w:rPr>
        <w:t>е</w:t>
      </w:r>
      <w:r w:rsidR="003C6A7D" w:rsidRPr="00B66C3C">
        <w:rPr>
          <w:szCs w:val="28"/>
          <w:lang w:eastAsia="en-US"/>
        </w:rPr>
        <w:t>ждений</w:t>
      </w:r>
      <w:r w:rsidR="00FE0E06" w:rsidRPr="00B66C3C">
        <w:rPr>
          <w:szCs w:val="28"/>
          <w:lang w:eastAsia="en-US"/>
        </w:rPr>
        <w:t>;</w:t>
      </w:r>
    </w:p>
    <w:p w:rsidR="00052B31" w:rsidRPr="00B66C3C" w:rsidRDefault="00FE0E06" w:rsidP="007A447B">
      <w:pPr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B66C3C">
        <w:rPr>
          <w:szCs w:val="28"/>
          <w:lang w:eastAsia="en-US"/>
        </w:rPr>
        <w:t xml:space="preserve">осуществляет </w:t>
      </w:r>
      <w:r w:rsidRPr="00B66C3C">
        <w:rPr>
          <w:szCs w:val="28"/>
        </w:rPr>
        <w:t xml:space="preserve">оформление кадровых документов по приему, увольнению </w:t>
      </w:r>
      <w:r w:rsidRPr="00B66C3C">
        <w:rPr>
          <w:szCs w:val="28"/>
          <w:lang w:eastAsia="en-US"/>
        </w:rPr>
        <w:t>и</w:t>
      </w:r>
      <w:r w:rsidR="007A447B">
        <w:rPr>
          <w:szCs w:val="28"/>
          <w:lang w:eastAsia="en-US"/>
        </w:rPr>
        <w:t> </w:t>
      </w:r>
      <w:r w:rsidRPr="00B66C3C">
        <w:rPr>
          <w:szCs w:val="28"/>
          <w:lang w:eastAsia="en-US"/>
        </w:rPr>
        <w:t>иные функции, предусмотренные трудовым законодательством</w:t>
      </w:r>
      <w:r w:rsidR="0091644E">
        <w:rPr>
          <w:szCs w:val="28"/>
          <w:lang w:eastAsia="en-US"/>
        </w:rPr>
        <w:t>,</w:t>
      </w:r>
      <w:r w:rsidRPr="00B66C3C">
        <w:rPr>
          <w:szCs w:val="28"/>
          <w:lang w:eastAsia="en-US"/>
        </w:rPr>
        <w:t xml:space="preserve"> </w:t>
      </w:r>
      <w:r w:rsidRPr="00B66C3C">
        <w:rPr>
          <w:szCs w:val="28"/>
        </w:rPr>
        <w:t xml:space="preserve">в отношении руководителей </w:t>
      </w:r>
      <w:r w:rsidRPr="00B66C3C">
        <w:rPr>
          <w:szCs w:val="28"/>
          <w:lang w:eastAsia="en-US"/>
        </w:rPr>
        <w:t xml:space="preserve">муниципальных </w:t>
      </w:r>
      <w:r w:rsidR="00052B31" w:rsidRPr="00B66C3C">
        <w:rPr>
          <w:szCs w:val="28"/>
          <w:lang w:eastAsia="en-US"/>
        </w:rPr>
        <w:t>общеобразовательных учреждений</w:t>
      </w:r>
      <w:r w:rsidR="003C6A7D" w:rsidRPr="00B66C3C">
        <w:rPr>
          <w:szCs w:val="28"/>
          <w:lang w:eastAsia="en-US"/>
        </w:rPr>
        <w:t xml:space="preserve"> </w:t>
      </w:r>
      <w:r w:rsidR="00EB599C" w:rsidRPr="00B66C3C">
        <w:rPr>
          <w:szCs w:val="28"/>
          <w:lang w:eastAsia="en-US"/>
        </w:rPr>
        <w:t xml:space="preserve">в </w:t>
      </w:r>
      <w:r w:rsidR="00F41565" w:rsidRPr="00B66C3C">
        <w:rPr>
          <w:szCs w:val="28"/>
          <w:lang w:eastAsia="en-US"/>
        </w:rPr>
        <w:t xml:space="preserve">соответствии с </w:t>
      </w:r>
      <w:r w:rsidR="003C6A7D" w:rsidRPr="00B66C3C">
        <w:rPr>
          <w:szCs w:val="28"/>
          <w:lang w:eastAsia="en-US"/>
        </w:rPr>
        <w:t>действующим законодательством</w:t>
      </w:r>
      <w:r w:rsidR="00052B31" w:rsidRPr="00B66C3C">
        <w:rPr>
          <w:szCs w:val="28"/>
          <w:lang w:eastAsia="en-US"/>
        </w:rPr>
        <w:t>;</w:t>
      </w:r>
      <w:r w:rsidR="00EB599C" w:rsidRPr="00B66C3C">
        <w:rPr>
          <w:szCs w:val="28"/>
          <w:lang w:eastAsia="en-US"/>
        </w:rPr>
        <w:t>»;</w:t>
      </w:r>
    </w:p>
    <w:p w:rsidR="00190626" w:rsidRPr="00B66C3C" w:rsidRDefault="007A447B" w:rsidP="007A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1.7</w:t>
      </w:r>
      <w:r w:rsidR="00C81B50" w:rsidRPr="00B66C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0D4A" w:rsidRPr="00B66C3C"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="001B740A" w:rsidRPr="00B66C3C">
        <w:rPr>
          <w:rFonts w:ascii="Times New Roman" w:eastAsia="Calibri" w:hAnsi="Times New Roman" w:cs="Times New Roman"/>
          <w:sz w:val="28"/>
          <w:szCs w:val="28"/>
          <w:lang w:eastAsia="en-US"/>
        </w:rPr>
        <w:t>пункт 3.6.5</w:t>
      </w:r>
      <w:r w:rsidR="00C81B50" w:rsidRPr="00B66C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90626" w:rsidRPr="00B66C3C">
        <w:rPr>
          <w:rFonts w:ascii="Times New Roman" w:hAnsi="Times New Roman" w:cs="Times New Roman"/>
          <w:sz w:val="28"/>
          <w:szCs w:val="28"/>
        </w:rPr>
        <w:t xml:space="preserve">изложить в редакции: </w:t>
      </w:r>
    </w:p>
    <w:p w:rsidR="00D42346" w:rsidRDefault="00190626" w:rsidP="007A447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66C3C">
        <w:rPr>
          <w:rFonts w:eastAsia="Calibri"/>
          <w:szCs w:val="28"/>
          <w:lang w:eastAsia="en-US"/>
        </w:rPr>
        <w:t>«</w:t>
      </w:r>
      <w:r w:rsidR="00FE0E06" w:rsidRPr="00B66C3C">
        <w:rPr>
          <w:szCs w:val="28"/>
        </w:rPr>
        <w:t xml:space="preserve">3.6.5. </w:t>
      </w:r>
      <w:r w:rsidR="00EB599C" w:rsidRPr="00B66C3C">
        <w:rPr>
          <w:szCs w:val="28"/>
        </w:rPr>
        <w:t>организует и проводит</w:t>
      </w:r>
      <w:r w:rsidR="00D42346">
        <w:rPr>
          <w:szCs w:val="28"/>
        </w:rPr>
        <w:t>:</w:t>
      </w:r>
    </w:p>
    <w:p w:rsidR="00D42346" w:rsidRDefault="00EB599C" w:rsidP="007A447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66C3C">
        <w:rPr>
          <w:szCs w:val="28"/>
        </w:rPr>
        <w:t>аттестацию</w:t>
      </w:r>
      <w:r w:rsidR="00FE0E06" w:rsidRPr="00B66C3C">
        <w:rPr>
          <w:szCs w:val="28"/>
        </w:rPr>
        <w:t xml:space="preserve"> </w:t>
      </w:r>
      <w:r w:rsidRPr="00B66C3C">
        <w:rPr>
          <w:szCs w:val="28"/>
        </w:rPr>
        <w:t>кандидатов на должность руководителей подведомственных муниципальных образовательных учреждений, за исключением кандидатов на</w:t>
      </w:r>
      <w:r w:rsidR="007A447B">
        <w:rPr>
          <w:szCs w:val="28"/>
        </w:rPr>
        <w:t> </w:t>
      </w:r>
      <w:r w:rsidRPr="00B66C3C">
        <w:rPr>
          <w:szCs w:val="28"/>
        </w:rPr>
        <w:t>должность руководителей подведомственных муниципальных общеобразов</w:t>
      </w:r>
      <w:r w:rsidRPr="00B66C3C">
        <w:rPr>
          <w:szCs w:val="28"/>
        </w:rPr>
        <w:t>а</w:t>
      </w:r>
      <w:r w:rsidR="00D42346">
        <w:rPr>
          <w:szCs w:val="28"/>
        </w:rPr>
        <w:t>тельных учреждений;</w:t>
      </w:r>
    </w:p>
    <w:p w:rsidR="00190626" w:rsidRPr="00B231B4" w:rsidRDefault="00EB599C" w:rsidP="007A447B">
      <w:pPr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B66C3C">
        <w:rPr>
          <w:szCs w:val="28"/>
        </w:rPr>
        <w:t xml:space="preserve">аттестацию </w:t>
      </w:r>
      <w:r w:rsidR="00FE0E06" w:rsidRPr="00B66C3C">
        <w:rPr>
          <w:szCs w:val="28"/>
        </w:rPr>
        <w:t>руководителей подведомственных муниципальных образов</w:t>
      </w:r>
      <w:r w:rsidR="00FE0E06" w:rsidRPr="00B66C3C">
        <w:rPr>
          <w:szCs w:val="28"/>
        </w:rPr>
        <w:t>а</w:t>
      </w:r>
      <w:r w:rsidR="00FE0E06" w:rsidRPr="00B66C3C">
        <w:rPr>
          <w:szCs w:val="28"/>
        </w:rPr>
        <w:t>тельных учреждений</w:t>
      </w:r>
      <w:r w:rsidR="00B231B4" w:rsidRPr="00B66C3C">
        <w:rPr>
          <w:szCs w:val="28"/>
        </w:rPr>
        <w:t>;</w:t>
      </w:r>
      <w:r w:rsidRPr="00B66C3C">
        <w:rPr>
          <w:szCs w:val="28"/>
        </w:rPr>
        <w:t>»;</w:t>
      </w:r>
    </w:p>
    <w:p w:rsidR="00B77196" w:rsidRDefault="00C81B50" w:rsidP="007A447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1.8</w:t>
      </w:r>
      <w:r w:rsidR="004264E4">
        <w:rPr>
          <w:szCs w:val="28"/>
        </w:rPr>
        <w:t xml:space="preserve"> </w:t>
      </w:r>
      <w:r w:rsidR="00400D4A">
        <w:rPr>
          <w:szCs w:val="28"/>
        </w:rPr>
        <w:t>под</w:t>
      </w:r>
      <w:r w:rsidR="004264E4">
        <w:rPr>
          <w:szCs w:val="28"/>
        </w:rPr>
        <w:t>пункт</w:t>
      </w:r>
      <w:r w:rsidR="00B77196">
        <w:rPr>
          <w:szCs w:val="28"/>
        </w:rPr>
        <w:t xml:space="preserve"> </w:t>
      </w:r>
      <w:r w:rsidR="00F21F00" w:rsidRPr="00F41299">
        <w:rPr>
          <w:szCs w:val="28"/>
        </w:rPr>
        <w:t>3.11.5</w:t>
      </w:r>
      <w:r w:rsidR="004264E4">
        <w:rPr>
          <w:szCs w:val="28"/>
        </w:rPr>
        <w:t xml:space="preserve"> изложить </w:t>
      </w:r>
      <w:r w:rsidR="006666C3">
        <w:rPr>
          <w:szCs w:val="28"/>
        </w:rPr>
        <w:t xml:space="preserve">в редакции: </w:t>
      </w:r>
    </w:p>
    <w:p w:rsidR="006666C3" w:rsidRPr="00B66C3C" w:rsidRDefault="00B66C3C" w:rsidP="007A447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«</w:t>
      </w:r>
      <w:r w:rsidRPr="00F41299">
        <w:rPr>
          <w:szCs w:val="28"/>
        </w:rPr>
        <w:t>3.11.5</w:t>
      </w:r>
      <w:r>
        <w:rPr>
          <w:szCs w:val="28"/>
        </w:rPr>
        <w:t>. по предоставлению мер социальной поддержки обучающим</w:t>
      </w:r>
      <w:r w:rsidRPr="00F41299">
        <w:rPr>
          <w:szCs w:val="28"/>
        </w:rPr>
        <w:t>ся</w:t>
      </w:r>
      <w:r>
        <w:rPr>
          <w:szCs w:val="28"/>
        </w:rPr>
        <w:t xml:space="preserve"> о</w:t>
      </w:r>
      <w:r>
        <w:rPr>
          <w:szCs w:val="28"/>
        </w:rPr>
        <w:t>б</w:t>
      </w:r>
      <w:r>
        <w:rPr>
          <w:szCs w:val="28"/>
        </w:rPr>
        <w:t xml:space="preserve">щеобразовательных организаций на территории города Перми из семей, </w:t>
      </w:r>
      <w:r w:rsidRPr="00436FFC">
        <w:rPr>
          <w:szCs w:val="28"/>
        </w:rPr>
        <w:t>средн</w:t>
      </w:r>
      <w:r w:rsidRPr="00436FFC">
        <w:rPr>
          <w:szCs w:val="28"/>
        </w:rPr>
        <w:t>е</w:t>
      </w:r>
      <w:r w:rsidRPr="00436FFC">
        <w:rPr>
          <w:szCs w:val="28"/>
        </w:rPr>
        <w:t>душевой доход которых ниже величины прожиточного минимума на душу нас</w:t>
      </w:r>
      <w:r w:rsidRPr="00436FFC">
        <w:rPr>
          <w:szCs w:val="28"/>
        </w:rPr>
        <w:t>е</w:t>
      </w:r>
      <w:r w:rsidRPr="00436FFC">
        <w:rPr>
          <w:szCs w:val="28"/>
        </w:rPr>
        <w:t>ления, установленной в Пермском крае</w:t>
      </w:r>
      <w:r>
        <w:rPr>
          <w:szCs w:val="28"/>
        </w:rPr>
        <w:t>,</w:t>
      </w:r>
      <w:r w:rsidRPr="00436FFC"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>и многодетных семей, среднедушевой д</w:t>
      </w:r>
      <w:r>
        <w:rPr>
          <w:szCs w:val="28"/>
        </w:rPr>
        <w:t>о</w:t>
      </w:r>
      <w:r>
        <w:rPr>
          <w:szCs w:val="28"/>
        </w:rPr>
        <w:t>ход которых ниже величины прожиточного минимума на душу населения, уст</w:t>
      </w:r>
      <w:r>
        <w:rPr>
          <w:szCs w:val="28"/>
        </w:rPr>
        <w:t>а</w:t>
      </w:r>
      <w:r>
        <w:rPr>
          <w:szCs w:val="28"/>
        </w:rPr>
        <w:t>новленной в Пермском крае</w:t>
      </w:r>
      <w:r w:rsidR="007A447B">
        <w:rPr>
          <w:szCs w:val="28"/>
        </w:rPr>
        <w:t>;</w:t>
      </w:r>
      <w:r>
        <w:rPr>
          <w:szCs w:val="28"/>
        </w:rPr>
        <w:t>»</w:t>
      </w:r>
      <w:r w:rsidR="006666C3" w:rsidRPr="00436FFC">
        <w:rPr>
          <w:rFonts w:eastAsia="Calibri"/>
          <w:szCs w:val="28"/>
          <w:lang w:eastAsia="en-US"/>
        </w:rPr>
        <w:t>;</w:t>
      </w:r>
    </w:p>
    <w:p w:rsidR="00C81B50" w:rsidRDefault="001B740A" w:rsidP="007A447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1.9 в </w:t>
      </w:r>
      <w:r w:rsidR="00400D4A">
        <w:rPr>
          <w:rFonts w:eastAsia="Calibri"/>
          <w:szCs w:val="28"/>
          <w:lang w:eastAsia="en-US"/>
        </w:rPr>
        <w:t>под</w:t>
      </w:r>
      <w:r>
        <w:rPr>
          <w:rFonts w:eastAsia="Calibri"/>
          <w:szCs w:val="28"/>
          <w:lang w:eastAsia="en-US"/>
        </w:rPr>
        <w:t>пункте 3.11.7</w:t>
      </w:r>
      <w:r w:rsidR="00C81B50">
        <w:rPr>
          <w:rFonts w:eastAsia="Calibri"/>
          <w:szCs w:val="28"/>
          <w:lang w:eastAsia="en-US"/>
        </w:rPr>
        <w:t xml:space="preserve"> слово «воспитанников» </w:t>
      </w:r>
      <w:r w:rsidR="00C81B50" w:rsidRPr="00F41299">
        <w:rPr>
          <w:rFonts w:eastAsia="Calibri"/>
          <w:szCs w:val="28"/>
          <w:lang w:eastAsia="en-US"/>
        </w:rPr>
        <w:t>исключить</w:t>
      </w:r>
      <w:r w:rsidR="00C9576D">
        <w:rPr>
          <w:rFonts w:eastAsia="Calibri"/>
          <w:szCs w:val="28"/>
          <w:lang w:eastAsia="en-US"/>
        </w:rPr>
        <w:t>;</w:t>
      </w:r>
    </w:p>
    <w:p w:rsidR="00C9576D" w:rsidRPr="00C9576D" w:rsidRDefault="00C9576D" w:rsidP="007A447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rFonts w:eastAsia="Calibri"/>
          <w:szCs w:val="28"/>
          <w:lang w:eastAsia="en-US"/>
        </w:rPr>
        <w:t xml:space="preserve">1.10 в </w:t>
      </w:r>
      <w:r w:rsidR="00400D4A">
        <w:rPr>
          <w:rFonts w:eastAsia="Calibri"/>
          <w:szCs w:val="28"/>
          <w:lang w:eastAsia="en-US"/>
        </w:rPr>
        <w:t>под</w:t>
      </w:r>
      <w:r>
        <w:rPr>
          <w:rFonts w:eastAsia="Calibri"/>
          <w:szCs w:val="28"/>
          <w:lang w:eastAsia="en-US"/>
        </w:rPr>
        <w:t>пункте 4.1.1 слова «</w:t>
      </w:r>
      <w:r w:rsidR="00B231B4">
        <w:rPr>
          <w:rFonts w:eastAsia="Calibri"/>
          <w:szCs w:val="28"/>
          <w:lang w:eastAsia="en-US"/>
        </w:rPr>
        <w:t>органов</w:t>
      </w:r>
      <w:r>
        <w:rPr>
          <w:rFonts w:eastAsia="Calibri"/>
          <w:szCs w:val="28"/>
          <w:lang w:eastAsia="en-US"/>
        </w:rPr>
        <w:t xml:space="preserve"> городского самоуправления» </w:t>
      </w:r>
      <w:r w:rsidR="00400D4A">
        <w:rPr>
          <w:szCs w:val="28"/>
        </w:rPr>
        <w:t>зам</w:t>
      </w:r>
      <w:r w:rsidR="00400D4A">
        <w:rPr>
          <w:szCs w:val="28"/>
        </w:rPr>
        <w:t>е</w:t>
      </w:r>
      <w:r w:rsidR="00400D4A">
        <w:rPr>
          <w:szCs w:val="28"/>
        </w:rPr>
        <w:t xml:space="preserve">нить </w:t>
      </w:r>
      <w:r>
        <w:rPr>
          <w:szCs w:val="28"/>
        </w:rPr>
        <w:t>слова</w:t>
      </w:r>
      <w:r w:rsidRPr="00F41299">
        <w:rPr>
          <w:szCs w:val="28"/>
        </w:rPr>
        <w:t>м</w:t>
      </w:r>
      <w:r>
        <w:rPr>
          <w:szCs w:val="28"/>
        </w:rPr>
        <w:t>и</w:t>
      </w:r>
      <w:r w:rsidRPr="00F41299">
        <w:rPr>
          <w:szCs w:val="28"/>
        </w:rPr>
        <w:t xml:space="preserve"> «</w:t>
      </w:r>
      <w:r w:rsidR="00B231B4">
        <w:rPr>
          <w:szCs w:val="28"/>
        </w:rPr>
        <w:t>органов</w:t>
      </w:r>
      <w:r>
        <w:rPr>
          <w:szCs w:val="28"/>
        </w:rPr>
        <w:t xml:space="preserve"> местного </w:t>
      </w:r>
      <w:r>
        <w:rPr>
          <w:rFonts w:eastAsia="Calibri"/>
          <w:szCs w:val="28"/>
          <w:lang w:eastAsia="en-US"/>
        </w:rPr>
        <w:t>самоуправления</w:t>
      </w:r>
      <w:r w:rsidRPr="00F41299">
        <w:rPr>
          <w:szCs w:val="28"/>
        </w:rPr>
        <w:t>»</w:t>
      </w:r>
      <w:r>
        <w:rPr>
          <w:szCs w:val="28"/>
        </w:rPr>
        <w:t>;</w:t>
      </w:r>
    </w:p>
    <w:p w:rsidR="00C9576D" w:rsidRPr="00C9576D" w:rsidRDefault="00C9576D" w:rsidP="007A447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rFonts w:eastAsia="Calibri"/>
          <w:szCs w:val="28"/>
          <w:lang w:eastAsia="en-US"/>
        </w:rPr>
        <w:t xml:space="preserve">1.11 в </w:t>
      </w:r>
      <w:r w:rsidR="00400D4A">
        <w:rPr>
          <w:rFonts w:eastAsia="Calibri"/>
          <w:szCs w:val="28"/>
          <w:lang w:eastAsia="en-US"/>
        </w:rPr>
        <w:t>под</w:t>
      </w:r>
      <w:r>
        <w:rPr>
          <w:rFonts w:eastAsia="Calibri"/>
          <w:szCs w:val="28"/>
          <w:lang w:eastAsia="en-US"/>
        </w:rPr>
        <w:t>пункте 4.1.3 слова «</w:t>
      </w:r>
      <w:r w:rsidR="00B231B4">
        <w:rPr>
          <w:rFonts w:eastAsia="Calibri"/>
          <w:szCs w:val="28"/>
          <w:lang w:eastAsia="en-US"/>
        </w:rPr>
        <w:t>органах</w:t>
      </w:r>
      <w:r>
        <w:rPr>
          <w:rFonts w:eastAsia="Calibri"/>
          <w:szCs w:val="28"/>
          <w:lang w:eastAsia="en-US"/>
        </w:rPr>
        <w:t xml:space="preserve"> городского самоуправления» </w:t>
      </w:r>
      <w:r w:rsidR="00400D4A">
        <w:rPr>
          <w:szCs w:val="28"/>
        </w:rPr>
        <w:t>зам</w:t>
      </w:r>
      <w:r w:rsidR="00400D4A">
        <w:rPr>
          <w:szCs w:val="28"/>
        </w:rPr>
        <w:t>е</w:t>
      </w:r>
      <w:r w:rsidR="00400D4A">
        <w:rPr>
          <w:szCs w:val="28"/>
        </w:rPr>
        <w:t xml:space="preserve">нить </w:t>
      </w:r>
      <w:r>
        <w:rPr>
          <w:szCs w:val="28"/>
        </w:rPr>
        <w:t>слова</w:t>
      </w:r>
      <w:r w:rsidRPr="00F41299">
        <w:rPr>
          <w:szCs w:val="28"/>
        </w:rPr>
        <w:t>м</w:t>
      </w:r>
      <w:r>
        <w:rPr>
          <w:szCs w:val="28"/>
        </w:rPr>
        <w:t>и</w:t>
      </w:r>
      <w:r w:rsidRPr="00F41299">
        <w:rPr>
          <w:szCs w:val="28"/>
        </w:rPr>
        <w:t xml:space="preserve"> «</w:t>
      </w:r>
      <w:r w:rsidR="00B231B4">
        <w:rPr>
          <w:szCs w:val="28"/>
        </w:rPr>
        <w:t>органах</w:t>
      </w:r>
      <w:r>
        <w:rPr>
          <w:szCs w:val="28"/>
        </w:rPr>
        <w:t xml:space="preserve"> местного </w:t>
      </w:r>
      <w:r>
        <w:rPr>
          <w:rFonts w:eastAsia="Calibri"/>
          <w:szCs w:val="28"/>
          <w:lang w:eastAsia="en-US"/>
        </w:rPr>
        <w:t>самоуправления</w:t>
      </w:r>
      <w:r w:rsidRPr="00F41299">
        <w:rPr>
          <w:szCs w:val="28"/>
        </w:rPr>
        <w:t>»</w:t>
      </w:r>
      <w:r>
        <w:rPr>
          <w:szCs w:val="28"/>
        </w:rPr>
        <w:t>;</w:t>
      </w:r>
    </w:p>
    <w:p w:rsidR="00C9576D" w:rsidRPr="00C9576D" w:rsidRDefault="00C9576D" w:rsidP="007A447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rFonts w:eastAsia="Calibri"/>
          <w:szCs w:val="28"/>
          <w:lang w:eastAsia="en-US"/>
        </w:rPr>
        <w:t xml:space="preserve">1.12 в </w:t>
      </w:r>
      <w:r w:rsidR="00400D4A">
        <w:rPr>
          <w:rFonts w:eastAsia="Calibri"/>
          <w:szCs w:val="28"/>
          <w:lang w:eastAsia="en-US"/>
        </w:rPr>
        <w:t>под</w:t>
      </w:r>
      <w:r>
        <w:rPr>
          <w:rFonts w:eastAsia="Calibri"/>
          <w:szCs w:val="28"/>
          <w:lang w:eastAsia="en-US"/>
        </w:rPr>
        <w:t xml:space="preserve">пункте 4.2.9 слова «органы городского самоуправления» </w:t>
      </w:r>
      <w:r w:rsidR="00E262DC">
        <w:rPr>
          <w:szCs w:val="28"/>
        </w:rPr>
        <w:t xml:space="preserve">заменить </w:t>
      </w:r>
      <w:r>
        <w:rPr>
          <w:szCs w:val="28"/>
        </w:rPr>
        <w:t>слова</w:t>
      </w:r>
      <w:r w:rsidRPr="00F41299">
        <w:rPr>
          <w:szCs w:val="28"/>
        </w:rPr>
        <w:t>м</w:t>
      </w:r>
      <w:r>
        <w:rPr>
          <w:szCs w:val="28"/>
        </w:rPr>
        <w:t>и</w:t>
      </w:r>
      <w:r w:rsidRPr="00F41299">
        <w:rPr>
          <w:szCs w:val="28"/>
        </w:rPr>
        <w:t xml:space="preserve"> «</w:t>
      </w:r>
      <w:r>
        <w:rPr>
          <w:szCs w:val="28"/>
        </w:rPr>
        <w:t xml:space="preserve">органы местного </w:t>
      </w:r>
      <w:r>
        <w:rPr>
          <w:rFonts w:eastAsia="Calibri"/>
          <w:szCs w:val="28"/>
          <w:lang w:eastAsia="en-US"/>
        </w:rPr>
        <w:t>самоуправления</w:t>
      </w:r>
      <w:r w:rsidRPr="00F41299">
        <w:rPr>
          <w:szCs w:val="28"/>
        </w:rPr>
        <w:t>»</w:t>
      </w:r>
      <w:r>
        <w:rPr>
          <w:szCs w:val="28"/>
        </w:rPr>
        <w:t>.</w:t>
      </w:r>
    </w:p>
    <w:p w:rsidR="00AF5962" w:rsidRPr="001A6028" w:rsidRDefault="007C2C1F" w:rsidP="007A447B">
      <w:pPr>
        <w:pStyle w:val="aa"/>
        <w:spacing w:line="240" w:lineRule="auto"/>
        <w:ind w:firstLine="709"/>
        <w:rPr>
          <w:szCs w:val="28"/>
        </w:rPr>
      </w:pPr>
      <w:r>
        <w:rPr>
          <w:szCs w:val="28"/>
        </w:rPr>
        <w:t>2</w:t>
      </w:r>
      <w:r w:rsidR="00815AF1" w:rsidRPr="001A6028">
        <w:rPr>
          <w:szCs w:val="28"/>
        </w:rPr>
        <w:t xml:space="preserve">. </w:t>
      </w:r>
      <w:r w:rsidR="00AF5962" w:rsidRPr="001A6028">
        <w:rPr>
          <w:szCs w:val="28"/>
        </w:rPr>
        <w:t>Настоящее решение вступает в силу со дня его официального опублик</w:t>
      </w:r>
      <w:r w:rsidR="00AF5962" w:rsidRPr="001A6028">
        <w:rPr>
          <w:szCs w:val="28"/>
        </w:rPr>
        <w:t>о</w:t>
      </w:r>
      <w:r w:rsidR="00AF5962" w:rsidRPr="001A6028">
        <w:rPr>
          <w:szCs w:val="28"/>
        </w:rPr>
        <w:t>вания</w:t>
      </w:r>
      <w:r w:rsidR="00CD3E43" w:rsidRPr="00CD3E43">
        <w:rPr>
          <w:szCs w:val="28"/>
        </w:rPr>
        <w:t xml:space="preserve"> </w:t>
      </w:r>
      <w:r w:rsidR="00CD3E43" w:rsidRPr="001A6028">
        <w:rPr>
          <w:szCs w:val="28"/>
        </w:rPr>
        <w:t>в печатном средстве массовой информации «Официальный бюллетень о</w:t>
      </w:r>
      <w:r w:rsidR="00CD3E43" w:rsidRPr="001A6028">
        <w:rPr>
          <w:szCs w:val="28"/>
        </w:rPr>
        <w:t>р</w:t>
      </w:r>
      <w:r w:rsidR="00CD3E43" w:rsidRPr="001A6028">
        <w:rPr>
          <w:szCs w:val="28"/>
        </w:rPr>
        <w:t>ганов местного самоуправления муниципального образования город Пермь»</w:t>
      </w:r>
      <w:r w:rsidR="00AF5962" w:rsidRPr="001A6028">
        <w:rPr>
          <w:szCs w:val="28"/>
        </w:rPr>
        <w:t>.</w:t>
      </w:r>
    </w:p>
    <w:p w:rsidR="00AF5962" w:rsidRPr="001A6028" w:rsidRDefault="007C2C1F" w:rsidP="007A447B">
      <w:pPr>
        <w:pStyle w:val="aa"/>
        <w:spacing w:line="240" w:lineRule="auto"/>
        <w:ind w:firstLine="709"/>
        <w:rPr>
          <w:szCs w:val="28"/>
        </w:rPr>
      </w:pPr>
      <w:r>
        <w:rPr>
          <w:szCs w:val="28"/>
        </w:rPr>
        <w:t>3</w:t>
      </w:r>
      <w:r w:rsidR="00AF5962" w:rsidRPr="001A6028">
        <w:rPr>
          <w:szCs w:val="28"/>
        </w:rPr>
        <w:t>. Опубликовать настоящее решение в печатном средстве массовой инфо</w:t>
      </w:r>
      <w:r w:rsidR="00AF5962" w:rsidRPr="001A6028">
        <w:rPr>
          <w:szCs w:val="28"/>
        </w:rPr>
        <w:t>р</w:t>
      </w:r>
      <w:r w:rsidR="00AF5962" w:rsidRPr="001A6028">
        <w:rPr>
          <w:szCs w:val="28"/>
        </w:rPr>
        <w:t>мации «Официальный бюллетень органов местного самоуправления муниципал</w:t>
      </w:r>
      <w:r w:rsidR="00AF5962" w:rsidRPr="001A6028">
        <w:rPr>
          <w:szCs w:val="28"/>
        </w:rPr>
        <w:t>ь</w:t>
      </w:r>
      <w:r w:rsidR="00AF5962" w:rsidRPr="001A6028">
        <w:rPr>
          <w:szCs w:val="28"/>
        </w:rPr>
        <w:t>ного образования город Пермь»</w:t>
      </w:r>
      <w:r w:rsidR="00CD3E43">
        <w:rPr>
          <w:szCs w:val="28"/>
        </w:rPr>
        <w:t>, а также опубликовать (обнародовать)</w:t>
      </w:r>
      <w:r w:rsidR="00CD3E43" w:rsidRPr="00CD3E43">
        <w:rPr>
          <w:szCs w:val="28"/>
        </w:rPr>
        <w:t xml:space="preserve"> </w:t>
      </w:r>
      <w:r w:rsidR="00CD3E43" w:rsidRPr="001A6028">
        <w:rPr>
          <w:szCs w:val="28"/>
        </w:rPr>
        <w:t>настоящее решение</w:t>
      </w:r>
      <w:r w:rsidR="00CD3E43">
        <w:rPr>
          <w:szCs w:val="28"/>
        </w:rPr>
        <w:t xml:space="preserve"> на официальном сайте муниципального образования город Пермь в и</w:t>
      </w:r>
      <w:r w:rsidR="00CD3E43">
        <w:rPr>
          <w:szCs w:val="28"/>
        </w:rPr>
        <w:t>н</w:t>
      </w:r>
      <w:r w:rsidR="00CD3E43">
        <w:rPr>
          <w:szCs w:val="28"/>
        </w:rPr>
        <w:t>формационно-телекоммуникационной сети Интернет.</w:t>
      </w:r>
    </w:p>
    <w:p w:rsidR="00E262DC" w:rsidRDefault="00E262DC" w:rsidP="007A447B">
      <w:pPr>
        <w:pStyle w:val="aa"/>
        <w:spacing w:line="240" w:lineRule="auto"/>
        <w:ind w:firstLine="709"/>
        <w:rPr>
          <w:szCs w:val="28"/>
        </w:rPr>
      </w:pPr>
    </w:p>
    <w:p w:rsidR="00AF5962" w:rsidRPr="001A6028" w:rsidRDefault="007C2C1F" w:rsidP="007A447B">
      <w:pPr>
        <w:pStyle w:val="aa"/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4</w:t>
      </w:r>
      <w:r w:rsidR="00AF5962" w:rsidRPr="001A6028">
        <w:rPr>
          <w:szCs w:val="28"/>
        </w:rPr>
        <w:t xml:space="preserve">. Контроль за исполнением настоящего решения возложить на комитет Пермской городской Думы </w:t>
      </w:r>
      <w:r w:rsidR="00AF5962" w:rsidRPr="003B1C7E">
        <w:rPr>
          <w:szCs w:val="28"/>
        </w:rPr>
        <w:t xml:space="preserve">по </w:t>
      </w:r>
      <w:r w:rsidR="00597AC1" w:rsidRPr="003B1C7E">
        <w:rPr>
          <w:szCs w:val="28"/>
        </w:rPr>
        <w:t>местному самоуправлению и регламенту</w:t>
      </w:r>
      <w:r w:rsidR="00AF5962" w:rsidRPr="003B1C7E">
        <w:rPr>
          <w:szCs w:val="28"/>
        </w:rPr>
        <w:t>.</w:t>
      </w:r>
    </w:p>
    <w:p w:rsidR="007C2C1F" w:rsidRDefault="007C2C1F" w:rsidP="007A447B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</w:p>
    <w:p w:rsidR="007A447B" w:rsidRDefault="007A447B" w:rsidP="007A447B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</w:p>
    <w:p w:rsidR="002B67D7" w:rsidRPr="001A6028" w:rsidRDefault="002B67D7" w:rsidP="007A447B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</w:p>
    <w:p w:rsidR="007A447B" w:rsidRDefault="00831E5A" w:rsidP="007A447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color w:val="000000"/>
          <w:szCs w:val="28"/>
          <w:shd w:val="clear" w:color="auto" w:fill="FFFFFF"/>
        </w:rPr>
      </w:pPr>
      <w:r w:rsidRPr="00DF59C2">
        <w:rPr>
          <w:color w:val="000000"/>
          <w:szCs w:val="28"/>
          <w:shd w:val="clear" w:color="auto" w:fill="FFFFFF"/>
        </w:rPr>
        <w:t xml:space="preserve">Председатель </w:t>
      </w:r>
    </w:p>
    <w:p w:rsidR="00831E5A" w:rsidRPr="00DF59C2" w:rsidRDefault="00831E5A" w:rsidP="007A447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  <w:r w:rsidRPr="00DF59C2">
        <w:rPr>
          <w:color w:val="000000"/>
          <w:szCs w:val="28"/>
          <w:shd w:val="clear" w:color="auto" w:fill="FFFFFF"/>
        </w:rPr>
        <w:t>Пермской городской Думы</w:t>
      </w:r>
      <w:r w:rsidR="007A447B">
        <w:rPr>
          <w:color w:val="000000"/>
          <w:szCs w:val="28"/>
          <w:shd w:val="clear" w:color="auto" w:fill="FFFFFF"/>
        </w:rPr>
        <w:t xml:space="preserve">                                 </w:t>
      </w:r>
      <w:r w:rsidRPr="00DF59C2">
        <w:rPr>
          <w:szCs w:val="28"/>
        </w:rPr>
        <w:t xml:space="preserve">     </w:t>
      </w:r>
      <w:r w:rsidR="00C9576D">
        <w:rPr>
          <w:szCs w:val="28"/>
        </w:rPr>
        <w:t xml:space="preserve">      </w:t>
      </w:r>
      <w:r w:rsidR="007A447B">
        <w:rPr>
          <w:szCs w:val="28"/>
        </w:rPr>
        <w:t xml:space="preserve"> </w:t>
      </w:r>
      <w:r w:rsidR="00C9576D">
        <w:rPr>
          <w:szCs w:val="28"/>
        </w:rPr>
        <w:t xml:space="preserve">                         </w:t>
      </w:r>
      <w:r w:rsidRPr="00DF59C2">
        <w:rPr>
          <w:szCs w:val="28"/>
        </w:rPr>
        <w:t>Д.В.</w:t>
      </w:r>
      <w:r w:rsidR="00C9576D">
        <w:rPr>
          <w:szCs w:val="28"/>
        </w:rPr>
        <w:t xml:space="preserve"> </w:t>
      </w:r>
      <w:r w:rsidRPr="00DF59C2">
        <w:rPr>
          <w:szCs w:val="28"/>
        </w:rPr>
        <w:t>Малютин</w:t>
      </w:r>
    </w:p>
    <w:p w:rsidR="00831E5A" w:rsidRPr="00532438" w:rsidRDefault="00831E5A" w:rsidP="007A447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  <w:highlight w:val="yellow"/>
        </w:rPr>
      </w:pPr>
    </w:p>
    <w:p w:rsidR="00831E5A" w:rsidRDefault="00831E5A" w:rsidP="007A447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7A447B" w:rsidRPr="00AA4BCA" w:rsidRDefault="007A447B" w:rsidP="007A447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831E5A" w:rsidRPr="00F2191E" w:rsidRDefault="00831E5A" w:rsidP="007A447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  <w:r w:rsidRPr="00AA4BCA">
        <w:rPr>
          <w:szCs w:val="28"/>
        </w:rPr>
        <w:t xml:space="preserve">Глава города Перми  </w:t>
      </w:r>
      <w:r>
        <w:rPr>
          <w:szCs w:val="28"/>
        </w:rPr>
        <w:t xml:space="preserve">  </w:t>
      </w:r>
      <w:r w:rsidRPr="00AA4BCA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</w:t>
      </w:r>
      <w:r w:rsidRPr="00AA4BCA">
        <w:rPr>
          <w:szCs w:val="28"/>
        </w:rPr>
        <w:t xml:space="preserve">        </w:t>
      </w:r>
      <w:r>
        <w:rPr>
          <w:szCs w:val="28"/>
        </w:rPr>
        <w:t xml:space="preserve">     </w:t>
      </w:r>
      <w:r w:rsidR="007A447B">
        <w:rPr>
          <w:szCs w:val="28"/>
        </w:rPr>
        <w:t xml:space="preserve"> </w:t>
      </w:r>
      <w:r>
        <w:rPr>
          <w:szCs w:val="28"/>
        </w:rPr>
        <w:t xml:space="preserve">Э.О. </w:t>
      </w:r>
      <w:r w:rsidRPr="00AA4BCA">
        <w:rPr>
          <w:szCs w:val="28"/>
        </w:rPr>
        <w:t>С</w:t>
      </w:r>
      <w:r>
        <w:rPr>
          <w:szCs w:val="28"/>
        </w:rPr>
        <w:t>оснин</w:t>
      </w:r>
    </w:p>
    <w:sectPr w:rsidR="00831E5A" w:rsidRPr="00F2191E" w:rsidSect="007A447B">
      <w:headerReference w:type="default" r:id="rId43"/>
      <w:pgSz w:w="11906" w:h="16838" w:code="9"/>
      <w:pgMar w:top="363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C3" w:rsidRDefault="003E6DC3">
      <w:pPr>
        <w:spacing w:line="240" w:lineRule="auto"/>
      </w:pPr>
      <w:r>
        <w:separator/>
      </w:r>
    </w:p>
    <w:p w:rsidR="003E6DC3" w:rsidRDefault="003E6DC3"/>
  </w:endnote>
  <w:endnote w:type="continuationSeparator" w:id="0">
    <w:p w:rsidR="003E6DC3" w:rsidRDefault="003E6DC3">
      <w:pPr>
        <w:spacing w:line="240" w:lineRule="auto"/>
      </w:pPr>
      <w:r>
        <w:continuationSeparator/>
      </w:r>
    </w:p>
    <w:p w:rsidR="003E6DC3" w:rsidRDefault="003E6D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C3" w:rsidRDefault="003E6DC3">
      <w:pPr>
        <w:spacing w:line="240" w:lineRule="auto"/>
      </w:pPr>
      <w:r>
        <w:separator/>
      </w:r>
    </w:p>
    <w:p w:rsidR="003E6DC3" w:rsidRDefault="003E6DC3"/>
  </w:footnote>
  <w:footnote w:type="continuationSeparator" w:id="0">
    <w:p w:rsidR="003E6DC3" w:rsidRDefault="003E6DC3">
      <w:pPr>
        <w:spacing w:line="240" w:lineRule="auto"/>
      </w:pPr>
      <w:r>
        <w:continuationSeparator/>
      </w:r>
    </w:p>
    <w:p w:rsidR="003E6DC3" w:rsidRDefault="003E6D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03892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A447B" w:rsidRPr="007A447B" w:rsidRDefault="007A447B">
        <w:pPr>
          <w:pStyle w:val="a3"/>
          <w:rPr>
            <w:sz w:val="20"/>
          </w:rPr>
        </w:pPr>
        <w:r w:rsidRPr="007A447B">
          <w:rPr>
            <w:sz w:val="20"/>
          </w:rPr>
          <w:fldChar w:fldCharType="begin"/>
        </w:r>
        <w:r w:rsidRPr="007A447B">
          <w:rPr>
            <w:sz w:val="20"/>
          </w:rPr>
          <w:instrText>PAGE   \* MERGEFORMAT</w:instrText>
        </w:r>
        <w:r w:rsidRPr="007A447B">
          <w:rPr>
            <w:sz w:val="20"/>
          </w:rPr>
          <w:fldChar w:fldCharType="separate"/>
        </w:r>
        <w:r w:rsidR="005244A3">
          <w:rPr>
            <w:noProof/>
            <w:sz w:val="20"/>
          </w:rPr>
          <w:t>2</w:t>
        </w:r>
        <w:r w:rsidRPr="007A447B">
          <w:rPr>
            <w:sz w:val="20"/>
          </w:rPr>
          <w:fldChar w:fldCharType="end"/>
        </w:r>
      </w:p>
    </w:sdtContent>
  </w:sdt>
  <w:p w:rsidR="007A447B" w:rsidRPr="007A447B" w:rsidRDefault="007A447B">
    <w:pPr>
      <w:pStyle w:val="a3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9DD"/>
    <w:multiLevelType w:val="hybridMultilevel"/>
    <w:tmpl w:val="3B9426FA"/>
    <w:lvl w:ilvl="0" w:tplc="42505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753382"/>
    <w:multiLevelType w:val="hybridMultilevel"/>
    <w:tmpl w:val="A1585F12"/>
    <w:lvl w:ilvl="0" w:tplc="55ECA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AF"/>
    <w:rsid w:val="00011C2C"/>
    <w:rsid w:val="00015B36"/>
    <w:rsid w:val="000165E1"/>
    <w:rsid w:val="00035D33"/>
    <w:rsid w:val="00047A31"/>
    <w:rsid w:val="00047D9C"/>
    <w:rsid w:val="00050EA2"/>
    <w:rsid w:val="00052B31"/>
    <w:rsid w:val="0005704A"/>
    <w:rsid w:val="000A08EB"/>
    <w:rsid w:val="000B2FE3"/>
    <w:rsid w:val="000C1034"/>
    <w:rsid w:val="000D3769"/>
    <w:rsid w:val="000F177A"/>
    <w:rsid w:val="000F76AC"/>
    <w:rsid w:val="00106E42"/>
    <w:rsid w:val="00111802"/>
    <w:rsid w:val="00123BFE"/>
    <w:rsid w:val="001300C7"/>
    <w:rsid w:val="0013372D"/>
    <w:rsid w:val="00141D19"/>
    <w:rsid w:val="0014239E"/>
    <w:rsid w:val="00166CB0"/>
    <w:rsid w:val="001843E7"/>
    <w:rsid w:val="00190626"/>
    <w:rsid w:val="001A54FD"/>
    <w:rsid w:val="001A6028"/>
    <w:rsid w:val="001B740A"/>
    <w:rsid w:val="001D02CD"/>
    <w:rsid w:val="001E38FD"/>
    <w:rsid w:val="002173A7"/>
    <w:rsid w:val="00244CFE"/>
    <w:rsid w:val="00266A92"/>
    <w:rsid w:val="00281B9D"/>
    <w:rsid w:val="002948A7"/>
    <w:rsid w:val="002A2764"/>
    <w:rsid w:val="002A5AE4"/>
    <w:rsid w:val="002B0706"/>
    <w:rsid w:val="002B0D96"/>
    <w:rsid w:val="002B0FE4"/>
    <w:rsid w:val="002B67D7"/>
    <w:rsid w:val="002C3AEC"/>
    <w:rsid w:val="002C5BA8"/>
    <w:rsid w:val="002D56B2"/>
    <w:rsid w:val="002D5A6E"/>
    <w:rsid w:val="002E2C98"/>
    <w:rsid w:val="00325518"/>
    <w:rsid w:val="00336F20"/>
    <w:rsid w:val="003458C0"/>
    <w:rsid w:val="00346728"/>
    <w:rsid w:val="00353F05"/>
    <w:rsid w:val="003A27AA"/>
    <w:rsid w:val="003B1C7E"/>
    <w:rsid w:val="003B4AAF"/>
    <w:rsid w:val="003C3C72"/>
    <w:rsid w:val="003C6A7D"/>
    <w:rsid w:val="003E636C"/>
    <w:rsid w:val="003E6DC3"/>
    <w:rsid w:val="003F5DBB"/>
    <w:rsid w:val="00400D4A"/>
    <w:rsid w:val="00404F5F"/>
    <w:rsid w:val="00411C12"/>
    <w:rsid w:val="00421A65"/>
    <w:rsid w:val="00422A35"/>
    <w:rsid w:val="004264E4"/>
    <w:rsid w:val="0042693E"/>
    <w:rsid w:val="00436FFC"/>
    <w:rsid w:val="00441B7B"/>
    <w:rsid w:val="00457FE0"/>
    <w:rsid w:val="004630BC"/>
    <w:rsid w:val="0047651C"/>
    <w:rsid w:val="00493C5F"/>
    <w:rsid w:val="00496C3E"/>
    <w:rsid w:val="004A342C"/>
    <w:rsid w:val="004A6942"/>
    <w:rsid w:val="004B547C"/>
    <w:rsid w:val="004C3C7F"/>
    <w:rsid w:val="004D5329"/>
    <w:rsid w:val="004D7628"/>
    <w:rsid w:val="00521A77"/>
    <w:rsid w:val="005244A3"/>
    <w:rsid w:val="00540BC0"/>
    <w:rsid w:val="00552E2C"/>
    <w:rsid w:val="005543F2"/>
    <w:rsid w:val="0059097C"/>
    <w:rsid w:val="00597AC1"/>
    <w:rsid w:val="005A550E"/>
    <w:rsid w:val="005A5C4C"/>
    <w:rsid w:val="005B3970"/>
    <w:rsid w:val="005B7C2C"/>
    <w:rsid w:val="005C0407"/>
    <w:rsid w:val="005E6ACA"/>
    <w:rsid w:val="006041BF"/>
    <w:rsid w:val="006155F3"/>
    <w:rsid w:val="00617A63"/>
    <w:rsid w:val="00621938"/>
    <w:rsid w:val="006274D7"/>
    <w:rsid w:val="00632F91"/>
    <w:rsid w:val="00637B08"/>
    <w:rsid w:val="0065499E"/>
    <w:rsid w:val="006666C3"/>
    <w:rsid w:val="006671DF"/>
    <w:rsid w:val="0067656A"/>
    <w:rsid w:val="006B4A77"/>
    <w:rsid w:val="006C47A1"/>
    <w:rsid w:val="006D2809"/>
    <w:rsid w:val="006D5E6F"/>
    <w:rsid w:val="006D736B"/>
    <w:rsid w:val="00701BDC"/>
    <w:rsid w:val="00712389"/>
    <w:rsid w:val="00716CB9"/>
    <w:rsid w:val="0074075E"/>
    <w:rsid w:val="007703AE"/>
    <w:rsid w:val="00793899"/>
    <w:rsid w:val="007A29E5"/>
    <w:rsid w:val="007A447B"/>
    <w:rsid w:val="007B5B3E"/>
    <w:rsid w:val="007B7116"/>
    <w:rsid w:val="007C2C1F"/>
    <w:rsid w:val="007C3301"/>
    <w:rsid w:val="007C6712"/>
    <w:rsid w:val="007D196B"/>
    <w:rsid w:val="007E4639"/>
    <w:rsid w:val="00815AF1"/>
    <w:rsid w:val="00817ACA"/>
    <w:rsid w:val="00831E5A"/>
    <w:rsid w:val="00845B1D"/>
    <w:rsid w:val="00850475"/>
    <w:rsid w:val="00851C0D"/>
    <w:rsid w:val="00876E6B"/>
    <w:rsid w:val="0088452B"/>
    <w:rsid w:val="0088508E"/>
    <w:rsid w:val="008D341A"/>
    <w:rsid w:val="008D465F"/>
    <w:rsid w:val="008F363D"/>
    <w:rsid w:val="009001D1"/>
    <w:rsid w:val="0090393A"/>
    <w:rsid w:val="00914868"/>
    <w:rsid w:val="0091644E"/>
    <w:rsid w:val="0093131D"/>
    <w:rsid w:val="009357B3"/>
    <w:rsid w:val="00946004"/>
    <w:rsid w:val="00957941"/>
    <w:rsid w:val="00967434"/>
    <w:rsid w:val="00980CDD"/>
    <w:rsid w:val="009838F5"/>
    <w:rsid w:val="009869E5"/>
    <w:rsid w:val="00994EFE"/>
    <w:rsid w:val="009958F8"/>
    <w:rsid w:val="00995AD9"/>
    <w:rsid w:val="009A5225"/>
    <w:rsid w:val="009A7733"/>
    <w:rsid w:val="009B2BD0"/>
    <w:rsid w:val="009C2B42"/>
    <w:rsid w:val="009D6790"/>
    <w:rsid w:val="009E0BCE"/>
    <w:rsid w:val="009E1C7D"/>
    <w:rsid w:val="009E7CFF"/>
    <w:rsid w:val="00A01A17"/>
    <w:rsid w:val="00A2096B"/>
    <w:rsid w:val="00A2596C"/>
    <w:rsid w:val="00A36308"/>
    <w:rsid w:val="00A60B2E"/>
    <w:rsid w:val="00A75F1A"/>
    <w:rsid w:val="00AA4BCA"/>
    <w:rsid w:val="00AB078D"/>
    <w:rsid w:val="00AB3818"/>
    <w:rsid w:val="00AC5080"/>
    <w:rsid w:val="00AD48F1"/>
    <w:rsid w:val="00AD6FB7"/>
    <w:rsid w:val="00AF5962"/>
    <w:rsid w:val="00B10DEE"/>
    <w:rsid w:val="00B20E38"/>
    <w:rsid w:val="00B231B4"/>
    <w:rsid w:val="00B26152"/>
    <w:rsid w:val="00B42280"/>
    <w:rsid w:val="00B66C3C"/>
    <w:rsid w:val="00B77196"/>
    <w:rsid w:val="00B77FDF"/>
    <w:rsid w:val="00B96201"/>
    <w:rsid w:val="00B970EE"/>
    <w:rsid w:val="00BA1693"/>
    <w:rsid w:val="00BA306D"/>
    <w:rsid w:val="00BA470D"/>
    <w:rsid w:val="00BB1DC0"/>
    <w:rsid w:val="00BB3A69"/>
    <w:rsid w:val="00BB6EA3"/>
    <w:rsid w:val="00BE5DB8"/>
    <w:rsid w:val="00BF443B"/>
    <w:rsid w:val="00C220C2"/>
    <w:rsid w:val="00C31C00"/>
    <w:rsid w:val="00C328A3"/>
    <w:rsid w:val="00C35661"/>
    <w:rsid w:val="00C512C8"/>
    <w:rsid w:val="00C519B7"/>
    <w:rsid w:val="00C65D2A"/>
    <w:rsid w:val="00C73319"/>
    <w:rsid w:val="00C772D5"/>
    <w:rsid w:val="00C80448"/>
    <w:rsid w:val="00C81B50"/>
    <w:rsid w:val="00C830F0"/>
    <w:rsid w:val="00C834A2"/>
    <w:rsid w:val="00C93EF6"/>
    <w:rsid w:val="00C9576D"/>
    <w:rsid w:val="00CA0490"/>
    <w:rsid w:val="00CB3BB1"/>
    <w:rsid w:val="00CB7E42"/>
    <w:rsid w:val="00CC2FB6"/>
    <w:rsid w:val="00CD222C"/>
    <w:rsid w:val="00CD2719"/>
    <w:rsid w:val="00CD3E43"/>
    <w:rsid w:val="00CF13D9"/>
    <w:rsid w:val="00CF3F6B"/>
    <w:rsid w:val="00D066D4"/>
    <w:rsid w:val="00D21387"/>
    <w:rsid w:val="00D2713D"/>
    <w:rsid w:val="00D33B61"/>
    <w:rsid w:val="00D42346"/>
    <w:rsid w:val="00D46399"/>
    <w:rsid w:val="00D5525E"/>
    <w:rsid w:val="00D60D2C"/>
    <w:rsid w:val="00D66747"/>
    <w:rsid w:val="00D74AEF"/>
    <w:rsid w:val="00D8435A"/>
    <w:rsid w:val="00D854E9"/>
    <w:rsid w:val="00D855C5"/>
    <w:rsid w:val="00D96265"/>
    <w:rsid w:val="00DB4EF4"/>
    <w:rsid w:val="00DC46FD"/>
    <w:rsid w:val="00DC720B"/>
    <w:rsid w:val="00DD1126"/>
    <w:rsid w:val="00DD4387"/>
    <w:rsid w:val="00DE6131"/>
    <w:rsid w:val="00DE68F4"/>
    <w:rsid w:val="00DF07D2"/>
    <w:rsid w:val="00DF488F"/>
    <w:rsid w:val="00E10C81"/>
    <w:rsid w:val="00E132AD"/>
    <w:rsid w:val="00E227DE"/>
    <w:rsid w:val="00E262DC"/>
    <w:rsid w:val="00E55D54"/>
    <w:rsid w:val="00E735D5"/>
    <w:rsid w:val="00E86FE0"/>
    <w:rsid w:val="00E903FD"/>
    <w:rsid w:val="00E9359E"/>
    <w:rsid w:val="00E96F16"/>
    <w:rsid w:val="00EB599C"/>
    <w:rsid w:val="00EE578B"/>
    <w:rsid w:val="00F2191E"/>
    <w:rsid w:val="00F21F00"/>
    <w:rsid w:val="00F41565"/>
    <w:rsid w:val="00F50B79"/>
    <w:rsid w:val="00F61EBD"/>
    <w:rsid w:val="00F70D62"/>
    <w:rsid w:val="00F84847"/>
    <w:rsid w:val="00F94107"/>
    <w:rsid w:val="00F97337"/>
    <w:rsid w:val="00FB7C67"/>
    <w:rsid w:val="00FC23CC"/>
    <w:rsid w:val="00FC7F9E"/>
    <w:rsid w:val="00FD31DC"/>
    <w:rsid w:val="00FD7B0C"/>
    <w:rsid w:val="00FD7D1C"/>
    <w:rsid w:val="00FE0742"/>
    <w:rsid w:val="00FE0E06"/>
    <w:rsid w:val="00F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7F"/>
    <w:pPr>
      <w:spacing w:line="360" w:lineRule="exact"/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4C3C7F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uiPriority w:val="99"/>
    <w:rsid w:val="004C3C7F"/>
    <w:rPr>
      <w:sz w:val="16"/>
    </w:rPr>
  </w:style>
  <w:style w:type="paragraph" w:styleId="a5">
    <w:name w:val="footer"/>
    <w:link w:val="a6"/>
    <w:rsid w:val="004C3C7F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4C3C7F"/>
    <w:rPr>
      <w:sz w:val="16"/>
      <w:szCs w:val="24"/>
    </w:rPr>
  </w:style>
  <w:style w:type="paragraph" w:customStyle="1" w:styleId="a7">
    <w:name w:val="Форма"/>
    <w:rsid w:val="004C3C7F"/>
    <w:rPr>
      <w:sz w:val="28"/>
      <w:szCs w:val="28"/>
    </w:rPr>
  </w:style>
  <w:style w:type="paragraph" w:customStyle="1" w:styleId="a8">
    <w:name w:val="Регистр"/>
    <w:rsid w:val="004C3C7F"/>
    <w:rPr>
      <w:sz w:val="28"/>
    </w:rPr>
  </w:style>
  <w:style w:type="paragraph" w:customStyle="1" w:styleId="a9">
    <w:name w:val="Исполнитель"/>
    <w:basedOn w:val="aa"/>
    <w:rsid w:val="004C3C7F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a">
    <w:name w:val="Body Text"/>
    <w:basedOn w:val="a"/>
    <w:link w:val="ab"/>
    <w:rsid w:val="00141D19"/>
  </w:style>
  <w:style w:type="character" w:customStyle="1" w:styleId="ab">
    <w:name w:val="Основной текст Знак"/>
    <w:link w:val="aa"/>
    <w:rsid w:val="00141D19"/>
    <w:rPr>
      <w:sz w:val="28"/>
      <w:szCs w:val="24"/>
    </w:rPr>
  </w:style>
  <w:style w:type="paragraph" w:customStyle="1" w:styleId="ac">
    <w:name w:val="Заголовок к тексту"/>
    <w:basedOn w:val="a"/>
    <w:next w:val="aa"/>
    <w:rsid w:val="004C3C7F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paragraph" w:styleId="ad">
    <w:name w:val="List Paragraph"/>
    <w:basedOn w:val="a"/>
    <w:uiPriority w:val="34"/>
    <w:qFormat/>
    <w:rsid w:val="009838F5"/>
    <w:pPr>
      <w:spacing w:line="240" w:lineRule="auto"/>
      <w:ind w:left="720" w:firstLine="0"/>
      <w:contextualSpacing/>
      <w:jc w:val="left"/>
    </w:pPr>
    <w:rPr>
      <w:sz w:val="24"/>
    </w:rPr>
  </w:style>
  <w:style w:type="paragraph" w:customStyle="1" w:styleId="formattext">
    <w:name w:val="formattext"/>
    <w:basedOn w:val="a"/>
    <w:rsid w:val="00496C3E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ConsPlusNormal">
    <w:name w:val="ConsPlusNormal"/>
    <w:rsid w:val="00597A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97A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7A447B"/>
    <w:pPr>
      <w:spacing w:after="200" w:line="240" w:lineRule="auto"/>
      <w:ind w:firstLine="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e">
    <w:name w:val="Balloon Text"/>
    <w:basedOn w:val="a"/>
    <w:link w:val="af"/>
    <w:semiHidden/>
    <w:unhideWhenUsed/>
    <w:rsid w:val="007A44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7A44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7F"/>
    <w:pPr>
      <w:spacing w:line="360" w:lineRule="exact"/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4C3C7F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uiPriority w:val="99"/>
    <w:rsid w:val="004C3C7F"/>
    <w:rPr>
      <w:sz w:val="16"/>
    </w:rPr>
  </w:style>
  <w:style w:type="paragraph" w:styleId="a5">
    <w:name w:val="footer"/>
    <w:link w:val="a6"/>
    <w:rsid w:val="004C3C7F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4C3C7F"/>
    <w:rPr>
      <w:sz w:val="16"/>
      <w:szCs w:val="24"/>
    </w:rPr>
  </w:style>
  <w:style w:type="paragraph" w:customStyle="1" w:styleId="a7">
    <w:name w:val="Форма"/>
    <w:rsid w:val="004C3C7F"/>
    <w:rPr>
      <w:sz w:val="28"/>
      <w:szCs w:val="28"/>
    </w:rPr>
  </w:style>
  <w:style w:type="paragraph" w:customStyle="1" w:styleId="a8">
    <w:name w:val="Регистр"/>
    <w:rsid w:val="004C3C7F"/>
    <w:rPr>
      <w:sz w:val="28"/>
    </w:rPr>
  </w:style>
  <w:style w:type="paragraph" w:customStyle="1" w:styleId="a9">
    <w:name w:val="Исполнитель"/>
    <w:basedOn w:val="aa"/>
    <w:rsid w:val="004C3C7F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a">
    <w:name w:val="Body Text"/>
    <w:basedOn w:val="a"/>
    <w:link w:val="ab"/>
    <w:rsid w:val="00141D19"/>
  </w:style>
  <w:style w:type="character" w:customStyle="1" w:styleId="ab">
    <w:name w:val="Основной текст Знак"/>
    <w:link w:val="aa"/>
    <w:rsid w:val="00141D19"/>
    <w:rPr>
      <w:sz w:val="28"/>
      <w:szCs w:val="24"/>
    </w:rPr>
  </w:style>
  <w:style w:type="paragraph" w:customStyle="1" w:styleId="ac">
    <w:name w:val="Заголовок к тексту"/>
    <w:basedOn w:val="a"/>
    <w:next w:val="aa"/>
    <w:rsid w:val="004C3C7F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paragraph" w:styleId="ad">
    <w:name w:val="List Paragraph"/>
    <w:basedOn w:val="a"/>
    <w:uiPriority w:val="34"/>
    <w:qFormat/>
    <w:rsid w:val="009838F5"/>
    <w:pPr>
      <w:spacing w:line="240" w:lineRule="auto"/>
      <w:ind w:left="720" w:firstLine="0"/>
      <w:contextualSpacing/>
      <w:jc w:val="left"/>
    </w:pPr>
    <w:rPr>
      <w:sz w:val="24"/>
    </w:rPr>
  </w:style>
  <w:style w:type="paragraph" w:customStyle="1" w:styleId="formattext">
    <w:name w:val="formattext"/>
    <w:basedOn w:val="a"/>
    <w:rsid w:val="00496C3E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ConsPlusNormal">
    <w:name w:val="ConsPlusNormal"/>
    <w:rsid w:val="00597A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97A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7A447B"/>
    <w:pPr>
      <w:spacing w:after="200" w:line="240" w:lineRule="auto"/>
      <w:ind w:firstLine="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e">
    <w:name w:val="Balloon Text"/>
    <w:basedOn w:val="a"/>
    <w:link w:val="af"/>
    <w:semiHidden/>
    <w:unhideWhenUsed/>
    <w:rsid w:val="007A44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7A4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368&amp;n=61758&amp;dst=100021" TargetMode="External"/><Relationship Id="rId18" Type="http://schemas.openxmlformats.org/officeDocument/2006/relationships/hyperlink" Target="https://login.consultant.ru/link/?req=doc&amp;base=RLAW368&amp;n=128817&amp;dst=100063" TargetMode="External"/><Relationship Id="rId26" Type="http://schemas.openxmlformats.org/officeDocument/2006/relationships/hyperlink" Target="https://login.consultant.ru/link/?req=doc&amp;base=RLAW368&amp;n=63398&amp;dst=100005" TargetMode="External"/><Relationship Id="rId39" Type="http://schemas.openxmlformats.org/officeDocument/2006/relationships/hyperlink" Target="https://login.consultant.ru/link/?req=doc&amp;base=RLAW368&amp;n=159464&amp;dst=10000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368&amp;n=128836&amp;dst=100073" TargetMode="External"/><Relationship Id="rId34" Type="http://schemas.openxmlformats.org/officeDocument/2006/relationships/hyperlink" Target="https://login.consultant.ru/link/?req=doc&amp;base=RLAW368&amp;n=113405&amp;dst=100005" TargetMode="External"/><Relationship Id="rId42" Type="http://schemas.openxmlformats.org/officeDocument/2006/relationships/hyperlink" Target="https://login.consultant.ru/link/?req=doc&amp;base=RLAW368&amp;n=189602&amp;dst=10006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65570&amp;dst=100013" TargetMode="External"/><Relationship Id="rId17" Type="http://schemas.openxmlformats.org/officeDocument/2006/relationships/hyperlink" Target="https://login.consultant.ru/link/?req=doc&amp;base=RLAW368&amp;n=40546&amp;dst=100005" TargetMode="External"/><Relationship Id="rId25" Type="http://schemas.openxmlformats.org/officeDocument/2006/relationships/hyperlink" Target="https://login.consultant.ru/link/?req=doc&amp;base=RLAW368&amp;n=62690&amp;dst=100023" TargetMode="External"/><Relationship Id="rId33" Type="http://schemas.openxmlformats.org/officeDocument/2006/relationships/hyperlink" Target="https://login.consultant.ru/link/?req=doc&amp;base=RLAW368&amp;n=128828&amp;dst=100131" TargetMode="External"/><Relationship Id="rId38" Type="http://schemas.openxmlformats.org/officeDocument/2006/relationships/hyperlink" Target="https://login.consultant.ru/link/?req=doc&amp;base=RLAW368&amp;n=147315&amp;dst=1000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68&amp;n=128811&amp;dst=100048" TargetMode="External"/><Relationship Id="rId20" Type="http://schemas.openxmlformats.org/officeDocument/2006/relationships/hyperlink" Target="https://login.consultant.ru/link/?req=doc&amp;base=RLAW368&amp;n=128816&amp;dst=100128" TargetMode="External"/><Relationship Id="rId29" Type="http://schemas.openxmlformats.org/officeDocument/2006/relationships/hyperlink" Target="https://login.consultant.ru/link/?req=doc&amp;base=RLAW368&amp;n=128823&amp;dst=100012" TargetMode="External"/><Relationship Id="rId41" Type="http://schemas.openxmlformats.org/officeDocument/2006/relationships/hyperlink" Target="https://login.consultant.ru/link/?req=doc&amp;base=RLAW368&amp;n=189601&amp;dst=10000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28812&amp;dst=100024" TargetMode="External"/><Relationship Id="rId24" Type="http://schemas.openxmlformats.org/officeDocument/2006/relationships/hyperlink" Target="https://login.consultant.ru/link/?req=doc&amp;base=RLAW368&amp;n=128813&amp;dst=100064" TargetMode="External"/><Relationship Id="rId32" Type="http://schemas.openxmlformats.org/officeDocument/2006/relationships/hyperlink" Target="https://login.consultant.ru/link/?req=doc&amp;base=RLAW368&amp;n=128829&amp;dst=100007" TargetMode="External"/><Relationship Id="rId37" Type="http://schemas.openxmlformats.org/officeDocument/2006/relationships/hyperlink" Target="https://login.consultant.ru/link/?req=doc&amp;base=RLAW368&amp;n=136969&amp;dst=100005" TargetMode="External"/><Relationship Id="rId40" Type="http://schemas.openxmlformats.org/officeDocument/2006/relationships/hyperlink" Target="https://login.consultant.ru/link/?req=doc&amp;base=RLAW368&amp;n=189799&amp;dst=100022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8&amp;n=37314&amp;dst=100005" TargetMode="External"/><Relationship Id="rId23" Type="http://schemas.openxmlformats.org/officeDocument/2006/relationships/hyperlink" Target="https://login.consultant.ru/link/?req=doc&amp;base=RLAW368&amp;n=128814&amp;dst=100110" TargetMode="External"/><Relationship Id="rId28" Type="http://schemas.openxmlformats.org/officeDocument/2006/relationships/hyperlink" Target="https://login.consultant.ru/link/?req=doc&amp;base=RLAW368&amp;n=81671&amp;dst=100005" TargetMode="External"/><Relationship Id="rId36" Type="http://schemas.openxmlformats.org/officeDocument/2006/relationships/hyperlink" Target="https://login.consultant.ru/link/?req=doc&amp;base=RLAW368&amp;n=125695&amp;dst=100005" TargetMode="External"/><Relationship Id="rId10" Type="http://schemas.openxmlformats.org/officeDocument/2006/relationships/hyperlink" Target="consultantplus://offline/ref=C2734F95C26D68C1D809CA3C31987A8F464631EF65CB708B30CDBBA76F91FDE93E87F21654D18619C4E4CB57F2k9V8L" TargetMode="External"/><Relationship Id="rId19" Type="http://schemas.openxmlformats.org/officeDocument/2006/relationships/hyperlink" Target="https://login.consultant.ru/link/?req=doc&amp;base=RLAW368&amp;n=45419&amp;dst=100005" TargetMode="External"/><Relationship Id="rId31" Type="http://schemas.openxmlformats.org/officeDocument/2006/relationships/hyperlink" Target="https://login.consultant.ru/link/?req=doc&amp;base=RLAW368&amp;n=128830&amp;dst=100028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https://login.consultant.ru/link/?req=doc&amp;base=RLAW368&amp;n=128818&amp;dst=100035" TargetMode="External"/><Relationship Id="rId22" Type="http://schemas.openxmlformats.org/officeDocument/2006/relationships/hyperlink" Target="https://login.consultant.ru/link/?req=doc&amp;base=RLAW368&amp;n=128815&amp;dst=100075" TargetMode="External"/><Relationship Id="rId27" Type="http://schemas.openxmlformats.org/officeDocument/2006/relationships/hyperlink" Target="https://login.consultant.ru/link/?req=doc&amp;base=RLAW368&amp;n=73457&amp;dst=100005" TargetMode="External"/><Relationship Id="rId30" Type="http://schemas.openxmlformats.org/officeDocument/2006/relationships/hyperlink" Target="https://login.consultant.ru/link/?req=doc&amp;base=RLAW368&amp;n=128824&amp;dst=100018" TargetMode="External"/><Relationship Id="rId35" Type="http://schemas.openxmlformats.org/officeDocument/2006/relationships/hyperlink" Target="https://login.consultant.ru/link/?req=doc&amp;base=RLAW368&amp;n=128835&amp;dst=100014" TargetMode="External"/><Relationship Id="rId43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GORE~1\AppData\Local\Temp\44815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448154</Template>
  <TotalTime>0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Швецова Татьяна Леонидовна</cp:lastModifiedBy>
  <cp:revision>2</cp:revision>
  <cp:lastPrinted>2024-03-26T12:12:00Z</cp:lastPrinted>
  <dcterms:created xsi:type="dcterms:W3CDTF">2024-03-28T09:25:00Z</dcterms:created>
  <dcterms:modified xsi:type="dcterms:W3CDTF">2024-03-28T09:25:00Z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проекта решения Пермской городской Думы</vt:lpwstr>
  </property>
  <property fmtid="{D5CDD505-2E9C-101B-9397-08002B2CF9AE}" pid="3" name="reg_date">
    <vt:lpwstr>05.02.2018</vt:lpwstr>
  </property>
  <property fmtid="{D5CDD505-2E9C-101B-9397-08002B2CF9AE}" pid="4" name="reg_number">
    <vt:lpwstr>СЭД-059-01-79-11</vt:lpwstr>
  </property>
  <property fmtid="{D5CDD505-2E9C-101B-9397-08002B2CF9AE}" pid="5" name="r_object_id">
    <vt:lpwstr>090000019e90d8c8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