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35EC" w:rsidRPr="007D5BD3" w:rsidRDefault="00F935EC" w:rsidP="00F935EC">
      <w:pPr>
        <w:tabs>
          <w:tab w:val="left" w:pos="8080"/>
        </w:tabs>
        <w:ind w:firstLine="0"/>
        <w:jc w:val="right"/>
        <w:rPr>
          <w:sz w:val="24"/>
        </w:rPr>
      </w:pPr>
      <w:r w:rsidRPr="007D5BD3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3215A7" wp14:editId="24756423">
                <wp:simplePos x="0" y="0"/>
                <wp:positionH relativeFrom="page">
                  <wp:posOffset>7620</wp:posOffset>
                </wp:positionH>
                <wp:positionV relativeFrom="page">
                  <wp:posOffset>546430</wp:posOffset>
                </wp:positionV>
                <wp:extent cx="7531100" cy="1955165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F935EC" w:rsidRDefault="00F935EC" w:rsidP="00F935EC">
                            <w:pPr>
                              <w:pStyle w:val="a3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E7E2B42" wp14:editId="194E2DB0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935EC" w:rsidRPr="00DF5925" w:rsidRDefault="00F935EC" w:rsidP="00F935EC">
                            <w:pPr>
                              <w:pStyle w:val="1"/>
                              <w:spacing w:line="36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</w:pPr>
                            <w:r w:rsidRPr="00DF5925"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  <w:t xml:space="preserve">Пермская городская Дума </w:t>
                            </w:r>
                            <w:r w:rsidRPr="00DF5925"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  <w:lang w:val="en-US"/>
                              </w:rPr>
                              <w:t>VII</w:t>
                            </w:r>
                            <w:r w:rsidRPr="00DF5925"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  <w:t xml:space="preserve"> созыва</w:t>
                            </w:r>
                          </w:p>
                          <w:p w:rsidR="00F935EC" w:rsidRPr="00DF5925" w:rsidRDefault="00F935EC" w:rsidP="00F935EC">
                            <w:pPr>
                              <w:widowControl w:val="0"/>
                              <w:spacing w:after="960"/>
                              <w:ind w:firstLine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 w:rsidRPr="00DF5925"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F935EC" w:rsidRPr="00573676" w:rsidRDefault="00F935EC" w:rsidP="00F935EC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Cs w:val="28"/>
                              </w:rPr>
                            </w:pPr>
                          </w:p>
                          <w:p w:rsidR="00F935EC" w:rsidRPr="00573676" w:rsidRDefault="00F935EC" w:rsidP="00F935EC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Cs w:val="28"/>
                              </w:rPr>
                            </w:pPr>
                          </w:p>
                          <w:p w:rsidR="00F935EC" w:rsidRPr="00573676" w:rsidRDefault="00F935EC" w:rsidP="00F935EC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Cs w:val="28"/>
                              </w:rPr>
                            </w:pPr>
                          </w:p>
                          <w:p w:rsidR="00F935EC" w:rsidRPr="00573676" w:rsidRDefault="00F935EC" w:rsidP="00F935EC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3215A7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.6pt;margin-top:43.05pt;width:593pt;height:153.9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" stroked="f">
                <v:textbox inset="0,0,0,0">
                  <w:txbxContent>
                    <w:p w:rsidR="00F935EC" w:rsidRDefault="00F935EC" w:rsidP="00F935EC">
                      <w:pPr>
                        <w:pStyle w:val="a3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E7E2B42" wp14:editId="194E2DB0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935EC" w:rsidRPr="00DF5925" w:rsidRDefault="00F935EC" w:rsidP="00F935EC">
                      <w:pPr>
                        <w:pStyle w:val="1"/>
                        <w:spacing w:line="360" w:lineRule="auto"/>
                        <w:jc w:val="center"/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</w:pPr>
                      <w:r w:rsidRPr="00DF5925"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  <w:t xml:space="preserve">Пермская городская Дума </w:t>
                      </w:r>
                      <w:r w:rsidRPr="00DF5925"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  <w:lang w:val="en-US"/>
                        </w:rPr>
                        <w:t>VII</w:t>
                      </w:r>
                      <w:r w:rsidRPr="00DF5925"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  <w:t xml:space="preserve"> созыва</w:t>
                      </w:r>
                    </w:p>
                    <w:p w:rsidR="00F935EC" w:rsidRPr="00DF5925" w:rsidRDefault="00F935EC" w:rsidP="00F935EC">
                      <w:pPr>
                        <w:widowControl w:val="0"/>
                        <w:spacing w:after="960"/>
                        <w:ind w:firstLine="0"/>
                        <w:jc w:val="center"/>
                        <w:rPr>
                          <w:snapToGrid w:val="0"/>
                          <w:sz w:val="32"/>
                        </w:rPr>
                      </w:pPr>
                      <w:r w:rsidRPr="00DF5925"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F935EC" w:rsidRPr="00573676" w:rsidRDefault="00F935EC" w:rsidP="00F935EC">
                      <w:pPr>
                        <w:widowControl w:val="0"/>
                        <w:jc w:val="center"/>
                        <w:rPr>
                          <w:snapToGrid w:val="0"/>
                          <w:szCs w:val="28"/>
                        </w:rPr>
                      </w:pPr>
                    </w:p>
                    <w:p w:rsidR="00F935EC" w:rsidRPr="00573676" w:rsidRDefault="00F935EC" w:rsidP="00F935EC">
                      <w:pPr>
                        <w:widowControl w:val="0"/>
                        <w:jc w:val="center"/>
                        <w:rPr>
                          <w:snapToGrid w:val="0"/>
                          <w:szCs w:val="28"/>
                        </w:rPr>
                      </w:pPr>
                    </w:p>
                    <w:p w:rsidR="00F935EC" w:rsidRPr="00573676" w:rsidRDefault="00F935EC" w:rsidP="00F935EC">
                      <w:pPr>
                        <w:widowControl w:val="0"/>
                        <w:jc w:val="center"/>
                        <w:rPr>
                          <w:snapToGrid w:val="0"/>
                          <w:szCs w:val="28"/>
                        </w:rPr>
                      </w:pPr>
                    </w:p>
                    <w:p w:rsidR="00F935EC" w:rsidRPr="00573676" w:rsidRDefault="00F935EC" w:rsidP="00F935EC">
                      <w:pPr>
                        <w:widowControl w:val="0"/>
                        <w:jc w:val="center"/>
                        <w:rPr>
                          <w:snapToGrid w:val="0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7D5BD3">
        <w:rPr>
          <w:sz w:val="24"/>
        </w:rPr>
        <w:t>Проект вносится Главой города Перми</w:t>
      </w:r>
    </w:p>
    <w:p w:rsidR="00F935EC" w:rsidRPr="007D5BD3" w:rsidRDefault="00F935EC" w:rsidP="00F935EC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line="240" w:lineRule="auto"/>
        <w:jc w:val="center"/>
        <w:rPr>
          <w:noProof/>
          <w:sz w:val="16"/>
        </w:rPr>
      </w:pPr>
    </w:p>
    <w:p w:rsidR="00F935EC" w:rsidRPr="007D5BD3" w:rsidRDefault="00F935EC" w:rsidP="00F935EC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line="240" w:lineRule="auto"/>
        <w:jc w:val="center"/>
        <w:rPr>
          <w:noProof/>
          <w:sz w:val="16"/>
        </w:rPr>
      </w:pPr>
    </w:p>
    <w:p w:rsidR="00F935EC" w:rsidRPr="007D5BD3" w:rsidRDefault="00F935EC" w:rsidP="00F935EC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line="240" w:lineRule="auto"/>
        <w:jc w:val="center"/>
        <w:rPr>
          <w:noProof/>
          <w:sz w:val="16"/>
        </w:rPr>
      </w:pPr>
    </w:p>
    <w:p w:rsidR="00F935EC" w:rsidRPr="007D5BD3" w:rsidRDefault="00F935EC" w:rsidP="00F935EC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line="240" w:lineRule="auto"/>
        <w:jc w:val="center"/>
        <w:rPr>
          <w:noProof/>
          <w:sz w:val="16"/>
        </w:rPr>
      </w:pPr>
    </w:p>
    <w:p w:rsidR="00F935EC" w:rsidRPr="007D5BD3" w:rsidRDefault="00F935EC" w:rsidP="00F935EC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line="240" w:lineRule="auto"/>
        <w:jc w:val="center"/>
        <w:rPr>
          <w:noProof/>
          <w:sz w:val="16"/>
        </w:rPr>
      </w:pPr>
    </w:p>
    <w:p w:rsidR="00F935EC" w:rsidRPr="007D5BD3" w:rsidRDefault="00F935EC" w:rsidP="00F935EC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line="240" w:lineRule="auto"/>
        <w:jc w:val="center"/>
        <w:rPr>
          <w:noProof/>
          <w:sz w:val="16"/>
        </w:rPr>
      </w:pPr>
    </w:p>
    <w:p w:rsidR="00F935EC" w:rsidRPr="007D5BD3" w:rsidRDefault="00F935EC" w:rsidP="00F935EC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line="240" w:lineRule="auto"/>
        <w:jc w:val="center"/>
        <w:rPr>
          <w:noProof/>
          <w:sz w:val="16"/>
        </w:rPr>
      </w:pPr>
    </w:p>
    <w:p w:rsidR="00F935EC" w:rsidRPr="007D5BD3" w:rsidRDefault="00F935EC" w:rsidP="00F935EC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line="240" w:lineRule="auto"/>
        <w:jc w:val="center"/>
        <w:rPr>
          <w:noProof/>
          <w:sz w:val="16"/>
        </w:rPr>
      </w:pPr>
    </w:p>
    <w:p w:rsidR="00F935EC" w:rsidRPr="007D5BD3" w:rsidRDefault="00F935EC" w:rsidP="00F935EC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line="240" w:lineRule="auto"/>
        <w:jc w:val="center"/>
        <w:rPr>
          <w:noProof/>
          <w:sz w:val="16"/>
        </w:rPr>
      </w:pPr>
    </w:p>
    <w:p w:rsidR="00F935EC" w:rsidRPr="007D5BD3" w:rsidRDefault="00F935EC" w:rsidP="00F935EC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line="240" w:lineRule="auto"/>
        <w:jc w:val="center"/>
        <w:rPr>
          <w:noProof/>
          <w:sz w:val="16"/>
        </w:rPr>
      </w:pPr>
    </w:p>
    <w:p w:rsidR="00F935EC" w:rsidRPr="007D5BD3" w:rsidRDefault="00F935EC" w:rsidP="00F935EC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line="240" w:lineRule="auto"/>
        <w:jc w:val="center"/>
        <w:rPr>
          <w:noProof/>
          <w:sz w:val="16"/>
        </w:rPr>
      </w:pPr>
    </w:p>
    <w:p w:rsidR="00F935EC" w:rsidRPr="007D5BD3" w:rsidRDefault="00F935EC" w:rsidP="00F935EC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line="240" w:lineRule="auto"/>
        <w:jc w:val="center"/>
        <w:rPr>
          <w:noProof/>
          <w:sz w:val="16"/>
        </w:rPr>
      </w:pPr>
    </w:p>
    <w:p w:rsidR="00F935EC" w:rsidRPr="007D5BD3" w:rsidRDefault="00F935EC" w:rsidP="00F935EC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line="240" w:lineRule="auto"/>
        <w:jc w:val="center"/>
        <w:rPr>
          <w:noProof/>
          <w:sz w:val="16"/>
        </w:rPr>
      </w:pPr>
    </w:p>
    <w:p w:rsidR="00F935EC" w:rsidRPr="007D5BD3" w:rsidRDefault="00F935EC" w:rsidP="00F935EC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line="240" w:lineRule="auto"/>
        <w:jc w:val="center"/>
        <w:rPr>
          <w:noProof/>
          <w:sz w:val="16"/>
        </w:rPr>
      </w:pPr>
    </w:p>
    <w:p w:rsidR="00F935EC" w:rsidRPr="007D5BD3" w:rsidRDefault="00F935EC" w:rsidP="00F935EC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line="240" w:lineRule="auto"/>
        <w:jc w:val="center"/>
        <w:rPr>
          <w:noProof/>
          <w:sz w:val="16"/>
        </w:rPr>
      </w:pPr>
    </w:p>
    <w:p w:rsidR="00F935EC" w:rsidRPr="007D5BD3" w:rsidRDefault="00F935EC" w:rsidP="00F935EC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line="240" w:lineRule="auto"/>
        <w:jc w:val="center"/>
        <w:rPr>
          <w:noProof/>
          <w:sz w:val="16"/>
        </w:rPr>
      </w:pPr>
    </w:p>
    <w:p w:rsidR="00F935EC" w:rsidRPr="007D5BD3" w:rsidRDefault="00F935EC" w:rsidP="00F935EC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line="240" w:lineRule="auto"/>
        <w:jc w:val="center"/>
        <w:rPr>
          <w:noProof/>
          <w:sz w:val="16"/>
        </w:rPr>
      </w:pPr>
    </w:p>
    <w:p w:rsidR="00F935EC" w:rsidRPr="007D5BD3" w:rsidRDefault="00F935EC" w:rsidP="00F935EC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line="240" w:lineRule="auto"/>
        <w:jc w:val="center"/>
        <w:rPr>
          <w:noProof/>
          <w:sz w:val="16"/>
        </w:rPr>
      </w:pPr>
    </w:p>
    <w:p w:rsidR="00F935EC" w:rsidRPr="007D5BD3" w:rsidRDefault="00F935EC" w:rsidP="00F935EC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line="240" w:lineRule="auto"/>
        <w:jc w:val="center"/>
        <w:rPr>
          <w:noProof/>
          <w:sz w:val="16"/>
        </w:rPr>
      </w:pPr>
    </w:p>
    <w:p w:rsidR="00F935EC" w:rsidRPr="007D5BD3" w:rsidRDefault="00F935EC" w:rsidP="00F935EC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line="240" w:lineRule="auto"/>
        <w:jc w:val="center"/>
        <w:rPr>
          <w:sz w:val="16"/>
        </w:rPr>
      </w:pPr>
    </w:p>
    <w:p w:rsidR="00FF4F9B" w:rsidRPr="002A09CE" w:rsidRDefault="005B5BCC" w:rsidP="00F935EC">
      <w:pPr>
        <w:suppressAutoHyphens/>
        <w:spacing w:after="720" w:line="240" w:lineRule="auto"/>
        <w:ind w:firstLine="0"/>
        <w:jc w:val="center"/>
        <w:rPr>
          <w:snapToGrid w:val="0"/>
          <w:spacing w:val="50"/>
          <w:sz w:val="32"/>
          <w:szCs w:val="32"/>
        </w:rPr>
      </w:pPr>
      <w:r>
        <w:rPr>
          <w:b/>
          <w:szCs w:val="28"/>
        </w:rPr>
        <w:t>О внесении изменени</w:t>
      </w:r>
      <w:r w:rsidR="008358F0">
        <w:rPr>
          <w:b/>
          <w:szCs w:val="28"/>
        </w:rPr>
        <w:t>я</w:t>
      </w:r>
      <w:r w:rsidR="002A09CE" w:rsidRPr="002A09CE">
        <w:rPr>
          <w:b/>
          <w:szCs w:val="28"/>
        </w:rPr>
        <w:t xml:space="preserve"> в</w:t>
      </w:r>
      <w:r w:rsidR="00532438" w:rsidRPr="002A09CE">
        <w:rPr>
          <w:b/>
          <w:szCs w:val="28"/>
        </w:rPr>
        <w:t xml:space="preserve"> </w:t>
      </w:r>
      <w:r w:rsidR="002A09CE" w:rsidRPr="002A09CE">
        <w:rPr>
          <w:b/>
          <w:szCs w:val="28"/>
        </w:rPr>
        <w:t>Положение</w:t>
      </w:r>
      <w:r w:rsidR="00532438" w:rsidRPr="002A09CE">
        <w:rPr>
          <w:b/>
          <w:szCs w:val="28"/>
        </w:rPr>
        <w:t xml:space="preserve"> о мерах социальной</w:t>
      </w:r>
      <w:r w:rsidR="00532438" w:rsidRPr="002A09CE">
        <w:rPr>
          <w:szCs w:val="28"/>
        </w:rPr>
        <w:t xml:space="preserve"> </w:t>
      </w:r>
      <w:r w:rsidR="00532438" w:rsidRPr="002A09CE">
        <w:rPr>
          <w:b/>
          <w:szCs w:val="28"/>
        </w:rPr>
        <w:t>поддержки руководителей и педагогических работников муниципальных образовательных учреждений города Перми, утвержденно</w:t>
      </w:r>
      <w:r w:rsidR="00F935EC">
        <w:rPr>
          <w:b/>
          <w:szCs w:val="28"/>
        </w:rPr>
        <w:t>е</w:t>
      </w:r>
      <w:r w:rsidR="00532438" w:rsidRPr="002A09CE">
        <w:rPr>
          <w:b/>
          <w:szCs w:val="28"/>
        </w:rPr>
        <w:t xml:space="preserve"> решением Пермской городской Думы от 25.09.2007 № 226</w:t>
      </w:r>
    </w:p>
    <w:p w:rsidR="00BF0DD2" w:rsidRDefault="008358F0" w:rsidP="00F935EC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</w:t>
      </w:r>
      <w:r w:rsidR="00532438" w:rsidRPr="002A09CE">
        <w:rPr>
          <w:rFonts w:ascii="Times New Roman" w:hAnsi="Times New Roman" w:cs="Times New Roman"/>
          <w:sz w:val="28"/>
          <w:szCs w:val="28"/>
        </w:rPr>
        <w:t xml:space="preserve"> </w:t>
      </w:r>
      <w:r w:rsidR="00532438" w:rsidRPr="002A09CE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ым</w:t>
      </w:r>
      <w:r w:rsidR="00532438" w:rsidRPr="002A09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9" w:history="1">
        <w:r w:rsidR="00532438" w:rsidRPr="002A09CE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</w:t>
        </w:r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ом</w:t>
        </w:r>
      </w:hyperlink>
      <w:r w:rsidR="00532438" w:rsidRPr="002A09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32438" w:rsidRPr="002A09CE">
        <w:rPr>
          <w:rFonts w:ascii="Times New Roman" w:hAnsi="Times New Roman" w:cs="Times New Roman"/>
          <w:color w:val="000000" w:themeColor="text1"/>
          <w:sz w:val="28"/>
          <w:szCs w:val="28"/>
        </w:rPr>
        <w:t>Устав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="00532438" w:rsidRPr="002A09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города Перми </w:t>
      </w:r>
    </w:p>
    <w:p w:rsidR="00BF0DD2" w:rsidRPr="005A1B20" w:rsidRDefault="00BF0DD2" w:rsidP="00F935EC">
      <w:pPr>
        <w:spacing w:before="240" w:after="240" w:line="240" w:lineRule="auto"/>
        <w:ind w:firstLine="0"/>
        <w:jc w:val="center"/>
        <w:rPr>
          <w:b/>
          <w:spacing w:val="50"/>
        </w:rPr>
      </w:pPr>
      <w:r w:rsidRPr="005A1B20">
        <w:t xml:space="preserve">Пермская городская Дума </w:t>
      </w:r>
      <w:r w:rsidRPr="00A574DB">
        <w:rPr>
          <w:b/>
        </w:rPr>
        <w:t>р</w:t>
      </w:r>
      <w:r>
        <w:rPr>
          <w:b/>
        </w:rPr>
        <w:t xml:space="preserve"> </w:t>
      </w:r>
      <w:r w:rsidRPr="00A574DB">
        <w:rPr>
          <w:b/>
        </w:rPr>
        <w:t>е</w:t>
      </w:r>
      <w:r>
        <w:rPr>
          <w:b/>
        </w:rPr>
        <w:t xml:space="preserve"> </w:t>
      </w:r>
      <w:r w:rsidRPr="00A574DB">
        <w:rPr>
          <w:b/>
        </w:rPr>
        <w:t>ш</w:t>
      </w:r>
      <w:r>
        <w:rPr>
          <w:b/>
        </w:rPr>
        <w:t xml:space="preserve"> </w:t>
      </w:r>
      <w:r w:rsidRPr="00A574DB">
        <w:rPr>
          <w:b/>
        </w:rPr>
        <w:t>и</w:t>
      </w:r>
      <w:r>
        <w:rPr>
          <w:b/>
        </w:rPr>
        <w:t xml:space="preserve"> </w:t>
      </w:r>
      <w:proofErr w:type="gramStart"/>
      <w:r w:rsidRPr="00A574DB">
        <w:rPr>
          <w:b/>
        </w:rPr>
        <w:t>л</w:t>
      </w:r>
      <w:proofErr w:type="gramEnd"/>
      <w:r>
        <w:rPr>
          <w:b/>
        </w:rPr>
        <w:t xml:space="preserve"> </w:t>
      </w:r>
      <w:r w:rsidRPr="00A574DB">
        <w:rPr>
          <w:b/>
        </w:rPr>
        <w:t>а:</w:t>
      </w:r>
    </w:p>
    <w:p w:rsidR="008358F0" w:rsidRPr="0056073E" w:rsidRDefault="008358F0" w:rsidP="008358F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073E">
        <w:rPr>
          <w:rFonts w:ascii="Times New Roman" w:hAnsi="Times New Roman" w:cs="Times New Roman"/>
          <w:color w:val="000000" w:themeColor="text1"/>
          <w:sz w:val="28"/>
          <w:szCs w:val="28"/>
        </w:rPr>
        <w:t>1. Внести в Положение о мерах социальной поддержки руководителей и</w:t>
      </w:r>
      <w:r w:rsidR="00051DF0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5607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педагогических работников муниципальных образовательных учреждений города Перми, утвержденное решением Пермской городской Думы от 25.09.2007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5607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226 (в редакции решений Пермской городской Думы от 27.11.2007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 279, от</w:t>
      </w:r>
      <w:r w:rsidR="00051DF0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24.08.2010 № 120, от 01.02.2011 № 4, от 26.06.2012 № 111, от 26.08.2014 № 147, от 26.06.2018 № 109, от 22.09.2020 № 189, от 28.02.2023 №</w:t>
      </w:r>
      <w:r w:rsidRPr="005607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56073E"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от 19.12.2023 №</w:t>
      </w:r>
      <w:r w:rsidRPr="005607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275), изменение, изложив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абзац второй под</w:t>
      </w:r>
      <w:hyperlink r:id="rId10" w:history="1">
        <w:r w:rsidRPr="0056073E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</w:t>
        </w:r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а</w:t>
        </w:r>
        <w:r w:rsidRPr="0056073E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2.1.1</w:t>
        </w:r>
      </w:hyperlink>
      <w:r w:rsidRPr="005607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редакции:</w:t>
      </w:r>
    </w:p>
    <w:p w:rsidR="008358F0" w:rsidRPr="0056073E" w:rsidRDefault="008358F0" w:rsidP="008358F0">
      <w:pPr>
        <w:pStyle w:val="ConsPlusNormal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1A6028">
        <w:rPr>
          <w:rFonts w:ascii="Times New Roman" w:hAnsi="Times New Roman" w:cs="Times New Roman"/>
          <w:sz w:val="28"/>
          <w:szCs w:val="28"/>
        </w:rPr>
        <w:t>«</w:t>
      </w:r>
      <w:r w:rsidRPr="002C6BC4">
        <w:rPr>
          <w:rFonts w:ascii="Times New Roman" w:eastAsia="Calibri" w:hAnsi="Times New Roman" w:cs="Times New Roman"/>
          <w:sz w:val="28"/>
          <w:szCs w:val="28"/>
          <w:lang w:eastAsia="en-US"/>
        </w:rPr>
        <w:t>трудоустройство для лица, поступающего на работу, является первым после окончания обучения в профессиональных образовательных организациях или</w:t>
      </w:r>
      <w:r w:rsidR="00051DF0">
        <w:rPr>
          <w:rFonts w:ascii="Times New Roman" w:eastAsia="Calibri" w:hAnsi="Times New Roman" w:cs="Times New Roman"/>
          <w:sz w:val="28"/>
          <w:szCs w:val="28"/>
          <w:lang w:eastAsia="en-US"/>
        </w:rPr>
        <w:t> </w:t>
      </w:r>
      <w:r w:rsidRPr="002C6BC4">
        <w:rPr>
          <w:rFonts w:ascii="Times New Roman" w:eastAsia="Calibri" w:hAnsi="Times New Roman" w:cs="Times New Roman"/>
          <w:sz w:val="28"/>
          <w:szCs w:val="28"/>
          <w:lang w:eastAsia="en-US"/>
        </w:rPr>
        <w:t>образовательных организациях высшего образования (за исключением случаев трудоустройства по срочному трудовому договору, прекращенному не позднее 31</w:t>
      </w:r>
      <w:r w:rsidR="00051DF0">
        <w:rPr>
          <w:rFonts w:ascii="Times New Roman" w:eastAsia="Calibri" w:hAnsi="Times New Roman" w:cs="Times New Roman"/>
          <w:sz w:val="28"/>
          <w:szCs w:val="28"/>
          <w:lang w:eastAsia="en-US"/>
        </w:rPr>
        <w:t> </w:t>
      </w:r>
      <w:r w:rsidRPr="002C6BC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августа года окончания обучения в организации среднего профессионального или высшего образования). Днем окончания обучения в организации среднего профессионального или высшего образования является дата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выдачи документа об</w:t>
      </w:r>
      <w:r w:rsidR="00051DF0">
        <w:rPr>
          <w:rFonts w:ascii="Times New Roman" w:eastAsia="Calibri" w:hAnsi="Times New Roman" w:cs="Times New Roman"/>
          <w:sz w:val="28"/>
          <w:szCs w:val="28"/>
          <w:lang w:eastAsia="en-US"/>
        </w:rPr>
        <w:t> </w:t>
      </w: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образовании</w:t>
      </w:r>
      <w:r w:rsidRPr="002C6BC4">
        <w:rPr>
          <w:rFonts w:ascii="Times New Roman" w:hAnsi="Times New Roman" w:cs="Times New Roman"/>
          <w:sz w:val="28"/>
          <w:szCs w:val="28"/>
        </w:rPr>
        <w:t>;»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32438" w:rsidRPr="00BF0DD2" w:rsidRDefault="00532438" w:rsidP="008358F0">
      <w:pPr>
        <w:suppressAutoHyphens/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2A09CE">
        <w:rPr>
          <w:szCs w:val="28"/>
        </w:rPr>
        <w:t>2. Настоящее решение вступает в силу со дня его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</w:t>
      </w:r>
      <w:r w:rsidR="008358F0">
        <w:rPr>
          <w:szCs w:val="28"/>
        </w:rPr>
        <w:t>»</w:t>
      </w:r>
      <w:r w:rsidR="00BF0DD2" w:rsidRPr="00BF0DD2">
        <w:rPr>
          <w:szCs w:val="28"/>
        </w:rPr>
        <w:t>.</w:t>
      </w:r>
    </w:p>
    <w:p w:rsidR="00532438" w:rsidRPr="002A09CE" w:rsidRDefault="00532438" w:rsidP="008358F0">
      <w:pPr>
        <w:pStyle w:val="aa"/>
        <w:suppressAutoHyphens/>
        <w:spacing w:line="240" w:lineRule="auto"/>
        <w:ind w:firstLine="709"/>
        <w:rPr>
          <w:szCs w:val="28"/>
        </w:rPr>
      </w:pPr>
      <w:r w:rsidRPr="002A09CE">
        <w:rPr>
          <w:szCs w:val="28"/>
        </w:rPr>
        <w:t xml:space="preserve">3.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</w:t>
      </w:r>
      <w:r w:rsidRPr="002A09CE">
        <w:rPr>
          <w:szCs w:val="28"/>
        </w:rPr>
        <w:lastRenderedPageBreak/>
        <w:t>настоящее решение на официальном сайте муниципального образования город Пермь в информацион</w:t>
      </w:r>
      <w:r w:rsidR="00BF0DD2">
        <w:rPr>
          <w:szCs w:val="28"/>
        </w:rPr>
        <w:t>но</w:t>
      </w:r>
      <w:r w:rsidR="00F935EC">
        <w:rPr>
          <w:szCs w:val="28"/>
        </w:rPr>
        <w:t>-</w:t>
      </w:r>
      <w:r w:rsidR="00BF0DD2">
        <w:rPr>
          <w:szCs w:val="28"/>
        </w:rPr>
        <w:t xml:space="preserve">телекоммуникационной сети </w:t>
      </w:r>
      <w:r w:rsidRPr="002A09CE">
        <w:rPr>
          <w:szCs w:val="28"/>
        </w:rPr>
        <w:t>Интернет.</w:t>
      </w:r>
    </w:p>
    <w:p w:rsidR="00532438" w:rsidRPr="002A09CE" w:rsidRDefault="00532438" w:rsidP="008358F0">
      <w:pPr>
        <w:pStyle w:val="aa"/>
        <w:suppressAutoHyphens/>
        <w:spacing w:line="240" w:lineRule="auto"/>
        <w:ind w:firstLine="709"/>
        <w:rPr>
          <w:szCs w:val="28"/>
        </w:rPr>
      </w:pPr>
      <w:r w:rsidRPr="002A09CE">
        <w:rPr>
          <w:szCs w:val="28"/>
        </w:rPr>
        <w:t xml:space="preserve">4. Контроль за исполнением настоящего решения возложить на комитет Пермской городской </w:t>
      </w:r>
      <w:r w:rsidRPr="00BF0DD2">
        <w:rPr>
          <w:szCs w:val="28"/>
        </w:rPr>
        <w:t xml:space="preserve">Думы по </w:t>
      </w:r>
      <w:r w:rsidR="005F4A52" w:rsidRPr="00BF0DD2">
        <w:rPr>
          <w:szCs w:val="28"/>
        </w:rPr>
        <w:t>социальной политике</w:t>
      </w:r>
      <w:r w:rsidRPr="00BF0DD2">
        <w:rPr>
          <w:szCs w:val="28"/>
        </w:rPr>
        <w:t>.</w:t>
      </w:r>
    </w:p>
    <w:p w:rsidR="00532438" w:rsidRDefault="00532438" w:rsidP="00F935EC">
      <w:pPr>
        <w:autoSpaceDE w:val="0"/>
        <w:autoSpaceDN w:val="0"/>
        <w:adjustRightInd w:val="0"/>
        <w:spacing w:line="240" w:lineRule="auto"/>
        <w:ind w:firstLine="0"/>
        <w:rPr>
          <w:bCs/>
          <w:szCs w:val="28"/>
        </w:rPr>
      </w:pPr>
    </w:p>
    <w:p w:rsidR="00F935EC" w:rsidRDefault="00F935EC" w:rsidP="002A09CE">
      <w:pPr>
        <w:tabs>
          <w:tab w:val="left" w:pos="900"/>
        </w:tabs>
        <w:suppressAutoHyphens/>
        <w:autoSpaceDE w:val="0"/>
        <w:autoSpaceDN w:val="0"/>
        <w:adjustRightInd w:val="0"/>
        <w:spacing w:line="240" w:lineRule="auto"/>
        <w:ind w:firstLine="0"/>
        <w:outlineLvl w:val="1"/>
        <w:rPr>
          <w:color w:val="000000"/>
          <w:szCs w:val="28"/>
          <w:shd w:val="clear" w:color="auto" w:fill="FFFFFF"/>
        </w:rPr>
      </w:pPr>
    </w:p>
    <w:p w:rsidR="00F935EC" w:rsidRDefault="00F935EC" w:rsidP="002A09CE">
      <w:pPr>
        <w:tabs>
          <w:tab w:val="left" w:pos="900"/>
        </w:tabs>
        <w:suppressAutoHyphens/>
        <w:autoSpaceDE w:val="0"/>
        <w:autoSpaceDN w:val="0"/>
        <w:adjustRightInd w:val="0"/>
        <w:spacing w:line="240" w:lineRule="auto"/>
        <w:ind w:firstLine="0"/>
        <w:outlineLvl w:val="1"/>
        <w:rPr>
          <w:color w:val="000000"/>
          <w:szCs w:val="28"/>
          <w:shd w:val="clear" w:color="auto" w:fill="FFFFFF"/>
        </w:rPr>
      </w:pPr>
    </w:p>
    <w:p w:rsidR="00F935EC" w:rsidRDefault="00DF59C2" w:rsidP="002A09CE">
      <w:pPr>
        <w:tabs>
          <w:tab w:val="left" w:pos="900"/>
        </w:tabs>
        <w:suppressAutoHyphens/>
        <w:autoSpaceDE w:val="0"/>
        <w:autoSpaceDN w:val="0"/>
        <w:adjustRightInd w:val="0"/>
        <w:spacing w:line="240" w:lineRule="auto"/>
        <w:ind w:firstLine="0"/>
        <w:outlineLvl w:val="1"/>
        <w:rPr>
          <w:color w:val="000000"/>
          <w:szCs w:val="28"/>
          <w:shd w:val="clear" w:color="auto" w:fill="FFFFFF"/>
        </w:rPr>
      </w:pPr>
      <w:r w:rsidRPr="002A09CE">
        <w:rPr>
          <w:color w:val="000000"/>
          <w:szCs w:val="28"/>
          <w:shd w:val="clear" w:color="auto" w:fill="FFFFFF"/>
        </w:rPr>
        <w:t>П</w:t>
      </w:r>
      <w:r w:rsidR="00532438" w:rsidRPr="002A09CE">
        <w:rPr>
          <w:color w:val="000000"/>
          <w:szCs w:val="28"/>
          <w:shd w:val="clear" w:color="auto" w:fill="FFFFFF"/>
        </w:rPr>
        <w:t>редседате</w:t>
      </w:r>
      <w:r w:rsidRPr="002A09CE">
        <w:rPr>
          <w:color w:val="000000"/>
          <w:szCs w:val="28"/>
          <w:shd w:val="clear" w:color="auto" w:fill="FFFFFF"/>
        </w:rPr>
        <w:t>ль</w:t>
      </w:r>
      <w:r w:rsidR="00532438" w:rsidRPr="002A09CE">
        <w:rPr>
          <w:color w:val="000000"/>
          <w:szCs w:val="28"/>
          <w:shd w:val="clear" w:color="auto" w:fill="FFFFFF"/>
        </w:rPr>
        <w:t xml:space="preserve"> </w:t>
      </w:r>
    </w:p>
    <w:p w:rsidR="00532438" w:rsidRPr="002A09CE" w:rsidRDefault="00532438" w:rsidP="002A09CE">
      <w:pPr>
        <w:tabs>
          <w:tab w:val="left" w:pos="900"/>
        </w:tabs>
        <w:suppressAutoHyphens/>
        <w:autoSpaceDE w:val="0"/>
        <w:autoSpaceDN w:val="0"/>
        <w:adjustRightInd w:val="0"/>
        <w:spacing w:line="240" w:lineRule="auto"/>
        <w:ind w:firstLine="0"/>
        <w:outlineLvl w:val="1"/>
        <w:rPr>
          <w:szCs w:val="28"/>
        </w:rPr>
      </w:pPr>
      <w:r w:rsidRPr="002A09CE">
        <w:rPr>
          <w:color w:val="000000"/>
          <w:szCs w:val="28"/>
          <w:shd w:val="clear" w:color="auto" w:fill="FFFFFF"/>
        </w:rPr>
        <w:t>Пермской городской Думы</w:t>
      </w:r>
      <w:r w:rsidRPr="002A09CE">
        <w:rPr>
          <w:szCs w:val="28"/>
        </w:rPr>
        <w:tab/>
        <w:t xml:space="preserve">     </w:t>
      </w:r>
      <w:r w:rsidR="00972497">
        <w:rPr>
          <w:szCs w:val="28"/>
        </w:rPr>
        <w:t xml:space="preserve">                              </w:t>
      </w:r>
      <w:r w:rsidR="00F935EC">
        <w:rPr>
          <w:szCs w:val="28"/>
        </w:rPr>
        <w:t xml:space="preserve">                              </w:t>
      </w:r>
      <w:r w:rsidR="00972497">
        <w:rPr>
          <w:szCs w:val="28"/>
        </w:rPr>
        <w:t xml:space="preserve"> </w:t>
      </w:r>
      <w:r w:rsidRPr="002A09CE">
        <w:rPr>
          <w:szCs w:val="28"/>
        </w:rPr>
        <w:t>Д.В.</w:t>
      </w:r>
      <w:r w:rsidR="00972497">
        <w:rPr>
          <w:szCs w:val="28"/>
        </w:rPr>
        <w:t xml:space="preserve"> </w:t>
      </w:r>
      <w:r w:rsidRPr="002A09CE">
        <w:rPr>
          <w:szCs w:val="28"/>
        </w:rPr>
        <w:t>Малютин</w:t>
      </w:r>
    </w:p>
    <w:p w:rsidR="00532438" w:rsidRDefault="00532438" w:rsidP="002A09CE">
      <w:pPr>
        <w:tabs>
          <w:tab w:val="left" w:pos="900"/>
        </w:tabs>
        <w:suppressAutoHyphens/>
        <w:autoSpaceDE w:val="0"/>
        <w:autoSpaceDN w:val="0"/>
        <w:adjustRightInd w:val="0"/>
        <w:spacing w:line="240" w:lineRule="auto"/>
        <w:ind w:firstLine="0"/>
        <w:outlineLvl w:val="1"/>
        <w:rPr>
          <w:szCs w:val="28"/>
          <w:highlight w:val="yellow"/>
        </w:rPr>
      </w:pPr>
    </w:p>
    <w:p w:rsidR="00F935EC" w:rsidRPr="002A09CE" w:rsidRDefault="00F935EC" w:rsidP="002A09CE">
      <w:pPr>
        <w:tabs>
          <w:tab w:val="left" w:pos="900"/>
        </w:tabs>
        <w:suppressAutoHyphens/>
        <w:autoSpaceDE w:val="0"/>
        <w:autoSpaceDN w:val="0"/>
        <w:adjustRightInd w:val="0"/>
        <w:spacing w:line="240" w:lineRule="auto"/>
        <w:ind w:firstLine="0"/>
        <w:outlineLvl w:val="1"/>
        <w:rPr>
          <w:szCs w:val="28"/>
          <w:highlight w:val="yellow"/>
        </w:rPr>
      </w:pPr>
    </w:p>
    <w:p w:rsidR="00AF5962" w:rsidRPr="002A09CE" w:rsidRDefault="00AF5962" w:rsidP="002A09CE">
      <w:pPr>
        <w:tabs>
          <w:tab w:val="left" w:pos="900"/>
        </w:tabs>
        <w:suppressAutoHyphens/>
        <w:autoSpaceDE w:val="0"/>
        <w:autoSpaceDN w:val="0"/>
        <w:adjustRightInd w:val="0"/>
        <w:spacing w:line="240" w:lineRule="auto"/>
        <w:ind w:firstLine="0"/>
        <w:outlineLvl w:val="1"/>
        <w:rPr>
          <w:szCs w:val="28"/>
        </w:rPr>
      </w:pPr>
    </w:p>
    <w:p w:rsidR="00AF5962" w:rsidRPr="002A09CE" w:rsidRDefault="00AF5962" w:rsidP="002A09CE">
      <w:pPr>
        <w:tabs>
          <w:tab w:val="left" w:pos="900"/>
        </w:tabs>
        <w:suppressAutoHyphens/>
        <w:autoSpaceDE w:val="0"/>
        <w:autoSpaceDN w:val="0"/>
        <w:adjustRightInd w:val="0"/>
        <w:spacing w:line="240" w:lineRule="auto"/>
        <w:ind w:firstLine="0"/>
        <w:outlineLvl w:val="1"/>
        <w:rPr>
          <w:szCs w:val="28"/>
        </w:rPr>
      </w:pPr>
      <w:r w:rsidRPr="002A09CE">
        <w:rPr>
          <w:szCs w:val="28"/>
        </w:rPr>
        <w:t xml:space="preserve">Глава города Перми                                                                            </w:t>
      </w:r>
      <w:r w:rsidR="00051DF0">
        <w:rPr>
          <w:szCs w:val="28"/>
        </w:rPr>
        <w:t xml:space="preserve">     </w:t>
      </w:r>
      <w:r w:rsidRPr="002A09CE">
        <w:rPr>
          <w:szCs w:val="28"/>
        </w:rPr>
        <w:t xml:space="preserve">   </w:t>
      </w:r>
      <w:r w:rsidR="00532438" w:rsidRPr="002A09CE">
        <w:rPr>
          <w:szCs w:val="28"/>
        </w:rPr>
        <w:t xml:space="preserve"> </w:t>
      </w:r>
      <w:r w:rsidR="00BF0DD2">
        <w:rPr>
          <w:szCs w:val="28"/>
        </w:rPr>
        <w:t xml:space="preserve">     </w:t>
      </w:r>
      <w:r w:rsidR="00532438" w:rsidRPr="002A09CE">
        <w:rPr>
          <w:szCs w:val="28"/>
        </w:rPr>
        <w:t xml:space="preserve">Э.О. </w:t>
      </w:r>
      <w:r w:rsidRPr="002A09CE">
        <w:rPr>
          <w:szCs w:val="28"/>
        </w:rPr>
        <w:t>С</w:t>
      </w:r>
      <w:r w:rsidR="00532438" w:rsidRPr="002A09CE">
        <w:rPr>
          <w:szCs w:val="28"/>
        </w:rPr>
        <w:t>оснин</w:t>
      </w:r>
    </w:p>
    <w:sectPr w:rsidR="00AF5962" w:rsidRPr="002A09CE" w:rsidSect="00AF5962">
      <w:headerReference w:type="default" r:id="rId11"/>
      <w:pgSz w:w="11906" w:h="16838" w:code="9"/>
      <w:pgMar w:top="363" w:right="567" w:bottom="1134" w:left="1418" w:header="363" w:footer="680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37B6" w:rsidRDefault="002A37B6">
      <w:pPr>
        <w:spacing w:line="240" w:lineRule="auto"/>
      </w:pPr>
      <w:r>
        <w:separator/>
      </w:r>
    </w:p>
    <w:p w:rsidR="002A37B6" w:rsidRDefault="002A37B6"/>
  </w:endnote>
  <w:endnote w:type="continuationSeparator" w:id="0">
    <w:p w:rsidR="002A37B6" w:rsidRDefault="002A37B6">
      <w:pPr>
        <w:spacing w:line="240" w:lineRule="auto"/>
      </w:pPr>
      <w:r>
        <w:continuationSeparator/>
      </w:r>
    </w:p>
    <w:p w:rsidR="002A37B6" w:rsidRDefault="002A37B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37B6" w:rsidRDefault="002A37B6">
      <w:pPr>
        <w:spacing w:line="240" w:lineRule="auto"/>
      </w:pPr>
      <w:r>
        <w:separator/>
      </w:r>
    </w:p>
    <w:p w:rsidR="002A37B6" w:rsidRDefault="002A37B6"/>
  </w:footnote>
  <w:footnote w:type="continuationSeparator" w:id="0">
    <w:p w:rsidR="002A37B6" w:rsidRDefault="002A37B6">
      <w:pPr>
        <w:spacing w:line="240" w:lineRule="auto"/>
      </w:pPr>
      <w:r>
        <w:continuationSeparator/>
      </w:r>
    </w:p>
    <w:p w:rsidR="002A37B6" w:rsidRDefault="002A37B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63063188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F935EC" w:rsidRPr="00F935EC" w:rsidRDefault="00F935EC">
        <w:pPr>
          <w:pStyle w:val="a3"/>
          <w:rPr>
            <w:sz w:val="20"/>
          </w:rPr>
        </w:pPr>
        <w:r w:rsidRPr="00F935EC">
          <w:rPr>
            <w:sz w:val="20"/>
          </w:rPr>
          <w:fldChar w:fldCharType="begin"/>
        </w:r>
        <w:r w:rsidRPr="00F935EC">
          <w:rPr>
            <w:sz w:val="20"/>
          </w:rPr>
          <w:instrText>PAGE   \* MERGEFORMAT</w:instrText>
        </w:r>
        <w:r w:rsidRPr="00F935EC">
          <w:rPr>
            <w:sz w:val="20"/>
          </w:rPr>
          <w:fldChar w:fldCharType="separate"/>
        </w:r>
        <w:r w:rsidR="00051DF0">
          <w:rPr>
            <w:noProof/>
            <w:sz w:val="20"/>
          </w:rPr>
          <w:t>2</w:t>
        </w:r>
        <w:r w:rsidRPr="00F935EC">
          <w:rPr>
            <w:sz w:val="20"/>
          </w:rPr>
          <w:fldChar w:fldCharType="end"/>
        </w:r>
      </w:p>
    </w:sdtContent>
  </w:sdt>
  <w:p w:rsidR="00F935EC" w:rsidRDefault="00F935EC">
    <w:pPr>
      <w:pStyle w:val="a3"/>
      <w:rPr>
        <w:sz w:val="20"/>
      </w:rPr>
    </w:pPr>
  </w:p>
  <w:p w:rsidR="00051DF0" w:rsidRPr="00F935EC" w:rsidRDefault="00051DF0">
    <w:pPr>
      <w:pStyle w:val="a3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455949"/>
    <w:multiLevelType w:val="multilevel"/>
    <w:tmpl w:val="301025BC"/>
    <w:lvl w:ilvl="0">
      <w:start w:val="1"/>
      <w:numFmt w:val="decimal"/>
      <w:lvlText w:val="%1."/>
      <w:lvlJc w:val="left"/>
      <w:pPr>
        <w:ind w:left="525" w:hanging="525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  <w:b w:val="0"/>
      </w:rPr>
    </w:lvl>
  </w:abstractNum>
  <w:abstractNum w:abstractNumId="1" w15:restartNumberingAfterBreak="0">
    <w:nsid w:val="21C259DD"/>
    <w:multiLevelType w:val="hybridMultilevel"/>
    <w:tmpl w:val="3B9426FA"/>
    <w:lvl w:ilvl="0" w:tplc="42505A1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46753382"/>
    <w:multiLevelType w:val="hybridMultilevel"/>
    <w:tmpl w:val="A1585F12"/>
    <w:lvl w:ilvl="0" w:tplc="55ECA8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3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AAF"/>
    <w:rsid w:val="00011C2C"/>
    <w:rsid w:val="00031BD0"/>
    <w:rsid w:val="00035D33"/>
    <w:rsid w:val="00047D9C"/>
    <w:rsid w:val="00050EA2"/>
    <w:rsid w:val="00051DF0"/>
    <w:rsid w:val="000846DF"/>
    <w:rsid w:val="000B2FE3"/>
    <w:rsid w:val="000C1034"/>
    <w:rsid w:val="000D3769"/>
    <w:rsid w:val="000F177A"/>
    <w:rsid w:val="000F3D8A"/>
    <w:rsid w:val="000F76AC"/>
    <w:rsid w:val="00106E42"/>
    <w:rsid w:val="00107AC7"/>
    <w:rsid w:val="00111802"/>
    <w:rsid w:val="00123BFE"/>
    <w:rsid w:val="001300C7"/>
    <w:rsid w:val="0013372D"/>
    <w:rsid w:val="00141D19"/>
    <w:rsid w:val="0014239E"/>
    <w:rsid w:val="00150B06"/>
    <w:rsid w:val="00181AB0"/>
    <w:rsid w:val="001843E7"/>
    <w:rsid w:val="001B18F2"/>
    <w:rsid w:val="001D02CD"/>
    <w:rsid w:val="001E38FD"/>
    <w:rsid w:val="002156CB"/>
    <w:rsid w:val="00244CFE"/>
    <w:rsid w:val="00266A92"/>
    <w:rsid w:val="00281B9D"/>
    <w:rsid w:val="002948A7"/>
    <w:rsid w:val="002A09CE"/>
    <w:rsid w:val="002A2764"/>
    <w:rsid w:val="002A37B6"/>
    <w:rsid w:val="002A5AE4"/>
    <w:rsid w:val="002B0706"/>
    <w:rsid w:val="002B0D96"/>
    <w:rsid w:val="002B0FE4"/>
    <w:rsid w:val="002C5BA8"/>
    <w:rsid w:val="002C6BC4"/>
    <w:rsid w:val="002D56B2"/>
    <w:rsid w:val="00325518"/>
    <w:rsid w:val="003458C0"/>
    <w:rsid w:val="00346728"/>
    <w:rsid w:val="00353F05"/>
    <w:rsid w:val="003A27AA"/>
    <w:rsid w:val="003B4AAF"/>
    <w:rsid w:val="003C3C72"/>
    <w:rsid w:val="003E15A7"/>
    <w:rsid w:val="003F5DBB"/>
    <w:rsid w:val="00404496"/>
    <w:rsid w:val="00404F5F"/>
    <w:rsid w:val="00421A65"/>
    <w:rsid w:val="00422A35"/>
    <w:rsid w:val="00441B7B"/>
    <w:rsid w:val="00496C3E"/>
    <w:rsid w:val="004A342C"/>
    <w:rsid w:val="004A6942"/>
    <w:rsid w:val="004B547C"/>
    <w:rsid w:val="004C3C7F"/>
    <w:rsid w:val="004D7628"/>
    <w:rsid w:val="00521A77"/>
    <w:rsid w:val="00532438"/>
    <w:rsid w:val="00540BC0"/>
    <w:rsid w:val="00552E2C"/>
    <w:rsid w:val="005543F2"/>
    <w:rsid w:val="0059097C"/>
    <w:rsid w:val="005A550E"/>
    <w:rsid w:val="005A5A5C"/>
    <w:rsid w:val="005A5C4C"/>
    <w:rsid w:val="005B3970"/>
    <w:rsid w:val="005B5BCC"/>
    <w:rsid w:val="005B7C2C"/>
    <w:rsid w:val="005C0407"/>
    <w:rsid w:val="005E6ACA"/>
    <w:rsid w:val="005F4A52"/>
    <w:rsid w:val="006155F3"/>
    <w:rsid w:val="006274D7"/>
    <w:rsid w:val="00637B08"/>
    <w:rsid w:val="006671DF"/>
    <w:rsid w:val="0067656A"/>
    <w:rsid w:val="006B4A77"/>
    <w:rsid w:val="006C47A1"/>
    <w:rsid w:val="006D2809"/>
    <w:rsid w:val="006D736B"/>
    <w:rsid w:val="006E7F2F"/>
    <w:rsid w:val="006F348E"/>
    <w:rsid w:val="00712389"/>
    <w:rsid w:val="00716A65"/>
    <w:rsid w:val="00716CB9"/>
    <w:rsid w:val="0074075E"/>
    <w:rsid w:val="007703AE"/>
    <w:rsid w:val="00793899"/>
    <w:rsid w:val="007A29E5"/>
    <w:rsid w:val="007B7116"/>
    <w:rsid w:val="007B7A4B"/>
    <w:rsid w:val="007C6712"/>
    <w:rsid w:val="007D196B"/>
    <w:rsid w:val="007E4639"/>
    <w:rsid w:val="00815AF1"/>
    <w:rsid w:val="00817ACA"/>
    <w:rsid w:val="00831EFE"/>
    <w:rsid w:val="008358F0"/>
    <w:rsid w:val="00850475"/>
    <w:rsid w:val="00851C0D"/>
    <w:rsid w:val="00876E6B"/>
    <w:rsid w:val="0088452B"/>
    <w:rsid w:val="0088508E"/>
    <w:rsid w:val="008D341A"/>
    <w:rsid w:val="008F363D"/>
    <w:rsid w:val="009001D1"/>
    <w:rsid w:val="0090393A"/>
    <w:rsid w:val="00914868"/>
    <w:rsid w:val="00957941"/>
    <w:rsid w:val="00967434"/>
    <w:rsid w:val="00972497"/>
    <w:rsid w:val="00982B8A"/>
    <w:rsid w:val="009838F5"/>
    <w:rsid w:val="00994EFE"/>
    <w:rsid w:val="009958F8"/>
    <w:rsid w:val="00995AD9"/>
    <w:rsid w:val="009B2BD0"/>
    <w:rsid w:val="009E7CFF"/>
    <w:rsid w:val="00A01A17"/>
    <w:rsid w:val="00A2096B"/>
    <w:rsid w:val="00A2596C"/>
    <w:rsid w:val="00AA4BCA"/>
    <w:rsid w:val="00AB3818"/>
    <w:rsid w:val="00AC5080"/>
    <w:rsid w:val="00AD6FB7"/>
    <w:rsid w:val="00AF5962"/>
    <w:rsid w:val="00B20E38"/>
    <w:rsid w:val="00B26152"/>
    <w:rsid w:val="00B77FDF"/>
    <w:rsid w:val="00B96201"/>
    <w:rsid w:val="00B970EE"/>
    <w:rsid w:val="00BA1693"/>
    <w:rsid w:val="00BA306D"/>
    <w:rsid w:val="00BA470D"/>
    <w:rsid w:val="00BB1DC0"/>
    <w:rsid w:val="00BB3A69"/>
    <w:rsid w:val="00BB6EA3"/>
    <w:rsid w:val="00BF0DD2"/>
    <w:rsid w:val="00BF443B"/>
    <w:rsid w:val="00C22915"/>
    <w:rsid w:val="00C328A3"/>
    <w:rsid w:val="00C35661"/>
    <w:rsid w:val="00C65D2A"/>
    <w:rsid w:val="00C73319"/>
    <w:rsid w:val="00C80448"/>
    <w:rsid w:val="00C830F0"/>
    <w:rsid w:val="00C834A2"/>
    <w:rsid w:val="00CB3BB1"/>
    <w:rsid w:val="00CB7E42"/>
    <w:rsid w:val="00CD222C"/>
    <w:rsid w:val="00CD2719"/>
    <w:rsid w:val="00CE6707"/>
    <w:rsid w:val="00CF13D9"/>
    <w:rsid w:val="00CF3F6B"/>
    <w:rsid w:val="00CF6CFE"/>
    <w:rsid w:val="00D066D4"/>
    <w:rsid w:val="00D2713D"/>
    <w:rsid w:val="00D33B61"/>
    <w:rsid w:val="00D46399"/>
    <w:rsid w:val="00D66747"/>
    <w:rsid w:val="00D74AEF"/>
    <w:rsid w:val="00D854E9"/>
    <w:rsid w:val="00D855C5"/>
    <w:rsid w:val="00DA4139"/>
    <w:rsid w:val="00DD1126"/>
    <w:rsid w:val="00DE6131"/>
    <w:rsid w:val="00DF59C2"/>
    <w:rsid w:val="00E10C81"/>
    <w:rsid w:val="00E227DE"/>
    <w:rsid w:val="00E55D54"/>
    <w:rsid w:val="00E735D5"/>
    <w:rsid w:val="00E859C3"/>
    <w:rsid w:val="00E903FD"/>
    <w:rsid w:val="00E9359E"/>
    <w:rsid w:val="00E96F16"/>
    <w:rsid w:val="00F2191E"/>
    <w:rsid w:val="00F30009"/>
    <w:rsid w:val="00F61EBD"/>
    <w:rsid w:val="00F70D62"/>
    <w:rsid w:val="00F935EC"/>
    <w:rsid w:val="00F94107"/>
    <w:rsid w:val="00F97337"/>
    <w:rsid w:val="00FB17F5"/>
    <w:rsid w:val="00FB7C67"/>
    <w:rsid w:val="00FC23CC"/>
    <w:rsid w:val="00FC7F9E"/>
    <w:rsid w:val="00FD31DC"/>
    <w:rsid w:val="00FD7D1C"/>
    <w:rsid w:val="00FE0742"/>
    <w:rsid w:val="00FE262C"/>
    <w:rsid w:val="00FF4F9B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1F76105-1274-468A-A3A4-2352BCF3A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3C7F"/>
    <w:pPr>
      <w:spacing w:line="360" w:lineRule="exact"/>
      <w:ind w:firstLine="720"/>
      <w:jc w:val="both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a4"/>
    <w:uiPriority w:val="99"/>
    <w:rsid w:val="004C3C7F"/>
    <w:pPr>
      <w:tabs>
        <w:tab w:val="center" w:pos="4153"/>
        <w:tab w:val="right" w:pos="8306"/>
      </w:tabs>
      <w:suppressAutoHyphens/>
      <w:jc w:val="center"/>
    </w:pPr>
    <w:rPr>
      <w:sz w:val="16"/>
    </w:rPr>
  </w:style>
  <w:style w:type="character" w:customStyle="1" w:styleId="a4">
    <w:name w:val="Верхний колонтитул Знак"/>
    <w:link w:val="a3"/>
    <w:uiPriority w:val="99"/>
    <w:rsid w:val="004C3C7F"/>
    <w:rPr>
      <w:sz w:val="16"/>
    </w:rPr>
  </w:style>
  <w:style w:type="paragraph" w:styleId="a5">
    <w:name w:val="footer"/>
    <w:link w:val="a6"/>
    <w:rsid w:val="004C3C7F"/>
    <w:pPr>
      <w:tabs>
        <w:tab w:val="center" w:pos="4677"/>
        <w:tab w:val="right" w:pos="9355"/>
      </w:tabs>
    </w:pPr>
    <w:rPr>
      <w:sz w:val="16"/>
      <w:szCs w:val="24"/>
    </w:rPr>
  </w:style>
  <w:style w:type="character" w:customStyle="1" w:styleId="a6">
    <w:name w:val="Нижний колонтитул Знак"/>
    <w:link w:val="a5"/>
    <w:rsid w:val="004C3C7F"/>
    <w:rPr>
      <w:sz w:val="16"/>
      <w:szCs w:val="24"/>
    </w:rPr>
  </w:style>
  <w:style w:type="paragraph" w:customStyle="1" w:styleId="a7">
    <w:name w:val="Форма"/>
    <w:rsid w:val="004C3C7F"/>
    <w:rPr>
      <w:sz w:val="28"/>
      <w:szCs w:val="28"/>
    </w:rPr>
  </w:style>
  <w:style w:type="paragraph" w:customStyle="1" w:styleId="a8">
    <w:name w:val="Регистр"/>
    <w:rsid w:val="004C3C7F"/>
    <w:rPr>
      <w:sz w:val="28"/>
    </w:rPr>
  </w:style>
  <w:style w:type="paragraph" w:customStyle="1" w:styleId="a9">
    <w:name w:val="Исполнитель"/>
    <w:basedOn w:val="aa"/>
    <w:rsid w:val="004C3C7F"/>
    <w:pPr>
      <w:suppressAutoHyphens/>
      <w:spacing w:line="240" w:lineRule="exact"/>
      <w:ind w:firstLine="0"/>
      <w:jc w:val="left"/>
    </w:pPr>
    <w:rPr>
      <w:sz w:val="24"/>
      <w:szCs w:val="20"/>
    </w:rPr>
  </w:style>
  <w:style w:type="paragraph" w:styleId="aa">
    <w:name w:val="Body Text"/>
    <w:basedOn w:val="a"/>
    <w:link w:val="ab"/>
    <w:rsid w:val="00141D19"/>
  </w:style>
  <w:style w:type="character" w:customStyle="1" w:styleId="ab">
    <w:name w:val="Основной текст Знак"/>
    <w:link w:val="aa"/>
    <w:rsid w:val="00141D19"/>
    <w:rPr>
      <w:sz w:val="28"/>
      <w:szCs w:val="24"/>
    </w:rPr>
  </w:style>
  <w:style w:type="paragraph" w:customStyle="1" w:styleId="ac">
    <w:name w:val="Заголовок к тексту"/>
    <w:basedOn w:val="a"/>
    <w:next w:val="aa"/>
    <w:rsid w:val="004C3C7F"/>
    <w:pPr>
      <w:suppressAutoHyphens/>
      <w:spacing w:after="480" w:line="240" w:lineRule="exact"/>
      <w:ind w:firstLine="0"/>
      <w:jc w:val="left"/>
    </w:pPr>
    <w:rPr>
      <w:b/>
      <w:szCs w:val="20"/>
    </w:rPr>
  </w:style>
  <w:style w:type="paragraph" w:styleId="ad">
    <w:name w:val="List Paragraph"/>
    <w:basedOn w:val="a"/>
    <w:uiPriority w:val="34"/>
    <w:qFormat/>
    <w:rsid w:val="009838F5"/>
    <w:pPr>
      <w:spacing w:line="240" w:lineRule="auto"/>
      <w:ind w:left="720" w:firstLine="0"/>
      <w:contextualSpacing/>
      <w:jc w:val="left"/>
    </w:pPr>
    <w:rPr>
      <w:sz w:val="24"/>
    </w:rPr>
  </w:style>
  <w:style w:type="paragraph" w:customStyle="1" w:styleId="formattext">
    <w:name w:val="formattext"/>
    <w:basedOn w:val="a"/>
    <w:rsid w:val="00496C3E"/>
    <w:pPr>
      <w:spacing w:before="100" w:beforeAutospacing="1" w:after="100" w:afterAutospacing="1" w:line="240" w:lineRule="auto"/>
      <w:ind w:firstLine="0"/>
      <w:jc w:val="left"/>
    </w:pPr>
    <w:rPr>
      <w:sz w:val="24"/>
    </w:rPr>
  </w:style>
  <w:style w:type="character" w:styleId="ae">
    <w:name w:val="Hyperlink"/>
    <w:basedOn w:val="a0"/>
    <w:uiPriority w:val="99"/>
    <w:unhideWhenUsed/>
    <w:rsid w:val="00FF4F9B"/>
    <w:rPr>
      <w:color w:val="0000FF"/>
      <w:u w:val="single"/>
    </w:rPr>
  </w:style>
  <w:style w:type="paragraph" w:customStyle="1" w:styleId="ConsPlusNormal">
    <w:name w:val="ConsPlusNormal"/>
    <w:rsid w:val="00FF4F9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">
    <w:name w:val="Normal (Web)"/>
    <w:basedOn w:val="a"/>
    <w:uiPriority w:val="99"/>
    <w:unhideWhenUsed/>
    <w:rsid w:val="005B5BCC"/>
    <w:pPr>
      <w:spacing w:before="100" w:beforeAutospacing="1" w:after="100" w:afterAutospacing="1" w:line="240" w:lineRule="auto"/>
      <w:ind w:firstLine="0"/>
      <w:jc w:val="left"/>
    </w:pPr>
    <w:rPr>
      <w:sz w:val="24"/>
    </w:rPr>
  </w:style>
  <w:style w:type="paragraph" w:customStyle="1" w:styleId="1">
    <w:name w:val="Название объекта1"/>
    <w:basedOn w:val="a"/>
    <w:next w:val="a"/>
    <w:uiPriority w:val="35"/>
    <w:semiHidden/>
    <w:unhideWhenUsed/>
    <w:qFormat/>
    <w:rsid w:val="00F935EC"/>
    <w:pPr>
      <w:spacing w:after="200" w:line="240" w:lineRule="auto"/>
      <w:ind w:firstLine="0"/>
      <w:jc w:val="left"/>
    </w:pPr>
    <w:rPr>
      <w:rFonts w:ascii="Calibri" w:eastAsia="Calibri" w:hAnsi="Calibri"/>
      <w:i/>
      <w:iCs/>
      <w:color w:val="1F497D"/>
      <w:sz w:val="18"/>
      <w:szCs w:val="18"/>
      <w:lang w:eastAsia="en-US"/>
    </w:rPr>
  </w:style>
  <w:style w:type="paragraph" w:styleId="af0">
    <w:name w:val="Balloon Text"/>
    <w:basedOn w:val="a"/>
    <w:link w:val="af1"/>
    <w:semiHidden/>
    <w:unhideWhenUsed/>
    <w:rsid w:val="000F3D8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0F3D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048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login.consultant.ru/link/?req=doc&amp;base=RLAW368&amp;n=177975&amp;dst=10016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2734F95C26D68C1D809CA3C31987A8F464631EF65CB708B30CDBBA76F91FDE93E87F21654D18619C4E4CB57F2k9V8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SGORE~1\AppData\Local\Temp\448154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448154</Template>
  <TotalTime>2</TotalTime>
  <Pages>2</Pages>
  <Words>396</Words>
  <Characters>2258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2649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Горелова Ирина Сергеевна</dc:creator>
  <cp:lastModifiedBy>Каменских Ольга Викторовна</cp:lastModifiedBy>
  <cp:revision>3</cp:revision>
  <cp:lastPrinted>2020-10-07T06:14:00Z</cp:lastPrinted>
  <dcterms:created xsi:type="dcterms:W3CDTF">2024-03-29T06:00:00Z</dcterms:created>
  <dcterms:modified xsi:type="dcterms:W3CDTF">2024-04-01T09:33:00Z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направлении проекта решения Пермской городской Думы</vt:lpwstr>
  </property>
  <property fmtid="{D5CDD505-2E9C-101B-9397-08002B2CF9AE}" pid="3" name="reg_date">
    <vt:lpwstr>05.02.2018</vt:lpwstr>
  </property>
  <property fmtid="{D5CDD505-2E9C-101B-9397-08002B2CF9AE}" pid="4" name="reg_number">
    <vt:lpwstr>СЭД-059-01-79-11</vt:lpwstr>
  </property>
  <property fmtid="{D5CDD505-2E9C-101B-9397-08002B2CF9AE}" pid="5" name="r_object_id">
    <vt:lpwstr>090000019e90d8c8</vt:lpwstr>
  </property>
  <property fmtid="{D5CDD505-2E9C-101B-9397-08002B2CF9AE}" pid="6" name="r_version_label">
    <vt:lpwstr>1.6</vt:lpwstr>
  </property>
  <property fmtid="{D5CDD505-2E9C-101B-9397-08002B2CF9AE}" pid="7" name="sign_flag">
    <vt:lpwstr>Подписан ЭЦП</vt:lpwstr>
  </property>
</Properties>
</file>