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66CC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B82" w:rsidRPr="00051B82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1276CA" w:rsidRDefault="001276CA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10540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276CA" w:rsidRPr="0031066C" w:rsidRDefault="001276CA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276CA" w:rsidRPr="0099544D" w:rsidRDefault="001276C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276CA" w:rsidRDefault="001276C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276CA" w:rsidRPr="00A43577" w:rsidRDefault="001276C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276CA" w:rsidRPr="00A43577" w:rsidRDefault="001276C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182ACE" w:rsidRDefault="00182ACE" w:rsidP="00182ACE">
      <w:pPr>
        <w:pStyle w:val="ConsPlusTitle"/>
      </w:pPr>
    </w:p>
    <w:p w:rsidR="00D822C1" w:rsidRDefault="00D822C1" w:rsidP="00182ACE">
      <w:pPr>
        <w:pStyle w:val="ConsPlusTitle"/>
      </w:pPr>
    </w:p>
    <w:p w:rsidR="00D822C1" w:rsidRDefault="00D822C1" w:rsidP="00182ACE">
      <w:pPr>
        <w:pStyle w:val="ConsPlusTitle"/>
      </w:pPr>
    </w:p>
    <w:p w:rsidR="00D822C1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814C0" w:rsidRDefault="00D44E97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  <w:r w:rsidR="000814C0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814C0" w:rsidRDefault="000814C0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 от 30.11.2015 № 998</w:t>
      </w:r>
    </w:p>
    <w:p w:rsidR="000814C0" w:rsidRDefault="000814C0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182AC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182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CE" w:rsidRDefault="000814C0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2ACE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2ACE">
        <w:rPr>
          <w:rFonts w:ascii="Times New Roman" w:hAnsi="Times New Roman" w:cs="Times New Roman"/>
          <w:sz w:val="28"/>
          <w:szCs w:val="28"/>
        </w:rPr>
        <w:t>предоставления департаментом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CE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и промышленной политики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CE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7FB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8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«Выдача </w:t>
      </w:r>
    </w:p>
    <w:p w:rsidR="00C8199F" w:rsidRDefault="00182ACE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разрешения на установку </w:t>
      </w:r>
    </w:p>
    <w:p w:rsidR="00C8199F" w:rsidRDefault="00D822C1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8199F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182ACE">
        <w:rPr>
          <w:rFonts w:ascii="Times New Roman" w:hAnsi="Times New Roman" w:cs="Times New Roman"/>
          <w:sz w:val="28"/>
          <w:szCs w:val="28"/>
        </w:rPr>
        <w:t>рекламн</w:t>
      </w:r>
      <w:r w:rsidR="00CD4B3F">
        <w:rPr>
          <w:rFonts w:ascii="Times New Roman" w:hAnsi="Times New Roman" w:cs="Times New Roman"/>
          <w:sz w:val="28"/>
          <w:szCs w:val="28"/>
        </w:rPr>
        <w:t>ых</w:t>
      </w:r>
      <w:r w:rsidR="00182ACE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CD4B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99F" w:rsidRDefault="00C8199F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D4B3F">
        <w:rPr>
          <w:rFonts w:ascii="Times New Roman" w:hAnsi="Times New Roman" w:cs="Times New Roman"/>
          <w:sz w:val="28"/>
          <w:szCs w:val="28"/>
        </w:rPr>
        <w:t>города Перми,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3F" w:rsidRDefault="00CD4B3F" w:rsidP="00182A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199F">
        <w:rPr>
          <w:rFonts w:ascii="Times New Roman" w:hAnsi="Times New Roman" w:cs="Times New Roman"/>
          <w:sz w:val="28"/>
          <w:szCs w:val="28"/>
        </w:rPr>
        <w:t>ннулирование такого разрешения»</w:t>
      </w:r>
    </w:p>
    <w:p w:rsidR="00CD4B3F" w:rsidRDefault="00CD4B3F" w:rsidP="003060F2">
      <w:pPr>
        <w:pStyle w:val="ConsPlusTitle"/>
        <w:spacing w:after="720" w:line="240" w:lineRule="exact"/>
        <w:rPr>
          <w:rFonts w:ascii="Times New Roman" w:hAnsi="Times New Roman" w:cs="Times New Roman"/>
          <w:sz w:val="28"/>
          <w:szCs w:val="28"/>
        </w:rPr>
      </w:pPr>
    </w:p>
    <w:p w:rsidR="00796161" w:rsidRPr="00710B6E" w:rsidRDefault="00CD4B3F" w:rsidP="006F3B6E">
      <w:pPr>
        <w:pStyle w:val="ConsPlusNormal"/>
        <w:ind w:firstLine="709"/>
        <w:jc w:val="both"/>
      </w:pPr>
      <w:r w:rsidRPr="00710B6E">
        <w:t xml:space="preserve">В </w:t>
      </w:r>
      <w:r w:rsidR="00916D31">
        <w:t xml:space="preserve">соответствии с Федеральным законом от 27 июля 2010 г. «Об организации предоставления государственных и муниципальных услуг» в </w:t>
      </w:r>
      <w:r w:rsidRPr="00710B6E">
        <w:t xml:space="preserve">целях актуализации нормативной правовой базы администрации города Перми </w:t>
      </w:r>
    </w:p>
    <w:p w:rsidR="00CD4B3F" w:rsidRPr="00710B6E" w:rsidRDefault="00CD4B3F" w:rsidP="00D822C1">
      <w:pPr>
        <w:pStyle w:val="ConsPlusNormal"/>
        <w:jc w:val="both"/>
      </w:pPr>
      <w:r w:rsidRPr="00710B6E">
        <w:t>администрация города Перми ПОСТАНОВЛЯЕТ:</w:t>
      </w:r>
    </w:p>
    <w:p w:rsidR="00CD4B3F" w:rsidRDefault="00CD4B3F" w:rsidP="006F3B6E">
      <w:pPr>
        <w:pStyle w:val="ConsPlusNormal"/>
        <w:ind w:firstLine="709"/>
        <w:jc w:val="both"/>
      </w:pPr>
      <w:r w:rsidRPr="00710B6E">
        <w:t xml:space="preserve">1. Внести </w:t>
      </w:r>
      <w:r w:rsidR="002E45EE">
        <w:t xml:space="preserve">изменения </w:t>
      </w:r>
      <w:r w:rsidRPr="00710B6E">
        <w:t xml:space="preserve">в </w:t>
      </w:r>
      <w:r w:rsidR="002E45EE">
        <w:t xml:space="preserve">постановление администрации города Перми от 30.11.2015 № 998 «Об утверждении </w:t>
      </w:r>
      <w:r w:rsidRPr="00710B6E">
        <w:t>Административн</w:t>
      </w:r>
      <w:r w:rsidR="002E45EE">
        <w:t>ого</w:t>
      </w:r>
      <w:r w:rsidRPr="00710B6E">
        <w:t xml:space="preserve"> </w:t>
      </w:r>
      <w:hyperlink r:id="rId9">
        <w:proofErr w:type="gramStart"/>
        <w:r w:rsidRPr="00710B6E">
          <w:t>регламент</w:t>
        </w:r>
        <w:proofErr w:type="gramEnd"/>
      </w:hyperlink>
      <w:r w:rsidR="002E45EE">
        <w:t>а</w:t>
      </w:r>
      <w:r w:rsidRPr="00710B6E">
        <w:t xml:space="preserve"> предоставления департаментом экономики и промышленной политики администрации города Перми муниципальной услуги </w:t>
      </w:r>
      <w:r w:rsidR="00F52196" w:rsidRPr="00710B6E">
        <w:t>«</w:t>
      </w:r>
      <w:r w:rsidRPr="00710B6E">
        <w:t>Выдача разрешения на установку и эксплуатацию рекламн</w:t>
      </w:r>
      <w:r w:rsidR="00631135" w:rsidRPr="00710B6E">
        <w:t>ых</w:t>
      </w:r>
      <w:r w:rsidRPr="00710B6E">
        <w:t xml:space="preserve"> конструкци</w:t>
      </w:r>
      <w:r w:rsidR="00631135" w:rsidRPr="00710B6E">
        <w:t>й</w:t>
      </w:r>
      <w:r w:rsidRPr="00710B6E">
        <w:t xml:space="preserve"> на территории города Перми</w:t>
      </w:r>
      <w:r w:rsidR="001465D7" w:rsidRPr="00710B6E">
        <w:t>, аннулирование такого разрешения</w:t>
      </w:r>
      <w:r w:rsidR="00F52196" w:rsidRPr="00710B6E">
        <w:t>»</w:t>
      </w:r>
      <w:r w:rsidR="002E45EE">
        <w:t xml:space="preserve"> </w:t>
      </w:r>
      <w:r w:rsidRPr="00710B6E">
        <w:t>(в ред.</w:t>
      </w:r>
      <w:r w:rsidR="00D673FF" w:rsidRPr="00710B6E">
        <w:t xml:space="preserve"> </w:t>
      </w:r>
      <w:r w:rsidR="00631135" w:rsidRPr="00710B6E">
        <w:t>от 29.04.2016 № 298,</w:t>
      </w:r>
      <w:r w:rsidR="001465D7" w:rsidRPr="00710B6E">
        <w:t xml:space="preserve"> </w:t>
      </w:r>
      <w:r w:rsidR="002E6D3D" w:rsidRPr="00710B6E">
        <w:t xml:space="preserve">от 23.05.2017 № 386, </w:t>
      </w:r>
      <w:r w:rsidR="001465D7" w:rsidRPr="00710B6E">
        <w:t>от 23.10.2017 №</w:t>
      </w:r>
      <w:r w:rsidR="002E6D3D" w:rsidRPr="00710B6E">
        <w:t xml:space="preserve"> </w:t>
      </w:r>
      <w:r w:rsidR="001465D7" w:rsidRPr="00710B6E">
        <w:t>931,</w:t>
      </w:r>
      <w:r w:rsidR="00631135" w:rsidRPr="00710B6E">
        <w:t xml:space="preserve"> </w:t>
      </w:r>
      <w:r w:rsidR="000331A3" w:rsidRPr="00710B6E">
        <w:t>о</w:t>
      </w:r>
      <w:r w:rsidR="00D673FF" w:rsidRPr="00710B6E">
        <w:t>т</w:t>
      </w:r>
      <w:r w:rsidR="000331A3" w:rsidRPr="00710B6E">
        <w:t xml:space="preserve"> </w:t>
      </w:r>
      <w:r w:rsidR="00D673FF" w:rsidRPr="00710B6E">
        <w:t>26.11.2021 № 1059</w:t>
      </w:r>
      <w:r w:rsidR="00AA3519">
        <w:t>, 27.05.2024 № 393, от 05.02.2025 № 44</w:t>
      </w:r>
      <w:r w:rsidRPr="00710B6E">
        <w:t xml:space="preserve">), </w:t>
      </w:r>
      <w:r w:rsidR="00E2681E">
        <w:t>изложив преамбулу в следующей редакции</w:t>
      </w:r>
      <w:r w:rsidRPr="00710B6E">
        <w:t>:</w:t>
      </w:r>
    </w:p>
    <w:p w:rsidR="00E2681E" w:rsidRDefault="00E2681E" w:rsidP="006F3B6E">
      <w:pPr>
        <w:pStyle w:val="ConsPlusNormal"/>
        <w:ind w:firstLine="709"/>
        <w:jc w:val="both"/>
      </w:pPr>
      <w:proofErr w:type="gramStart"/>
      <w:r>
        <w:t xml:space="preserve">«В соответствии с федеральными законами от </w:t>
      </w:r>
      <w:r w:rsidR="002F6BB4">
        <w:t>06 октября 2003 г. № 131-ФЗ «Об общих принципах организации местного самоуправления в Российской Федерации», от 13 марта 2006 г. № 38-ФЗ «О рекламе», от 27 июля 2010 г. № 210-ФЗ «Об организации предоставления государственных и муниципальных услуг»,</w:t>
      </w:r>
      <w:r w:rsidR="008B766F">
        <w:t xml:space="preserve"> решением Пермской городской Думы от 23 сентября 2014 г. «О создании департамента экономики и промышленной политики администрации города Перми</w:t>
      </w:r>
      <w:proofErr w:type="gramEnd"/>
      <w:r w:rsidR="008B766F">
        <w:t>»,</w:t>
      </w:r>
      <w:r w:rsidR="002F6BB4">
        <w:t xml:space="preserve"> 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в целях актуализации нормативной правовой базы администрации города Перми администрация города Перми постановляет</w:t>
      </w:r>
      <w:proofErr w:type="gramStart"/>
      <w:r w:rsidR="002F6BB4">
        <w:t>:»</w:t>
      </w:r>
      <w:proofErr w:type="gramEnd"/>
      <w:r w:rsidR="002F6BB4">
        <w:t>.</w:t>
      </w:r>
    </w:p>
    <w:p w:rsidR="002F6BB4" w:rsidRPr="00710B6E" w:rsidRDefault="002F6BB4" w:rsidP="006F3B6E">
      <w:pPr>
        <w:pStyle w:val="ConsPlusNormal"/>
        <w:ind w:firstLine="709"/>
        <w:jc w:val="both"/>
      </w:pPr>
      <w:r>
        <w:lastRenderedPageBreak/>
        <w:t xml:space="preserve">2. </w:t>
      </w:r>
      <w:proofErr w:type="gramStart"/>
      <w:r w:rsidR="006175CB">
        <w:t xml:space="preserve">Внести в Административный регламент предоставления департаментом экономики и промышленной политики администрации города Перми муниципальной услуги </w:t>
      </w:r>
      <w:r w:rsidR="006175CB" w:rsidRPr="00710B6E">
        <w:t>«Выдача разрешения на установку и эксплуатацию рекламных конструкций на территории города Перми, аннулирование такого разрешения»</w:t>
      </w:r>
      <w:r w:rsidR="006175CB">
        <w:t xml:space="preserve">, утвержденный постановлением администрации города Перми от 30 ноября 2015 г. </w:t>
      </w:r>
      <w:r w:rsidR="006175CB" w:rsidRPr="00710B6E">
        <w:t>(в ред. от 29.04.2016 № 298, от 23.05.2017 № 386, от 23.10.2017 № 931, от 26.11.2021 № 1059</w:t>
      </w:r>
      <w:r w:rsidR="006175CB">
        <w:t>, 27.05.2024 № 393, от 05.02.2025 № 44</w:t>
      </w:r>
      <w:r w:rsidR="006175CB" w:rsidRPr="00710B6E">
        <w:t>)</w:t>
      </w:r>
      <w:r w:rsidR="008B766F">
        <w:t xml:space="preserve"> следующие</w:t>
      </w:r>
      <w:proofErr w:type="gramEnd"/>
      <w:r w:rsidR="008B766F">
        <w:t xml:space="preserve"> изменения:</w:t>
      </w:r>
    </w:p>
    <w:p w:rsidR="00C53D4C" w:rsidRDefault="006175CB" w:rsidP="006F3B6E">
      <w:pPr>
        <w:pStyle w:val="ConsPlusNormal"/>
        <w:ind w:firstLine="709"/>
        <w:jc w:val="both"/>
      </w:pPr>
      <w:r>
        <w:t>2</w:t>
      </w:r>
      <w:r w:rsidR="007B2B9C" w:rsidRPr="00710B6E">
        <w:t xml:space="preserve">.1. </w:t>
      </w:r>
      <w:r>
        <w:t>в пункте 1.4</w:t>
      </w:r>
      <w:r w:rsidR="00C53D4C" w:rsidRPr="00710B6E">
        <w:t>:</w:t>
      </w:r>
    </w:p>
    <w:p w:rsidR="006175CB" w:rsidRPr="00710B6E" w:rsidRDefault="006175CB" w:rsidP="006F3B6E">
      <w:pPr>
        <w:pStyle w:val="ConsPlusNormal"/>
        <w:ind w:firstLine="709"/>
        <w:jc w:val="both"/>
      </w:pPr>
      <w:r>
        <w:t xml:space="preserve">2.1.1. абзац первый изложить в </w:t>
      </w:r>
      <w:r w:rsidR="004260F0">
        <w:t xml:space="preserve">следующей </w:t>
      </w:r>
      <w:r>
        <w:t>редакции</w:t>
      </w:r>
      <w:r w:rsidR="004260F0">
        <w:t>:</w:t>
      </w:r>
    </w:p>
    <w:p w:rsidR="001465D7" w:rsidRDefault="00C53D4C" w:rsidP="006F3B6E">
      <w:pPr>
        <w:pStyle w:val="ConsPlusNormal"/>
        <w:ind w:firstLine="709"/>
        <w:jc w:val="both"/>
      </w:pPr>
      <w:r w:rsidRPr="00710B6E">
        <w:t xml:space="preserve">«1.4. </w:t>
      </w:r>
      <w:proofErr w:type="gramStart"/>
      <w:r w:rsidR="001465D7" w:rsidRPr="00710B6E">
        <w:t>Заявление на предоставление муниципальной услуги направляется в Департамент в электронном виде,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</w:t>
      </w:r>
      <w:r w:rsidR="00A5089B" w:rsidRPr="00710B6E">
        <w:t>,</w:t>
      </w:r>
      <w:r w:rsidR="001465D7" w:rsidRPr="00710B6E">
        <w:t xml:space="preserve"> посредством федеральной государственной информационной системы «Единый портал государственных и муниципальных услуг (функций)» (далее – Единый порт</w:t>
      </w:r>
      <w:r w:rsidR="00AA3519">
        <w:t>ал), а также может быть направлено</w:t>
      </w:r>
      <w:r w:rsidR="001465D7" w:rsidRPr="00710B6E">
        <w:t>:</w:t>
      </w:r>
      <w:r w:rsidR="00AA3519">
        <w:t>»;</w:t>
      </w:r>
      <w:proofErr w:type="gramEnd"/>
    </w:p>
    <w:p w:rsidR="008B766F" w:rsidRDefault="008B766F" w:rsidP="006F3B6E">
      <w:pPr>
        <w:pStyle w:val="ConsPlusNormal"/>
        <w:ind w:firstLine="709"/>
        <w:jc w:val="both"/>
      </w:pPr>
      <w:r>
        <w:t>2.1.2. дополнить абзацем шестым следующего содержания:</w:t>
      </w:r>
    </w:p>
    <w:p w:rsidR="008B766F" w:rsidRDefault="008B766F" w:rsidP="006F3B6E">
      <w:pPr>
        <w:pStyle w:val="ConsPlusNormal"/>
        <w:ind w:firstLine="709"/>
        <w:jc w:val="both"/>
      </w:pPr>
      <w:r>
        <w:t>«Организация предоставления муниципальной услуги в ходе личного приема Заявителей в Департаменте не осуществляется</w:t>
      </w:r>
      <w:proofErr w:type="gramStart"/>
      <w:r>
        <w:t>.»;</w:t>
      </w:r>
      <w:proofErr w:type="gramEnd"/>
    </w:p>
    <w:p w:rsidR="00312CCC" w:rsidRDefault="008B766F" w:rsidP="006F3B6E">
      <w:pPr>
        <w:pStyle w:val="ConsPlusNormal"/>
        <w:ind w:firstLine="709"/>
        <w:jc w:val="both"/>
      </w:pPr>
      <w:r>
        <w:t>2.2</w:t>
      </w:r>
      <w:r w:rsidR="00312CCC" w:rsidRPr="00710B6E">
        <w:t xml:space="preserve">. </w:t>
      </w:r>
      <w:r w:rsidR="00CE005F">
        <w:t>пункт 2.5</w:t>
      </w:r>
      <w:r w:rsidR="00312CCC" w:rsidRPr="00710B6E">
        <w:t xml:space="preserve"> признать утратившим силу;</w:t>
      </w:r>
    </w:p>
    <w:p w:rsidR="00FF3FAB" w:rsidRPr="00710B6E" w:rsidRDefault="008B766F" w:rsidP="006F3B6E">
      <w:pPr>
        <w:pStyle w:val="ConsPlusNormal"/>
        <w:ind w:firstLine="709"/>
        <w:jc w:val="both"/>
      </w:pPr>
      <w:r>
        <w:t>2</w:t>
      </w:r>
      <w:r w:rsidR="00FF3FAB">
        <w:t>.</w:t>
      </w:r>
      <w:r>
        <w:t>3</w:t>
      </w:r>
      <w:r w:rsidR="00FF3FAB">
        <w:t>. пункт 2.14 признать утратившим силу;</w:t>
      </w:r>
    </w:p>
    <w:p w:rsidR="004F0D13" w:rsidRPr="00710B6E" w:rsidRDefault="008B766F" w:rsidP="006F3B6E">
      <w:pPr>
        <w:pStyle w:val="ConsPlusNormal"/>
        <w:ind w:firstLine="709"/>
        <w:jc w:val="both"/>
      </w:pPr>
      <w:r>
        <w:t>2</w:t>
      </w:r>
      <w:r w:rsidR="004F0D13" w:rsidRPr="00710B6E">
        <w:t>.</w:t>
      </w:r>
      <w:r>
        <w:t>4</w:t>
      </w:r>
      <w:r w:rsidR="004F0D13" w:rsidRPr="00710B6E">
        <w:t xml:space="preserve">. в </w:t>
      </w:r>
      <w:r w:rsidR="00777110">
        <w:t xml:space="preserve">абзаце втором </w:t>
      </w:r>
      <w:r w:rsidR="004F0D13" w:rsidRPr="00710B6E">
        <w:t>пункт</w:t>
      </w:r>
      <w:r w:rsidR="00777110">
        <w:t>а</w:t>
      </w:r>
      <w:r w:rsidR="004F0D13" w:rsidRPr="00710B6E">
        <w:t xml:space="preserve"> </w:t>
      </w:r>
      <w:r w:rsidR="00777110">
        <w:t>2.</w:t>
      </w:r>
      <w:r w:rsidR="004F0D13" w:rsidRPr="00710B6E">
        <w:t>1</w:t>
      </w:r>
      <w:r w:rsidR="00777110">
        <w:t>7 слово «подачи» заменить словом «направления»;</w:t>
      </w:r>
    </w:p>
    <w:p w:rsidR="002E6D3D" w:rsidRPr="00710B6E" w:rsidRDefault="007A7A02" w:rsidP="006F3B6E">
      <w:pPr>
        <w:pStyle w:val="ConsPlusNormal"/>
        <w:ind w:firstLine="709"/>
        <w:jc w:val="both"/>
      </w:pPr>
      <w:r>
        <w:t>2</w:t>
      </w:r>
      <w:r w:rsidR="00285162" w:rsidRPr="00710B6E">
        <w:t>.</w:t>
      </w:r>
      <w:r>
        <w:t>5</w:t>
      </w:r>
      <w:r w:rsidR="005F4D26" w:rsidRPr="00710B6E">
        <w:t xml:space="preserve">. </w:t>
      </w:r>
      <w:r w:rsidR="002E6D3D" w:rsidRPr="00710B6E">
        <w:t>в</w:t>
      </w:r>
      <w:r w:rsidR="00777110">
        <w:t xml:space="preserve"> абзаце шестом</w:t>
      </w:r>
      <w:r w:rsidR="002E6D3D" w:rsidRPr="00710B6E">
        <w:t xml:space="preserve"> пункт</w:t>
      </w:r>
      <w:r w:rsidR="00777110">
        <w:t>а</w:t>
      </w:r>
      <w:r w:rsidR="002E6D3D" w:rsidRPr="00710B6E">
        <w:t xml:space="preserve"> </w:t>
      </w:r>
      <w:r w:rsidR="00777110">
        <w:t>3.</w:t>
      </w:r>
      <w:r w:rsidR="002E6D3D" w:rsidRPr="00710B6E">
        <w:t>1</w:t>
      </w:r>
      <w:r w:rsidR="00777110">
        <w:t xml:space="preserve"> слово «(выдача)» исключить;</w:t>
      </w:r>
    </w:p>
    <w:p w:rsidR="007A7A02" w:rsidRDefault="00CC7F41" w:rsidP="006F3B6E">
      <w:pPr>
        <w:pStyle w:val="ConsPlusNormal"/>
        <w:ind w:firstLine="709"/>
        <w:jc w:val="both"/>
      </w:pPr>
      <w:r>
        <w:t>2</w:t>
      </w:r>
      <w:r w:rsidR="005F4D26" w:rsidRPr="00710B6E">
        <w:t>.</w:t>
      </w:r>
      <w:r>
        <w:t>6</w:t>
      </w:r>
      <w:r w:rsidR="005F4D26" w:rsidRPr="00710B6E">
        <w:t xml:space="preserve">. </w:t>
      </w:r>
      <w:r w:rsidR="00777110">
        <w:t>абзац пят</w:t>
      </w:r>
      <w:r w:rsidR="007A7A02">
        <w:t>ый</w:t>
      </w:r>
      <w:r w:rsidR="00777110">
        <w:t xml:space="preserve"> </w:t>
      </w:r>
      <w:r w:rsidR="004044B9" w:rsidRPr="00710B6E">
        <w:t>пункт</w:t>
      </w:r>
      <w:r w:rsidR="00777110">
        <w:t>а</w:t>
      </w:r>
      <w:r w:rsidR="004044B9" w:rsidRPr="00710B6E">
        <w:t xml:space="preserve"> </w:t>
      </w:r>
      <w:r w:rsidR="00777110">
        <w:t>3.2.</w:t>
      </w:r>
      <w:r w:rsidR="004044B9" w:rsidRPr="00710B6E">
        <w:t>1.1</w:t>
      </w:r>
      <w:r w:rsidR="00777110">
        <w:t xml:space="preserve"> </w:t>
      </w:r>
      <w:r w:rsidR="007A7A02">
        <w:t>изложить в следующей редакции:</w:t>
      </w:r>
    </w:p>
    <w:p w:rsidR="004044B9" w:rsidRPr="00710B6E" w:rsidRDefault="007A7A02" w:rsidP="006F3B6E">
      <w:pPr>
        <w:pStyle w:val="ConsPlusNormal"/>
        <w:ind w:firstLine="709"/>
        <w:jc w:val="both"/>
      </w:pPr>
      <w:proofErr w:type="gramStart"/>
      <w:r>
        <w:t>«в случае поступления с Заявлением в электронном виде сканированных копий документов, необходимых для предоставления муниципальной услуги, не подписанных (заверенных) цифровой электронной подписью в соответствии с абзацем десятым пункта 2.8 настоящего Регламента, в порядке, установленном</w:t>
      </w:r>
      <w:r w:rsidR="00777110">
        <w:t xml:space="preserve"> Постановлением Правительства Российской Федерации </w:t>
      </w:r>
      <w:r>
        <w:t xml:space="preserve">от 01 марта 2022 г. </w:t>
      </w:r>
      <w:r w:rsidR="00777110">
        <w:t>№ 277</w:t>
      </w:r>
      <w:r>
        <w:t xml:space="preserve"> </w:t>
      </w:r>
      <w:r w:rsidR="00777110" w:rsidRPr="00710B6E">
        <w:t>«</w:t>
      </w:r>
      <w:r w:rsidR="00CC7F41" w:rsidRPr="00FE0327">
        <w:t>О направлении в личный кабинет заявителя в федеральной государс</w:t>
      </w:r>
      <w:r w:rsidR="00CC7F41">
        <w:t>твенной информационной системе «</w:t>
      </w:r>
      <w:r w:rsidR="00CC7F41" w:rsidRPr="00FE0327">
        <w:t xml:space="preserve">Единый портал государственных </w:t>
      </w:r>
      <w:r w:rsidR="00CC7F41">
        <w:t>и муниципальных</w:t>
      </w:r>
      <w:proofErr w:type="gramEnd"/>
      <w:r w:rsidR="00CC7F41">
        <w:t xml:space="preserve"> </w:t>
      </w:r>
      <w:proofErr w:type="gramStart"/>
      <w:r w:rsidR="00CC7F41">
        <w:t>услуг (функций)»</w:t>
      </w:r>
      <w:r w:rsidR="00CC7F41" w:rsidRPr="00FE0327"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CC7F41">
        <w:t>3 статьи 1 Федерального закона «</w:t>
      </w:r>
      <w:r w:rsidR="00CC7F41" w:rsidRPr="00FE0327">
        <w:t>Об организации предоставления государственных и муниципальных услуг</w:t>
      </w:r>
      <w:r w:rsidR="00CC7F41">
        <w:t>»</w:t>
      </w:r>
      <w:r w:rsidR="00CC7F41" w:rsidRPr="00FE0327"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CC7F41">
        <w:t>3 статьи 1 Федерального закона «</w:t>
      </w:r>
      <w:r w:rsidR="00CC7F41" w:rsidRPr="00FE0327">
        <w:t>Об организации предоставления государственных и муниципальных услуг</w:t>
      </w:r>
      <w:r w:rsidR="00CC7F41">
        <w:t>»</w:t>
      </w:r>
      <w:r w:rsidR="00CC7F41" w:rsidRPr="00FE0327">
        <w:t xml:space="preserve"> (далее - Постановление</w:t>
      </w:r>
      <w:proofErr w:type="gramEnd"/>
      <w:r w:rsidR="00CC7F41" w:rsidRPr="00FE0327">
        <w:t xml:space="preserve"> </w:t>
      </w:r>
      <w:proofErr w:type="gramStart"/>
      <w:r w:rsidR="00CC7F41" w:rsidRPr="00FE0327">
        <w:t>Прав</w:t>
      </w:r>
      <w:r w:rsidR="00CC7F41">
        <w:t>ительства Российской Федерации №</w:t>
      </w:r>
      <w:r w:rsidR="00CC7F41" w:rsidRPr="00FE0327">
        <w:t xml:space="preserve"> 277)</w:t>
      </w:r>
      <w:r w:rsidR="00CC7F41">
        <w:t>, направляет в личный кабинет Заявителя на Едином портале сведения о ходе предоставления муниципальной услуги:</w:t>
      </w:r>
      <w:proofErr w:type="gramEnd"/>
      <w:r w:rsidR="00CC7F41">
        <w:t xml:space="preserve"> «Ваше заявление принято в работу. Вам необходимо подойти «дата» к «время» в Департамент с оригиналами сканированных копий документов».</w:t>
      </w:r>
      <w:r w:rsidR="00777110">
        <w:t>»;</w:t>
      </w:r>
    </w:p>
    <w:p w:rsidR="007B2B9C" w:rsidRPr="00710B6E" w:rsidRDefault="00CC7F41" w:rsidP="006F3B6E">
      <w:pPr>
        <w:pStyle w:val="ConsPlusNormal"/>
        <w:ind w:firstLine="709"/>
        <w:jc w:val="both"/>
      </w:pPr>
      <w:r>
        <w:t>2</w:t>
      </w:r>
      <w:r w:rsidR="007B2B9C" w:rsidRPr="00710B6E">
        <w:t>.</w:t>
      </w:r>
      <w:r>
        <w:t>7</w:t>
      </w:r>
      <w:r w:rsidR="007B2B9C" w:rsidRPr="00710B6E">
        <w:t xml:space="preserve">. </w:t>
      </w:r>
      <w:r w:rsidR="00777110">
        <w:t xml:space="preserve">в абзаце первом </w:t>
      </w:r>
      <w:r w:rsidR="007B2B9C" w:rsidRPr="00710B6E">
        <w:t>пункт</w:t>
      </w:r>
      <w:r w:rsidR="00777110">
        <w:t>а</w:t>
      </w:r>
      <w:r w:rsidR="007B2B9C" w:rsidRPr="00710B6E">
        <w:t xml:space="preserve"> </w:t>
      </w:r>
      <w:r w:rsidR="00777110">
        <w:t>3.2.4 слово «</w:t>
      </w:r>
      <w:r w:rsidR="007A7A02">
        <w:t>(</w:t>
      </w:r>
      <w:r w:rsidR="00777110">
        <w:t>выдача</w:t>
      </w:r>
      <w:r w:rsidR="007A7A02">
        <w:t>)</w:t>
      </w:r>
      <w:r w:rsidR="00777110">
        <w:t>» исключить;</w:t>
      </w:r>
    </w:p>
    <w:p w:rsidR="000A1636" w:rsidRPr="00710B6E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1636" w:rsidRPr="00710B6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0A1636" w:rsidRPr="00710B6E">
        <w:rPr>
          <w:sz w:val="28"/>
          <w:szCs w:val="28"/>
        </w:rPr>
        <w:t>. в пункт</w:t>
      </w:r>
      <w:r w:rsidR="00A73322">
        <w:rPr>
          <w:sz w:val="28"/>
          <w:szCs w:val="28"/>
        </w:rPr>
        <w:t>е</w:t>
      </w:r>
      <w:r w:rsidR="000A1636" w:rsidRPr="00710B6E">
        <w:rPr>
          <w:sz w:val="28"/>
          <w:szCs w:val="28"/>
        </w:rPr>
        <w:t xml:space="preserve"> </w:t>
      </w:r>
      <w:r w:rsidR="00A73322">
        <w:rPr>
          <w:sz w:val="28"/>
          <w:szCs w:val="28"/>
        </w:rPr>
        <w:t>3</w:t>
      </w:r>
      <w:r w:rsidR="000A1636" w:rsidRPr="00710B6E">
        <w:rPr>
          <w:sz w:val="28"/>
          <w:szCs w:val="28"/>
        </w:rPr>
        <w:t>.6 слов</w:t>
      </w:r>
      <w:r w:rsidR="00D44E97">
        <w:rPr>
          <w:sz w:val="28"/>
          <w:szCs w:val="28"/>
        </w:rPr>
        <w:t>о</w:t>
      </w:r>
      <w:r w:rsidR="000A1636" w:rsidRPr="00710B6E">
        <w:rPr>
          <w:sz w:val="28"/>
          <w:szCs w:val="28"/>
        </w:rPr>
        <w:t xml:space="preserve"> «</w:t>
      </w:r>
      <w:r w:rsidR="00A73322">
        <w:rPr>
          <w:sz w:val="28"/>
          <w:szCs w:val="28"/>
        </w:rPr>
        <w:t>(выдача)</w:t>
      </w:r>
      <w:r w:rsidR="000A1636" w:rsidRPr="00710B6E">
        <w:rPr>
          <w:sz w:val="28"/>
          <w:szCs w:val="28"/>
        </w:rPr>
        <w:t>»</w:t>
      </w:r>
      <w:r w:rsidR="0065065B" w:rsidRPr="00710B6E">
        <w:rPr>
          <w:sz w:val="28"/>
          <w:szCs w:val="28"/>
        </w:rPr>
        <w:t xml:space="preserve"> исключить</w:t>
      </w:r>
      <w:r w:rsidR="000A1636" w:rsidRPr="00710B6E">
        <w:rPr>
          <w:sz w:val="28"/>
          <w:szCs w:val="28"/>
        </w:rPr>
        <w:t>;</w:t>
      </w:r>
      <w:r w:rsidR="00D822C1" w:rsidRPr="00710B6E">
        <w:rPr>
          <w:sz w:val="28"/>
          <w:szCs w:val="28"/>
        </w:rPr>
        <w:t xml:space="preserve"> </w:t>
      </w:r>
    </w:p>
    <w:p w:rsidR="007B2B9C" w:rsidRPr="00710B6E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2B9C" w:rsidRPr="00710B6E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7B2B9C" w:rsidRPr="00710B6E">
        <w:rPr>
          <w:sz w:val="28"/>
          <w:szCs w:val="28"/>
        </w:rPr>
        <w:t xml:space="preserve">. в абзаце </w:t>
      </w:r>
      <w:r w:rsidR="00A73322">
        <w:rPr>
          <w:sz w:val="28"/>
          <w:szCs w:val="28"/>
        </w:rPr>
        <w:t>перв</w:t>
      </w:r>
      <w:r w:rsidR="007B2B9C" w:rsidRPr="00710B6E">
        <w:rPr>
          <w:sz w:val="28"/>
          <w:szCs w:val="28"/>
        </w:rPr>
        <w:t xml:space="preserve">ом пункта </w:t>
      </w:r>
      <w:r w:rsidR="00A73322">
        <w:rPr>
          <w:sz w:val="28"/>
          <w:szCs w:val="28"/>
        </w:rPr>
        <w:t>3</w:t>
      </w:r>
      <w:r w:rsidR="007B2B9C" w:rsidRPr="00710B6E">
        <w:rPr>
          <w:sz w:val="28"/>
          <w:szCs w:val="28"/>
        </w:rPr>
        <w:t>.6.</w:t>
      </w:r>
      <w:r w:rsidR="00A73322">
        <w:rPr>
          <w:sz w:val="28"/>
          <w:szCs w:val="28"/>
        </w:rPr>
        <w:t>1</w:t>
      </w:r>
      <w:r w:rsidR="007B2B9C" w:rsidRPr="00710B6E">
        <w:rPr>
          <w:sz w:val="28"/>
          <w:szCs w:val="28"/>
        </w:rPr>
        <w:t xml:space="preserve"> слов</w:t>
      </w:r>
      <w:r w:rsidR="002E6D3D" w:rsidRPr="00710B6E">
        <w:rPr>
          <w:sz w:val="28"/>
          <w:szCs w:val="28"/>
        </w:rPr>
        <w:t>о</w:t>
      </w:r>
      <w:r w:rsidR="007B2B9C" w:rsidRPr="00710B6E">
        <w:rPr>
          <w:sz w:val="28"/>
          <w:szCs w:val="28"/>
        </w:rPr>
        <w:t xml:space="preserve"> </w:t>
      </w:r>
      <w:r w:rsidR="00A73322" w:rsidRPr="00710B6E">
        <w:rPr>
          <w:sz w:val="28"/>
          <w:szCs w:val="28"/>
        </w:rPr>
        <w:t>«</w:t>
      </w:r>
      <w:r w:rsidR="00A73322">
        <w:rPr>
          <w:sz w:val="28"/>
          <w:szCs w:val="28"/>
        </w:rPr>
        <w:t>(выдача)</w:t>
      </w:r>
      <w:r w:rsidR="00A73322" w:rsidRPr="00710B6E">
        <w:rPr>
          <w:sz w:val="28"/>
          <w:szCs w:val="28"/>
        </w:rPr>
        <w:t>» исключить;</w:t>
      </w:r>
    </w:p>
    <w:p w:rsidR="00A73322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549" w:rsidRPr="00710B6E">
        <w:rPr>
          <w:sz w:val="28"/>
          <w:szCs w:val="28"/>
        </w:rPr>
        <w:t>.</w:t>
      </w:r>
      <w:r w:rsidR="00A07A8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A1636" w:rsidRPr="00710B6E">
        <w:rPr>
          <w:sz w:val="28"/>
          <w:szCs w:val="28"/>
        </w:rPr>
        <w:t xml:space="preserve">. пункт </w:t>
      </w:r>
      <w:r w:rsidR="00A73322">
        <w:rPr>
          <w:sz w:val="28"/>
          <w:szCs w:val="28"/>
        </w:rPr>
        <w:t>3</w:t>
      </w:r>
      <w:r w:rsidR="000A1636" w:rsidRPr="00710B6E">
        <w:rPr>
          <w:sz w:val="28"/>
          <w:szCs w:val="28"/>
        </w:rPr>
        <w:t xml:space="preserve">.6.3 </w:t>
      </w:r>
      <w:r w:rsidR="00A73322">
        <w:rPr>
          <w:sz w:val="28"/>
          <w:szCs w:val="28"/>
        </w:rPr>
        <w:t>изложить в следующей редакции:</w:t>
      </w:r>
    </w:p>
    <w:p w:rsidR="000A1636" w:rsidRPr="00710B6E" w:rsidRDefault="00A73322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«3.6.3. результатом административной процедуры «Направление результата предоставления услуги» является направление Заявителю результата предоставления муниципальной услуги</w:t>
      </w:r>
      <w:proofErr w:type="gramStart"/>
      <w:r>
        <w:rPr>
          <w:sz w:val="28"/>
          <w:szCs w:val="28"/>
        </w:rPr>
        <w:t>;»</w:t>
      </w:r>
      <w:proofErr w:type="gramEnd"/>
      <w:r w:rsidR="00A5089B" w:rsidRPr="00710B6E">
        <w:rPr>
          <w:sz w:val="28"/>
          <w:szCs w:val="28"/>
        </w:rPr>
        <w:t>;</w:t>
      </w:r>
      <w:r w:rsidR="00D822C1" w:rsidRPr="00710B6E">
        <w:rPr>
          <w:sz w:val="28"/>
          <w:szCs w:val="28"/>
        </w:rPr>
        <w:t xml:space="preserve"> </w:t>
      </w:r>
    </w:p>
    <w:p w:rsidR="00A73322" w:rsidRDefault="00CC7F41" w:rsidP="00A733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B0A" w:rsidRPr="00710B6E">
        <w:rPr>
          <w:sz w:val="28"/>
          <w:szCs w:val="28"/>
        </w:rPr>
        <w:t>.</w:t>
      </w:r>
      <w:r w:rsidR="00A07A8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00B0A" w:rsidRPr="00710B6E">
        <w:rPr>
          <w:sz w:val="28"/>
          <w:szCs w:val="28"/>
        </w:rPr>
        <w:t xml:space="preserve">. </w:t>
      </w:r>
      <w:r w:rsidR="00A73322" w:rsidRPr="00710B6E">
        <w:rPr>
          <w:sz w:val="28"/>
          <w:szCs w:val="28"/>
        </w:rPr>
        <w:t>в пункт</w:t>
      </w:r>
      <w:r w:rsidR="00A73322">
        <w:rPr>
          <w:sz w:val="28"/>
          <w:szCs w:val="28"/>
        </w:rPr>
        <w:t>е</w:t>
      </w:r>
      <w:r w:rsidR="00A73322" w:rsidRPr="00710B6E">
        <w:rPr>
          <w:sz w:val="28"/>
          <w:szCs w:val="28"/>
        </w:rPr>
        <w:t xml:space="preserve"> </w:t>
      </w:r>
      <w:r w:rsidR="00A73322">
        <w:rPr>
          <w:sz w:val="28"/>
          <w:szCs w:val="28"/>
        </w:rPr>
        <w:t>3</w:t>
      </w:r>
      <w:r w:rsidR="00A73322" w:rsidRPr="00710B6E">
        <w:rPr>
          <w:sz w:val="28"/>
          <w:szCs w:val="28"/>
        </w:rPr>
        <w:t>.6</w:t>
      </w:r>
      <w:r w:rsidR="00A73322">
        <w:rPr>
          <w:sz w:val="28"/>
          <w:szCs w:val="28"/>
        </w:rPr>
        <w:t>.4</w:t>
      </w:r>
      <w:r w:rsidR="00A73322" w:rsidRPr="00710B6E">
        <w:rPr>
          <w:sz w:val="28"/>
          <w:szCs w:val="28"/>
        </w:rPr>
        <w:t xml:space="preserve"> слов</w:t>
      </w:r>
      <w:r w:rsidR="00A73322">
        <w:rPr>
          <w:sz w:val="28"/>
          <w:szCs w:val="28"/>
        </w:rPr>
        <w:t>о</w:t>
      </w:r>
      <w:r w:rsidR="00A73322" w:rsidRPr="00710B6E">
        <w:rPr>
          <w:sz w:val="28"/>
          <w:szCs w:val="28"/>
        </w:rPr>
        <w:t xml:space="preserve"> «</w:t>
      </w:r>
      <w:r w:rsidR="00A73322">
        <w:rPr>
          <w:sz w:val="28"/>
          <w:szCs w:val="28"/>
        </w:rPr>
        <w:t>(выдача)</w:t>
      </w:r>
      <w:r w:rsidR="00A73322" w:rsidRPr="00710B6E">
        <w:rPr>
          <w:sz w:val="28"/>
          <w:szCs w:val="28"/>
        </w:rPr>
        <w:t xml:space="preserve">» исключить; </w:t>
      </w:r>
    </w:p>
    <w:p w:rsidR="00A73322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682" w:rsidRPr="00710B6E">
        <w:rPr>
          <w:sz w:val="28"/>
          <w:szCs w:val="28"/>
        </w:rPr>
        <w:t>.</w:t>
      </w:r>
      <w:r w:rsidR="00B27549" w:rsidRPr="00710B6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06682" w:rsidRPr="00710B6E">
        <w:rPr>
          <w:sz w:val="28"/>
          <w:szCs w:val="28"/>
        </w:rPr>
        <w:t xml:space="preserve">. </w:t>
      </w:r>
      <w:r w:rsidR="00A73322">
        <w:rPr>
          <w:sz w:val="28"/>
          <w:szCs w:val="28"/>
        </w:rPr>
        <w:t xml:space="preserve">разделы </w:t>
      </w:r>
      <w:r w:rsidR="00A73322">
        <w:rPr>
          <w:sz w:val="28"/>
          <w:szCs w:val="28"/>
          <w:lang w:val="en-US"/>
        </w:rPr>
        <w:t>IV</w:t>
      </w:r>
      <w:r w:rsidR="00A73322" w:rsidRPr="00A73322">
        <w:rPr>
          <w:sz w:val="28"/>
          <w:szCs w:val="28"/>
        </w:rPr>
        <w:t xml:space="preserve">, </w:t>
      </w:r>
      <w:r w:rsidR="00A73322">
        <w:rPr>
          <w:sz w:val="28"/>
          <w:szCs w:val="28"/>
          <w:lang w:val="en-US"/>
        </w:rPr>
        <w:t>V</w:t>
      </w:r>
      <w:r w:rsidR="00566CC0">
        <w:rPr>
          <w:sz w:val="28"/>
          <w:szCs w:val="28"/>
        </w:rPr>
        <w:t xml:space="preserve"> признать утратившими силу;</w:t>
      </w:r>
    </w:p>
    <w:p w:rsidR="00A07A81" w:rsidRDefault="0043475E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475E">
        <w:rPr>
          <w:sz w:val="28"/>
          <w:szCs w:val="28"/>
        </w:rPr>
        <w:t>2</w:t>
      </w:r>
      <w:r w:rsidR="00566CC0" w:rsidRPr="0043475E">
        <w:rPr>
          <w:sz w:val="28"/>
          <w:szCs w:val="28"/>
        </w:rPr>
        <w:t>.1</w:t>
      </w:r>
      <w:r w:rsidRPr="0043475E">
        <w:rPr>
          <w:sz w:val="28"/>
          <w:szCs w:val="28"/>
        </w:rPr>
        <w:t>3</w:t>
      </w:r>
      <w:r w:rsidR="00A07A81" w:rsidRPr="0043475E">
        <w:rPr>
          <w:sz w:val="28"/>
          <w:szCs w:val="28"/>
        </w:rPr>
        <w:t xml:space="preserve">. </w:t>
      </w:r>
      <w:r w:rsidR="00566CC0" w:rsidRPr="0043475E">
        <w:rPr>
          <w:sz w:val="28"/>
          <w:szCs w:val="28"/>
        </w:rPr>
        <w:t>в</w:t>
      </w:r>
      <w:r w:rsidR="00A07A81" w:rsidRPr="0043475E">
        <w:rPr>
          <w:sz w:val="28"/>
          <w:szCs w:val="28"/>
        </w:rPr>
        <w:t xml:space="preserve"> </w:t>
      </w:r>
      <w:r w:rsidR="00566CC0" w:rsidRPr="0043475E">
        <w:rPr>
          <w:sz w:val="28"/>
          <w:szCs w:val="28"/>
        </w:rPr>
        <w:t xml:space="preserve">Приложении 1  в </w:t>
      </w:r>
      <w:r w:rsidR="00A07A81" w:rsidRPr="0043475E">
        <w:rPr>
          <w:sz w:val="28"/>
          <w:szCs w:val="28"/>
        </w:rPr>
        <w:t>пункте 2.2 после слов</w:t>
      </w:r>
      <w:r w:rsidR="00356C5E" w:rsidRPr="0043475E">
        <w:rPr>
          <w:sz w:val="28"/>
          <w:szCs w:val="28"/>
        </w:rPr>
        <w:t>а «адрес» дополнить словами «</w:t>
      </w:r>
      <w:r w:rsidR="00566CC0" w:rsidRPr="0043475E">
        <w:rPr>
          <w:sz w:val="28"/>
          <w:szCs w:val="28"/>
        </w:rPr>
        <w:t xml:space="preserve">, </w:t>
      </w:r>
      <w:r w:rsidR="00356C5E" w:rsidRPr="0043475E">
        <w:rPr>
          <w:sz w:val="28"/>
          <w:szCs w:val="28"/>
        </w:rPr>
        <w:t>если на фасаде</w:t>
      </w:r>
      <w:r w:rsidRPr="0043475E">
        <w:rPr>
          <w:sz w:val="28"/>
          <w:szCs w:val="28"/>
        </w:rPr>
        <w:t xml:space="preserve"> объекта капитального строительства (за исключением объектов, строительство которых не завершено) (далее – капитальный объект)</w:t>
      </w:r>
      <w:r w:rsidR="00356C5E" w:rsidRPr="0043475E">
        <w:rPr>
          <w:sz w:val="28"/>
          <w:szCs w:val="28"/>
        </w:rPr>
        <w:t xml:space="preserve"> - номер паспорта внешнего облика (колерного паспорта) капитального объекта».</w:t>
      </w:r>
    </w:p>
    <w:p w:rsidR="009B57EE" w:rsidRPr="00710B6E" w:rsidRDefault="00CC7F41" w:rsidP="006F3B6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="009B57EE" w:rsidRPr="00710B6E">
        <w:rPr>
          <w:sz w:val="28"/>
          <w:szCs w:val="28"/>
        </w:rPr>
        <w:t xml:space="preserve">. </w:t>
      </w:r>
      <w:r w:rsidR="009B57EE" w:rsidRPr="00710B6E">
        <w:rPr>
          <w:sz w:val="28"/>
          <w:szCs w:val="24"/>
        </w:rPr>
        <w:t>Департаменту экономики и промышленной политики админист</w:t>
      </w:r>
      <w:r w:rsidR="00CE3D1E">
        <w:rPr>
          <w:sz w:val="28"/>
          <w:szCs w:val="24"/>
        </w:rPr>
        <w:t xml:space="preserve">рации города Перми </w:t>
      </w:r>
      <w:r w:rsidR="009B57EE" w:rsidRPr="00710B6E">
        <w:rPr>
          <w:sz w:val="28"/>
          <w:szCs w:val="24"/>
        </w:rPr>
        <w:t>обеспечить:</w:t>
      </w:r>
    </w:p>
    <w:p w:rsidR="009B57EE" w:rsidRPr="00710B6E" w:rsidRDefault="00566CC0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0895" w:rsidRPr="00710B6E">
        <w:rPr>
          <w:sz w:val="28"/>
          <w:szCs w:val="28"/>
        </w:rPr>
        <w:t xml:space="preserve">.1. </w:t>
      </w:r>
      <w:r w:rsidR="008A7E3D" w:rsidRPr="00710B6E">
        <w:rPr>
          <w:sz w:val="28"/>
          <w:szCs w:val="28"/>
        </w:rPr>
        <w:t xml:space="preserve">размещение, </w:t>
      </w:r>
      <w:r w:rsidR="009B57EE" w:rsidRPr="00710B6E">
        <w:rPr>
          <w:sz w:val="28"/>
          <w:szCs w:val="28"/>
        </w:rPr>
        <w:t xml:space="preserve">изменение </w:t>
      </w:r>
      <w:r w:rsidR="001276CA">
        <w:rPr>
          <w:sz w:val="28"/>
          <w:szCs w:val="28"/>
        </w:rPr>
        <w:t>информации</w:t>
      </w:r>
      <w:r w:rsidR="009B57EE" w:rsidRPr="00710B6E">
        <w:rPr>
          <w:sz w:val="28"/>
          <w:szCs w:val="28"/>
        </w:rPr>
        <w:t xml:space="preserve"> о муниципальной услуге в</w:t>
      </w:r>
      <w:r w:rsidR="001276CA">
        <w:rPr>
          <w:sz w:val="28"/>
          <w:szCs w:val="28"/>
        </w:rPr>
        <w:t xml:space="preserve"> Реестре</w:t>
      </w:r>
      <w:r w:rsidR="009B57EE" w:rsidRPr="00710B6E">
        <w:rPr>
          <w:sz w:val="28"/>
          <w:szCs w:val="28"/>
        </w:rPr>
        <w:t xml:space="preserve"> муниципальных услуг (функций)</w:t>
      </w:r>
      <w:r w:rsidR="001276CA">
        <w:rPr>
          <w:sz w:val="28"/>
          <w:szCs w:val="28"/>
        </w:rPr>
        <w:t>, предоставляемых (осуществляемых) администрацией города Перми в порядке, установленном администрацией города Перми,</w:t>
      </w:r>
      <w:r w:rsidR="00360447" w:rsidRPr="00710B6E">
        <w:rPr>
          <w:sz w:val="28"/>
          <w:szCs w:val="28"/>
        </w:rPr>
        <w:t xml:space="preserve"> </w:t>
      </w:r>
      <w:r w:rsidR="008A7E3D" w:rsidRPr="00710B6E">
        <w:rPr>
          <w:sz w:val="28"/>
          <w:szCs w:val="28"/>
        </w:rPr>
        <w:t xml:space="preserve">в срок, </w:t>
      </w:r>
      <w:r w:rsidR="00360447" w:rsidRPr="00710B6E">
        <w:rPr>
          <w:sz w:val="28"/>
          <w:szCs w:val="28"/>
        </w:rPr>
        <w:t>не п</w:t>
      </w:r>
      <w:r w:rsidR="008A7E3D" w:rsidRPr="00710B6E">
        <w:rPr>
          <w:sz w:val="28"/>
          <w:szCs w:val="28"/>
        </w:rPr>
        <w:t>ревышающий</w:t>
      </w:r>
      <w:r w:rsidR="00360447" w:rsidRPr="00710B6E">
        <w:rPr>
          <w:sz w:val="28"/>
          <w:szCs w:val="28"/>
        </w:rPr>
        <w:t xml:space="preserve"> 3 рабочи</w:t>
      </w:r>
      <w:r w:rsidR="001276CA">
        <w:rPr>
          <w:sz w:val="28"/>
          <w:szCs w:val="28"/>
        </w:rPr>
        <w:t xml:space="preserve">х дней со дня вступления в силу </w:t>
      </w:r>
      <w:r w:rsidR="00360447" w:rsidRPr="00710B6E">
        <w:rPr>
          <w:sz w:val="28"/>
          <w:szCs w:val="28"/>
        </w:rPr>
        <w:t>настоящего постановления;</w:t>
      </w:r>
    </w:p>
    <w:p w:rsidR="009B57EE" w:rsidRPr="00710B6E" w:rsidRDefault="00566CC0" w:rsidP="006F3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4"/>
        </w:rPr>
        <w:t>2</w:t>
      </w:r>
      <w:r w:rsidR="00F10895" w:rsidRPr="00710B6E">
        <w:rPr>
          <w:sz w:val="28"/>
          <w:szCs w:val="24"/>
        </w:rPr>
        <w:t xml:space="preserve">.2. </w:t>
      </w:r>
      <w:r w:rsidR="009B57EE" w:rsidRPr="00710B6E">
        <w:rPr>
          <w:sz w:val="28"/>
          <w:szCs w:val="24"/>
        </w:rPr>
        <w:t>актуализацию технологическ</w:t>
      </w:r>
      <w:r w:rsidR="006D68DD" w:rsidRPr="00710B6E">
        <w:rPr>
          <w:sz w:val="28"/>
          <w:szCs w:val="24"/>
        </w:rPr>
        <w:t>ой</w:t>
      </w:r>
      <w:r w:rsidR="009B57EE" w:rsidRPr="00710B6E">
        <w:rPr>
          <w:sz w:val="28"/>
          <w:szCs w:val="24"/>
        </w:rPr>
        <w:t xml:space="preserve"> схем</w:t>
      </w:r>
      <w:r w:rsidR="006D68DD" w:rsidRPr="00710B6E">
        <w:rPr>
          <w:sz w:val="28"/>
          <w:szCs w:val="24"/>
        </w:rPr>
        <w:t>ы</w:t>
      </w:r>
      <w:r w:rsidR="009B57EE" w:rsidRPr="00710B6E">
        <w:rPr>
          <w:sz w:val="28"/>
          <w:szCs w:val="24"/>
        </w:rPr>
        <w:t xml:space="preserve"> </w:t>
      </w:r>
      <w:r w:rsidR="001276CA">
        <w:rPr>
          <w:sz w:val="28"/>
          <w:szCs w:val="24"/>
        </w:rPr>
        <w:t>оказа</w:t>
      </w:r>
      <w:r w:rsidR="00A1289C" w:rsidRPr="00710B6E">
        <w:rPr>
          <w:sz w:val="28"/>
          <w:szCs w:val="24"/>
        </w:rPr>
        <w:t>ния</w:t>
      </w:r>
      <w:r w:rsidR="009B57EE" w:rsidRPr="00710B6E">
        <w:rPr>
          <w:sz w:val="28"/>
          <w:szCs w:val="24"/>
        </w:rPr>
        <w:t xml:space="preserve"> муниципальной услуги, переданн</w:t>
      </w:r>
      <w:r w:rsidR="00F10895" w:rsidRPr="00710B6E">
        <w:rPr>
          <w:sz w:val="28"/>
          <w:szCs w:val="24"/>
        </w:rPr>
        <w:t>ой</w:t>
      </w:r>
      <w:r w:rsidR="009B57EE" w:rsidRPr="00710B6E">
        <w:rPr>
          <w:sz w:val="28"/>
          <w:szCs w:val="24"/>
        </w:rPr>
        <w:t xml:space="preserve"> для </w:t>
      </w:r>
      <w:r w:rsidR="001276CA">
        <w:rPr>
          <w:sz w:val="28"/>
          <w:szCs w:val="24"/>
        </w:rPr>
        <w:t>оказа</w:t>
      </w:r>
      <w:r w:rsidR="009B57EE" w:rsidRPr="00710B6E">
        <w:rPr>
          <w:sz w:val="28"/>
          <w:szCs w:val="24"/>
        </w:rPr>
        <w:t xml:space="preserve">ния в </w:t>
      </w:r>
      <w:r w:rsidR="009B57EE" w:rsidRPr="00710B6E">
        <w:rPr>
          <w:sz w:val="28"/>
          <w:szCs w:val="28"/>
        </w:rPr>
        <w:t xml:space="preserve"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</w:t>
      </w:r>
      <w:r w:rsidR="00A1289C" w:rsidRPr="00710B6E">
        <w:rPr>
          <w:sz w:val="28"/>
          <w:szCs w:val="28"/>
        </w:rPr>
        <w:t>ее</w:t>
      </w:r>
      <w:r w:rsidR="009B57EE" w:rsidRPr="00710B6E">
        <w:rPr>
          <w:sz w:val="28"/>
          <w:szCs w:val="28"/>
        </w:rPr>
        <w:t xml:space="preserve"> направление в адрес ГБУ</w:t>
      </w:r>
      <w:r w:rsidR="00360447" w:rsidRPr="00710B6E">
        <w:rPr>
          <w:sz w:val="28"/>
          <w:szCs w:val="28"/>
        </w:rPr>
        <w:t xml:space="preserve"> ПК «Пермский краевой МФЦ ПГМУ»</w:t>
      </w:r>
      <w:r w:rsidR="00360447" w:rsidRPr="00710B6E">
        <w:rPr>
          <w:sz w:val="28"/>
          <w:szCs w:val="24"/>
        </w:rPr>
        <w:t xml:space="preserve"> не позднее 30 календарных дней со дня вступления в силу настоящего постановления.</w:t>
      </w:r>
      <w:proofErr w:type="gramEnd"/>
    </w:p>
    <w:p w:rsidR="0052720D" w:rsidRPr="0052720D" w:rsidRDefault="00566CC0" w:rsidP="00527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720D" w:rsidRPr="0052720D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356C5E">
        <w:rPr>
          <w:sz w:val="28"/>
          <w:szCs w:val="28"/>
        </w:rPr>
        <w:t>ьного образования город Пермь»</w:t>
      </w:r>
      <w:r w:rsidR="0052720D" w:rsidRPr="0052720D">
        <w:rPr>
          <w:sz w:val="28"/>
          <w:szCs w:val="28"/>
        </w:rPr>
        <w:t>.</w:t>
      </w:r>
    </w:p>
    <w:p w:rsidR="0052720D" w:rsidRPr="0052720D" w:rsidRDefault="00566CC0" w:rsidP="00527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20D" w:rsidRPr="0052720D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1697C" w:rsidRPr="00710B6E" w:rsidRDefault="00566CC0" w:rsidP="005272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720D" w:rsidRPr="0052720D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proofErr w:type="spellStart"/>
      <w:r w:rsidR="0052720D" w:rsidRPr="0052720D">
        <w:rPr>
          <w:sz w:val="28"/>
          <w:szCs w:val="28"/>
        </w:rPr>
        <w:t>www.gorodperm.ru</w:t>
      </w:r>
      <w:proofErr w:type="spellEnd"/>
      <w:r w:rsidR="0052720D" w:rsidRPr="0052720D">
        <w:rPr>
          <w:sz w:val="28"/>
          <w:szCs w:val="28"/>
        </w:rPr>
        <w:t>».</w:t>
      </w:r>
    </w:p>
    <w:p w:rsidR="00E1697C" w:rsidRDefault="00566CC0" w:rsidP="00D82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697C" w:rsidRPr="00710B6E">
        <w:rPr>
          <w:sz w:val="28"/>
          <w:szCs w:val="28"/>
        </w:rPr>
        <w:t>.</w:t>
      </w:r>
      <w:bookmarkStart w:id="0" w:name="_GoBack"/>
      <w:bookmarkEnd w:id="0"/>
      <w:r w:rsidR="00E1697C" w:rsidRPr="00710B6E">
        <w:rPr>
          <w:sz w:val="28"/>
          <w:szCs w:val="28"/>
        </w:rPr>
        <w:t xml:space="preserve"> </w:t>
      </w:r>
      <w:proofErr w:type="gramStart"/>
      <w:r w:rsidR="00E1697C" w:rsidRPr="00710B6E">
        <w:rPr>
          <w:sz w:val="28"/>
          <w:szCs w:val="28"/>
        </w:rPr>
        <w:t>Контроль за</w:t>
      </w:r>
      <w:proofErr w:type="gramEnd"/>
      <w:r w:rsidR="00E1697C" w:rsidRPr="00710B6E">
        <w:rPr>
          <w:sz w:val="28"/>
          <w:szCs w:val="28"/>
        </w:rPr>
        <w:t xml:space="preserve"> исполнением настоящего постановления возложить </w:t>
      </w:r>
      <w:r w:rsidR="00D822C1" w:rsidRPr="00710B6E">
        <w:rPr>
          <w:sz w:val="28"/>
          <w:szCs w:val="28"/>
        </w:rPr>
        <w:br/>
      </w:r>
      <w:r w:rsidR="00E1697C" w:rsidRPr="00710B6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="00482754">
        <w:rPr>
          <w:sz w:val="28"/>
          <w:szCs w:val="28"/>
        </w:rPr>
        <w:t>з</w:t>
      </w:r>
      <w:r w:rsidR="00E1697C" w:rsidRPr="00710B6E">
        <w:rPr>
          <w:sz w:val="28"/>
          <w:szCs w:val="28"/>
        </w:rPr>
        <w:t xml:space="preserve">аместителя главы администрации города Перми </w:t>
      </w:r>
      <w:r w:rsidR="008B403A" w:rsidRPr="00710B6E">
        <w:rPr>
          <w:sz w:val="28"/>
          <w:szCs w:val="28"/>
        </w:rPr>
        <w:t>Фурман</w:t>
      </w:r>
      <w:r w:rsidR="00E30D1A" w:rsidRPr="00710B6E">
        <w:rPr>
          <w:sz w:val="28"/>
          <w:szCs w:val="28"/>
        </w:rPr>
        <w:t xml:space="preserve"> </w:t>
      </w:r>
      <w:r w:rsidR="008B403A" w:rsidRPr="00710B6E">
        <w:rPr>
          <w:sz w:val="28"/>
          <w:szCs w:val="28"/>
        </w:rPr>
        <w:t>Я</w:t>
      </w:r>
      <w:r w:rsidR="00E30D1A" w:rsidRPr="00710B6E">
        <w:rPr>
          <w:sz w:val="28"/>
          <w:szCs w:val="28"/>
        </w:rPr>
        <w:t>.</w:t>
      </w:r>
      <w:r w:rsidR="008B403A" w:rsidRPr="00710B6E">
        <w:rPr>
          <w:sz w:val="28"/>
          <w:szCs w:val="28"/>
        </w:rPr>
        <w:t>В</w:t>
      </w:r>
      <w:r w:rsidR="00E30D1A" w:rsidRPr="00710B6E">
        <w:rPr>
          <w:sz w:val="28"/>
          <w:szCs w:val="28"/>
        </w:rPr>
        <w:t>.</w:t>
      </w:r>
    </w:p>
    <w:p w:rsidR="00D822C1" w:rsidRDefault="00D822C1" w:rsidP="00D82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2C1" w:rsidRDefault="00D822C1" w:rsidP="00D82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AF3" w:rsidRDefault="00816A01" w:rsidP="00D822C1">
      <w:pPr>
        <w:jc w:val="both"/>
        <w:rPr>
          <w:sz w:val="28"/>
        </w:rPr>
      </w:pPr>
      <w:r w:rsidRPr="00456072">
        <w:rPr>
          <w:sz w:val="28"/>
        </w:rPr>
        <w:t>Глава города Перми                                                                                     Э.О. Соснин</w:t>
      </w:r>
    </w:p>
    <w:sectPr w:rsidR="00FD5AF3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CA" w:rsidRDefault="001276CA">
      <w:r>
        <w:separator/>
      </w:r>
    </w:p>
  </w:endnote>
  <w:endnote w:type="continuationSeparator" w:id="0">
    <w:p w:rsidR="001276CA" w:rsidRDefault="0012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CA" w:rsidRDefault="001276CA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CA" w:rsidRDefault="001276CA">
      <w:r>
        <w:separator/>
      </w:r>
    </w:p>
  </w:footnote>
  <w:footnote w:type="continuationSeparator" w:id="0">
    <w:p w:rsidR="001276CA" w:rsidRDefault="00127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CA" w:rsidRDefault="00051B8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76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76CA" w:rsidRDefault="001276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CA" w:rsidRPr="004C7C15" w:rsidRDefault="00051B8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1276CA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82754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1276CA" w:rsidRDefault="001276C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attachedTemplate r:id="rId1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0B8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31A3"/>
    <w:rsid w:val="00034895"/>
    <w:rsid w:val="00034CBE"/>
    <w:rsid w:val="000366AF"/>
    <w:rsid w:val="00040600"/>
    <w:rsid w:val="00051B82"/>
    <w:rsid w:val="00055E59"/>
    <w:rsid w:val="000561F0"/>
    <w:rsid w:val="00060702"/>
    <w:rsid w:val="00060DC7"/>
    <w:rsid w:val="00061A3F"/>
    <w:rsid w:val="00066521"/>
    <w:rsid w:val="00067277"/>
    <w:rsid w:val="00072642"/>
    <w:rsid w:val="000814C0"/>
    <w:rsid w:val="0008166C"/>
    <w:rsid w:val="000818EF"/>
    <w:rsid w:val="00082727"/>
    <w:rsid w:val="00082BBB"/>
    <w:rsid w:val="000924B2"/>
    <w:rsid w:val="000A136E"/>
    <w:rsid w:val="000A1636"/>
    <w:rsid w:val="000B0C94"/>
    <w:rsid w:val="000B1CF3"/>
    <w:rsid w:val="000B7BC6"/>
    <w:rsid w:val="000C01B7"/>
    <w:rsid w:val="000C3CD3"/>
    <w:rsid w:val="000E3183"/>
    <w:rsid w:val="000E4F1F"/>
    <w:rsid w:val="000F1645"/>
    <w:rsid w:val="000F1B09"/>
    <w:rsid w:val="000F3F7F"/>
    <w:rsid w:val="000F4419"/>
    <w:rsid w:val="000F54F8"/>
    <w:rsid w:val="000F6FDC"/>
    <w:rsid w:val="00105413"/>
    <w:rsid w:val="001072E8"/>
    <w:rsid w:val="001128E8"/>
    <w:rsid w:val="001134E5"/>
    <w:rsid w:val="00114293"/>
    <w:rsid w:val="001208A7"/>
    <w:rsid w:val="001272F4"/>
    <w:rsid w:val="001276CA"/>
    <w:rsid w:val="00134886"/>
    <w:rsid w:val="001363B2"/>
    <w:rsid w:val="00140B5B"/>
    <w:rsid w:val="001465D7"/>
    <w:rsid w:val="00146A11"/>
    <w:rsid w:val="001470D3"/>
    <w:rsid w:val="001479E9"/>
    <w:rsid w:val="00154D3B"/>
    <w:rsid w:val="001558D7"/>
    <w:rsid w:val="001565C1"/>
    <w:rsid w:val="001602DD"/>
    <w:rsid w:val="00160A27"/>
    <w:rsid w:val="00163C06"/>
    <w:rsid w:val="00170BCA"/>
    <w:rsid w:val="00175632"/>
    <w:rsid w:val="001773C2"/>
    <w:rsid w:val="00180F7B"/>
    <w:rsid w:val="00182ACE"/>
    <w:rsid w:val="0018390B"/>
    <w:rsid w:val="00184081"/>
    <w:rsid w:val="00186C8D"/>
    <w:rsid w:val="001911A7"/>
    <w:rsid w:val="00195638"/>
    <w:rsid w:val="001A33A1"/>
    <w:rsid w:val="001A4424"/>
    <w:rsid w:val="001A62D3"/>
    <w:rsid w:val="001B084C"/>
    <w:rsid w:val="001B1234"/>
    <w:rsid w:val="001B269D"/>
    <w:rsid w:val="001B4035"/>
    <w:rsid w:val="001B4991"/>
    <w:rsid w:val="001B6224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5CF3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7007"/>
    <w:rsid w:val="00270459"/>
    <w:rsid w:val="00271143"/>
    <w:rsid w:val="0027347D"/>
    <w:rsid w:val="00273AC1"/>
    <w:rsid w:val="00273F91"/>
    <w:rsid w:val="00275088"/>
    <w:rsid w:val="00277231"/>
    <w:rsid w:val="002825DE"/>
    <w:rsid w:val="00283D92"/>
    <w:rsid w:val="00284E3D"/>
    <w:rsid w:val="00285162"/>
    <w:rsid w:val="00285967"/>
    <w:rsid w:val="00286364"/>
    <w:rsid w:val="0028697D"/>
    <w:rsid w:val="00287BED"/>
    <w:rsid w:val="002919F8"/>
    <w:rsid w:val="00293351"/>
    <w:rsid w:val="002A1041"/>
    <w:rsid w:val="002A2A6C"/>
    <w:rsid w:val="002B0DC2"/>
    <w:rsid w:val="002B1E7A"/>
    <w:rsid w:val="002B3477"/>
    <w:rsid w:val="002C6299"/>
    <w:rsid w:val="002D0BDF"/>
    <w:rsid w:val="002D53DC"/>
    <w:rsid w:val="002E06B6"/>
    <w:rsid w:val="002E167F"/>
    <w:rsid w:val="002E45EE"/>
    <w:rsid w:val="002E6B13"/>
    <w:rsid w:val="002E6D3D"/>
    <w:rsid w:val="002F06D4"/>
    <w:rsid w:val="002F0C0C"/>
    <w:rsid w:val="002F2B47"/>
    <w:rsid w:val="002F6BB4"/>
    <w:rsid w:val="002F797C"/>
    <w:rsid w:val="00300183"/>
    <w:rsid w:val="003003DC"/>
    <w:rsid w:val="003060F2"/>
    <w:rsid w:val="0031066C"/>
    <w:rsid w:val="00311B9D"/>
    <w:rsid w:val="00311DEC"/>
    <w:rsid w:val="00312CCC"/>
    <w:rsid w:val="00317CD3"/>
    <w:rsid w:val="00321755"/>
    <w:rsid w:val="003300DB"/>
    <w:rsid w:val="00330C29"/>
    <w:rsid w:val="00333D31"/>
    <w:rsid w:val="0033514F"/>
    <w:rsid w:val="00337CF9"/>
    <w:rsid w:val="00352CCC"/>
    <w:rsid w:val="00356C5E"/>
    <w:rsid w:val="00360447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5A49"/>
    <w:rsid w:val="003A67CD"/>
    <w:rsid w:val="003B00C9"/>
    <w:rsid w:val="003B1FA8"/>
    <w:rsid w:val="003B3F8E"/>
    <w:rsid w:val="003B6961"/>
    <w:rsid w:val="003C1A96"/>
    <w:rsid w:val="003C4368"/>
    <w:rsid w:val="003C6B6E"/>
    <w:rsid w:val="003D2AE1"/>
    <w:rsid w:val="003D369A"/>
    <w:rsid w:val="003D4124"/>
    <w:rsid w:val="003D513B"/>
    <w:rsid w:val="003E03AE"/>
    <w:rsid w:val="003E0F51"/>
    <w:rsid w:val="003E1DBF"/>
    <w:rsid w:val="003E4B12"/>
    <w:rsid w:val="003F69C5"/>
    <w:rsid w:val="00400B7E"/>
    <w:rsid w:val="00402BB4"/>
    <w:rsid w:val="00403111"/>
    <w:rsid w:val="004044B9"/>
    <w:rsid w:val="004056B7"/>
    <w:rsid w:val="00406682"/>
    <w:rsid w:val="00407423"/>
    <w:rsid w:val="004130B8"/>
    <w:rsid w:val="00415168"/>
    <w:rsid w:val="004158FA"/>
    <w:rsid w:val="00416CA7"/>
    <w:rsid w:val="004172C7"/>
    <w:rsid w:val="0042106D"/>
    <w:rsid w:val="004260F0"/>
    <w:rsid w:val="00432DCB"/>
    <w:rsid w:val="0043475E"/>
    <w:rsid w:val="00443AEA"/>
    <w:rsid w:val="00450E81"/>
    <w:rsid w:val="00451194"/>
    <w:rsid w:val="00453784"/>
    <w:rsid w:val="00456072"/>
    <w:rsid w:val="004613CB"/>
    <w:rsid w:val="0046288B"/>
    <w:rsid w:val="0046291E"/>
    <w:rsid w:val="00464B35"/>
    <w:rsid w:val="004665DC"/>
    <w:rsid w:val="00467C8E"/>
    <w:rsid w:val="00470101"/>
    <w:rsid w:val="00472AF4"/>
    <w:rsid w:val="00472DD2"/>
    <w:rsid w:val="00474508"/>
    <w:rsid w:val="00482754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B79FC"/>
    <w:rsid w:val="004C5F0D"/>
    <w:rsid w:val="004C7C15"/>
    <w:rsid w:val="004D008A"/>
    <w:rsid w:val="004D3208"/>
    <w:rsid w:val="004D36B0"/>
    <w:rsid w:val="004D6634"/>
    <w:rsid w:val="004D7B70"/>
    <w:rsid w:val="004E0481"/>
    <w:rsid w:val="004E7F62"/>
    <w:rsid w:val="004F0D13"/>
    <w:rsid w:val="004F455C"/>
    <w:rsid w:val="0050376C"/>
    <w:rsid w:val="0051216D"/>
    <w:rsid w:val="00513C55"/>
    <w:rsid w:val="0052720D"/>
    <w:rsid w:val="00533D0A"/>
    <w:rsid w:val="00534C5A"/>
    <w:rsid w:val="00540641"/>
    <w:rsid w:val="00540735"/>
    <w:rsid w:val="00543166"/>
    <w:rsid w:val="00543289"/>
    <w:rsid w:val="005442DD"/>
    <w:rsid w:val="00547A77"/>
    <w:rsid w:val="005560E4"/>
    <w:rsid w:val="00561294"/>
    <w:rsid w:val="005622C5"/>
    <w:rsid w:val="00566CC0"/>
    <w:rsid w:val="00566DEA"/>
    <w:rsid w:val="005714CD"/>
    <w:rsid w:val="00571FF8"/>
    <w:rsid w:val="00572D30"/>
    <w:rsid w:val="005821FD"/>
    <w:rsid w:val="00594221"/>
    <w:rsid w:val="005949AE"/>
    <w:rsid w:val="00595DE0"/>
    <w:rsid w:val="00596920"/>
    <w:rsid w:val="005A0706"/>
    <w:rsid w:val="005A09A2"/>
    <w:rsid w:val="005A479E"/>
    <w:rsid w:val="005A5687"/>
    <w:rsid w:val="005B0836"/>
    <w:rsid w:val="005B4FD6"/>
    <w:rsid w:val="005C3F95"/>
    <w:rsid w:val="005D030D"/>
    <w:rsid w:val="005D19D8"/>
    <w:rsid w:val="005D4134"/>
    <w:rsid w:val="005D4931"/>
    <w:rsid w:val="005E1B51"/>
    <w:rsid w:val="005E2EC0"/>
    <w:rsid w:val="005E6AC7"/>
    <w:rsid w:val="005E6CF9"/>
    <w:rsid w:val="005F0ED7"/>
    <w:rsid w:val="005F4078"/>
    <w:rsid w:val="005F4D26"/>
    <w:rsid w:val="005F769C"/>
    <w:rsid w:val="005F7F5A"/>
    <w:rsid w:val="006039A0"/>
    <w:rsid w:val="006117EA"/>
    <w:rsid w:val="00611F24"/>
    <w:rsid w:val="00612A85"/>
    <w:rsid w:val="006175CB"/>
    <w:rsid w:val="00626C7D"/>
    <w:rsid w:val="00631135"/>
    <w:rsid w:val="00633B7C"/>
    <w:rsid w:val="006351F8"/>
    <w:rsid w:val="0063569C"/>
    <w:rsid w:val="00637B3F"/>
    <w:rsid w:val="006401DB"/>
    <w:rsid w:val="0064570C"/>
    <w:rsid w:val="00645F9F"/>
    <w:rsid w:val="0065065B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0B8"/>
    <w:rsid w:val="00667FA9"/>
    <w:rsid w:val="0067048B"/>
    <w:rsid w:val="006705BE"/>
    <w:rsid w:val="00672B02"/>
    <w:rsid w:val="00674ACA"/>
    <w:rsid w:val="006823E3"/>
    <w:rsid w:val="00683A00"/>
    <w:rsid w:val="00686255"/>
    <w:rsid w:val="00691F65"/>
    <w:rsid w:val="006B4B08"/>
    <w:rsid w:val="006B4FF9"/>
    <w:rsid w:val="006C1952"/>
    <w:rsid w:val="006C2054"/>
    <w:rsid w:val="006C26EB"/>
    <w:rsid w:val="006C6693"/>
    <w:rsid w:val="006C6D2E"/>
    <w:rsid w:val="006D03F6"/>
    <w:rsid w:val="006D09FD"/>
    <w:rsid w:val="006D676B"/>
    <w:rsid w:val="006D68DD"/>
    <w:rsid w:val="006D7F09"/>
    <w:rsid w:val="006E1C8A"/>
    <w:rsid w:val="006E34ED"/>
    <w:rsid w:val="006E5629"/>
    <w:rsid w:val="006F0F72"/>
    <w:rsid w:val="006F2792"/>
    <w:rsid w:val="006F3B6E"/>
    <w:rsid w:val="006F4CF5"/>
    <w:rsid w:val="006F7313"/>
    <w:rsid w:val="00700B0A"/>
    <w:rsid w:val="0070140E"/>
    <w:rsid w:val="00704BC3"/>
    <w:rsid w:val="00710B6E"/>
    <w:rsid w:val="00715EFD"/>
    <w:rsid w:val="0071724C"/>
    <w:rsid w:val="00721D9F"/>
    <w:rsid w:val="00731206"/>
    <w:rsid w:val="007316B2"/>
    <w:rsid w:val="00731A49"/>
    <w:rsid w:val="00741B23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7110"/>
    <w:rsid w:val="007805A5"/>
    <w:rsid w:val="00784E1B"/>
    <w:rsid w:val="007858E5"/>
    <w:rsid w:val="00786798"/>
    <w:rsid w:val="007874EB"/>
    <w:rsid w:val="00787E04"/>
    <w:rsid w:val="0079336A"/>
    <w:rsid w:val="007949EB"/>
    <w:rsid w:val="00796161"/>
    <w:rsid w:val="00796F24"/>
    <w:rsid w:val="007A29E4"/>
    <w:rsid w:val="007A7A02"/>
    <w:rsid w:val="007B15BF"/>
    <w:rsid w:val="007B2B9C"/>
    <w:rsid w:val="007B36CE"/>
    <w:rsid w:val="007C350D"/>
    <w:rsid w:val="007C3721"/>
    <w:rsid w:val="007C46E8"/>
    <w:rsid w:val="007C7B0C"/>
    <w:rsid w:val="007D17DA"/>
    <w:rsid w:val="007D483F"/>
    <w:rsid w:val="007E191E"/>
    <w:rsid w:val="007E641D"/>
    <w:rsid w:val="007F14A5"/>
    <w:rsid w:val="007F1DE1"/>
    <w:rsid w:val="007F3CE2"/>
    <w:rsid w:val="00803B13"/>
    <w:rsid w:val="00806D80"/>
    <w:rsid w:val="00816A01"/>
    <w:rsid w:val="0081761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81F"/>
    <w:rsid w:val="00846CA3"/>
    <w:rsid w:val="008513F0"/>
    <w:rsid w:val="0085300E"/>
    <w:rsid w:val="0085366E"/>
    <w:rsid w:val="00854475"/>
    <w:rsid w:val="00857DB0"/>
    <w:rsid w:val="008620D1"/>
    <w:rsid w:val="008649C8"/>
    <w:rsid w:val="00871024"/>
    <w:rsid w:val="008750FA"/>
    <w:rsid w:val="008760F9"/>
    <w:rsid w:val="00877AA3"/>
    <w:rsid w:val="00886B8A"/>
    <w:rsid w:val="00887883"/>
    <w:rsid w:val="008917AD"/>
    <w:rsid w:val="008922CA"/>
    <w:rsid w:val="008958B9"/>
    <w:rsid w:val="008A747E"/>
    <w:rsid w:val="008A7E3D"/>
    <w:rsid w:val="008B403A"/>
    <w:rsid w:val="008B6756"/>
    <w:rsid w:val="008B7581"/>
    <w:rsid w:val="008B766F"/>
    <w:rsid w:val="008B7AF1"/>
    <w:rsid w:val="008C076B"/>
    <w:rsid w:val="008D79C6"/>
    <w:rsid w:val="008E00EF"/>
    <w:rsid w:val="008E2BD9"/>
    <w:rsid w:val="008E36E3"/>
    <w:rsid w:val="008E4871"/>
    <w:rsid w:val="008E48D0"/>
    <w:rsid w:val="008E4AAC"/>
    <w:rsid w:val="008E78D2"/>
    <w:rsid w:val="008F15B2"/>
    <w:rsid w:val="008F3C44"/>
    <w:rsid w:val="0090028A"/>
    <w:rsid w:val="00900E37"/>
    <w:rsid w:val="0090383B"/>
    <w:rsid w:val="00915545"/>
    <w:rsid w:val="00916D31"/>
    <w:rsid w:val="009215AD"/>
    <w:rsid w:val="0092186E"/>
    <w:rsid w:val="0092253E"/>
    <w:rsid w:val="00924DC0"/>
    <w:rsid w:val="009273CE"/>
    <w:rsid w:val="00935D4A"/>
    <w:rsid w:val="00942F67"/>
    <w:rsid w:val="0094640B"/>
    <w:rsid w:val="0094707C"/>
    <w:rsid w:val="009525D7"/>
    <w:rsid w:val="00957F74"/>
    <w:rsid w:val="00963F62"/>
    <w:rsid w:val="009648EC"/>
    <w:rsid w:val="00967BA8"/>
    <w:rsid w:val="00970B35"/>
    <w:rsid w:val="009710F7"/>
    <w:rsid w:val="00973561"/>
    <w:rsid w:val="00977ECA"/>
    <w:rsid w:val="0098715C"/>
    <w:rsid w:val="0099544D"/>
    <w:rsid w:val="009A1E48"/>
    <w:rsid w:val="009A6BCD"/>
    <w:rsid w:val="009A7509"/>
    <w:rsid w:val="009B0FB8"/>
    <w:rsid w:val="009B3281"/>
    <w:rsid w:val="009B3A6D"/>
    <w:rsid w:val="009B47E7"/>
    <w:rsid w:val="009B57EE"/>
    <w:rsid w:val="009C3E0F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7A81"/>
    <w:rsid w:val="00A1289C"/>
    <w:rsid w:val="00A1458A"/>
    <w:rsid w:val="00A15A3D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89B"/>
    <w:rsid w:val="00A50A90"/>
    <w:rsid w:val="00A52138"/>
    <w:rsid w:val="00A56BEC"/>
    <w:rsid w:val="00A60869"/>
    <w:rsid w:val="00A62055"/>
    <w:rsid w:val="00A62B10"/>
    <w:rsid w:val="00A71013"/>
    <w:rsid w:val="00A73041"/>
    <w:rsid w:val="00A73322"/>
    <w:rsid w:val="00A73B55"/>
    <w:rsid w:val="00A7717D"/>
    <w:rsid w:val="00A83E47"/>
    <w:rsid w:val="00A86A37"/>
    <w:rsid w:val="00A902BC"/>
    <w:rsid w:val="00A93DF0"/>
    <w:rsid w:val="00A94B40"/>
    <w:rsid w:val="00A95F31"/>
    <w:rsid w:val="00AA099A"/>
    <w:rsid w:val="00AA18A1"/>
    <w:rsid w:val="00AA1B71"/>
    <w:rsid w:val="00AA3519"/>
    <w:rsid w:val="00AB1262"/>
    <w:rsid w:val="00AB586A"/>
    <w:rsid w:val="00AB71B6"/>
    <w:rsid w:val="00AC19AA"/>
    <w:rsid w:val="00AC2FB7"/>
    <w:rsid w:val="00AC30FA"/>
    <w:rsid w:val="00AC6B9E"/>
    <w:rsid w:val="00AC7268"/>
    <w:rsid w:val="00AD4C92"/>
    <w:rsid w:val="00AD5229"/>
    <w:rsid w:val="00AD57D8"/>
    <w:rsid w:val="00AD58FE"/>
    <w:rsid w:val="00AE406F"/>
    <w:rsid w:val="00AE74DE"/>
    <w:rsid w:val="00AF15C8"/>
    <w:rsid w:val="00AF27B0"/>
    <w:rsid w:val="00AF2FD9"/>
    <w:rsid w:val="00AF3209"/>
    <w:rsid w:val="00AF60A0"/>
    <w:rsid w:val="00AF64D7"/>
    <w:rsid w:val="00B0377E"/>
    <w:rsid w:val="00B03B2E"/>
    <w:rsid w:val="00B062F7"/>
    <w:rsid w:val="00B07C6D"/>
    <w:rsid w:val="00B11382"/>
    <w:rsid w:val="00B1225D"/>
    <w:rsid w:val="00B1624E"/>
    <w:rsid w:val="00B17A14"/>
    <w:rsid w:val="00B218B0"/>
    <w:rsid w:val="00B22EC4"/>
    <w:rsid w:val="00B27549"/>
    <w:rsid w:val="00B3084F"/>
    <w:rsid w:val="00B34ED0"/>
    <w:rsid w:val="00B34F77"/>
    <w:rsid w:val="00B40AD0"/>
    <w:rsid w:val="00B40E29"/>
    <w:rsid w:val="00B4504E"/>
    <w:rsid w:val="00B46EB6"/>
    <w:rsid w:val="00B50C81"/>
    <w:rsid w:val="00B513B7"/>
    <w:rsid w:val="00B514F9"/>
    <w:rsid w:val="00B616B0"/>
    <w:rsid w:val="00B639F6"/>
    <w:rsid w:val="00B646FE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7756"/>
    <w:rsid w:val="00BB304C"/>
    <w:rsid w:val="00BB6CF5"/>
    <w:rsid w:val="00BC657B"/>
    <w:rsid w:val="00BC6A6D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6432"/>
    <w:rsid w:val="00C0799E"/>
    <w:rsid w:val="00C255D6"/>
    <w:rsid w:val="00C2602D"/>
    <w:rsid w:val="00C265F9"/>
    <w:rsid w:val="00C26638"/>
    <w:rsid w:val="00C341CC"/>
    <w:rsid w:val="00C37676"/>
    <w:rsid w:val="00C41503"/>
    <w:rsid w:val="00C415AF"/>
    <w:rsid w:val="00C42985"/>
    <w:rsid w:val="00C43411"/>
    <w:rsid w:val="00C465A4"/>
    <w:rsid w:val="00C468D4"/>
    <w:rsid w:val="00C53D4C"/>
    <w:rsid w:val="00C5430D"/>
    <w:rsid w:val="00C627AF"/>
    <w:rsid w:val="00C67C0A"/>
    <w:rsid w:val="00C8199F"/>
    <w:rsid w:val="00C8730C"/>
    <w:rsid w:val="00C912C1"/>
    <w:rsid w:val="00C93D4F"/>
    <w:rsid w:val="00CA027D"/>
    <w:rsid w:val="00CA0EEC"/>
    <w:rsid w:val="00CA1229"/>
    <w:rsid w:val="00CA4344"/>
    <w:rsid w:val="00CA6DD6"/>
    <w:rsid w:val="00CB02EB"/>
    <w:rsid w:val="00CB4B24"/>
    <w:rsid w:val="00CC1301"/>
    <w:rsid w:val="00CC2661"/>
    <w:rsid w:val="00CC5516"/>
    <w:rsid w:val="00CC7F41"/>
    <w:rsid w:val="00CD4B3F"/>
    <w:rsid w:val="00CD4CDD"/>
    <w:rsid w:val="00CE005F"/>
    <w:rsid w:val="00CE12DF"/>
    <w:rsid w:val="00CE3D1E"/>
    <w:rsid w:val="00CE514B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68EE"/>
    <w:rsid w:val="00D30CA4"/>
    <w:rsid w:val="00D3204F"/>
    <w:rsid w:val="00D36646"/>
    <w:rsid w:val="00D36A19"/>
    <w:rsid w:val="00D4036E"/>
    <w:rsid w:val="00D41A27"/>
    <w:rsid w:val="00D44E97"/>
    <w:rsid w:val="00D52348"/>
    <w:rsid w:val="00D536D6"/>
    <w:rsid w:val="00D57318"/>
    <w:rsid w:val="00D60FAF"/>
    <w:rsid w:val="00D61687"/>
    <w:rsid w:val="00D673FF"/>
    <w:rsid w:val="00D717A0"/>
    <w:rsid w:val="00D71B49"/>
    <w:rsid w:val="00D74F19"/>
    <w:rsid w:val="00D750F3"/>
    <w:rsid w:val="00D7581B"/>
    <w:rsid w:val="00D822C1"/>
    <w:rsid w:val="00D825D6"/>
    <w:rsid w:val="00D85A91"/>
    <w:rsid w:val="00D8621A"/>
    <w:rsid w:val="00D957E8"/>
    <w:rsid w:val="00DA09C3"/>
    <w:rsid w:val="00DA16D8"/>
    <w:rsid w:val="00DA3FC7"/>
    <w:rsid w:val="00DA59EA"/>
    <w:rsid w:val="00DB35B2"/>
    <w:rsid w:val="00DB37FB"/>
    <w:rsid w:val="00DB4116"/>
    <w:rsid w:val="00DB79E9"/>
    <w:rsid w:val="00DB7E9E"/>
    <w:rsid w:val="00DC7E99"/>
    <w:rsid w:val="00DD2829"/>
    <w:rsid w:val="00DD3EC0"/>
    <w:rsid w:val="00DE1EBD"/>
    <w:rsid w:val="00DF0364"/>
    <w:rsid w:val="00DF0A01"/>
    <w:rsid w:val="00DF2A61"/>
    <w:rsid w:val="00DF5BB1"/>
    <w:rsid w:val="00DF7B8E"/>
    <w:rsid w:val="00E10C5C"/>
    <w:rsid w:val="00E11A22"/>
    <w:rsid w:val="00E1697C"/>
    <w:rsid w:val="00E201A4"/>
    <w:rsid w:val="00E21BC2"/>
    <w:rsid w:val="00E2585C"/>
    <w:rsid w:val="00E2681E"/>
    <w:rsid w:val="00E26C28"/>
    <w:rsid w:val="00E30D1A"/>
    <w:rsid w:val="00E3398D"/>
    <w:rsid w:val="00E4274B"/>
    <w:rsid w:val="00E54089"/>
    <w:rsid w:val="00E6060B"/>
    <w:rsid w:val="00E60E71"/>
    <w:rsid w:val="00E65867"/>
    <w:rsid w:val="00E66F9B"/>
    <w:rsid w:val="00E6713E"/>
    <w:rsid w:val="00E6742B"/>
    <w:rsid w:val="00E70BE2"/>
    <w:rsid w:val="00E73A3F"/>
    <w:rsid w:val="00E76A56"/>
    <w:rsid w:val="00E81135"/>
    <w:rsid w:val="00E82298"/>
    <w:rsid w:val="00E8368F"/>
    <w:rsid w:val="00E87F74"/>
    <w:rsid w:val="00E94157"/>
    <w:rsid w:val="00E950C2"/>
    <w:rsid w:val="00E9717A"/>
    <w:rsid w:val="00EB6611"/>
    <w:rsid w:val="00EB7062"/>
    <w:rsid w:val="00EC0108"/>
    <w:rsid w:val="00EC077D"/>
    <w:rsid w:val="00EC5AA0"/>
    <w:rsid w:val="00ED29D5"/>
    <w:rsid w:val="00ED2A1E"/>
    <w:rsid w:val="00EE0A34"/>
    <w:rsid w:val="00EE19B3"/>
    <w:rsid w:val="00EE2C26"/>
    <w:rsid w:val="00EE2F0F"/>
    <w:rsid w:val="00EF0EAB"/>
    <w:rsid w:val="00F022D2"/>
    <w:rsid w:val="00F02F64"/>
    <w:rsid w:val="00F05CCA"/>
    <w:rsid w:val="00F10895"/>
    <w:rsid w:val="00F16424"/>
    <w:rsid w:val="00F16AF9"/>
    <w:rsid w:val="00F16C39"/>
    <w:rsid w:val="00F25A31"/>
    <w:rsid w:val="00F25CC4"/>
    <w:rsid w:val="00F31051"/>
    <w:rsid w:val="00F32BE6"/>
    <w:rsid w:val="00F3644B"/>
    <w:rsid w:val="00F369DC"/>
    <w:rsid w:val="00F36F48"/>
    <w:rsid w:val="00F3722E"/>
    <w:rsid w:val="00F427AB"/>
    <w:rsid w:val="00F43E1B"/>
    <w:rsid w:val="00F46EC1"/>
    <w:rsid w:val="00F52196"/>
    <w:rsid w:val="00F61A49"/>
    <w:rsid w:val="00F63689"/>
    <w:rsid w:val="00F6693E"/>
    <w:rsid w:val="00F675D1"/>
    <w:rsid w:val="00F74606"/>
    <w:rsid w:val="00F7787B"/>
    <w:rsid w:val="00F82107"/>
    <w:rsid w:val="00F85F60"/>
    <w:rsid w:val="00F86B69"/>
    <w:rsid w:val="00F90FA8"/>
    <w:rsid w:val="00F91D5E"/>
    <w:rsid w:val="00F922FB"/>
    <w:rsid w:val="00F92F43"/>
    <w:rsid w:val="00F970B6"/>
    <w:rsid w:val="00FA0E65"/>
    <w:rsid w:val="00FA192F"/>
    <w:rsid w:val="00FB3456"/>
    <w:rsid w:val="00FB3942"/>
    <w:rsid w:val="00FC122A"/>
    <w:rsid w:val="00FC5EBF"/>
    <w:rsid w:val="00FD0ADE"/>
    <w:rsid w:val="00FD2F9F"/>
    <w:rsid w:val="00FD5AF3"/>
    <w:rsid w:val="00FE0D5A"/>
    <w:rsid w:val="00FE1744"/>
    <w:rsid w:val="00FE3EA2"/>
    <w:rsid w:val="00FE7235"/>
    <w:rsid w:val="00FF0EAE"/>
    <w:rsid w:val="00FF3FAB"/>
    <w:rsid w:val="00FF575B"/>
    <w:rsid w:val="00FF6568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AE"/>
  </w:style>
  <w:style w:type="paragraph" w:styleId="1">
    <w:name w:val="heading 1"/>
    <w:basedOn w:val="a"/>
    <w:next w:val="a"/>
    <w:qFormat/>
    <w:rsid w:val="00FF0EA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F0EA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F0EA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F0EA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F0EA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F0EA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F0EAE"/>
  </w:style>
  <w:style w:type="paragraph" w:styleId="aa">
    <w:name w:val="header"/>
    <w:basedOn w:val="a"/>
    <w:link w:val="ab"/>
    <w:uiPriority w:val="99"/>
    <w:rsid w:val="00FF0EA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182AC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BEB49B6AFC6895B293A69C6E65D057BFE7392A997C32DC4D8C836EE97476107DC850653B43E019E575679AA10E10EDBF8694C1952DEE1FC1FEA3EF39R7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biryakova-sn\Desktop\&#1087;&#1088;&#1086;&#1077;&#1082;&#1090;%20&#1055;&#1040;&#1043;%20&#1088;&#1077;&#1075;&#1083;&#1072;&#1084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7A62F-C78A-4B86-B408-5D8C2708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ПАГ регламент</Template>
  <TotalTime>200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Links>
    <vt:vector size="6" baseType="variant"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consultantplus://offline/ref=D5BEB49B6AFC6895B293A69C6E65D057BFE7392A997C32DC4D8C836EE97476107DC850653B43E019E575679AA10E10EDBF8694C1952DEE1FC1FEA3EF39R7I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sibiryakova-sn</dc:creator>
  <cp:lastModifiedBy>vologdina-en</cp:lastModifiedBy>
  <cp:revision>6</cp:revision>
  <cp:lastPrinted>2024-05-24T06:44:00Z</cp:lastPrinted>
  <dcterms:created xsi:type="dcterms:W3CDTF">2025-04-15T05:16:00Z</dcterms:created>
  <dcterms:modified xsi:type="dcterms:W3CDTF">2025-04-29T12:45:00Z</dcterms:modified>
</cp:coreProperties>
</file>