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B7" w:rsidRDefault="001B7CB7">
      <w:pPr>
        <w:pStyle w:val="ConsPlusNonformat"/>
      </w:pPr>
      <w:r>
        <w:t xml:space="preserve">                                      УТВЕРЖДЕН</w:t>
      </w:r>
    </w:p>
    <w:p w:rsidR="001B7CB7" w:rsidRDefault="001B7CB7">
      <w:pPr>
        <w:pStyle w:val="ConsPlusNonformat"/>
      </w:pPr>
      <w:r>
        <w:t xml:space="preserve">                                      Протокол № 2 от 30.01.201</w:t>
      </w:r>
      <w:r w:rsidRPr="009B0561">
        <w:t>5</w:t>
      </w:r>
      <w:r>
        <w:t xml:space="preserve">г. </w:t>
      </w:r>
    </w:p>
    <w:p w:rsidR="001B7CB7" w:rsidRDefault="001B7CB7">
      <w:pPr>
        <w:pStyle w:val="ConsPlusNonformat"/>
      </w:pPr>
      <w:r>
        <w:t xml:space="preserve">                                      Наблюдательного совета МАДОУ «Детский  </w:t>
      </w:r>
    </w:p>
    <w:p w:rsidR="001B7CB7" w:rsidRDefault="001B7CB7">
      <w:pPr>
        <w:pStyle w:val="ConsPlusNonformat"/>
      </w:pPr>
      <w:r>
        <w:t xml:space="preserve">                                      сад № 233» г.Перми</w:t>
      </w:r>
    </w:p>
    <w:p w:rsidR="001B7CB7" w:rsidRDefault="001B7CB7">
      <w:pPr>
        <w:pStyle w:val="ConsPlusNonformat"/>
      </w:pPr>
    </w:p>
    <w:p w:rsidR="001B7CB7" w:rsidRDefault="001B7CB7">
      <w:pPr>
        <w:pStyle w:val="ConsPlusNonformat"/>
      </w:pPr>
      <w:r>
        <w:t xml:space="preserve">                                   Отчет</w:t>
      </w:r>
    </w:p>
    <w:p w:rsidR="001B7CB7" w:rsidRDefault="001B7CB7" w:rsidP="003E27E1">
      <w:pPr>
        <w:pStyle w:val="ConsPlusNonformat"/>
        <w:jc w:val="center"/>
      </w:pPr>
      <w:r>
        <w:t>о деятельности муниципального автономного дошкольного образовательного учреждения «Детский сад № 233» - «Школа Рыцарей и Принцесс» г.Перми</w:t>
      </w:r>
    </w:p>
    <w:p w:rsidR="001B7CB7" w:rsidRDefault="001B7CB7" w:rsidP="003E27E1">
      <w:pPr>
        <w:pStyle w:val="ConsPlusNonformat"/>
        <w:jc w:val="center"/>
      </w:pPr>
      <w:r>
        <w:t>за период с 01 января 201</w:t>
      </w:r>
      <w:r w:rsidRPr="009B0561">
        <w:t>4</w:t>
      </w:r>
      <w:r>
        <w:t>г. по 31 декабря 201</w:t>
      </w:r>
      <w:r w:rsidRPr="00CD27A9">
        <w:t>4</w:t>
      </w:r>
      <w:bookmarkStart w:id="0" w:name="_GoBack"/>
      <w:bookmarkEnd w:id="0"/>
      <w:r>
        <w:t>г.</w:t>
      </w: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3886"/>
      </w:tblGrid>
      <w:tr w:rsidR="001B7CB7" w:rsidRPr="0024244B" w:rsidTr="00B23C28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Муниципальное автономное дошкольное образовательное учреждение «Детский сад №233» - «Школа Рыцарей и Принцесс» г.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t>Перми</w:t>
            </w:r>
          </w:p>
        </w:tc>
      </w:tr>
      <w:tr w:rsidR="001B7CB7" w:rsidRPr="0024244B" w:rsidTr="00B23C28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8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МАДОУ «Детский сад №233» - «Школа Рыц</w:t>
            </w:r>
            <w:r>
              <w:rPr>
                <w:rFonts w:ascii="Courier New" w:hAnsi="Courier New" w:cs="Courier New"/>
                <w:sz w:val="20"/>
                <w:szCs w:val="20"/>
              </w:rPr>
              <w:t>арей и Принцесс» г.Перми</w:t>
            </w:r>
          </w:p>
        </w:tc>
      </w:tr>
      <w:tr w:rsidR="001B7CB7" w:rsidRPr="0024244B" w:rsidTr="00B23C28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8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614097,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Россия, Пермский край,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г.Пермь, ул.Подлесная, </w:t>
            </w:r>
            <w:r>
              <w:rPr>
                <w:rFonts w:ascii="Courier New" w:hAnsi="Courier New" w:cs="Courier New"/>
                <w:sz w:val="20"/>
                <w:szCs w:val="20"/>
              </w:rPr>
              <w:t>д.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t>21/2</w:t>
            </w:r>
          </w:p>
        </w:tc>
      </w:tr>
      <w:tr w:rsidR="001B7CB7" w:rsidRPr="0024244B" w:rsidTr="00B23C28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8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614097,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Россия, Пермский край,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г.Пермь, ул.Подлесная, </w:t>
            </w:r>
            <w:r>
              <w:rPr>
                <w:rFonts w:ascii="Courier New" w:hAnsi="Courier New" w:cs="Courier New"/>
                <w:sz w:val="20"/>
                <w:szCs w:val="20"/>
              </w:rPr>
              <w:t>д.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t>21/2</w:t>
            </w:r>
          </w:p>
        </w:tc>
      </w:tr>
      <w:tr w:rsidR="001B7CB7" w:rsidRPr="0024244B" w:rsidTr="00B23C28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8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(342) 221-07-17, </w:t>
            </w:r>
            <w:r w:rsidRPr="0024244B">
              <w:rPr>
                <w:rFonts w:ascii="Courier New" w:hAnsi="Courier New" w:cs="Courier New"/>
                <w:sz w:val="20"/>
                <w:szCs w:val="20"/>
                <w:lang w:val="en-US"/>
              </w:rPr>
              <w:t>gendercentre@mail.ru</w:t>
            </w:r>
          </w:p>
        </w:tc>
      </w:tr>
      <w:tr w:rsidR="001B7CB7" w:rsidRPr="0024244B" w:rsidTr="00B23C28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8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Пупырева Вера Геннадьевна, </w:t>
            </w:r>
          </w:p>
          <w:p w:rsidR="001B7CB7" w:rsidRPr="0024244B" w:rsidRDefault="001B7CB7" w:rsidP="00F77EA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(342) 221-07-17</w:t>
            </w:r>
          </w:p>
        </w:tc>
      </w:tr>
      <w:tr w:rsidR="001B7CB7" w:rsidRPr="0024244B" w:rsidTr="00B23C28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8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 № 002023783 от 02.07.2003г.</w:t>
            </w:r>
          </w:p>
        </w:tc>
      </w:tr>
      <w:tr w:rsidR="001B7CB7" w:rsidRPr="0024244B" w:rsidTr="00B23C28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8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А № 248722 от 16.03.2009г.,</w:t>
            </w:r>
          </w:p>
          <w:p w:rsidR="001B7CB7" w:rsidRPr="0024244B" w:rsidRDefault="001B7CB7" w:rsidP="00F77EA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срок действия до 17.03.2014 г.</w:t>
            </w:r>
          </w:p>
        </w:tc>
      </w:tr>
      <w:tr w:rsidR="001B7CB7" w:rsidRPr="0024244B" w:rsidTr="00B23C28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8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ДД № 002951  «10» ноября 2009г., </w:t>
            </w:r>
          </w:p>
          <w:p w:rsidR="001B7CB7" w:rsidRPr="0024244B" w:rsidRDefault="001B7CB7" w:rsidP="00F77EA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срок действия до «11» ноября 2014г.</w:t>
            </w:r>
          </w:p>
        </w:tc>
      </w:tr>
    </w:tbl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1.2. Состав наблюдательного совета учреждения</w:t>
      </w:r>
    </w:p>
    <w:tbl>
      <w:tblPr>
        <w:tblW w:w="94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1925"/>
        <w:gridCol w:w="2240"/>
        <w:gridCol w:w="3050"/>
        <w:gridCol w:w="1650"/>
      </w:tblGrid>
      <w:tr w:rsidR="001B7CB7" w:rsidRPr="0024244B" w:rsidTr="00F66DF3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членов наблюдательного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совета (вид, дата, N,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1B7CB7" w:rsidRPr="0024244B" w:rsidTr="00F66DF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B7CB7" w:rsidRPr="0024244B" w:rsidTr="00B429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Илькаева Марина Валентиновна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B4296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3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375BB7" w:rsidRDefault="001B7CB7" w:rsidP="00F66DF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75BB7"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образования администрации города Перми от </w:t>
            </w: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0375BB7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  <w:r w:rsidRPr="00375BB7">
              <w:rPr>
                <w:rFonts w:ascii="Courier New" w:hAnsi="Courier New" w:cs="Courier New"/>
                <w:sz w:val="20"/>
                <w:szCs w:val="20"/>
              </w:rPr>
              <w:t>.20</w:t>
            </w: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Pr="00375BB7">
              <w:rPr>
                <w:rFonts w:ascii="Courier New" w:hAnsi="Courier New" w:cs="Courier New"/>
                <w:sz w:val="20"/>
                <w:szCs w:val="20"/>
              </w:rPr>
              <w:t>г. № СЭД</w:t>
            </w:r>
            <w:r>
              <w:rPr>
                <w:rFonts w:ascii="Courier New" w:hAnsi="Courier New" w:cs="Courier New"/>
                <w:sz w:val="20"/>
                <w:szCs w:val="20"/>
              </w:rPr>
              <w:t>-089-01-09-507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F66DF3" w:rsidRDefault="001B7CB7" w:rsidP="00F6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8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66DF3">
              <w:rPr>
                <w:rFonts w:ascii="Courier New" w:hAnsi="Courier New" w:cs="Courier New"/>
                <w:sz w:val="20"/>
                <w:szCs w:val="20"/>
              </w:rPr>
              <w:t>10.05.2017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Pr="00F66DF3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1B7CB7" w:rsidRPr="0024244B" w:rsidTr="00B429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Йосипчук Юрий Юрьевич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B4296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3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375BB7" w:rsidRDefault="001B7CB7" w:rsidP="00F66DF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75BB7"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образования администрации города Перми от </w:t>
            </w: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0375BB7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  <w:r w:rsidRPr="00375BB7">
              <w:rPr>
                <w:rFonts w:ascii="Courier New" w:hAnsi="Courier New" w:cs="Courier New"/>
                <w:sz w:val="20"/>
                <w:szCs w:val="20"/>
              </w:rPr>
              <w:t>.20</w:t>
            </w: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Pr="00375BB7">
              <w:rPr>
                <w:rFonts w:ascii="Courier New" w:hAnsi="Courier New" w:cs="Courier New"/>
                <w:sz w:val="20"/>
                <w:szCs w:val="20"/>
              </w:rPr>
              <w:t>г. № СЭД</w:t>
            </w:r>
            <w:r>
              <w:rPr>
                <w:rFonts w:ascii="Courier New" w:hAnsi="Courier New" w:cs="Courier New"/>
                <w:sz w:val="20"/>
                <w:szCs w:val="20"/>
              </w:rPr>
              <w:t>-089-01-09-507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Default="001B7CB7">
            <w:r w:rsidRPr="00D17E79">
              <w:rPr>
                <w:rFonts w:ascii="Courier New" w:hAnsi="Courier New" w:cs="Courier New"/>
                <w:sz w:val="20"/>
                <w:szCs w:val="20"/>
              </w:rPr>
              <w:t>10.05.2017г.</w:t>
            </w:r>
          </w:p>
        </w:tc>
      </w:tr>
      <w:tr w:rsidR="001B7CB7" w:rsidRPr="00B23C28" w:rsidTr="00F66DF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23C28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23C2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552326" w:rsidRDefault="001B7CB7" w:rsidP="009F13E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Куклов Иван Борисович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CB7" w:rsidRPr="00552326" w:rsidRDefault="001B7CB7" w:rsidP="009F13E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52326">
              <w:rPr>
                <w:rFonts w:ascii="Courier New" w:hAnsi="Courier New" w:cs="Courier New"/>
                <w:sz w:val="20"/>
                <w:szCs w:val="20"/>
              </w:rPr>
              <w:t xml:space="preserve">Представитель департамента имущественных отношений администрации города Перми </w:t>
            </w:r>
            <w:r>
              <w:rPr>
                <w:rFonts w:ascii="Courier New" w:hAnsi="Courier New" w:cs="Courier New"/>
                <w:sz w:val="20"/>
                <w:szCs w:val="20"/>
              </w:rPr>
              <w:t>(по согласованию)</w:t>
            </w:r>
          </w:p>
        </w:tc>
        <w:tc>
          <w:tcPr>
            <w:tcW w:w="3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82976" w:rsidRDefault="001B7CB7" w:rsidP="009F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администрации города Перми от 13.06.2013г. № СЭД-08-01-09-429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Default="001B7CB7" w:rsidP="009F13E8">
            <w:r w:rsidRPr="00B04417">
              <w:rPr>
                <w:rFonts w:ascii="Courier New" w:hAnsi="Courier New" w:cs="Courier New"/>
                <w:sz w:val="20"/>
                <w:szCs w:val="20"/>
              </w:rPr>
              <w:t>10.05.2017г.</w:t>
            </w:r>
          </w:p>
        </w:tc>
      </w:tr>
      <w:tr w:rsidR="001B7CB7" w:rsidRPr="0024244B" w:rsidTr="00F66DF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23C28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23C28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23C28" w:rsidRDefault="001B7CB7" w:rsidP="00F77EA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23C28">
              <w:rPr>
                <w:rFonts w:ascii="Courier New" w:hAnsi="Courier New" w:cs="Courier New"/>
                <w:sz w:val="20"/>
                <w:szCs w:val="20"/>
              </w:rPr>
              <w:t>Попкова Марина Ахиаровна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CB7" w:rsidRPr="0024244B" w:rsidRDefault="001B7CB7" w:rsidP="00F77EA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23C28"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департамента образования администрации города Перми</w:t>
            </w:r>
          </w:p>
        </w:tc>
        <w:tc>
          <w:tcPr>
            <w:tcW w:w="3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F82EB5" w:rsidRDefault="001B7CB7" w:rsidP="00406D6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82EB5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администрации города Перми от 10.05.2012г. № СЭД</w:t>
            </w:r>
            <w:r>
              <w:rPr>
                <w:rFonts w:ascii="Courier New" w:hAnsi="Courier New" w:cs="Courier New"/>
                <w:sz w:val="20"/>
                <w:szCs w:val="20"/>
              </w:rPr>
              <w:t>-08-01-09-507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Default="001B7CB7">
            <w:r w:rsidRPr="00D17E79">
              <w:rPr>
                <w:rFonts w:ascii="Courier New" w:hAnsi="Courier New" w:cs="Courier New"/>
                <w:sz w:val="20"/>
                <w:szCs w:val="20"/>
              </w:rPr>
              <w:t>10.05.2017г.</w:t>
            </w:r>
          </w:p>
        </w:tc>
      </w:tr>
      <w:tr w:rsidR="001B7CB7" w:rsidRPr="0024244B" w:rsidTr="00B429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Филиппенко Наталья Геннадьевна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B4296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3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F82EB5" w:rsidRDefault="001B7CB7" w:rsidP="00406D6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82EB5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администрации города Перми от 10.05.2012г. № СЭД</w:t>
            </w:r>
            <w:r>
              <w:rPr>
                <w:rFonts w:ascii="Courier New" w:hAnsi="Courier New" w:cs="Courier New"/>
                <w:sz w:val="20"/>
                <w:szCs w:val="20"/>
              </w:rPr>
              <w:t>-08-01-09-507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Default="001B7CB7">
            <w:r w:rsidRPr="00D17E79">
              <w:rPr>
                <w:rFonts w:ascii="Courier New" w:hAnsi="Courier New" w:cs="Courier New"/>
                <w:sz w:val="20"/>
                <w:szCs w:val="20"/>
              </w:rPr>
              <w:t>10.05.2017г.</w:t>
            </w:r>
          </w:p>
        </w:tc>
      </w:tr>
      <w:tr w:rsidR="001B7CB7" w:rsidRPr="0024244B" w:rsidTr="00B429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Яковлев Дмитрий Михайлович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B4296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3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F82EB5" w:rsidRDefault="001B7CB7" w:rsidP="00406D6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82EB5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администрации города Перми от 10.05.2012г. № СЭД</w:t>
            </w:r>
            <w:r>
              <w:rPr>
                <w:rFonts w:ascii="Courier New" w:hAnsi="Courier New" w:cs="Courier New"/>
                <w:sz w:val="20"/>
                <w:szCs w:val="20"/>
              </w:rPr>
              <w:t>-08-01-09-507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Default="001B7CB7">
            <w:r w:rsidRPr="00D17E79">
              <w:rPr>
                <w:rFonts w:ascii="Courier New" w:hAnsi="Courier New" w:cs="Courier New"/>
                <w:sz w:val="20"/>
                <w:szCs w:val="20"/>
              </w:rPr>
              <w:t>10.05.2017г.</w:t>
            </w:r>
          </w:p>
        </w:tc>
      </w:tr>
    </w:tbl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1.3. Виды деятельности, осуществляемые учреждением</w:t>
      </w:r>
    </w:p>
    <w:tbl>
      <w:tblPr>
        <w:tblW w:w="94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12"/>
        <w:gridCol w:w="1843"/>
        <w:gridCol w:w="1805"/>
      </w:tblGrid>
      <w:tr w:rsidR="001B7CB7" w:rsidRPr="0024244B" w:rsidTr="00F66DF3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на основании которых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1B7CB7" w:rsidRPr="0024244B" w:rsidTr="00F66DF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2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0E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w:anchor="Par225" w:history="1">
              <w:r w:rsidRPr="0024244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w:anchor="Par226" w:history="1">
              <w:r w:rsidRPr="0024244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1B7CB7" w:rsidRPr="0024244B" w:rsidTr="00F66DF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1B7CB7" w:rsidRPr="0024244B" w:rsidTr="00F66DF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</w:t>
            </w:r>
          </w:p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Реализация общеобразовательной программы дошкольного образования различной направленности, обеспечивающей воспитание и обучение детей          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B477C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18.10.2011г. № СЭД-08-01-26-326</w:t>
            </w:r>
          </w:p>
          <w:p w:rsidR="001B7CB7" w:rsidRDefault="001B7CB7" w:rsidP="00B477C8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  <w:p w:rsidR="001B7CB7" w:rsidRPr="0024244B" w:rsidRDefault="001B7CB7" w:rsidP="00B477C8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  <w:p w:rsidR="001B7CB7" w:rsidRPr="0024244B" w:rsidRDefault="001B7CB7" w:rsidP="00B477C8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t>серия А № 248722 от 16.03.2009г.,</w:t>
            </w:r>
          </w:p>
          <w:p w:rsidR="001B7CB7" w:rsidRPr="0024244B" w:rsidRDefault="001B7CB7" w:rsidP="00B477C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срок действия до 17.03.2014 г.</w:t>
            </w:r>
          </w:p>
          <w:p w:rsidR="001B7CB7" w:rsidRPr="0024244B" w:rsidRDefault="001B7CB7" w:rsidP="00B477C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B7CB7" w:rsidRDefault="001B7CB7" w:rsidP="00B477C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B7CB7" w:rsidRPr="0024244B" w:rsidRDefault="001B7CB7" w:rsidP="00B477C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серия  ДД № 002951  «10» ноября 2009г., </w:t>
            </w:r>
          </w:p>
          <w:p w:rsidR="001B7CB7" w:rsidRPr="0024244B" w:rsidRDefault="001B7CB7" w:rsidP="00B477C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срок действия до «11» ноября 2014г.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B477C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18.10.2011г. № СЭД-08-01-26-326</w:t>
            </w:r>
          </w:p>
          <w:p w:rsidR="001B7CB7" w:rsidRPr="0024244B" w:rsidRDefault="001B7CB7" w:rsidP="00B477C8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  <w:p w:rsidR="001B7CB7" w:rsidRPr="0024244B" w:rsidRDefault="001B7CB7" w:rsidP="00B477C8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Лицензия серия А № 248722 от 16.03.2009г.,</w:t>
            </w:r>
          </w:p>
          <w:p w:rsidR="001B7CB7" w:rsidRPr="0024244B" w:rsidRDefault="001B7CB7" w:rsidP="00B477C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срок действия до 17.03.2014 г.</w:t>
            </w:r>
          </w:p>
          <w:p w:rsidR="001B7CB7" w:rsidRPr="0024244B" w:rsidRDefault="001B7CB7" w:rsidP="00B477C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B7CB7" w:rsidRPr="0024244B" w:rsidRDefault="001B7CB7" w:rsidP="00B477C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B7CB7" w:rsidRPr="0024244B" w:rsidRDefault="001B7CB7" w:rsidP="00B477C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серия  ДД № 002951  «10» ноября 2009г., </w:t>
            </w:r>
          </w:p>
          <w:p w:rsidR="001B7CB7" w:rsidRPr="0024244B" w:rsidRDefault="001B7CB7" w:rsidP="00B477C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срок действия до «11» ноября 2014г.</w:t>
            </w:r>
          </w:p>
        </w:tc>
      </w:tr>
      <w:tr w:rsidR="001B7CB7" w:rsidRPr="0024244B" w:rsidTr="00F66DF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B477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>
              <w:rPr>
                <w:rFonts w:ascii="Courier New" w:hAnsi="Courier New" w:cs="Courier New"/>
                <w:sz w:val="20"/>
                <w:szCs w:val="20"/>
              </w:rPr>
              <w:t>, осуществляет приносящую доход деятельность</w:t>
            </w:r>
          </w:p>
          <w:p w:rsidR="001B7CB7" w:rsidRPr="0024244B" w:rsidRDefault="001B7CB7" w:rsidP="00B477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Оказывает платные дополнительные образовательные услуги:</w:t>
            </w:r>
          </w:p>
          <w:p w:rsidR="001B7CB7" w:rsidRPr="0024244B" w:rsidRDefault="001B7CB7" w:rsidP="00B477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- Физкультурно-</w:t>
            </w:r>
            <w:r>
              <w:rPr>
                <w:rFonts w:ascii="Courier New" w:hAnsi="Courier New" w:cs="Courier New"/>
                <w:sz w:val="20"/>
                <w:szCs w:val="20"/>
              </w:rPr>
              <w:t>спортивной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направленности;</w:t>
            </w:r>
          </w:p>
          <w:p w:rsidR="001B7CB7" w:rsidRPr="0024244B" w:rsidRDefault="001B7CB7" w:rsidP="00B477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- художественно-эстетической направленности;</w:t>
            </w:r>
          </w:p>
          <w:p w:rsidR="001B7CB7" w:rsidRPr="0024244B" w:rsidRDefault="001B7CB7" w:rsidP="00B477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- услуги по коррекции речи;</w:t>
            </w:r>
          </w:p>
          <w:p w:rsidR="001B7CB7" w:rsidRPr="0024244B" w:rsidRDefault="001B7CB7" w:rsidP="00B477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- услуги по подготовке к школе;</w:t>
            </w:r>
          </w:p>
          <w:p w:rsidR="001B7CB7" w:rsidRPr="0024244B" w:rsidRDefault="001B7CB7" w:rsidP="00B477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- обучение иностранному языку;</w:t>
            </w:r>
          </w:p>
          <w:p w:rsidR="001B7CB7" w:rsidRPr="0024244B" w:rsidRDefault="001B7CB7" w:rsidP="00B477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- работа групп кратковременного пребывания.</w:t>
            </w:r>
          </w:p>
          <w:p w:rsidR="001B7CB7" w:rsidRPr="0024244B" w:rsidRDefault="001B7CB7" w:rsidP="00B477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B7CB7" w:rsidRPr="0024244B" w:rsidRDefault="001B7CB7" w:rsidP="00B477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Оказывает также иные виды дополнительных услуг, не противоречащих основной деятельности Учреждения:</w:t>
            </w:r>
          </w:p>
          <w:p w:rsidR="001B7CB7" w:rsidRPr="0024244B" w:rsidRDefault="001B7CB7" w:rsidP="00B477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- услуги по охране здоровья детей в соответствии с лицензией на медицинскую деятельность;</w:t>
            </w:r>
          </w:p>
          <w:p w:rsidR="001B7CB7" w:rsidRPr="0024244B" w:rsidRDefault="001B7CB7" w:rsidP="00B477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- услуги по организации детских праздников, конкурсов, фестивалей, прочей зрелищно-развлекательной деятельности;</w:t>
            </w:r>
          </w:p>
          <w:p w:rsidR="001B7CB7" w:rsidRPr="0024244B" w:rsidRDefault="001B7CB7" w:rsidP="00B477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- по организации деятельности детских лагерей на время каникул;</w:t>
            </w:r>
          </w:p>
          <w:p w:rsidR="001B7CB7" w:rsidRPr="0024244B" w:rsidRDefault="001B7CB7" w:rsidP="00B477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- по предоставлению социальных услуг без обеспечения проживания;</w:t>
            </w:r>
          </w:p>
          <w:p w:rsidR="001B7CB7" w:rsidRPr="0024244B" w:rsidRDefault="001B7CB7" w:rsidP="00B477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- по изданию книг, брошюр, буклетов и аналогичных публикаций, связанных с деятельностью Учреждения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Лицензия серия А № 248722 от 16.03.2009г.,</w:t>
            </w:r>
          </w:p>
          <w:p w:rsidR="001B7CB7" w:rsidRPr="0024244B" w:rsidRDefault="001B7CB7" w:rsidP="00F77EA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срок действия до 17.03.2014 г.</w:t>
            </w:r>
          </w:p>
          <w:p w:rsidR="001B7CB7" w:rsidRDefault="001B7CB7" w:rsidP="00F77EAF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1B7CB7" w:rsidRDefault="001B7CB7" w:rsidP="00F77EAF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1B7CB7" w:rsidRPr="0024244B" w:rsidRDefault="001B7CB7" w:rsidP="00F77EA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18.10.2011г. № СЭД-08-01-26-326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F66DF3" w:rsidRDefault="001B7CB7" w:rsidP="00F66DF3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F66DF3">
              <w:rPr>
                <w:rFonts w:ascii="Courier New" w:hAnsi="Courier New" w:cs="Courier New"/>
                <w:sz w:val="20"/>
                <w:szCs w:val="20"/>
              </w:rPr>
              <w:t xml:space="preserve">Лицензия серия А № 248722 от 16.03.2009г.,срок </w:t>
            </w:r>
          </w:p>
          <w:p w:rsidR="001B7CB7" w:rsidRPr="00F66DF3" w:rsidRDefault="001B7CB7" w:rsidP="00F77EA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6DF3">
              <w:rPr>
                <w:rFonts w:ascii="Courier New" w:hAnsi="Courier New" w:cs="Courier New"/>
                <w:sz w:val="20"/>
                <w:szCs w:val="20"/>
              </w:rPr>
              <w:t>действия до 17.03.2014 г.</w:t>
            </w:r>
          </w:p>
          <w:p w:rsidR="001B7CB7" w:rsidRPr="0024244B" w:rsidRDefault="001B7CB7" w:rsidP="00F77EAF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1B7CB7" w:rsidRPr="0024244B" w:rsidRDefault="001B7CB7" w:rsidP="00F77EA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18.10.2011г. № СЭД-08-01-26-326</w:t>
            </w:r>
          </w:p>
        </w:tc>
      </w:tr>
    </w:tbl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" w:name="Par225"/>
      <w:bookmarkEnd w:id="1"/>
      <w:r>
        <w:rPr>
          <w:rFonts w:cs="Calibri"/>
        </w:rPr>
        <w:t>&lt;*&gt; n-1 - год, предыдущий отчетному году,</w:t>
      </w: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" w:name="Par226"/>
      <w:bookmarkEnd w:id="2"/>
      <w:r>
        <w:rPr>
          <w:rFonts w:cs="Calibri"/>
        </w:rPr>
        <w:t>&lt;**&gt; n - отчетный год.</w:t>
      </w: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1.4. Функции, осуществляемые учреждением</w:t>
      </w: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81"/>
        <w:gridCol w:w="1356"/>
        <w:gridCol w:w="1785"/>
      </w:tblGrid>
      <w:tr w:rsidR="001B7CB7" w:rsidRPr="0024244B" w:rsidTr="008A7057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1B7CB7" w:rsidRPr="0024244B" w:rsidTr="008A705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0E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год 2012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год 2013    </w:t>
            </w:r>
          </w:p>
        </w:tc>
      </w:tr>
      <w:tr w:rsidR="001B7CB7" w:rsidRPr="0024244B" w:rsidTr="008A705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1B7CB7" w:rsidRPr="0024244B" w:rsidTr="008A705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1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14</w:t>
            </w:r>
            <w:r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406D6F" w:rsidRDefault="001B7CB7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1B7CB7" w:rsidRPr="0024244B" w:rsidTr="008A705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1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3,25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</w:tr>
    </w:tbl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1B7CB7" w:rsidRPr="0024244B" w:rsidTr="008A7057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0E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0E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1B7CB7" w:rsidRPr="0024244B" w:rsidTr="008A7057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B7CB7" w:rsidRPr="0024244B" w:rsidTr="008A705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B7CB7" w:rsidRPr="0024244B" w:rsidTr="008A705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 w:rsidRPr="0024244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16F7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17,75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0E51BB" w:rsidRDefault="001B7CB7" w:rsidP="000E51BB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17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24,5</w:t>
            </w:r>
          </w:p>
        </w:tc>
      </w:tr>
      <w:tr w:rsidR="001B7CB7" w:rsidRPr="0024244B" w:rsidTr="008A705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16F7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</w:tr>
      <w:tr w:rsidR="001B7CB7" w:rsidRPr="0024244B" w:rsidTr="008A705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 w:rsidRPr="0024244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16F7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</w:tbl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" w:name="Par265"/>
      <w:bookmarkEnd w:id="3"/>
      <w:r>
        <w:rPr>
          <w:rFonts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4" w:name="Par266"/>
      <w:bookmarkEnd w:id="4"/>
      <w:r>
        <w:rPr>
          <w:rFonts w:cs="Calibri"/>
        </w:rPr>
        <w:t>&lt;**&gt; Указывается уровень профессионального образования и стаж работы сотрудников.</w:t>
      </w: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5528"/>
        <w:gridCol w:w="1134"/>
        <w:gridCol w:w="1134"/>
        <w:gridCol w:w="992"/>
      </w:tblGrid>
      <w:tr w:rsidR="001B7CB7" w:rsidRPr="0024244B" w:rsidTr="005B3F89">
        <w:trPr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0E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</w:tr>
      <w:tr w:rsidR="001B7CB7" w:rsidRPr="0024244B" w:rsidTr="005B3F89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1B7CB7" w:rsidRPr="0024244B" w:rsidTr="005B3F8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19,9</w:t>
            </w:r>
          </w:p>
        </w:tc>
      </w:tr>
      <w:tr w:rsidR="001B7CB7" w:rsidRPr="0024244B" w:rsidTr="005B3F8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5B3F8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19,9</w:t>
            </w:r>
          </w:p>
        </w:tc>
      </w:tr>
      <w:tr w:rsidR="001B7CB7" w:rsidRPr="0024244B" w:rsidTr="005B3F8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r w:rsidRPr="0024244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9,9</w:t>
            </w:r>
          </w:p>
        </w:tc>
      </w:tr>
      <w:tr w:rsidR="001B7CB7" w:rsidRPr="0024244B" w:rsidTr="005B3F8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r w:rsidRPr="0024244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1B7CB7" w:rsidRPr="0024244B" w:rsidTr="005B3F8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r w:rsidRPr="0024244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1B7CB7" w:rsidRPr="0024244B" w:rsidTr="005B3F8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r w:rsidRPr="0024244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 w:rsidTr="005B3F8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r w:rsidRPr="0024244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1B7CB7" w:rsidRPr="0024244B" w:rsidTr="005B3F8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1.1.6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r w:rsidRPr="0024244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1B7CB7" w:rsidRPr="002C1533" w:rsidTr="005B3F8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C1533">
              <w:rPr>
                <w:rFonts w:ascii="Courier New" w:hAnsi="Courier New" w:cs="Courier New"/>
                <w:sz w:val="20"/>
                <w:szCs w:val="20"/>
              </w:rPr>
              <w:t xml:space="preserve">19 </w:t>
            </w:r>
            <w:r>
              <w:rPr>
                <w:rFonts w:ascii="Courier New" w:hAnsi="Courier New" w:cs="Courier New"/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16908</w:t>
            </w:r>
          </w:p>
        </w:tc>
      </w:tr>
      <w:tr w:rsidR="001B7CB7" w:rsidRPr="002C1533" w:rsidTr="005B3F8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C1533" w:rsidTr="005B3F8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C1533" w:rsidTr="005B3F8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C1533">
              <w:rPr>
                <w:rFonts w:ascii="Courier New" w:hAnsi="Courier New" w:cs="Courier New"/>
                <w:sz w:val="20"/>
                <w:szCs w:val="20"/>
              </w:rPr>
              <w:t>18 114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16908</w:t>
            </w:r>
          </w:p>
        </w:tc>
      </w:tr>
      <w:tr w:rsidR="001B7CB7" w:rsidRPr="002C1533" w:rsidTr="005B3F8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C1533">
              <w:rPr>
                <w:rFonts w:ascii="Courier New" w:hAnsi="Courier New" w:cs="Courier New"/>
                <w:sz w:val="20"/>
                <w:szCs w:val="20"/>
              </w:rPr>
              <w:t>15 011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14162</w:t>
            </w:r>
          </w:p>
        </w:tc>
      </w:tr>
      <w:tr w:rsidR="001B7CB7" w:rsidRPr="002C1533" w:rsidTr="005B3F8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51 200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42190</w:t>
            </w:r>
          </w:p>
        </w:tc>
      </w:tr>
      <w:tr w:rsidR="001B7CB7" w:rsidRPr="002C1533" w:rsidTr="005B3F8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2.1.4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C15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C1533" w:rsidTr="005B3F8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2.1.5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C1533">
              <w:rPr>
                <w:rFonts w:ascii="Courier New" w:hAnsi="Courier New" w:cs="Courier New"/>
                <w:sz w:val="20"/>
                <w:szCs w:val="20"/>
              </w:rPr>
              <w:t>21 630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0E1F7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21250</w:t>
            </w:r>
          </w:p>
        </w:tc>
      </w:tr>
      <w:tr w:rsidR="001B7CB7" w:rsidRPr="002C1533" w:rsidTr="005B3F8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2.1.6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C1533">
              <w:rPr>
                <w:rFonts w:ascii="Courier New" w:hAnsi="Courier New" w:cs="Courier New"/>
                <w:sz w:val="20"/>
                <w:szCs w:val="20"/>
              </w:rPr>
              <w:t>10 004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0E1F7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9350</w:t>
            </w:r>
          </w:p>
        </w:tc>
      </w:tr>
    </w:tbl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5" w:name="Par290"/>
      <w:bookmarkEnd w:id="5"/>
      <w:r>
        <w:rPr>
          <w:rFonts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374"/>
        <w:gridCol w:w="1267"/>
        <w:gridCol w:w="1427"/>
        <w:gridCol w:w="1275"/>
        <w:gridCol w:w="1582"/>
      </w:tblGrid>
      <w:tr w:rsidR="001B7CB7" w:rsidRPr="0024244B" w:rsidTr="00730B43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3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2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1B7CB7" w:rsidRPr="0024244B" w:rsidTr="00730B4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3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0E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73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2014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73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2013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73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2014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1B7CB7" w:rsidRPr="0024244B" w:rsidTr="00730B4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1B7CB7" w:rsidRPr="0024244B" w:rsidTr="00730B4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 w:rsidRPr="0024244B">
              <w:rPr>
                <w:rFonts w:cs="Calibri"/>
              </w:rPr>
              <w:t>нет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 w:rsidRPr="0024244B">
              <w:rPr>
                <w:rFonts w:cs="Calibri"/>
              </w:rPr>
              <w:t>0</w:t>
            </w:r>
          </w:p>
        </w:tc>
        <w:tc>
          <w:tcPr>
            <w:tcW w:w="1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 w:rsidRPr="0024244B">
              <w:rPr>
                <w:rFonts w:cs="Calibri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 w:rsidRPr="0024244B">
              <w:rPr>
                <w:rFonts w:cs="Calibri"/>
              </w:rPr>
              <w:t>0</w:t>
            </w:r>
          </w:p>
        </w:tc>
        <w:tc>
          <w:tcPr>
            <w:tcW w:w="1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 w:rsidRPr="0024244B">
              <w:rPr>
                <w:rFonts w:cs="Calibri"/>
              </w:rPr>
              <w:t>0</w:t>
            </w:r>
          </w:p>
        </w:tc>
      </w:tr>
    </w:tbl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7CB7" w:rsidRDefault="001B7CB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1B7CB7" w:rsidRDefault="001B7CB7">
      <w:pPr>
        <w:pStyle w:val="ConsPlusNonformat"/>
      </w:pPr>
      <w:r>
        <w:t xml:space="preserve">    --------------------------------</w:t>
      </w:r>
    </w:p>
    <w:p w:rsidR="001B7CB7" w:rsidRDefault="001B7CB7">
      <w:pPr>
        <w:pStyle w:val="ConsPlusNonformat"/>
      </w:pPr>
      <w:r>
        <w:t xml:space="preserve">    &lt;*&gt;   Отчет   по   муниципальным   программам,   ведомственным  целевым</w:t>
      </w:r>
    </w:p>
    <w:p w:rsidR="001B7CB7" w:rsidRDefault="001B7CB7">
      <w:pPr>
        <w:pStyle w:val="ConsPlusNonformat"/>
      </w:pPr>
      <w:r>
        <w:t>программам    представляется    в   рамках   деятельности,   осуществленной</w:t>
      </w:r>
    </w:p>
    <w:p w:rsidR="001B7CB7" w:rsidRDefault="001B7CB7">
      <w:pPr>
        <w:pStyle w:val="ConsPlusNonformat"/>
      </w:pPr>
      <w:r>
        <w:t>учреждением.".</w:t>
      </w:r>
    </w:p>
    <w:p w:rsidR="001B7CB7" w:rsidRDefault="001B7CB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428"/>
        <w:gridCol w:w="1547"/>
      </w:tblGrid>
      <w:tr w:rsidR="001B7CB7" w:rsidRPr="0024244B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24244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1B7CB7" w:rsidRPr="0024244B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0E1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73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2014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1B7CB7" w:rsidRPr="0024244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1B7CB7" w:rsidRPr="0024244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6" w:name="Par349"/>
      <w:bookmarkEnd w:id="6"/>
      <w:r>
        <w:rPr>
          <w:rFonts w:cs="Calibri"/>
        </w:rPr>
        <w:t>&lt;*&gt; Отчет по программам представляется в рамках деятельности, осуществленной учреждением.</w:t>
      </w: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1.9. Перечень услуг (работ), оказываемых учреждением</w:t>
      </w:r>
    </w:p>
    <w:tbl>
      <w:tblPr>
        <w:tblW w:w="936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4819"/>
        <w:gridCol w:w="1134"/>
        <w:gridCol w:w="1276"/>
        <w:gridCol w:w="1134"/>
        <w:gridCol w:w="10"/>
      </w:tblGrid>
      <w:tr w:rsidR="001B7CB7" w:rsidRPr="0024244B" w:rsidTr="00730B43">
        <w:trPr>
          <w:gridAfter w:val="1"/>
          <w:wAfter w:w="10" w:type="dxa"/>
          <w:trHeight w:val="400"/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73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73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1B7CB7" w:rsidRPr="0024244B" w:rsidTr="00730B43">
        <w:trPr>
          <w:gridAfter w:val="1"/>
          <w:wAfter w:w="10" w:type="dxa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1B7CB7" w:rsidRPr="0024244B" w:rsidTr="00730B43">
        <w:trPr>
          <w:gridAfter w:val="1"/>
          <w:wAfter w:w="10" w:type="dxa"/>
          <w:trHeight w:val="6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с    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53125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816F77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406D6F" w:rsidRDefault="001B7CB7" w:rsidP="00406D6F">
            <w:pPr>
              <w:pStyle w:val="ConsPlusTitle"/>
              <w:jc w:val="both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06D6F">
              <w:rPr>
                <w:rFonts w:ascii="Courier New" w:hAnsi="Courier New" w:cs="Courier New"/>
                <w:b w:val="0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осваювающих образовательные программы дошкольного образования в муниципальных образовательных учреждениях (с 12 - часовым пребыванием)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Дети от 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до 7 лет</w:t>
            </w:r>
          </w:p>
        </w:tc>
      </w:tr>
      <w:tr w:rsidR="001B7CB7" w:rsidRPr="0024244B" w:rsidTr="00730B43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406D6F" w:rsidRDefault="001B7CB7" w:rsidP="00406D6F">
            <w:pPr>
              <w:pStyle w:val="ConsPlusTitle"/>
              <w:jc w:val="both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06D6F">
              <w:rPr>
                <w:rFonts w:ascii="Courier New" w:hAnsi="Courier New" w:cs="Courier New"/>
                <w:b w:val="0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осваювающих образовательные программы дошкольного образования в муниципальных образовательных учреждениях города Перми (с 4 - часовым пребыванием)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Дети от 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до 7 лет</w:t>
            </w:r>
          </w:p>
        </w:tc>
      </w:tr>
      <w:tr w:rsidR="001B7CB7" w:rsidRPr="0024244B" w:rsidTr="00406D6F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406D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406D6F" w:rsidRDefault="001B7CB7" w:rsidP="00406D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06D6F"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406D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406D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406D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730B43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C1533">
              <w:rPr>
                <w:rFonts w:ascii="Courier New" w:hAnsi="Courier New" w:cs="Courier New"/>
                <w:sz w:val="20"/>
                <w:szCs w:val="20"/>
              </w:rPr>
              <w:t>286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8651A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730B43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B7" w:rsidRPr="0024244B" w:rsidRDefault="001B7CB7" w:rsidP="008651A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физкультурно-оздоровительной направленности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C1533"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8651A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730B43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художественно-эстетической направленности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C1533">
              <w:rPr>
                <w:rFonts w:ascii="Courier New" w:hAnsi="Courier New" w:cs="Courier New"/>
                <w:sz w:val="20"/>
                <w:szCs w:val="20"/>
              </w:rPr>
              <w:t>158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8651A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8651A9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B7" w:rsidRPr="0024244B" w:rsidRDefault="001B7CB7" w:rsidP="008651A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услуги по коррекции речи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C1533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2C15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8651A9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2.1.4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B7" w:rsidRPr="0024244B" w:rsidRDefault="001B7CB7" w:rsidP="008651A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работа групп кратковременного пребывания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C1533"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8651A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730B43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2.1.5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B7" w:rsidRPr="0024244B" w:rsidRDefault="001B7CB7" w:rsidP="008651A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color w:val="000000"/>
                <w:sz w:val="20"/>
                <w:szCs w:val="20"/>
              </w:rPr>
              <w:t>питание воспитанников МОАУ «Гимназия № 31»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C1533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8651A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2. Результат деятельности учреждения</w:t>
      </w: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 Информация об исполнении муниципального задания учредителя</w:t>
      </w: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701"/>
        <w:gridCol w:w="708"/>
        <w:gridCol w:w="709"/>
        <w:gridCol w:w="709"/>
        <w:gridCol w:w="709"/>
        <w:gridCol w:w="1134"/>
        <w:gridCol w:w="1275"/>
        <w:gridCol w:w="1134"/>
        <w:gridCol w:w="993"/>
      </w:tblGrid>
      <w:tr w:rsidR="001B7CB7" w:rsidRPr="0024244B" w:rsidTr="00AB2DAB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 xml:space="preserve">     Объем финансового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1B7CB7" w:rsidRPr="0024244B" w:rsidTr="00AB2DAB">
        <w:trPr>
          <w:trHeight w:val="3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24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1B7CB7" w:rsidRPr="0024244B" w:rsidTr="00AB2DAB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4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AB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  <w:p w:rsidR="001B7CB7" w:rsidRPr="0024244B" w:rsidRDefault="001B7CB7" w:rsidP="00F4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>201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AB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  <w:p w:rsidR="001B7CB7" w:rsidRPr="0024244B" w:rsidRDefault="001B7CB7" w:rsidP="00AB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AB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AB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AB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AB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2014</w:t>
            </w:r>
          </w:p>
        </w:tc>
      </w:tr>
      <w:tr w:rsidR="001B7CB7" w:rsidRPr="0024244B" w:rsidTr="00AB2DA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1B7CB7" w:rsidRPr="0024244B" w:rsidTr="00816F77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406D6F" w:rsidRDefault="001B7CB7" w:rsidP="00816F77">
            <w:pPr>
              <w:pStyle w:val="ConsPlusTitle"/>
              <w:jc w:val="both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06D6F">
              <w:rPr>
                <w:rFonts w:ascii="Courier New" w:hAnsi="Courier New" w:cs="Courier New"/>
                <w:b w:val="0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осваювающих образовательные программы дошкольного образования в муниципальных образовательных учреждениях (с 12 - часовым пребыванием)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0</w:t>
            </w:r>
            <w:r w:rsidRPr="0024244B">
              <w:rPr>
                <w:rFonts w:ascii="Courier New" w:hAnsi="Courier New" w:cs="Courier New"/>
                <w:b w:val="0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1111,0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0</w:t>
            </w:r>
            <w:r w:rsidRPr="0024244B">
              <w:rPr>
                <w:rFonts w:ascii="Courier New" w:hAnsi="Courier New" w:cs="Courier New"/>
                <w:b w:val="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1111,0</w:t>
            </w:r>
          </w:p>
        </w:tc>
      </w:tr>
      <w:tr w:rsidR="001B7CB7" w:rsidRPr="0024244B" w:rsidTr="00816F77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Title"/>
              <w:jc w:val="both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Д</w:t>
            </w:r>
            <w:r w:rsidRPr="0024244B">
              <w:rPr>
                <w:rFonts w:ascii="Courier New" w:hAnsi="Courier New" w:cs="Courier New"/>
                <w:b w:val="0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е</w:t>
            </w:r>
            <w:r w:rsidRPr="0024244B">
              <w:rPr>
                <w:rFonts w:ascii="Courier New" w:hAnsi="Courier New" w:cs="Courier New"/>
                <w:b w:val="0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е</w:t>
            </w:r>
            <w:r w:rsidRPr="0024244B">
              <w:rPr>
                <w:rFonts w:ascii="Courier New" w:hAnsi="Courier New" w:cs="Courier New"/>
                <w:b w:val="0"/>
                <w:sz w:val="20"/>
                <w:szCs w:val="20"/>
              </w:rPr>
              <w:t xml:space="preserve"> общеразвивающей направленности для детей с 3 до 7 лет</w:t>
            </w: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 xml:space="preserve"> (с 12-ти часовым пребыванием)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b w:val="0"/>
                <w:sz w:val="20"/>
                <w:szCs w:val="20"/>
              </w:rPr>
              <w:t>3 548,0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4920,1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b w:val="0"/>
                <w:sz w:val="20"/>
                <w:szCs w:val="20"/>
              </w:rPr>
              <w:t>3 548,0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4920,1</w:t>
            </w:r>
          </w:p>
        </w:tc>
      </w:tr>
      <w:tr w:rsidR="001B7CB7" w:rsidRPr="0024244B" w:rsidTr="00816F77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816F77" w:rsidRDefault="001B7CB7" w:rsidP="00816F7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16F77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осваювающих образовательные программы дошкольного образования в муниципальных образовательных учреждениях города Перми (с 4 - часовым пребыванием)</w:t>
            </w:r>
          </w:p>
          <w:p w:rsidR="001B7CB7" w:rsidRPr="0024244B" w:rsidRDefault="001B7CB7" w:rsidP="00816F77">
            <w:pPr>
              <w:pStyle w:val="ConsPlusTitle"/>
              <w:jc w:val="both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30,6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30,6</w:t>
            </w:r>
          </w:p>
        </w:tc>
      </w:tr>
      <w:tr w:rsidR="001B7CB7" w:rsidRPr="0024244B" w:rsidTr="00AB2DAB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D0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816F77" w:rsidRDefault="001B7CB7" w:rsidP="00816F7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16F77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от 3 до 7 лет (с 4- часовым пребыванием)</w:t>
            </w:r>
          </w:p>
          <w:p w:rsidR="001B7CB7" w:rsidRPr="0024244B" w:rsidRDefault="001B7CB7" w:rsidP="008651A9">
            <w:pPr>
              <w:pStyle w:val="ConsPlusTitle"/>
              <w:jc w:val="both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AB2DAB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AB2DAB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353,3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353,3</w:t>
            </w:r>
          </w:p>
        </w:tc>
      </w:tr>
      <w:tr w:rsidR="001B7CB7" w:rsidRPr="0024244B" w:rsidTr="00816F77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Title"/>
              <w:jc w:val="both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b w:val="0"/>
                <w:sz w:val="20"/>
                <w:szCs w:val="20"/>
              </w:rPr>
              <w:t xml:space="preserve">Обеспечение воспитания и обучения детей-инвалидов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b w:val="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b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2,8</w:t>
            </w:r>
          </w:p>
        </w:tc>
      </w:tr>
      <w:tr w:rsidR="001B7CB7" w:rsidRPr="0024244B" w:rsidTr="00AB2DAB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16F77">
              <w:rPr>
                <w:rFonts w:ascii="Courier New" w:hAnsi="Courier New" w:cs="Courier New"/>
                <w:sz w:val="20"/>
                <w:szCs w:val="20"/>
              </w:rPr>
              <w:t>Нормативные затраты на содержание имущества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b w:val="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AB2DAB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258,0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16F77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b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AB2DAB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258,0</w:t>
            </w:r>
          </w:p>
        </w:tc>
      </w:tr>
    </w:tbl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2.2. Информация о результатах оказания услуг (выполнения работ)</w:t>
      </w:r>
    </w:p>
    <w:tbl>
      <w:tblPr>
        <w:tblW w:w="97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685"/>
        <w:gridCol w:w="1074"/>
        <w:gridCol w:w="1100"/>
        <w:gridCol w:w="1100"/>
        <w:gridCol w:w="990"/>
        <w:gridCol w:w="990"/>
      </w:tblGrid>
      <w:tr w:rsidR="001B7CB7" w:rsidRPr="0024244B" w:rsidTr="00B0131D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A6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2013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A6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2014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1B7CB7" w:rsidRPr="0024244B" w:rsidTr="00B0131D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0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B7CB7" w:rsidRPr="0024244B" w:rsidTr="00B0131D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1B7CB7" w:rsidRPr="0024244B" w:rsidTr="00B0131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406D6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F4081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C1533"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F4081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355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816F7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402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816F7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392</w:t>
            </w:r>
          </w:p>
        </w:tc>
      </w:tr>
      <w:tr w:rsidR="001B7CB7" w:rsidRPr="0024244B" w:rsidTr="00B0131D">
        <w:trPr>
          <w:trHeight w:val="25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</w:t>
            </w: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Default="001B7CB7" w:rsidP="00406D6F">
            <w:pPr>
              <w:jc w:val="center"/>
            </w:pPr>
            <w:r w:rsidRPr="00645396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F4081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C1533"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F4081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355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816F7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402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816F7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392</w:t>
            </w:r>
          </w:p>
        </w:tc>
      </w:tr>
      <w:tr w:rsidR="001B7CB7" w:rsidRPr="0024244B" w:rsidTr="00B0131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услуг       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Default="001B7CB7" w:rsidP="00406D6F">
            <w:pPr>
              <w:jc w:val="center"/>
            </w:pPr>
            <w:r w:rsidRPr="00645396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F4081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C15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F4081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C15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816F7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816F7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1B7CB7" w:rsidRPr="0024244B" w:rsidTr="00406D6F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406D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406D6F" w:rsidRDefault="001B7CB7" w:rsidP="00406D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06D6F"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</w:t>
            </w: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Default="001B7CB7" w:rsidP="00406D6F">
            <w:pPr>
              <w:jc w:val="center"/>
            </w:pPr>
            <w:r w:rsidRPr="00645396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406D6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406D6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406D6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406D6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1B7CB7" w:rsidRPr="0024244B" w:rsidTr="00B0131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видам услуг 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Default="001B7CB7" w:rsidP="00406D6F">
            <w:pPr>
              <w:jc w:val="center"/>
            </w:pPr>
            <w:r w:rsidRPr="00645396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F4081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F4081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816F7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816F7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</w:t>
            </w:r>
          </w:p>
        </w:tc>
      </w:tr>
      <w:tr w:rsidR="001B7CB7" w:rsidRPr="0024244B" w:rsidTr="00816F77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16F7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16F77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06D6F">
              <w:rPr>
                <w:rFonts w:ascii="Courier New" w:hAnsi="Courier New" w:cs="Courier New"/>
                <w:b w:val="0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осваювающих образовательные программы дошкольного образования в муниципальных образовательных учреждениях (с 12 - часовым пребыванием)</w:t>
            </w: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Default="001B7CB7" w:rsidP="00406D6F">
            <w:pPr>
              <w:jc w:val="center"/>
            </w:pPr>
            <w:r w:rsidRPr="00645396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816F7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816F7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816F7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816F7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</w:tr>
      <w:tr w:rsidR="001B7CB7" w:rsidRPr="0024244B" w:rsidTr="00B0131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406D6F" w:rsidRDefault="001B7CB7" w:rsidP="008651A9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406D6F">
              <w:rPr>
                <w:rFonts w:ascii="Courier New" w:hAnsi="Courier New" w:cs="Courier New"/>
                <w:b w:val="0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осваювающих образовательные программы дошкольного образования в муниципальных образовательных учреждениях города Перми (с 4 - часовым пребыванием)</w:t>
            </w: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Default="001B7CB7" w:rsidP="00406D6F">
            <w:pPr>
              <w:jc w:val="center"/>
            </w:pPr>
            <w:r w:rsidRPr="00645396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F4081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F4081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816F7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816F7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1B7CB7" w:rsidRPr="0024244B" w:rsidTr="00B0131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видам      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Default="001B7CB7" w:rsidP="00406D6F">
            <w:pPr>
              <w:jc w:val="center"/>
            </w:pPr>
            <w:r w:rsidRPr="00645396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F4081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C1533">
              <w:rPr>
                <w:rFonts w:ascii="Courier New" w:hAnsi="Courier New" w:cs="Courier New"/>
                <w:sz w:val="20"/>
                <w:szCs w:val="20"/>
              </w:rPr>
              <w:t>286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F4081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C1533">
              <w:rPr>
                <w:rFonts w:ascii="Courier New" w:hAnsi="Courier New" w:cs="Courier New"/>
                <w:sz w:val="20"/>
                <w:szCs w:val="20"/>
              </w:rPr>
              <w:t>286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</w:t>
            </w:r>
          </w:p>
        </w:tc>
      </w:tr>
      <w:tr w:rsidR="001B7CB7" w:rsidRPr="0024244B" w:rsidTr="00B0131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1.3.1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CB7" w:rsidRPr="0024244B" w:rsidRDefault="001B7CB7" w:rsidP="008651A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физкультурно-оздоровительной направленности</w:t>
            </w: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Default="001B7CB7" w:rsidP="00406D6F">
            <w:pPr>
              <w:jc w:val="center"/>
            </w:pPr>
            <w:r w:rsidRPr="00645396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F4081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C1533"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F4081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C1533"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</w:t>
            </w:r>
          </w:p>
        </w:tc>
      </w:tr>
      <w:tr w:rsidR="001B7CB7" w:rsidRPr="0024244B" w:rsidTr="00B0131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1.3.2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художественно-эстетической направленности</w:t>
            </w: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Default="001B7CB7" w:rsidP="00406D6F">
            <w:pPr>
              <w:jc w:val="center"/>
            </w:pPr>
            <w:r w:rsidRPr="00645396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F4081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C1533">
              <w:rPr>
                <w:rFonts w:ascii="Courier New" w:hAnsi="Courier New" w:cs="Courier New"/>
                <w:sz w:val="20"/>
                <w:szCs w:val="20"/>
              </w:rPr>
              <w:t>158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F4081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C1533">
              <w:rPr>
                <w:rFonts w:ascii="Courier New" w:hAnsi="Courier New" w:cs="Courier New"/>
                <w:sz w:val="20"/>
                <w:szCs w:val="20"/>
              </w:rPr>
              <w:t>158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</w:tr>
      <w:tr w:rsidR="001B7CB7" w:rsidRPr="0024244B" w:rsidTr="00B0131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1.3.3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CB7" w:rsidRPr="0024244B" w:rsidRDefault="001B7CB7" w:rsidP="008651A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услуги по коррекции речи</w:t>
            </w: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Default="001B7CB7" w:rsidP="00406D6F">
            <w:pPr>
              <w:jc w:val="center"/>
            </w:pPr>
            <w:r w:rsidRPr="00645396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F4081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C1533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F4081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C1533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1B7CB7" w:rsidRPr="0024244B" w:rsidTr="00B0131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1.3.4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CB7" w:rsidRPr="0024244B" w:rsidRDefault="001B7CB7" w:rsidP="008651A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работа групп кратковременного пребывания</w:t>
            </w: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F4081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C1533"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F4081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C1533"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1B7CB7" w:rsidRPr="0024244B" w:rsidTr="00B0131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1.3.5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CB7" w:rsidRPr="0024244B" w:rsidRDefault="001B7CB7" w:rsidP="008651A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color w:val="000000"/>
                <w:sz w:val="20"/>
                <w:szCs w:val="20"/>
              </w:rPr>
              <w:t>питание воспитанников МОАУ «Гимназия № 31»</w:t>
            </w: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F4081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C1533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F4081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C1533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C1533" w:rsidRDefault="001B7CB7" w:rsidP="00816F7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 w:rsidTr="00B0131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123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123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123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862A7C" w:rsidRDefault="001B7CB7" w:rsidP="00F4081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62A7C">
              <w:rPr>
                <w:rFonts w:ascii="Courier New" w:hAnsi="Courier New" w:cs="Courier New"/>
                <w:sz w:val="18"/>
                <w:szCs w:val="18"/>
              </w:rPr>
              <w:t>789,10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862A7C" w:rsidRDefault="001B7CB7" w:rsidP="00F4081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62A7C">
              <w:rPr>
                <w:rFonts w:ascii="Courier New" w:hAnsi="Courier New" w:cs="Courier New"/>
                <w:sz w:val="18"/>
                <w:szCs w:val="18"/>
              </w:rPr>
              <w:t>902,31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862A7C" w:rsidRDefault="001B7CB7" w:rsidP="00816F7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991,61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862A7C" w:rsidRDefault="001B7CB7" w:rsidP="00816F7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991,61</w:t>
            </w:r>
          </w:p>
        </w:tc>
      </w:tr>
      <w:tr w:rsidR="001B7CB7" w:rsidRPr="0024244B" w:rsidTr="00816F77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16F7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.1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16F77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Д</w:t>
            </w:r>
            <w:r w:rsidRPr="0024244B">
              <w:rPr>
                <w:rFonts w:ascii="Courier New" w:hAnsi="Courier New" w:cs="Courier New"/>
                <w:b w:val="0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е</w:t>
            </w:r>
            <w:r w:rsidRPr="0024244B">
              <w:rPr>
                <w:rFonts w:ascii="Courier New" w:hAnsi="Courier New" w:cs="Courier New"/>
                <w:b w:val="0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е</w:t>
            </w:r>
            <w:r w:rsidRPr="0024244B">
              <w:rPr>
                <w:rFonts w:ascii="Courier New" w:hAnsi="Courier New" w:cs="Courier New"/>
                <w:b w:val="0"/>
                <w:sz w:val="20"/>
                <w:szCs w:val="20"/>
              </w:rPr>
              <w:t xml:space="preserve"> общеразвивающей направленности для детей с 3 до 7 лет</w:t>
            </w: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 xml:space="preserve"> (с 12-ти часовым пребыванием)</w:t>
            </w: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16F7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862A7C" w:rsidRDefault="001B7CB7" w:rsidP="00816F7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62A7C">
              <w:rPr>
                <w:rFonts w:ascii="Courier New" w:hAnsi="Courier New" w:cs="Courier New"/>
                <w:sz w:val="18"/>
                <w:szCs w:val="18"/>
              </w:rPr>
              <w:t>789,10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862A7C" w:rsidRDefault="001B7CB7" w:rsidP="00816F7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62A7C">
              <w:rPr>
                <w:rFonts w:ascii="Courier New" w:hAnsi="Courier New" w:cs="Courier New"/>
                <w:sz w:val="18"/>
                <w:szCs w:val="18"/>
              </w:rPr>
              <w:t>902,31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862A7C" w:rsidRDefault="001B7CB7" w:rsidP="00816F7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1156,88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862A7C" w:rsidRDefault="001B7CB7" w:rsidP="00816F7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1156,88</w:t>
            </w:r>
          </w:p>
        </w:tc>
      </w:tr>
      <w:tr w:rsidR="001B7CB7" w:rsidRPr="0024244B" w:rsidTr="00B0131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.2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816F77" w:rsidRDefault="001B7CB7" w:rsidP="00816F7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16F77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от 3 до 7 лет (с 4- часовым пребыванием)</w:t>
            </w:r>
          </w:p>
          <w:p w:rsidR="001B7CB7" w:rsidRPr="0024244B" w:rsidRDefault="001B7CB7" w:rsidP="00816F77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862A7C" w:rsidRDefault="001B7CB7" w:rsidP="00F4081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862A7C" w:rsidRDefault="001B7CB7" w:rsidP="00F4081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862A7C" w:rsidRDefault="001B7CB7" w:rsidP="00816F7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385,63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862A7C" w:rsidRDefault="001B7CB7" w:rsidP="00816F7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385,63</w:t>
            </w:r>
          </w:p>
        </w:tc>
      </w:tr>
      <w:tr w:rsidR="001B7CB7" w:rsidRPr="0024244B" w:rsidTr="00B0131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F4081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31D">
              <w:rPr>
                <w:rFonts w:ascii="Courier New" w:hAnsi="Courier New" w:cs="Courier New"/>
                <w:sz w:val="18"/>
                <w:szCs w:val="18"/>
              </w:rPr>
              <w:t>1352,79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F4081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31D">
              <w:rPr>
                <w:rFonts w:ascii="Courier New" w:hAnsi="Courier New" w:cs="Courier New"/>
                <w:sz w:val="18"/>
                <w:szCs w:val="18"/>
              </w:rPr>
              <w:t>1352,79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Default="001B7CB7" w:rsidP="00816F77">
            <w:pPr>
              <w:jc w:val="center"/>
            </w:pPr>
            <w:r w:rsidRPr="00407E9D">
              <w:rPr>
                <w:rFonts w:ascii="Courier New" w:hAnsi="Courier New" w:cs="Courier New"/>
                <w:sz w:val="18"/>
                <w:szCs w:val="18"/>
              </w:rPr>
              <w:t>1200,00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Default="001B7CB7" w:rsidP="00816F77">
            <w:pPr>
              <w:jc w:val="center"/>
            </w:pPr>
            <w:r w:rsidRPr="00407E9D">
              <w:rPr>
                <w:rFonts w:ascii="Courier New" w:hAnsi="Courier New" w:cs="Courier New"/>
                <w:sz w:val="18"/>
                <w:szCs w:val="18"/>
              </w:rPr>
              <w:t>1200,00</w:t>
            </w:r>
          </w:p>
        </w:tc>
      </w:tr>
      <w:tr w:rsidR="001B7CB7" w:rsidRPr="0024244B" w:rsidTr="00B0131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CB7" w:rsidRPr="0024244B" w:rsidRDefault="001B7CB7" w:rsidP="008651A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физкультурно-оздоровительной направленности</w:t>
            </w: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F4081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31D">
              <w:rPr>
                <w:rFonts w:ascii="Courier New" w:hAnsi="Courier New" w:cs="Courier New"/>
                <w:sz w:val="18"/>
                <w:szCs w:val="18"/>
              </w:rPr>
              <w:t>667,00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F4081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31D">
              <w:rPr>
                <w:rFonts w:ascii="Courier New" w:hAnsi="Courier New" w:cs="Courier New"/>
                <w:sz w:val="18"/>
                <w:szCs w:val="18"/>
              </w:rPr>
              <w:t>667,00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Default="001B7CB7" w:rsidP="00816F77">
            <w:pPr>
              <w:jc w:val="center"/>
            </w:pPr>
            <w:r w:rsidRPr="00983051">
              <w:rPr>
                <w:rFonts w:ascii="Courier New" w:hAnsi="Courier New" w:cs="Courier New"/>
                <w:sz w:val="18"/>
                <w:szCs w:val="18"/>
              </w:rPr>
              <w:t>1200,00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Default="001B7CB7" w:rsidP="00816F77">
            <w:pPr>
              <w:jc w:val="center"/>
            </w:pPr>
            <w:r w:rsidRPr="00983051">
              <w:rPr>
                <w:rFonts w:ascii="Courier New" w:hAnsi="Courier New" w:cs="Courier New"/>
                <w:sz w:val="18"/>
                <w:szCs w:val="18"/>
              </w:rPr>
              <w:t>1200,00</w:t>
            </w:r>
          </w:p>
        </w:tc>
      </w:tr>
      <w:tr w:rsidR="001B7CB7" w:rsidRPr="0024244B" w:rsidTr="00B0131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художественно-эстетической направленности</w:t>
            </w: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F4081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31D">
              <w:rPr>
                <w:rFonts w:ascii="Courier New" w:hAnsi="Courier New" w:cs="Courier New"/>
                <w:sz w:val="18"/>
                <w:szCs w:val="18"/>
              </w:rPr>
              <w:t>1625,00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F4081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31D">
              <w:rPr>
                <w:rFonts w:ascii="Courier New" w:hAnsi="Courier New" w:cs="Courier New"/>
                <w:sz w:val="18"/>
                <w:szCs w:val="18"/>
              </w:rPr>
              <w:t>1625,00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Default="001B7CB7" w:rsidP="00816F77">
            <w:pPr>
              <w:jc w:val="center"/>
            </w:pPr>
            <w:r w:rsidRPr="00983051">
              <w:rPr>
                <w:rFonts w:ascii="Courier New" w:hAnsi="Courier New" w:cs="Courier New"/>
                <w:sz w:val="18"/>
                <w:szCs w:val="18"/>
              </w:rPr>
              <w:t>1200,00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Default="001B7CB7" w:rsidP="00816F77">
            <w:pPr>
              <w:jc w:val="center"/>
            </w:pPr>
            <w:r w:rsidRPr="00983051">
              <w:rPr>
                <w:rFonts w:ascii="Courier New" w:hAnsi="Courier New" w:cs="Courier New"/>
                <w:sz w:val="18"/>
                <w:szCs w:val="18"/>
              </w:rPr>
              <w:t>1200,00</w:t>
            </w:r>
          </w:p>
        </w:tc>
      </w:tr>
      <w:tr w:rsidR="001B7CB7" w:rsidRPr="0024244B" w:rsidTr="00B0131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3.3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CB7" w:rsidRPr="0024244B" w:rsidRDefault="001B7CB7" w:rsidP="008651A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услуги по коррекции речи</w:t>
            </w: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F4081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31D">
              <w:rPr>
                <w:rFonts w:ascii="Courier New" w:hAnsi="Courier New" w:cs="Courier New"/>
                <w:sz w:val="18"/>
                <w:szCs w:val="18"/>
              </w:rPr>
              <w:t>1200,00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F4081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31D">
              <w:rPr>
                <w:rFonts w:ascii="Courier New" w:hAnsi="Courier New" w:cs="Courier New"/>
                <w:sz w:val="18"/>
                <w:szCs w:val="18"/>
              </w:rPr>
              <w:t>1200,00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Default="001B7CB7" w:rsidP="00816F77">
            <w:pPr>
              <w:jc w:val="center"/>
            </w:pPr>
            <w:r w:rsidRPr="00983051">
              <w:rPr>
                <w:rFonts w:ascii="Courier New" w:hAnsi="Courier New" w:cs="Courier New"/>
                <w:sz w:val="18"/>
                <w:szCs w:val="18"/>
              </w:rPr>
              <w:t>1200,00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Default="001B7CB7" w:rsidP="00816F77">
            <w:pPr>
              <w:jc w:val="center"/>
            </w:pPr>
            <w:r w:rsidRPr="00983051">
              <w:rPr>
                <w:rFonts w:ascii="Courier New" w:hAnsi="Courier New" w:cs="Courier New"/>
                <w:sz w:val="18"/>
                <w:szCs w:val="18"/>
              </w:rPr>
              <w:t>1200,00</w:t>
            </w:r>
          </w:p>
        </w:tc>
      </w:tr>
      <w:tr w:rsidR="001B7CB7" w:rsidRPr="0024244B" w:rsidTr="00B0131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3.4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CB7" w:rsidRPr="0024244B" w:rsidRDefault="001B7CB7" w:rsidP="008651A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работа групп кратковременного пребывания</w:t>
            </w: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F4081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31D">
              <w:rPr>
                <w:rFonts w:ascii="Courier New" w:hAnsi="Courier New" w:cs="Courier New"/>
                <w:sz w:val="18"/>
                <w:szCs w:val="18"/>
              </w:rPr>
              <w:t>1200,00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F4081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31D">
              <w:rPr>
                <w:rFonts w:ascii="Courier New" w:hAnsi="Courier New" w:cs="Courier New"/>
                <w:sz w:val="18"/>
                <w:szCs w:val="18"/>
              </w:rPr>
              <w:t>1200,00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Default="001B7CB7" w:rsidP="00816F77">
            <w:pPr>
              <w:jc w:val="center"/>
            </w:pPr>
            <w:r w:rsidRPr="001B295E">
              <w:rPr>
                <w:rFonts w:ascii="Courier New" w:hAnsi="Courier New" w:cs="Courier New"/>
                <w:sz w:val="18"/>
                <w:szCs w:val="18"/>
              </w:rPr>
              <w:t>1200,00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Default="001B7CB7" w:rsidP="00816F77">
            <w:pPr>
              <w:jc w:val="center"/>
            </w:pPr>
            <w:r w:rsidRPr="001B295E">
              <w:rPr>
                <w:rFonts w:ascii="Courier New" w:hAnsi="Courier New" w:cs="Courier New"/>
                <w:sz w:val="18"/>
                <w:szCs w:val="18"/>
              </w:rPr>
              <w:t>1200,00</w:t>
            </w:r>
          </w:p>
        </w:tc>
      </w:tr>
      <w:tr w:rsidR="001B7CB7" w:rsidRPr="0024244B" w:rsidTr="00B0131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3.5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CB7" w:rsidRPr="0024244B" w:rsidRDefault="001B7CB7" w:rsidP="008651A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color w:val="000000"/>
                <w:sz w:val="20"/>
                <w:szCs w:val="20"/>
              </w:rPr>
              <w:t>питание воспитанников МОАУ «Гимназия № 31»</w:t>
            </w: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F4081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31D">
              <w:rPr>
                <w:rFonts w:ascii="Courier New" w:hAnsi="Courier New" w:cs="Courier New"/>
                <w:sz w:val="18"/>
                <w:szCs w:val="18"/>
              </w:rPr>
              <w:t>1200,00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F4081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31D">
              <w:rPr>
                <w:rFonts w:ascii="Courier New" w:hAnsi="Courier New" w:cs="Courier New"/>
                <w:sz w:val="18"/>
                <w:szCs w:val="18"/>
              </w:rPr>
              <w:t>1200,00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816F7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816F7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0"/>
        <w:gridCol w:w="1276"/>
        <w:gridCol w:w="1134"/>
        <w:gridCol w:w="992"/>
        <w:gridCol w:w="992"/>
        <w:gridCol w:w="1134"/>
      </w:tblGrid>
      <w:tr w:rsidR="001B7CB7" w:rsidRPr="0024244B" w:rsidTr="0028693C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A6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2013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A6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2014</w:t>
            </w:r>
          </w:p>
        </w:tc>
      </w:tr>
      <w:tr w:rsidR="001B7CB7" w:rsidRPr="0024244B" w:rsidTr="0028693C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B7CB7" w:rsidRPr="0024244B" w:rsidTr="0028693C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1B7CB7" w:rsidRPr="0024244B" w:rsidTr="00B95CD6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4379,2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1813,1</w:t>
            </w:r>
          </w:p>
        </w:tc>
      </w:tr>
      <w:tr w:rsidR="001B7CB7" w:rsidRPr="0024244B" w:rsidTr="00B95CD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B95CD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2C1533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2C1533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816,4</w:t>
            </w:r>
          </w:p>
        </w:tc>
      </w:tr>
      <w:tr w:rsidR="001B7CB7" w:rsidRPr="0024244B" w:rsidTr="00B95CD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Title"/>
              <w:jc w:val="both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b w:val="0"/>
                <w:sz w:val="20"/>
                <w:szCs w:val="20"/>
              </w:rPr>
              <w:t>Услуга дошкольного образования общеразвивающей направленности для детей с 3 до 7 лет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816,4</w:t>
            </w:r>
          </w:p>
        </w:tc>
      </w:tr>
      <w:tr w:rsidR="001B7CB7" w:rsidRPr="0024244B" w:rsidTr="00B95CD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ED1E03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4008,8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ED1E03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2250,8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C62796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3788,0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C62796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996,7</w:t>
            </w:r>
          </w:p>
        </w:tc>
      </w:tr>
      <w:tr w:rsidR="001B7CB7" w:rsidRPr="0024244B" w:rsidTr="008651A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B7" w:rsidRPr="0024244B" w:rsidRDefault="001B7CB7" w:rsidP="008651A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физкультурно-оздоровительной направленности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ED1E03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2C1533">
              <w:rPr>
                <w:rFonts w:ascii="Courier New" w:hAnsi="Courier New" w:cs="Courier New"/>
                <w:b w:val="0"/>
                <w:sz w:val="20"/>
                <w:szCs w:val="20"/>
              </w:rPr>
              <w:t>1626,5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ED1E03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2C1533">
              <w:rPr>
                <w:rFonts w:ascii="Courier New" w:hAnsi="Courier New" w:cs="Courier New"/>
                <w:b w:val="0"/>
                <w:sz w:val="20"/>
                <w:szCs w:val="20"/>
              </w:rPr>
              <w:t>1626,5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C62796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2725,2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C62796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272,4</w:t>
            </w:r>
          </w:p>
        </w:tc>
      </w:tr>
      <w:tr w:rsidR="001B7CB7" w:rsidRPr="0024244B" w:rsidTr="008651A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художественно-эстетической направленности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C1533">
              <w:rPr>
                <w:rFonts w:ascii="Courier New" w:hAnsi="Courier New" w:cs="Courier New"/>
                <w:sz w:val="20"/>
                <w:szCs w:val="20"/>
              </w:rPr>
              <w:t>3175,2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C1533">
              <w:rPr>
                <w:rFonts w:ascii="Courier New" w:hAnsi="Courier New" w:cs="Courier New"/>
                <w:sz w:val="20"/>
                <w:szCs w:val="20"/>
              </w:rPr>
              <w:t>3179,2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476,0</w:t>
            </w:r>
          </w:p>
        </w:tc>
      </w:tr>
      <w:tr w:rsidR="001B7CB7" w:rsidRPr="0024244B" w:rsidTr="00B95CD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1.2.3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B7" w:rsidRPr="0024244B" w:rsidRDefault="001B7CB7" w:rsidP="008651A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услуги по коррекции речи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C1533">
              <w:rPr>
                <w:rFonts w:ascii="Courier New" w:hAnsi="Courier New" w:cs="Courier New"/>
                <w:sz w:val="20"/>
                <w:szCs w:val="20"/>
              </w:rPr>
              <w:t>101,2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C1533">
              <w:rPr>
                <w:rFonts w:ascii="Courier New" w:hAnsi="Courier New" w:cs="Courier New"/>
                <w:sz w:val="20"/>
                <w:szCs w:val="20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51,7</w:t>
            </w:r>
          </w:p>
        </w:tc>
      </w:tr>
      <w:tr w:rsidR="001B7CB7" w:rsidRPr="0024244B" w:rsidTr="00B95CD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1.2.4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B7" w:rsidRPr="0024244B" w:rsidRDefault="001B7CB7" w:rsidP="008651A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работа групп кратковременного пребывания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C1533">
              <w:rPr>
                <w:rFonts w:ascii="Courier New" w:hAnsi="Courier New" w:cs="Courier New"/>
                <w:sz w:val="20"/>
                <w:szCs w:val="20"/>
              </w:rPr>
              <w:t>530,8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C1533">
              <w:rPr>
                <w:rFonts w:ascii="Courier New" w:hAnsi="Courier New" w:cs="Courier New"/>
                <w:sz w:val="20"/>
                <w:szCs w:val="20"/>
              </w:rPr>
              <w:t>530,8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196,6</w:t>
            </w:r>
          </w:p>
        </w:tc>
      </w:tr>
      <w:tr w:rsidR="001B7CB7" w:rsidRPr="0024244B" w:rsidTr="008651A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1.2.5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B7" w:rsidRPr="0024244B" w:rsidRDefault="001B7CB7" w:rsidP="008651A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color w:val="000000"/>
                <w:sz w:val="20"/>
                <w:szCs w:val="20"/>
              </w:rPr>
              <w:t>питание воспитанников МОАУ «Гимназия № 31»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C1533">
              <w:rPr>
                <w:rFonts w:ascii="Courier New" w:hAnsi="Courier New" w:cs="Courier New"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C1533">
              <w:rPr>
                <w:rFonts w:ascii="Courier New" w:hAnsi="Courier New" w:cs="Courier New"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8651A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C1533" w:rsidRDefault="001B7CB7" w:rsidP="008651A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1B7CB7" w:rsidSect="00B4296A">
          <w:pgSz w:w="11906" w:h="16838"/>
          <w:pgMar w:top="540" w:right="850" w:bottom="719" w:left="1701" w:header="708" w:footer="708" w:gutter="0"/>
          <w:cols w:space="708"/>
          <w:docGrid w:linePitch="360"/>
        </w:sect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52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114"/>
        <w:gridCol w:w="330"/>
        <w:gridCol w:w="668"/>
        <w:gridCol w:w="652"/>
        <w:gridCol w:w="550"/>
        <w:gridCol w:w="660"/>
        <w:gridCol w:w="440"/>
        <w:gridCol w:w="550"/>
        <w:gridCol w:w="550"/>
        <w:gridCol w:w="440"/>
        <w:gridCol w:w="330"/>
        <w:gridCol w:w="550"/>
        <w:gridCol w:w="550"/>
        <w:gridCol w:w="660"/>
        <w:gridCol w:w="660"/>
        <w:gridCol w:w="660"/>
        <w:gridCol w:w="550"/>
        <w:gridCol w:w="660"/>
        <w:gridCol w:w="550"/>
        <w:gridCol w:w="550"/>
        <w:gridCol w:w="550"/>
        <w:gridCol w:w="550"/>
        <w:gridCol w:w="550"/>
        <w:gridCol w:w="550"/>
        <w:gridCol w:w="440"/>
        <w:gridCol w:w="550"/>
      </w:tblGrid>
      <w:tr w:rsidR="001B7CB7" w:rsidRPr="00B0131D" w:rsidTr="00233C95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11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 xml:space="preserve">Наиме-  </w:t>
            </w:r>
          </w:p>
          <w:p w:rsidR="001B7CB7" w:rsidRPr="00B0131D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 xml:space="preserve">нование </w:t>
            </w:r>
          </w:p>
          <w:p w:rsidR="001B7CB7" w:rsidRPr="00B0131D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 xml:space="preserve">услуги  </w:t>
            </w:r>
          </w:p>
          <w:p w:rsidR="001B7CB7" w:rsidRPr="00B0131D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(работы)</w:t>
            </w:r>
          </w:p>
        </w:tc>
        <w:tc>
          <w:tcPr>
            <w:tcW w:w="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7CB7" w:rsidRPr="00B0131D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342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1B7CB7" w:rsidRPr="00B0131D" w:rsidTr="00233C95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0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Год 2017</w:t>
            </w:r>
            <w:r w:rsidRPr="00B0131D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</w:tr>
      <w:tr w:rsidR="001B7CB7" w:rsidRPr="00B0131D" w:rsidTr="00233C95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план                                      </w:t>
            </w:r>
          </w:p>
        </w:tc>
        <w:tc>
          <w:tcPr>
            <w:tcW w:w="682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факт                                      </w:t>
            </w:r>
          </w:p>
        </w:tc>
      </w:tr>
      <w:tr w:rsidR="001B7CB7" w:rsidRPr="00B0131D" w:rsidTr="00233C95">
        <w:trPr>
          <w:cantSplit/>
          <w:trHeight w:val="1134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январь</w:t>
            </w:r>
          </w:p>
        </w:tc>
        <w:tc>
          <w:tcPr>
            <w:tcW w:w="6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февраль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март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апрель</w:t>
            </w: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май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июнь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июль</w:t>
            </w: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август</w:t>
            </w:r>
          </w:p>
        </w:tc>
        <w:tc>
          <w:tcPr>
            <w:tcW w:w="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сентябрь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октябрь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ноябрь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декабрь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январь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февраль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март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апрель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май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июнь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июль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август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сентябрь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октябрь</w:t>
            </w: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ноябрь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декабрь</w:t>
            </w:r>
          </w:p>
        </w:tc>
      </w:tr>
      <w:tr w:rsidR="001B7CB7" w:rsidRPr="00B0131D" w:rsidTr="00233C9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</w:tr>
      <w:tr w:rsidR="001B7CB7" w:rsidRPr="00B0131D" w:rsidTr="00233C95">
        <w:trPr>
          <w:cantSplit/>
          <w:trHeight w:val="228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B7CB7" w:rsidRPr="00B0131D" w:rsidRDefault="001B7CB7" w:rsidP="008651A9">
            <w:pPr>
              <w:ind w:left="113" w:right="113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физкультурно-оздоровительной направленности</w:t>
            </w:r>
          </w:p>
        </w:tc>
        <w:tc>
          <w:tcPr>
            <w:tcW w:w="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1 200,00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1 200,00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1 200,00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81233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81233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1 200,00</w:t>
            </w: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81233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1 200,00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81233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1 200,00</w:t>
            </w:r>
          </w:p>
        </w:tc>
      </w:tr>
      <w:tr w:rsidR="001B7CB7" w:rsidRPr="00B0131D" w:rsidTr="00233C95">
        <w:trPr>
          <w:cantSplit/>
          <w:trHeight w:val="1959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B7CB7" w:rsidRPr="00B0131D" w:rsidRDefault="001B7CB7" w:rsidP="008651A9">
            <w:pPr>
              <w:ind w:left="113" w:right="113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художественно-эстетической направленности</w:t>
            </w:r>
          </w:p>
        </w:tc>
        <w:tc>
          <w:tcPr>
            <w:tcW w:w="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95CD6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1 200,00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1 200,00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1 200,00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81233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1 200,00</w:t>
            </w: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81233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1 200,00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81233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1 200,00</w:t>
            </w:r>
          </w:p>
        </w:tc>
      </w:tr>
      <w:tr w:rsidR="001B7CB7" w:rsidRPr="00B0131D" w:rsidTr="00233C95">
        <w:trPr>
          <w:cantSplit/>
          <w:trHeight w:val="2232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B7CB7" w:rsidRPr="00B0131D" w:rsidRDefault="001B7CB7" w:rsidP="008651A9">
            <w:pPr>
              <w:ind w:left="113" w:right="113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 xml:space="preserve">услуги </w:t>
            </w:r>
          </w:p>
          <w:p w:rsidR="001B7CB7" w:rsidRPr="00B0131D" w:rsidRDefault="001B7CB7" w:rsidP="008651A9">
            <w:pPr>
              <w:ind w:left="113" w:right="113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по коррекции речи</w:t>
            </w:r>
          </w:p>
        </w:tc>
        <w:tc>
          <w:tcPr>
            <w:tcW w:w="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8651A9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1 200,00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1 200,00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1 200,00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B0131D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81233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1 200,00</w:t>
            </w: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81233D">
            <w:pPr>
              <w:ind w:left="113"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1 200,00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B0131D" w:rsidRDefault="001B7CB7" w:rsidP="0081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0131D">
              <w:rPr>
                <w:rFonts w:ascii="Courier New" w:hAnsi="Courier New" w:cs="Courier New"/>
                <w:sz w:val="20"/>
                <w:szCs w:val="20"/>
              </w:rPr>
              <w:t>1 200,00</w:t>
            </w:r>
          </w:p>
        </w:tc>
      </w:tr>
      <w:tr w:rsidR="001B7CB7" w:rsidRPr="0024244B" w:rsidTr="00233C95">
        <w:trPr>
          <w:cantSplit/>
          <w:trHeight w:val="2232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B7CB7" w:rsidRPr="0024244B" w:rsidRDefault="001B7CB7" w:rsidP="008651A9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работа групп кратковременного пребывания</w:t>
            </w:r>
          </w:p>
        </w:tc>
        <w:tc>
          <w:tcPr>
            <w:tcW w:w="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24244B" w:rsidRDefault="001B7CB7" w:rsidP="008651A9">
            <w:pPr>
              <w:ind w:left="113" w:right="113"/>
              <w:jc w:val="center"/>
            </w:pPr>
            <w:r w:rsidRPr="0024244B">
              <w:rPr>
                <w:rFonts w:cs="Calibri"/>
              </w:rPr>
              <w:t>руб.</w:t>
            </w:r>
          </w:p>
        </w:tc>
        <w:tc>
          <w:tcPr>
            <w:tcW w:w="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24244B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</w:rPr>
            </w:pPr>
          </w:p>
        </w:tc>
        <w:tc>
          <w:tcPr>
            <w:tcW w:w="6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Default="001B7CB7" w:rsidP="00B0131D">
            <w:pPr>
              <w:ind w:left="113" w:right="113"/>
              <w:jc w:val="right"/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Default="001B7CB7" w:rsidP="00B0131D">
            <w:pPr>
              <w:ind w:left="113" w:right="113"/>
              <w:jc w:val="right"/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Default="001B7CB7" w:rsidP="00B0131D">
            <w:pPr>
              <w:ind w:left="113" w:right="113"/>
              <w:jc w:val="right"/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Default="001B7CB7" w:rsidP="00B0131D">
            <w:pPr>
              <w:ind w:left="113" w:right="113"/>
              <w:jc w:val="right"/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24244B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24244B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24244B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</w:rPr>
            </w:pPr>
          </w:p>
        </w:tc>
        <w:tc>
          <w:tcPr>
            <w:tcW w:w="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24244B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Default="001B7CB7" w:rsidP="00B0131D">
            <w:pPr>
              <w:ind w:left="113" w:right="113"/>
              <w:jc w:val="right"/>
            </w:pPr>
            <w:r w:rsidRPr="00E94491">
              <w:rPr>
                <w:rFonts w:cs="Calibri"/>
              </w:rPr>
              <w:t>1 200,00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Default="001B7CB7" w:rsidP="00B0131D">
            <w:pPr>
              <w:ind w:left="113" w:right="113"/>
              <w:jc w:val="right"/>
            </w:pPr>
            <w:r w:rsidRPr="00E94491">
              <w:rPr>
                <w:rFonts w:cs="Calibri"/>
              </w:rPr>
              <w:t>1 200,00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Default="001B7CB7" w:rsidP="00B0131D">
            <w:pPr>
              <w:ind w:left="113" w:right="113"/>
              <w:jc w:val="right"/>
            </w:pPr>
            <w:r w:rsidRPr="00E94491">
              <w:rPr>
                <w:rFonts w:cs="Calibri"/>
              </w:rPr>
              <w:t>1 200,00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24244B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Default="001B7CB7" w:rsidP="00B0131D">
            <w:pPr>
              <w:ind w:left="113" w:right="113"/>
              <w:jc w:val="right"/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Default="001B7CB7" w:rsidP="00B0131D">
            <w:pPr>
              <w:ind w:left="113" w:right="113"/>
              <w:jc w:val="right"/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Default="001B7CB7" w:rsidP="00B0131D">
            <w:pPr>
              <w:ind w:left="113" w:right="113"/>
              <w:jc w:val="right"/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Default="001B7CB7" w:rsidP="00B0131D">
            <w:pPr>
              <w:ind w:left="113" w:right="113"/>
              <w:jc w:val="right"/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24244B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24244B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Pr="0024244B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Calibri"/>
              </w:rPr>
            </w:pP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Default="001B7CB7" w:rsidP="0081233D">
            <w:pPr>
              <w:ind w:left="113" w:right="113"/>
              <w:jc w:val="right"/>
            </w:pPr>
            <w:r w:rsidRPr="00E94491">
              <w:rPr>
                <w:rFonts w:cs="Calibri"/>
              </w:rPr>
              <w:t>1 200,00</w:t>
            </w: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Default="001B7CB7" w:rsidP="0081233D">
            <w:pPr>
              <w:ind w:left="113" w:right="113"/>
              <w:jc w:val="right"/>
            </w:pPr>
            <w:r w:rsidRPr="00E94491">
              <w:rPr>
                <w:rFonts w:cs="Calibri"/>
              </w:rPr>
              <w:t>1 200,00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B7CB7" w:rsidRDefault="001B7CB7" w:rsidP="0081233D">
            <w:pPr>
              <w:ind w:left="113" w:right="113"/>
              <w:jc w:val="right"/>
            </w:pPr>
            <w:r w:rsidRPr="00E94491">
              <w:rPr>
                <w:rFonts w:cs="Calibri"/>
              </w:rPr>
              <w:t>1 200,00</w:t>
            </w:r>
          </w:p>
        </w:tc>
      </w:tr>
    </w:tbl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  <w:sectPr w:rsidR="001B7CB7" w:rsidSect="00233C95">
          <w:pgSz w:w="16838" w:h="11905" w:orient="landscape"/>
          <w:pgMar w:top="1701" w:right="1134" w:bottom="850" w:left="660" w:header="720" w:footer="720" w:gutter="0"/>
          <w:cols w:space="720"/>
          <w:noEndnote/>
        </w:sect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2.5. Информация о жалобах потребителей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280"/>
        <w:gridCol w:w="2171"/>
      </w:tblGrid>
      <w:tr w:rsidR="001B7CB7" w:rsidRPr="0024244B" w:rsidTr="00B95CD6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1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Принятые меры по</w:t>
            </w:r>
          </w:p>
          <w:p w:rsidR="001B7CB7" w:rsidRPr="0024244B" w:rsidRDefault="001B7CB7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результатам</w:t>
            </w:r>
          </w:p>
          <w:p w:rsidR="001B7CB7" w:rsidRPr="0024244B" w:rsidRDefault="001B7CB7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1B7CB7" w:rsidRPr="0024244B" w:rsidTr="00B95CD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905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905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1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B95CD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1B7CB7" w:rsidRPr="0024244B" w:rsidTr="00B95CD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B95CD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B95CD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B95CD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B95CD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B95CD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2.6. Информация об общей сумме прибыли учреждения после налогообложения в отчетном периоде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1B7CB7" w:rsidRPr="0024244B" w:rsidTr="005F39CD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2013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905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1B7CB7" w:rsidRPr="0024244B" w:rsidTr="005F39C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B7CB7" w:rsidRPr="0024244B" w:rsidTr="005F39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1B7CB7" w:rsidRPr="0024244B" w:rsidTr="005F39CD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 w:rsidTr="005F39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 w:rsidTr="005F39CD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 w:rsidTr="005F39CD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2.7. Изменение балансовой (остаточной) стоимости нефинансовых активов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126"/>
        <w:gridCol w:w="1275"/>
        <w:gridCol w:w="2002"/>
      </w:tblGrid>
      <w:tr w:rsidR="001B7CB7" w:rsidRPr="0024244B" w:rsidTr="00B95CD6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905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905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1B7CB7" w:rsidRPr="0024244B" w:rsidRDefault="001B7CB7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</w:p>
          <w:p w:rsidR="001B7CB7" w:rsidRPr="0024244B" w:rsidRDefault="001B7CB7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активов, %</w:t>
            </w:r>
          </w:p>
        </w:tc>
      </w:tr>
      <w:tr w:rsidR="001B7CB7" w:rsidRPr="0024244B" w:rsidTr="00B95CD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1B7CB7" w:rsidRPr="0024244B" w:rsidTr="00B95CD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1164,9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2129,6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1B7CB7" w:rsidRPr="0024244B" w:rsidTr="00B95CD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810,3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</w:tr>
    </w:tbl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1B7CB7" w:rsidRPr="0024244B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B32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B32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</w:tr>
      <w:tr w:rsidR="001B7CB7" w:rsidRPr="0024244B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1B7CB7" w:rsidRPr="0024244B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244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1B7CB7" w:rsidSect="005F39CD">
          <w:pgSz w:w="11905" w:h="16838"/>
          <w:pgMar w:top="719" w:right="1701" w:bottom="1134" w:left="851" w:header="720" w:footer="720" w:gutter="0"/>
          <w:cols w:space="720"/>
          <w:noEndnote/>
        </w:sect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  <w:sectPr w:rsidR="001B7CB7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1B7CB7" w:rsidRDefault="001B7CB7" w:rsidP="005F3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481"/>
        <w:gridCol w:w="714"/>
        <w:gridCol w:w="1071"/>
        <w:gridCol w:w="1120"/>
        <w:gridCol w:w="1498"/>
        <w:gridCol w:w="1904"/>
      </w:tblGrid>
      <w:tr w:rsidR="001B7CB7" w:rsidRPr="0024244B" w:rsidTr="005F39CD">
        <w:trPr>
          <w:trHeight w:val="1800"/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Изменение</w:t>
            </w:r>
          </w:p>
          <w:p w:rsidR="001B7CB7" w:rsidRPr="0024244B" w:rsidRDefault="001B7CB7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суммы</w:t>
            </w:r>
          </w:p>
          <w:p w:rsidR="001B7CB7" w:rsidRPr="0024244B" w:rsidRDefault="001B7CB7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1B7CB7" w:rsidRPr="0024244B" w:rsidRDefault="001B7CB7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относительно</w:t>
            </w:r>
          </w:p>
          <w:p w:rsidR="001B7CB7" w:rsidRPr="0024244B" w:rsidRDefault="001B7CB7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предыдущего</w:t>
            </w:r>
          </w:p>
          <w:p w:rsidR="001B7CB7" w:rsidRPr="0024244B" w:rsidRDefault="001B7CB7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7CB7" w:rsidRPr="0024244B" w:rsidRDefault="001B7CB7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года, %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1B7CB7" w:rsidRPr="0024244B" w:rsidTr="005F39CD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1B7CB7" w:rsidRPr="0024244B" w:rsidTr="005F39CD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Сумма        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 xml:space="preserve">дебиторской  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201,7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1305,5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B7CB7" w:rsidRPr="0024244B" w:rsidTr="005F39CD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ED1E0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ED1E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ED1E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 xml:space="preserve">поступлений (родительская плата и платные дополнительные образовательные услуги)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ED1E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200,4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1304,3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B7CB7" w:rsidRPr="0024244B" w:rsidTr="005F39CD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 xml:space="preserve">выплат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B7CB7" w:rsidRPr="0024244B" w:rsidTr="005F39C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5F39CD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,7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B7CB7" w:rsidRPr="0024244B" w:rsidTr="005F39CD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1.2.3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B7CB7" w:rsidRPr="0024244B" w:rsidTr="005F39CD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Нереальная к 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 xml:space="preserve">взысканию    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 xml:space="preserve">дебиторская  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5F39CD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Сумма        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кредиторской 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1 671,5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2399,2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1B7CB7" w:rsidRPr="0024244B" w:rsidTr="005F39C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5F39C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 xml:space="preserve">выплат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1 671,5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2399,2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5F39C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856,7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5F39C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37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5F39C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3.1.3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16,3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190,1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5F39C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3.1.4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1 655,1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1352,4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5F39C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Просроченная 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кредиторская 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2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3957"/>
        <w:gridCol w:w="1210"/>
        <w:gridCol w:w="1540"/>
        <w:gridCol w:w="1540"/>
      </w:tblGrid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2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2013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2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2014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1B7CB7" w:rsidRPr="0024244B" w:rsidTr="00265E94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1B7CB7" w:rsidRPr="0024244B" w:rsidTr="00265E94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9 940,6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956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12486,4</w:t>
            </w:r>
          </w:p>
        </w:tc>
      </w:tr>
      <w:tr w:rsidR="001B7CB7" w:rsidRPr="0024244B" w:rsidTr="00265E94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2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265E94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9 940,6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2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12486,4</w:t>
            </w:r>
          </w:p>
        </w:tc>
      </w:tr>
      <w:tr w:rsidR="001B7CB7" w:rsidRPr="0024244B" w:rsidTr="00265E94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Доход от родительской платы за содержание детей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370,4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2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816,4</w:t>
            </w:r>
          </w:p>
        </w:tc>
      </w:tr>
      <w:tr w:rsidR="001B7CB7" w:rsidRPr="0024244B" w:rsidTr="00265E94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4 008,8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956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3393,1</w:t>
            </w:r>
          </w:p>
        </w:tc>
      </w:tr>
      <w:tr w:rsidR="001B7CB7" w:rsidRPr="0024244B" w:rsidTr="00265E94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ED1E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ED1E03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штрафов, пеней, иных сумм принудительного изъятия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ED1E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41,0</w:t>
            </w:r>
          </w:p>
        </w:tc>
      </w:tr>
      <w:tr w:rsidR="001B7CB7" w:rsidRPr="0024244B" w:rsidTr="00265E94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3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2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353,9</w:t>
            </w: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3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3 548,0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2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6675,8</w:t>
            </w:r>
          </w:p>
        </w:tc>
      </w:tr>
      <w:tr w:rsidR="001B7CB7" w:rsidRPr="0024244B" w:rsidTr="00265E94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3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2 013,4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956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1206,2</w:t>
            </w:r>
          </w:p>
        </w:tc>
      </w:tr>
      <w:tr w:rsidR="001B7CB7" w:rsidRPr="0024244B" w:rsidTr="00265E94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8 269,1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6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10090,0</w:t>
            </w:r>
          </w:p>
        </w:tc>
      </w:tr>
      <w:tr w:rsidR="001B7CB7" w:rsidRPr="0024244B" w:rsidTr="00265E94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265E94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8 269,1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10090,0</w:t>
            </w:r>
          </w:p>
        </w:tc>
      </w:tr>
      <w:tr w:rsidR="001B7CB7" w:rsidRPr="0024244B" w:rsidTr="00265E94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Доход от родительской платы за содержание детей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370,4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816,4</w:t>
            </w: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2 337,3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996,7</w:t>
            </w: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штрафов, пеней, иных сумм принудительного изъятия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41,0</w:t>
            </w: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353,9</w:t>
            </w: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3 548,0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Default="001B7CB7" w:rsidP="0086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6675,8</w:t>
            </w:r>
          </w:p>
          <w:p w:rsidR="001B7CB7" w:rsidRPr="0024244B" w:rsidRDefault="001B7CB7" w:rsidP="0086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2.6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2 013,4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1206,2</w:t>
            </w: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9 942,0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12486,4</w:t>
            </w: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9 942,0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12486,4</w:t>
            </w:r>
          </w:p>
        </w:tc>
      </w:tr>
      <w:tr w:rsidR="001B7CB7" w:rsidRPr="0024244B" w:rsidTr="00265E94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b/>
                <w:sz w:val="20"/>
                <w:szCs w:val="20"/>
              </w:rPr>
              <w:t>3.1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b/>
                <w:sz w:val="20"/>
                <w:szCs w:val="20"/>
              </w:rPr>
              <w:t xml:space="preserve"> За счет собственных доходов учреждения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4 380,6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F77E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4604,4</w:t>
            </w:r>
          </w:p>
        </w:tc>
      </w:tr>
      <w:tr w:rsidR="001B7CB7" w:rsidRPr="0024244B" w:rsidTr="00265E94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r w:rsidRPr="0024244B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621E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54,1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8651A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27,6</w:t>
            </w:r>
          </w:p>
        </w:tc>
      </w:tr>
      <w:tr w:rsidR="001B7CB7" w:rsidRPr="0024244B" w:rsidTr="00265E94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r w:rsidRPr="0024244B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621E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16,3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8651A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 w:rsidTr="00265E94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r w:rsidRPr="0024244B">
              <w:rPr>
                <w:rFonts w:ascii="Courier New" w:hAnsi="Courier New" w:cs="Courier New"/>
                <w:sz w:val="20"/>
                <w:szCs w:val="20"/>
              </w:rPr>
              <w:t>3.1.3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621E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52,1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F77E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r w:rsidRPr="0024244B">
              <w:rPr>
                <w:rFonts w:ascii="Courier New" w:hAnsi="Courier New" w:cs="Courier New"/>
                <w:sz w:val="20"/>
                <w:szCs w:val="20"/>
              </w:rPr>
              <w:t>3.1.4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177,4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F77E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98,2</w:t>
            </w: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r w:rsidRPr="0024244B">
              <w:rPr>
                <w:rFonts w:ascii="Courier New" w:hAnsi="Courier New" w:cs="Courier New"/>
                <w:sz w:val="20"/>
                <w:szCs w:val="20"/>
              </w:rPr>
              <w:t>3.1.5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93,7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F77E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26,2</w:t>
            </w: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r w:rsidRPr="0024244B">
              <w:rPr>
                <w:rFonts w:ascii="Courier New" w:hAnsi="Courier New" w:cs="Courier New"/>
                <w:sz w:val="20"/>
                <w:szCs w:val="20"/>
              </w:rPr>
              <w:t>3.1.6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2 031,9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F77E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2392,5</w:t>
            </w: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r w:rsidRPr="0024244B">
              <w:rPr>
                <w:rFonts w:ascii="Courier New" w:hAnsi="Courier New" w:cs="Courier New"/>
                <w:sz w:val="20"/>
                <w:szCs w:val="20"/>
              </w:rPr>
              <w:t>3.1.7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10,3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F77E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120,8</w:t>
            </w: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r w:rsidRPr="0024244B">
              <w:rPr>
                <w:rFonts w:ascii="Courier New" w:hAnsi="Courier New" w:cs="Courier New"/>
                <w:sz w:val="20"/>
                <w:szCs w:val="20"/>
              </w:rPr>
              <w:t>3.1.8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1 944,8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F77E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1939,1</w:t>
            </w: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b/>
                <w:sz w:val="20"/>
                <w:szCs w:val="20"/>
              </w:rPr>
              <w:t>3.2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b/>
                <w:sz w:val="20"/>
                <w:szCs w:val="20"/>
              </w:rPr>
              <w:t xml:space="preserve"> За счет субсидий на выполнение государственного (муниципального) задания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3 548,0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F77E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6675,8</w:t>
            </w: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1 941,1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3955,7</w:t>
            </w: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r w:rsidRPr="0024244B">
              <w:rPr>
                <w:rFonts w:ascii="Courier New" w:hAnsi="Courier New" w:cs="Courier New"/>
                <w:sz w:val="20"/>
                <w:szCs w:val="20"/>
              </w:rPr>
              <w:t>3.2.2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r w:rsidRPr="0024244B">
              <w:rPr>
                <w:rFonts w:ascii="Courier New" w:hAnsi="Courier New" w:cs="Courier New"/>
                <w:sz w:val="20"/>
                <w:szCs w:val="20"/>
              </w:rPr>
              <w:t>3.2.3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401,0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1194,6</w:t>
            </w: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621E45">
            <w:r w:rsidRPr="0024244B">
              <w:rPr>
                <w:rFonts w:ascii="Courier New" w:hAnsi="Courier New" w:cs="Courier New"/>
                <w:sz w:val="20"/>
                <w:szCs w:val="20"/>
              </w:rPr>
              <w:t>3.2.4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621E4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621E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621E4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95,4</w:t>
            </w: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621E45">
            <w:r w:rsidRPr="0024244B">
              <w:rPr>
                <w:rFonts w:ascii="Courier New" w:hAnsi="Courier New" w:cs="Courier New"/>
                <w:sz w:val="20"/>
                <w:szCs w:val="20"/>
              </w:rPr>
              <w:t>3.2.5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642,9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F77E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779,5</w:t>
            </w: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621E45">
            <w:r w:rsidRPr="0024244B">
              <w:rPr>
                <w:rFonts w:ascii="Courier New" w:hAnsi="Courier New" w:cs="Courier New"/>
                <w:sz w:val="20"/>
                <w:szCs w:val="20"/>
              </w:rPr>
              <w:t>3.2.6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621E4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621E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102,1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621E4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191,0</w:t>
            </w: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621E45">
            <w:r w:rsidRPr="0024244B">
              <w:rPr>
                <w:rFonts w:ascii="Courier New" w:hAnsi="Courier New" w:cs="Courier New"/>
                <w:sz w:val="20"/>
                <w:szCs w:val="20"/>
              </w:rPr>
              <w:t>3.2.7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174,6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F77E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56,3</w:t>
            </w: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r w:rsidRPr="0024244B">
              <w:rPr>
                <w:rFonts w:ascii="Courier New" w:hAnsi="Courier New" w:cs="Courier New"/>
                <w:sz w:val="20"/>
                <w:szCs w:val="20"/>
              </w:rPr>
              <w:t>3.2.8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F77E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r w:rsidRPr="0024244B">
              <w:rPr>
                <w:rFonts w:ascii="Courier New" w:hAnsi="Courier New" w:cs="Courier New"/>
                <w:sz w:val="20"/>
                <w:szCs w:val="20"/>
              </w:rPr>
              <w:t>3.2.9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265E9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Приобретение </w:t>
            </w:r>
            <w:r>
              <w:rPr>
                <w:rFonts w:ascii="Courier New" w:hAnsi="Courier New" w:cs="Courier New"/>
                <w:sz w:val="20"/>
                <w:szCs w:val="20"/>
              </w:rPr>
              <w:t>основных средств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r>
              <w:rPr>
                <w:rFonts w:ascii="Courier New" w:hAnsi="Courier New" w:cs="Courier New"/>
                <w:sz w:val="20"/>
                <w:szCs w:val="20"/>
              </w:rPr>
              <w:t>3.2.10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275,1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F77E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402,1</w:t>
            </w: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rPr>
                <w:b/>
              </w:rPr>
            </w:pPr>
            <w:r w:rsidRPr="0024244B">
              <w:rPr>
                <w:rFonts w:ascii="Courier New" w:hAnsi="Courier New" w:cs="Courier New"/>
                <w:b/>
                <w:sz w:val="20"/>
                <w:szCs w:val="20"/>
              </w:rPr>
              <w:t>3.3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b/>
                <w:sz w:val="20"/>
                <w:szCs w:val="20"/>
              </w:rPr>
              <w:t>За счет субсидии на иные цели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2 013,4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F77E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1206,2</w:t>
            </w: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r w:rsidRPr="0024244B">
              <w:rPr>
                <w:rFonts w:ascii="Courier New" w:hAnsi="Courier New" w:cs="Courier New"/>
                <w:sz w:val="20"/>
                <w:szCs w:val="20"/>
              </w:rPr>
              <w:t>3.3.1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1 546,4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136,3</w:t>
            </w: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r w:rsidRPr="0024244B">
              <w:rPr>
                <w:rFonts w:ascii="Courier New" w:hAnsi="Courier New" w:cs="Courier New"/>
                <w:sz w:val="20"/>
                <w:szCs w:val="20"/>
              </w:rPr>
              <w:t>3.3.2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467,0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41,2</w:t>
            </w: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r w:rsidRPr="0024244B">
              <w:rPr>
                <w:rFonts w:ascii="Courier New" w:hAnsi="Courier New" w:cs="Courier New"/>
                <w:sz w:val="20"/>
                <w:szCs w:val="20"/>
              </w:rPr>
              <w:t>3.3.3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1B7CB7" w:rsidRPr="0024244B" w:rsidTr="00ED1E03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r>
              <w:rPr>
                <w:rFonts w:ascii="Courier New" w:hAnsi="Courier New" w:cs="Courier New"/>
                <w:sz w:val="20"/>
                <w:szCs w:val="20"/>
              </w:rPr>
              <w:t>3.3.4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Приобретение </w:t>
            </w:r>
            <w:r>
              <w:rPr>
                <w:rFonts w:ascii="Courier New" w:hAnsi="Courier New" w:cs="Courier New"/>
                <w:sz w:val="20"/>
                <w:szCs w:val="20"/>
              </w:rPr>
              <w:t>основных средств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</w:t>
            </w:r>
          </w:p>
        </w:tc>
      </w:tr>
      <w:tr w:rsidR="001B7CB7" w:rsidRPr="0024244B" w:rsidTr="00ED1E03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265E94">
            <w:r>
              <w:rPr>
                <w:rFonts w:ascii="Courier New" w:hAnsi="Courier New" w:cs="Courier New"/>
                <w:sz w:val="20"/>
                <w:szCs w:val="20"/>
              </w:rPr>
              <w:t>3.3.5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8 270,6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10006,5</w:t>
            </w: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8 270,6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10006,5</w:t>
            </w: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b/>
                <w:sz w:val="20"/>
                <w:szCs w:val="20"/>
              </w:rPr>
              <w:t>4.1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b/>
                <w:sz w:val="20"/>
                <w:szCs w:val="20"/>
              </w:rPr>
              <w:t xml:space="preserve"> За счет собственных доходов учреждения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2 709,2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2205,2</w:t>
            </w: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r w:rsidRPr="0024244B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54,1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27,6</w:t>
            </w: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621E45">
            <w:r w:rsidRPr="0024244B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621E45">
            <w:r w:rsidRPr="0024244B">
              <w:rPr>
                <w:rFonts w:ascii="Courier New" w:hAnsi="Courier New" w:cs="Courier New"/>
                <w:sz w:val="20"/>
                <w:szCs w:val="20"/>
              </w:rPr>
              <w:t>4.1.3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52,1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621E45">
            <w:r w:rsidRPr="0024244B">
              <w:rPr>
                <w:rFonts w:ascii="Courier New" w:hAnsi="Courier New" w:cs="Courier New"/>
                <w:sz w:val="20"/>
                <w:szCs w:val="20"/>
              </w:rPr>
              <w:t>4.1.4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177,4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8651A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98,2</w:t>
            </w: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621E45">
            <w:r w:rsidRPr="0024244B">
              <w:rPr>
                <w:rFonts w:ascii="Courier New" w:hAnsi="Courier New" w:cs="Courier New"/>
                <w:sz w:val="20"/>
                <w:szCs w:val="20"/>
              </w:rPr>
              <w:t>4.1.5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93,7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26,2</w:t>
            </w: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621E45">
            <w:r w:rsidRPr="0024244B">
              <w:rPr>
                <w:rFonts w:ascii="Courier New" w:hAnsi="Courier New" w:cs="Courier New"/>
                <w:sz w:val="20"/>
                <w:szCs w:val="20"/>
              </w:rPr>
              <w:t>4.1.6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2 031,9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1345,7</w:t>
            </w:r>
          </w:p>
        </w:tc>
      </w:tr>
      <w:tr w:rsidR="001B7CB7" w:rsidRPr="0024244B" w:rsidTr="00265E94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r w:rsidRPr="0024244B">
              <w:rPr>
                <w:rFonts w:ascii="Courier New" w:hAnsi="Courier New" w:cs="Courier New"/>
                <w:sz w:val="20"/>
                <w:szCs w:val="20"/>
              </w:rPr>
              <w:t>4.1.7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10,3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120,8</w:t>
            </w:r>
          </w:p>
        </w:tc>
      </w:tr>
      <w:tr w:rsidR="001B7CB7" w:rsidRPr="0024244B" w:rsidTr="00265E94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r w:rsidRPr="0024244B">
              <w:rPr>
                <w:rFonts w:ascii="Courier New" w:hAnsi="Courier New" w:cs="Courier New"/>
                <w:sz w:val="20"/>
                <w:szCs w:val="20"/>
              </w:rPr>
              <w:t>4.1.8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289,7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586,7</w:t>
            </w:r>
          </w:p>
        </w:tc>
      </w:tr>
      <w:tr w:rsidR="001B7CB7" w:rsidRPr="0024244B" w:rsidTr="00265E94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b/>
                <w:sz w:val="20"/>
                <w:szCs w:val="20"/>
              </w:rPr>
              <w:t>4.2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b/>
                <w:sz w:val="20"/>
                <w:szCs w:val="20"/>
              </w:rPr>
              <w:t xml:space="preserve"> За счет субсидий на выполнение государственного (муниципального) задания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3 548,0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621E4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6675,8</w:t>
            </w:r>
          </w:p>
        </w:tc>
      </w:tr>
      <w:tr w:rsidR="001B7CB7" w:rsidRPr="0024244B" w:rsidTr="00265E94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4.2.1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621E4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621E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1 941,1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3955,7</w:t>
            </w:r>
          </w:p>
        </w:tc>
      </w:tr>
      <w:tr w:rsidR="001B7CB7" w:rsidRPr="0024244B" w:rsidTr="00265E94">
        <w:trPr>
          <w:trHeight w:val="39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r w:rsidRPr="0024244B">
              <w:rPr>
                <w:rFonts w:ascii="Courier New" w:hAnsi="Courier New" w:cs="Courier New"/>
                <w:sz w:val="20"/>
                <w:szCs w:val="20"/>
              </w:rPr>
              <w:t>4.2.2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621E4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621E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</w:tr>
      <w:tr w:rsidR="001B7CB7" w:rsidRPr="0024244B" w:rsidTr="00265E94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r w:rsidRPr="0024244B">
              <w:rPr>
                <w:rFonts w:ascii="Courier New" w:hAnsi="Courier New" w:cs="Courier New"/>
                <w:sz w:val="20"/>
                <w:szCs w:val="20"/>
              </w:rPr>
              <w:t>4.2.3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621E4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621E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401,0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1194,6</w:t>
            </w:r>
          </w:p>
        </w:tc>
      </w:tr>
      <w:tr w:rsidR="001B7CB7" w:rsidRPr="0024244B" w:rsidTr="00265E94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621E45">
            <w:r w:rsidRPr="0024244B">
              <w:rPr>
                <w:rFonts w:ascii="Courier New" w:hAnsi="Courier New" w:cs="Courier New"/>
                <w:sz w:val="20"/>
                <w:szCs w:val="20"/>
              </w:rPr>
              <w:t>4.2.4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621E4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621E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95,4</w:t>
            </w:r>
          </w:p>
        </w:tc>
      </w:tr>
      <w:tr w:rsidR="001B7CB7" w:rsidRPr="0024244B" w:rsidTr="00265E94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r w:rsidRPr="0024244B">
              <w:rPr>
                <w:rFonts w:ascii="Courier New" w:hAnsi="Courier New" w:cs="Courier New"/>
                <w:sz w:val="20"/>
                <w:szCs w:val="20"/>
              </w:rPr>
              <w:t>4.2.5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621E4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621E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642,9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779,5</w:t>
            </w:r>
          </w:p>
        </w:tc>
      </w:tr>
      <w:tr w:rsidR="001B7CB7" w:rsidRPr="0024244B" w:rsidTr="00265E94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621E45">
            <w:r w:rsidRPr="0024244B">
              <w:rPr>
                <w:rFonts w:ascii="Courier New" w:hAnsi="Courier New" w:cs="Courier New"/>
                <w:sz w:val="20"/>
                <w:szCs w:val="20"/>
              </w:rPr>
              <w:t>4.2.6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621E4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621E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102,1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191,0</w:t>
            </w:r>
          </w:p>
        </w:tc>
      </w:tr>
      <w:tr w:rsidR="001B7CB7" w:rsidRPr="0024244B" w:rsidTr="00265E94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r w:rsidRPr="0024244B">
              <w:rPr>
                <w:rFonts w:ascii="Courier New" w:hAnsi="Courier New" w:cs="Courier New"/>
                <w:sz w:val="20"/>
                <w:szCs w:val="20"/>
              </w:rPr>
              <w:t>4.2.7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621E4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621E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174,6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56,3</w:t>
            </w:r>
          </w:p>
        </w:tc>
      </w:tr>
      <w:tr w:rsidR="001B7CB7" w:rsidRPr="0024244B" w:rsidTr="00265E94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r w:rsidRPr="0024244B">
              <w:rPr>
                <w:rFonts w:ascii="Courier New" w:hAnsi="Courier New" w:cs="Courier New"/>
                <w:sz w:val="20"/>
                <w:szCs w:val="20"/>
              </w:rPr>
              <w:t>4.2.8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621E4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621E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 w:rsidTr="00ED1E03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r w:rsidRPr="0024244B">
              <w:rPr>
                <w:rFonts w:ascii="Courier New" w:hAnsi="Courier New" w:cs="Courier New"/>
                <w:sz w:val="20"/>
                <w:szCs w:val="20"/>
              </w:rPr>
              <w:t>4.2.9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265E9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Приобретение </w:t>
            </w:r>
            <w:r>
              <w:rPr>
                <w:rFonts w:ascii="Courier New" w:hAnsi="Courier New" w:cs="Courier New"/>
                <w:sz w:val="20"/>
                <w:szCs w:val="20"/>
              </w:rPr>
              <w:t>основных средств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</w:t>
            </w:r>
          </w:p>
        </w:tc>
      </w:tr>
      <w:tr w:rsidR="001B7CB7" w:rsidRPr="0024244B" w:rsidTr="00265E94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r>
              <w:rPr>
                <w:rFonts w:ascii="Courier New" w:hAnsi="Courier New" w:cs="Courier New"/>
                <w:sz w:val="20"/>
                <w:szCs w:val="20"/>
              </w:rPr>
              <w:t>4.2.10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621E4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621E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275,1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</w:tr>
      <w:tr w:rsidR="001B7CB7" w:rsidRPr="0024244B" w:rsidTr="00265E94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rPr>
                <w:b/>
              </w:rPr>
            </w:pPr>
            <w:r w:rsidRPr="0024244B">
              <w:rPr>
                <w:rFonts w:ascii="Courier New" w:hAnsi="Courier New" w:cs="Courier New"/>
                <w:b/>
                <w:sz w:val="20"/>
                <w:szCs w:val="20"/>
              </w:rPr>
              <w:t>4.3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b/>
                <w:sz w:val="20"/>
                <w:szCs w:val="20"/>
              </w:rPr>
              <w:t>За счет субсидии на иные цели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2 013,4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621E4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1125,5</w:t>
            </w:r>
          </w:p>
        </w:tc>
      </w:tr>
      <w:tr w:rsidR="001B7CB7" w:rsidRPr="0024244B" w:rsidTr="00265E94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r w:rsidRPr="0024244B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1 546,4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621E4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76,4</w:t>
            </w:r>
          </w:p>
        </w:tc>
      </w:tr>
      <w:tr w:rsidR="001B7CB7" w:rsidRPr="0024244B" w:rsidTr="00265E94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r w:rsidRPr="0024244B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467,0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621E4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23,1</w:t>
            </w:r>
          </w:p>
        </w:tc>
      </w:tr>
      <w:tr w:rsidR="001B7CB7" w:rsidRPr="0024244B" w:rsidTr="00ED1E03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r w:rsidRPr="0024244B">
              <w:rPr>
                <w:rFonts w:ascii="Courier New" w:hAnsi="Courier New" w:cs="Courier New"/>
                <w:sz w:val="20"/>
                <w:szCs w:val="20"/>
              </w:rPr>
              <w:t>4.3.3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ED1E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1B7CB7" w:rsidRPr="0024244B" w:rsidTr="00265E94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r w:rsidRPr="0024244B">
              <w:rPr>
                <w:rFonts w:ascii="Courier New" w:hAnsi="Courier New" w:cs="Courier New"/>
                <w:sz w:val="20"/>
                <w:szCs w:val="20"/>
              </w:rPr>
              <w:t>4.3.3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8651A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Приобретение </w:t>
            </w:r>
            <w:r>
              <w:rPr>
                <w:rFonts w:ascii="Courier New" w:hAnsi="Courier New" w:cs="Courier New"/>
                <w:sz w:val="20"/>
                <w:szCs w:val="20"/>
              </w:rPr>
              <w:t>основных средств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BB75FC" w:rsidRDefault="001B7CB7" w:rsidP="00F77E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75F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ED1E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24244B" w:rsidRDefault="001B7CB7" w:rsidP="00621E4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</w:t>
            </w:r>
          </w:p>
        </w:tc>
      </w:tr>
    </w:tbl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3. Об использовании имущества, закрепленного</w:t>
      </w: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1B7CB7" w:rsidRPr="0024244B" w:rsidTr="000E7536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3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2013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3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2014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1B7CB7" w:rsidRPr="0024244B" w:rsidTr="000E7536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B7CB7" w:rsidRPr="0024244B" w:rsidTr="000E753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B7CB7" w:rsidRPr="0024244B" w:rsidTr="000E753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889,5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920,7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920,7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1918,9</w:t>
            </w:r>
          </w:p>
        </w:tc>
      </w:tr>
      <w:tr w:rsidR="001B7CB7" w:rsidRPr="0024244B" w:rsidTr="000E753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0E7536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889,5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920,7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920,7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1918,9</w:t>
            </w:r>
          </w:p>
        </w:tc>
      </w:tr>
      <w:tr w:rsidR="001B7CB7" w:rsidRPr="0024244B" w:rsidTr="000E753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0E753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jc w:val="center"/>
            </w:pPr>
            <w:r w:rsidRPr="0024244B"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jc w:val="center"/>
            </w:pPr>
            <w:r w:rsidRPr="0024244B"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jc w:val="center"/>
            </w:pPr>
            <w:r w:rsidRPr="0024244B">
              <w:t>0</w:t>
            </w:r>
          </w:p>
        </w:tc>
      </w:tr>
      <w:tr w:rsidR="001B7CB7" w:rsidRPr="0024244B" w:rsidTr="000E753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 w:rsidTr="000E753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 w:rsidTr="000E753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 w:rsidTr="000E753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889,5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889,5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889,5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920,7</w:t>
            </w:r>
          </w:p>
        </w:tc>
      </w:tr>
      <w:tr w:rsidR="001B7CB7" w:rsidRPr="0024244B" w:rsidTr="000E753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0E753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 w:rsidTr="000E753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0E753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 w:rsidTr="000E753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 w:rsidTr="000E753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Default="001B7CB7" w:rsidP="0037117C">
            <w:pPr>
              <w:jc w:val="center"/>
            </w:pPr>
            <w:r w:rsidRPr="00E431D2">
              <w:rPr>
                <w:rFonts w:ascii="Courier New" w:hAnsi="Courier New" w:cs="Courier New"/>
                <w:sz w:val="20"/>
                <w:szCs w:val="20"/>
              </w:rPr>
              <w:t>883,7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Default="001B7CB7" w:rsidP="0037117C">
            <w:pPr>
              <w:jc w:val="center"/>
            </w:pPr>
            <w:r w:rsidRPr="00E431D2">
              <w:rPr>
                <w:rFonts w:ascii="Courier New" w:hAnsi="Courier New" w:cs="Courier New"/>
                <w:sz w:val="20"/>
                <w:szCs w:val="20"/>
              </w:rPr>
              <w:t>883,7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Default="001B7CB7" w:rsidP="0037117C">
            <w:pPr>
              <w:jc w:val="center"/>
            </w:pPr>
            <w:r w:rsidRPr="00E431D2">
              <w:rPr>
                <w:rFonts w:ascii="Courier New" w:hAnsi="Courier New" w:cs="Courier New"/>
                <w:sz w:val="20"/>
                <w:szCs w:val="20"/>
              </w:rPr>
              <w:t>883,7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Default="001B7CB7" w:rsidP="00CD6CFC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920,7</w:t>
            </w:r>
          </w:p>
        </w:tc>
      </w:tr>
      <w:tr w:rsidR="001B7CB7" w:rsidRPr="0024244B" w:rsidTr="000E753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208,8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208,8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208,8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208,8</w:t>
            </w:r>
          </w:p>
        </w:tc>
      </w:tr>
      <w:tr w:rsidR="001B7CB7" w:rsidRPr="0024244B" w:rsidTr="000E753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0E753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 w:rsidTr="000E753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 w:rsidTr="000E753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674,9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674,9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674,9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711,9</w:t>
            </w:r>
          </w:p>
        </w:tc>
      </w:tr>
      <w:tr w:rsidR="001B7CB7" w:rsidRPr="0024244B" w:rsidTr="000E753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0E753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 w:rsidTr="000E753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 w:rsidTr="000E753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145,8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97,6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97,6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599,6</w:t>
            </w:r>
          </w:p>
        </w:tc>
      </w:tr>
      <w:tr w:rsidR="001B7CB7" w:rsidRPr="0024244B" w:rsidTr="000E753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0E7536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145,8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97,6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97,6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599,6</w:t>
            </w:r>
          </w:p>
        </w:tc>
      </w:tr>
      <w:tr w:rsidR="001B7CB7" w:rsidRPr="0024244B" w:rsidTr="000E753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0E753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 w:rsidTr="000E753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 w:rsidTr="000E753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0E753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 w:rsidTr="000E753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145,8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97,6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97,6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59,8</w:t>
            </w:r>
          </w:p>
        </w:tc>
      </w:tr>
      <w:tr w:rsidR="001B7CB7" w:rsidRPr="0024244B" w:rsidTr="000E753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0E753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 w:rsidTr="000E753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0E753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 w:rsidTr="000E753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 w:rsidTr="000E753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145,8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97,6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97,6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59,8</w:t>
            </w:r>
          </w:p>
        </w:tc>
      </w:tr>
      <w:tr w:rsidR="001B7CB7" w:rsidRPr="0024244B" w:rsidTr="000E753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103,2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81,5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81,5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59,8</w:t>
            </w:r>
          </w:p>
        </w:tc>
      </w:tr>
      <w:tr w:rsidR="001B7CB7" w:rsidRPr="0024244B" w:rsidTr="000E753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0E753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 w:rsidTr="000E753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 w:rsidTr="000E753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42,6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7117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 w:rsidTr="000E753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 w:rsidTr="000E753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 w:rsidTr="000E753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3.2. Информация об использовании имущества, закрепленного за муниципальным автономным учреждением</w:t>
      </w: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1B7CB7" w:rsidRPr="0024244B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3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2013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3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2014</w:t>
            </w: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1B7CB7" w:rsidRPr="0024244B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B7CB7" w:rsidRPr="0024244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B7CB7" w:rsidRPr="0024244B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3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33786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33786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333786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9C484B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9C484B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9C484B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1B7CB7" w:rsidRPr="0024244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Pr="0024244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876"/>
            <w:bookmarkEnd w:id="7"/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24244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879"/>
            <w:bookmarkEnd w:id="8"/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621E45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7CB7" w:rsidRPr="0024244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Pr="0024244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9" w:name="Par898"/>
            <w:bookmarkEnd w:id="9"/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24244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901"/>
            <w:bookmarkEnd w:id="10"/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7CB7" w:rsidRPr="0024244B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полученных от сдачи в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аренду в установленном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7CB7" w:rsidRPr="0024244B" w:rsidRDefault="001B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CB7" w:rsidRPr="0024244B" w:rsidRDefault="001B7CB7" w:rsidP="00F77EAF">
            <w:pPr>
              <w:jc w:val="center"/>
            </w:pPr>
            <w:r w:rsidRPr="0024244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1" w:name="Par917"/>
      <w:bookmarkEnd w:id="11"/>
      <w:r>
        <w:rPr>
          <w:rFonts w:cs="Calibri"/>
        </w:rPr>
        <w:t xml:space="preserve">&lt;*&gt; В графах 4-7 по </w:t>
      </w:r>
      <w:hyperlink w:anchor="Par876" w:history="1">
        <w:r>
          <w:rPr>
            <w:rFonts w:cs="Calibri"/>
            <w:color w:val="0000FF"/>
          </w:rPr>
          <w:t>строкам 3.1.1</w:t>
        </w:r>
      </w:hyperlink>
      <w:r>
        <w:rPr>
          <w:rFonts w:cs="Calibri"/>
        </w:rPr>
        <w:t xml:space="preserve">, </w:t>
      </w:r>
      <w:hyperlink w:anchor="Par879" w:history="1">
        <w:r>
          <w:rPr>
            <w:rFonts w:cs="Calibri"/>
            <w:color w:val="0000FF"/>
          </w:rPr>
          <w:t>3.1.2</w:t>
        </w:r>
      </w:hyperlink>
      <w:r>
        <w:rPr>
          <w:rFonts w:cs="Calibri"/>
        </w:rPr>
        <w:t xml:space="preserve">, </w:t>
      </w:r>
      <w:hyperlink w:anchor="Par898" w:history="1">
        <w:r>
          <w:rPr>
            <w:rFonts w:cs="Calibri"/>
            <w:color w:val="0000FF"/>
          </w:rPr>
          <w:t>4.1</w:t>
        </w:r>
      </w:hyperlink>
      <w:r>
        <w:rPr>
          <w:rFonts w:cs="Calibri"/>
        </w:rPr>
        <w:t xml:space="preserve">, </w:t>
      </w:r>
      <w:hyperlink w:anchor="Par901" w:history="1">
        <w:r>
          <w:rPr>
            <w:rFonts w:cs="Calibri"/>
            <w:color w:val="0000FF"/>
          </w:rPr>
          <w:t>4.2</w:t>
        </w:r>
      </w:hyperlink>
      <w:r>
        <w:rPr>
          <w:rFonts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7CB7" w:rsidRDefault="001B7CB7">
      <w:pPr>
        <w:pStyle w:val="ConsPlusNonformat"/>
      </w:pPr>
      <w:r>
        <w:t>Главный бухгалтер муниципального</w:t>
      </w:r>
    </w:p>
    <w:p w:rsidR="001B7CB7" w:rsidRDefault="001B7CB7">
      <w:pPr>
        <w:pStyle w:val="ConsPlusNonformat"/>
      </w:pPr>
      <w:r>
        <w:t>автономного учреждения       _______________ ________</w:t>
      </w:r>
      <w:r w:rsidRPr="002C1533">
        <w:rPr>
          <w:u w:val="single"/>
        </w:rPr>
        <w:t>Истомина Н.Е._________</w:t>
      </w:r>
    </w:p>
    <w:p w:rsidR="001B7CB7" w:rsidRDefault="001B7CB7">
      <w:pPr>
        <w:pStyle w:val="ConsPlusNonformat"/>
      </w:pPr>
      <w:r>
        <w:t xml:space="preserve">                                (подпись)         (расшифровка подписи)</w:t>
      </w:r>
    </w:p>
    <w:p w:rsidR="001B7CB7" w:rsidRDefault="001B7CB7">
      <w:pPr>
        <w:pStyle w:val="ConsPlusNonformat"/>
      </w:pPr>
    </w:p>
    <w:p w:rsidR="001B7CB7" w:rsidRDefault="001B7CB7">
      <w:pPr>
        <w:pStyle w:val="ConsPlusNonformat"/>
      </w:pPr>
      <w:r>
        <w:t>Руководитель муниципального</w:t>
      </w:r>
    </w:p>
    <w:p w:rsidR="001B7CB7" w:rsidRDefault="001B7CB7">
      <w:pPr>
        <w:pStyle w:val="ConsPlusNonformat"/>
      </w:pPr>
      <w:r>
        <w:t>автономного учреждения       _______________ _____</w:t>
      </w:r>
      <w:r>
        <w:rPr>
          <w:u w:val="single"/>
        </w:rPr>
        <w:t>Афанасьева О.А.</w:t>
      </w:r>
      <w:r>
        <w:t>__________</w:t>
      </w:r>
    </w:p>
    <w:p w:rsidR="001B7CB7" w:rsidRDefault="001B7CB7">
      <w:pPr>
        <w:pStyle w:val="ConsPlusNonformat"/>
      </w:pPr>
      <w:r>
        <w:t xml:space="preserve">                                (подпись)         (расшифровка подписи)</w:t>
      </w:r>
    </w:p>
    <w:p w:rsidR="001B7CB7" w:rsidRDefault="001B7CB7">
      <w:pPr>
        <w:pStyle w:val="ConsPlusNonformat"/>
      </w:pPr>
    </w:p>
    <w:p w:rsidR="001B7CB7" w:rsidRDefault="001B7CB7">
      <w:pPr>
        <w:pStyle w:val="ConsPlusNonformat"/>
      </w:pPr>
      <w:r>
        <w:t>Исполнитель (лицо, ответственное</w:t>
      </w:r>
    </w:p>
    <w:p w:rsidR="001B7CB7" w:rsidRDefault="001B7CB7">
      <w:pPr>
        <w:pStyle w:val="ConsPlusNonformat"/>
      </w:pPr>
      <w:r>
        <w:t>за составление отчета)       _______________ ______________________________</w:t>
      </w:r>
    </w:p>
    <w:p w:rsidR="001B7CB7" w:rsidRDefault="001B7CB7">
      <w:pPr>
        <w:pStyle w:val="ConsPlusNonformat"/>
      </w:pPr>
      <w:r>
        <w:t xml:space="preserve">                                (подпись)         (расшифровка подписи)</w:t>
      </w:r>
    </w:p>
    <w:p w:rsidR="001B7CB7" w:rsidRDefault="001B7CB7">
      <w:pPr>
        <w:pStyle w:val="ConsPlusNonformat"/>
      </w:pPr>
    </w:p>
    <w:p w:rsidR="001B7CB7" w:rsidRDefault="001B7CB7">
      <w:pPr>
        <w:pStyle w:val="ConsPlusNonformat"/>
      </w:pPr>
      <w:r>
        <w:t>СОГЛАСОВАН</w:t>
      </w:r>
    </w:p>
    <w:p w:rsidR="001B7CB7" w:rsidRDefault="001B7CB7">
      <w:pPr>
        <w:pStyle w:val="ConsPlusNonformat"/>
      </w:pPr>
      <w:r>
        <w:t>_____________________________________</w:t>
      </w:r>
    </w:p>
    <w:p w:rsidR="001B7CB7" w:rsidRDefault="001B7CB7">
      <w:pPr>
        <w:pStyle w:val="ConsPlusNonformat"/>
      </w:pPr>
      <w:r>
        <w:t>(начальник департамента имущественных</w:t>
      </w:r>
    </w:p>
    <w:p w:rsidR="001B7CB7" w:rsidRDefault="001B7CB7">
      <w:pPr>
        <w:pStyle w:val="ConsPlusNonformat"/>
      </w:pPr>
      <w:r>
        <w:t>отношений администрации города Перми)</w:t>
      </w:r>
    </w:p>
    <w:p w:rsidR="001B7CB7" w:rsidRDefault="001B7CB7">
      <w:pPr>
        <w:pStyle w:val="ConsPlusNonformat"/>
      </w:pPr>
    </w:p>
    <w:p w:rsidR="001B7CB7" w:rsidRDefault="001B7CB7">
      <w:pPr>
        <w:pStyle w:val="ConsPlusNonformat"/>
      </w:pPr>
    </w:p>
    <w:p w:rsidR="001B7CB7" w:rsidRDefault="001B7CB7">
      <w:pPr>
        <w:pStyle w:val="ConsPlusNonformat"/>
      </w:pPr>
    </w:p>
    <w:p w:rsidR="001B7CB7" w:rsidRDefault="001B7CB7">
      <w:pPr>
        <w:pStyle w:val="ConsPlusNonformat"/>
      </w:pPr>
    </w:p>
    <w:p w:rsidR="001B7CB7" w:rsidRDefault="001B7CB7">
      <w:pPr>
        <w:pStyle w:val="ConsPlusNonformat"/>
      </w:pPr>
    </w:p>
    <w:p w:rsidR="001B7CB7" w:rsidRDefault="001B7CB7">
      <w:pPr>
        <w:pStyle w:val="ConsPlusNonformat"/>
      </w:pPr>
    </w:p>
    <w:p w:rsidR="001B7CB7" w:rsidRDefault="001B7CB7">
      <w:pPr>
        <w:pStyle w:val="ConsPlusNonformat"/>
      </w:pPr>
    </w:p>
    <w:p w:rsidR="001B7CB7" w:rsidRDefault="001B7CB7">
      <w:pPr>
        <w:pStyle w:val="ConsPlusNonformat"/>
      </w:pPr>
    </w:p>
    <w:p w:rsidR="001B7CB7" w:rsidRDefault="001B7CB7">
      <w:pPr>
        <w:pStyle w:val="ConsPlusNonformat"/>
      </w:pPr>
    </w:p>
    <w:p w:rsidR="001B7CB7" w:rsidRDefault="001B7CB7">
      <w:pPr>
        <w:pStyle w:val="ConsPlusNonformat"/>
      </w:pPr>
    </w:p>
    <w:p w:rsidR="001B7CB7" w:rsidRDefault="001B7CB7">
      <w:pPr>
        <w:pStyle w:val="ConsPlusNonformat"/>
      </w:pPr>
    </w:p>
    <w:p w:rsidR="001B7CB7" w:rsidRDefault="001B7CB7">
      <w:pPr>
        <w:pStyle w:val="ConsPlusNonformat"/>
      </w:pPr>
    </w:p>
    <w:p w:rsidR="001B7CB7" w:rsidRDefault="001B7CB7">
      <w:pPr>
        <w:pStyle w:val="ConsPlusNonformat"/>
      </w:pPr>
    </w:p>
    <w:p w:rsidR="001B7CB7" w:rsidRDefault="001B7CB7">
      <w:pPr>
        <w:pStyle w:val="ConsPlusNonformat"/>
      </w:pPr>
    </w:p>
    <w:p w:rsidR="001B7CB7" w:rsidRDefault="001B7CB7">
      <w:pPr>
        <w:pStyle w:val="ConsPlusNonformat"/>
      </w:pPr>
    </w:p>
    <w:p w:rsidR="001B7CB7" w:rsidRDefault="001B7CB7">
      <w:pPr>
        <w:pStyle w:val="ConsPlusNonformat"/>
      </w:pPr>
    </w:p>
    <w:p w:rsidR="001B7CB7" w:rsidRDefault="001B7CB7">
      <w:pPr>
        <w:pStyle w:val="ConsPlusNonformat"/>
      </w:pPr>
    </w:p>
    <w:p w:rsidR="001B7CB7" w:rsidRDefault="001B7CB7">
      <w:pPr>
        <w:pStyle w:val="ConsPlusNonformat"/>
      </w:pPr>
    </w:p>
    <w:p w:rsidR="001B7CB7" w:rsidRDefault="001B7CB7">
      <w:pPr>
        <w:pStyle w:val="ConsPlusNonformat"/>
      </w:pPr>
    </w:p>
    <w:p w:rsidR="001B7CB7" w:rsidRDefault="001B7CB7">
      <w:pPr>
        <w:pStyle w:val="ConsPlusNonformat"/>
      </w:pPr>
    </w:p>
    <w:p w:rsidR="001B7CB7" w:rsidRDefault="001B7CB7">
      <w:pPr>
        <w:pStyle w:val="ConsPlusNonformat"/>
      </w:pPr>
    </w:p>
    <w:p w:rsidR="001B7CB7" w:rsidRDefault="001B7CB7">
      <w:pPr>
        <w:pStyle w:val="ConsPlusNonformat"/>
      </w:pPr>
    </w:p>
    <w:p w:rsidR="001B7CB7" w:rsidRDefault="001B7CB7">
      <w:pPr>
        <w:pStyle w:val="ConsPlusNonformat"/>
      </w:pPr>
    </w:p>
    <w:p w:rsidR="001B7CB7" w:rsidRDefault="001B7CB7">
      <w:pPr>
        <w:pStyle w:val="ConsPlusNonformat"/>
      </w:pPr>
    </w:p>
    <w:p w:rsidR="001B7CB7" w:rsidRDefault="001B7CB7">
      <w:pPr>
        <w:pStyle w:val="ConsPlusNonformat"/>
      </w:pPr>
    </w:p>
    <w:p w:rsidR="001B7CB7" w:rsidRDefault="001B7CB7">
      <w:pPr>
        <w:pStyle w:val="ConsPlusNonformat"/>
      </w:pPr>
    </w:p>
    <w:p w:rsidR="001B7CB7" w:rsidRDefault="001B7CB7">
      <w:pPr>
        <w:pStyle w:val="ConsPlusNonformat"/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B7CB7" w:rsidRDefault="001B7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sectPr w:rsidR="001B7CB7" w:rsidSect="00BB75FC">
      <w:pgSz w:w="11905" w:h="16838"/>
      <w:pgMar w:top="1134" w:right="851" w:bottom="539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061"/>
    <w:rsid w:val="0001270B"/>
    <w:rsid w:val="00017177"/>
    <w:rsid w:val="0003347A"/>
    <w:rsid w:val="000B5E0B"/>
    <w:rsid w:val="000E1F74"/>
    <w:rsid w:val="000E51BB"/>
    <w:rsid w:val="000E7536"/>
    <w:rsid w:val="00116224"/>
    <w:rsid w:val="0014191D"/>
    <w:rsid w:val="00155428"/>
    <w:rsid w:val="0017443A"/>
    <w:rsid w:val="001A148E"/>
    <w:rsid w:val="001B1864"/>
    <w:rsid w:val="001B295E"/>
    <w:rsid w:val="001B7CB7"/>
    <w:rsid w:val="00210FD1"/>
    <w:rsid w:val="00233C95"/>
    <w:rsid w:val="0024244B"/>
    <w:rsid w:val="00256EC1"/>
    <w:rsid w:val="00265E94"/>
    <w:rsid w:val="00266447"/>
    <w:rsid w:val="00282976"/>
    <w:rsid w:val="0028693C"/>
    <w:rsid w:val="002869FD"/>
    <w:rsid w:val="002B5C73"/>
    <w:rsid w:val="002C1533"/>
    <w:rsid w:val="002C5735"/>
    <w:rsid w:val="002F12E3"/>
    <w:rsid w:val="002F4740"/>
    <w:rsid w:val="00333786"/>
    <w:rsid w:val="0037117C"/>
    <w:rsid w:val="00374DDD"/>
    <w:rsid w:val="00375BB7"/>
    <w:rsid w:val="003E27E1"/>
    <w:rsid w:val="003F6B52"/>
    <w:rsid w:val="004033F9"/>
    <w:rsid w:val="00406D6F"/>
    <w:rsid w:val="00407E9D"/>
    <w:rsid w:val="0042712B"/>
    <w:rsid w:val="004969DC"/>
    <w:rsid w:val="004A0DF2"/>
    <w:rsid w:val="00504443"/>
    <w:rsid w:val="0053125C"/>
    <w:rsid w:val="00552326"/>
    <w:rsid w:val="005A2317"/>
    <w:rsid w:val="005B3F89"/>
    <w:rsid w:val="005B7AF3"/>
    <w:rsid w:val="005F39CD"/>
    <w:rsid w:val="005F6650"/>
    <w:rsid w:val="006029D1"/>
    <w:rsid w:val="00621E45"/>
    <w:rsid w:val="00637BBA"/>
    <w:rsid w:val="00645396"/>
    <w:rsid w:val="00645894"/>
    <w:rsid w:val="00674A2A"/>
    <w:rsid w:val="006752BB"/>
    <w:rsid w:val="00685807"/>
    <w:rsid w:val="00711EFF"/>
    <w:rsid w:val="00730B43"/>
    <w:rsid w:val="0079504F"/>
    <w:rsid w:val="007B1401"/>
    <w:rsid w:val="008118EA"/>
    <w:rsid w:val="0081233D"/>
    <w:rsid w:val="00816F77"/>
    <w:rsid w:val="00822522"/>
    <w:rsid w:val="00833503"/>
    <w:rsid w:val="00862A7C"/>
    <w:rsid w:val="008651A9"/>
    <w:rsid w:val="0087259E"/>
    <w:rsid w:val="008848C7"/>
    <w:rsid w:val="008A7057"/>
    <w:rsid w:val="008B1C20"/>
    <w:rsid w:val="008D29AB"/>
    <w:rsid w:val="00905EB4"/>
    <w:rsid w:val="00906215"/>
    <w:rsid w:val="00913061"/>
    <w:rsid w:val="00950105"/>
    <w:rsid w:val="00951DAC"/>
    <w:rsid w:val="009565B2"/>
    <w:rsid w:val="00972770"/>
    <w:rsid w:val="0098117F"/>
    <w:rsid w:val="00983051"/>
    <w:rsid w:val="009B0561"/>
    <w:rsid w:val="009C484B"/>
    <w:rsid w:val="009E17FB"/>
    <w:rsid w:val="009E76ED"/>
    <w:rsid w:val="009F13E8"/>
    <w:rsid w:val="00A10429"/>
    <w:rsid w:val="00A35CB3"/>
    <w:rsid w:val="00A60BB5"/>
    <w:rsid w:val="00AB2DAB"/>
    <w:rsid w:val="00AB78AE"/>
    <w:rsid w:val="00AE7B49"/>
    <w:rsid w:val="00B0131D"/>
    <w:rsid w:val="00B04417"/>
    <w:rsid w:val="00B23C28"/>
    <w:rsid w:val="00B32029"/>
    <w:rsid w:val="00B4296A"/>
    <w:rsid w:val="00B477C8"/>
    <w:rsid w:val="00B90291"/>
    <w:rsid w:val="00B95CD6"/>
    <w:rsid w:val="00BB19F5"/>
    <w:rsid w:val="00BB75FC"/>
    <w:rsid w:val="00BC7CAC"/>
    <w:rsid w:val="00BD59B7"/>
    <w:rsid w:val="00BD668A"/>
    <w:rsid w:val="00BF2E2E"/>
    <w:rsid w:val="00C3451F"/>
    <w:rsid w:val="00C62796"/>
    <w:rsid w:val="00C84FD6"/>
    <w:rsid w:val="00CC4974"/>
    <w:rsid w:val="00CD27A9"/>
    <w:rsid w:val="00CD6CFC"/>
    <w:rsid w:val="00D14DB7"/>
    <w:rsid w:val="00D17DBE"/>
    <w:rsid w:val="00D17E79"/>
    <w:rsid w:val="00D720EB"/>
    <w:rsid w:val="00E431D2"/>
    <w:rsid w:val="00E94491"/>
    <w:rsid w:val="00ED1E03"/>
    <w:rsid w:val="00ED570C"/>
    <w:rsid w:val="00F100B8"/>
    <w:rsid w:val="00F40817"/>
    <w:rsid w:val="00F520FF"/>
    <w:rsid w:val="00F66DF3"/>
    <w:rsid w:val="00F77EAF"/>
    <w:rsid w:val="00F82EB5"/>
    <w:rsid w:val="00F85419"/>
    <w:rsid w:val="00F91ABF"/>
    <w:rsid w:val="00FA159D"/>
    <w:rsid w:val="00FB64A4"/>
    <w:rsid w:val="00FD0996"/>
    <w:rsid w:val="00FF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5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val">
    <w:name w:val="val"/>
    <w:basedOn w:val="DefaultParagraphFont"/>
    <w:uiPriority w:val="99"/>
    <w:rsid w:val="003E27E1"/>
    <w:rPr>
      <w:rFonts w:cs="Times New Roman"/>
    </w:rPr>
  </w:style>
  <w:style w:type="paragraph" w:styleId="NormalWeb">
    <w:name w:val="Normal (Web)"/>
    <w:basedOn w:val="Normal"/>
    <w:uiPriority w:val="99"/>
    <w:semiHidden/>
    <w:rsid w:val="008A7057"/>
    <w:pPr>
      <w:spacing w:before="33" w:after="33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">
    <w:name w:val="Знак"/>
    <w:basedOn w:val="Normal"/>
    <w:uiPriority w:val="99"/>
    <w:rsid w:val="00B477C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2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403</TotalTime>
  <Pages>24</Pages>
  <Words>5343</Words>
  <Characters>30460</Characters>
  <Application>Microsoft Office Outlook</Application>
  <DocSecurity>0</DocSecurity>
  <Lines>0</Lines>
  <Paragraphs>0</Paragraphs>
  <ScaleCrop>false</ScaleCrop>
  <Company>Администрацияг.Перми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kurikalova-sp</dc:creator>
  <cp:keywords/>
  <dc:description/>
  <cp:lastModifiedBy>user</cp:lastModifiedBy>
  <cp:revision>53</cp:revision>
  <cp:lastPrinted>2015-03-02T05:22:00Z</cp:lastPrinted>
  <dcterms:created xsi:type="dcterms:W3CDTF">2014-01-14T10:09:00Z</dcterms:created>
  <dcterms:modified xsi:type="dcterms:W3CDTF">2015-03-02T05:23:00Z</dcterms:modified>
</cp:coreProperties>
</file>