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C14B65" w:rsidRPr="000C5919" w:rsidTr="00CB5A05">
        <w:trPr>
          <w:trHeight w:val="1180"/>
        </w:trPr>
        <w:tc>
          <w:tcPr>
            <w:tcW w:w="9648" w:type="dxa"/>
          </w:tcPr>
          <w:p w:rsidR="00C14B65" w:rsidRPr="000C5919" w:rsidRDefault="00C14B65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C14B65" w:rsidRDefault="00C14B65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C14B65" w:rsidRDefault="00C14B65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C14B65" w:rsidRPr="000C5919" w:rsidRDefault="00C14B65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C14B65" w:rsidRPr="00365DFC" w:rsidRDefault="00C14B65" w:rsidP="00CB5A05">
            <w:pPr>
              <w:ind w:right="2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Решения Пермской городской </w:t>
            </w:r>
            <w:r w:rsidRPr="007A5EE6">
              <w:rPr>
                <w:sz w:val="28"/>
                <w:szCs w:val="28"/>
              </w:rPr>
              <w:t xml:space="preserve">Думы ««Об </w:t>
            </w:r>
            <w:r>
              <w:rPr>
                <w:sz w:val="28"/>
                <w:szCs w:val="28"/>
              </w:rPr>
              <w:t>утверждении Порядка сноса и выполнения компенсационных посадок зеленых насаждений на территории города Перми</w:t>
            </w:r>
            <w:r w:rsidRPr="007A5E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  <w:p w:rsidR="00C14B65" w:rsidRPr="00E07C28" w:rsidRDefault="00C14B65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smartTag w:uri="urn:schemas-microsoft-com:office:smarttags" w:element="PersonName">
              <w:r>
                <w:rPr>
                  <w:sz w:val="28"/>
                  <w:szCs w:val="28"/>
                  <w:u w:val="single"/>
                  <w:lang w:val="en-US"/>
                </w:rPr>
                <w:t>uep</w:t>
              </w:r>
              <w:r w:rsidRPr="00365DFC">
                <w:rPr>
                  <w:sz w:val="28"/>
                  <w:szCs w:val="28"/>
                  <w:u w:val="single"/>
                </w:rPr>
                <w:t>@</w:t>
              </w:r>
              <w:r w:rsidRPr="00365DFC">
                <w:rPr>
                  <w:sz w:val="28"/>
                  <w:szCs w:val="28"/>
                  <w:u w:val="single"/>
                  <w:lang w:val="en-US"/>
                </w:rPr>
                <w:t>gorodperm</w:t>
              </w:r>
              <w:r w:rsidRPr="00365DFC">
                <w:rPr>
                  <w:sz w:val="28"/>
                  <w:szCs w:val="28"/>
                  <w:u w:val="single"/>
                </w:rPr>
                <w:t>.</w:t>
              </w:r>
              <w:r w:rsidRPr="00365DFC">
                <w:rPr>
                  <w:sz w:val="28"/>
                  <w:szCs w:val="28"/>
                  <w:u w:val="single"/>
                  <w:lang w:val="en-US"/>
                </w:rPr>
                <w:t>ru</w:t>
              </w:r>
            </w:smartTag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10 </w:t>
            </w:r>
            <w:bookmarkStart w:id="0" w:name="_GoBack"/>
            <w:r w:rsidRPr="0005189F">
              <w:rPr>
                <w:sz w:val="28"/>
                <w:szCs w:val="28"/>
                <w:u w:val="single"/>
              </w:rPr>
              <w:t>рабочих дней</w:t>
            </w:r>
            <w:r w:rsidRPr="003A24F2">
              <w:rPr>
                <w:sz w:val="28"/>
                <w:szCs w:val="28"/>
                <w:u w:val="single"/>
              </w:rPr>
              <w:t xml:space="preserve"> </w:t>
            </w:r>
            <w:bookmarkEnd w:id="0"/>
            <w:r w:rsidRPr="003A24F2">
              <w:rPr>
                <w:sz w:val="28"/>
                <w:szCs w:val="28"/>
                <w:u w:val="single"/>
              </w:rPr>
              <w:t>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C14B65" w:rsidRPr="00A25C25" w:rsidRDefault="00C14B65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C14B65" w:rsidRPr="000C5919" w:rsidRDefault="00C14B65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C14B65" w:rsidRPr="000C5919" w:rsidRDefault="00C14B65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C14B65" w:rsidRPr="000C5919" w:rsidRDefault="00C14B65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C14B65" w:rsidRPr="000C5919" w:rsidRDefault="00C14B65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C14B65" w:rsidRPr="000C5919" w:rsidRDefault="00C14B65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C14B65" w:rsidRPr="000C5919" w:rsidRDefault="00C14B65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C14B65" w:rsidRPr="000C5919" w:rsidRDefault="00C14B65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C14B65" w:rsidRPr="00A015AA" w:rsidRDefault="00C14B65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14B65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bottom"/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C14B65" w:rsidRPr="000C5919" w:rsidTr="00CB5A05">
        <w:trPr>
          <w:trHeight w:val="236"/>
        </w:trPr>
        <w:tc>
          <w:tcPr>
            <w:tcW w:w="10206" w:type="dxa"/>
            <w:vAlign w:val="bottom"/>
          </w:tcPr>
          <w:p w:rsidR="00C14B65" w:rsidRPr="00A25C25" w:rsidRDefault="00C14B65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C14B65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C14B65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B65" w:rsidRPr="00A25C25" w:rsidRDefault="00C14B65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C14B65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smartTag w:uri="urn:schemas-microsoft-com:office:smarttags" w:element="PersonName">
              <w:r w:rsidRPr="000C5919">
                <w:rPr>
                  <w:sz w:val="28"/>
                  <w:szCs w:val="28"/>
                </w:rPr>
                <w:t>Я</w:t>
              </w:r>
            </w:smartTag>
            <w:r w:rsidRPr="000C5919">
              <w:rPr>
                <w:sz w:val="28"/>
                <w:szCs w:val="28"/>
              </w:rPr>
              <w:t xml:space="preserve">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 w:rsidR="00C14B65" w:rsidRPr="000C5919" w:rsidTr="00CB5A05">
        <w:trPr>
          <w:trHeight w:val="298"/>
        </w:trPr>
        <w:tc>
          <w:tcPr>
            <w:tcW w:w="10206" w:type="dxa"/>
            <w:vAlign w:val="bottom"/>
          </w:tcPr>
          <w:p w:rsidR="00C14B65" w:rsidRPr="00A25C25" w:rsidRDefault="00C14B65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C14B65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C14B65" w:rsidRPr="000C5919" w:rsidTr="00CB5A05">
        <w:trPr>
          <w:trHeight w:val="272"/>
        </w:trPr>
        <w:tc>
          <w:tcPr>
            <w:tcW w:w="10206" w:type="dxa"/>
            <w:vAlign w:val="bottom"/>
          </w:tcPr>
          <w:p w:rsidR="00C14B65" w:rsidRPr="00A25C25" w:rsidRDefault="00C14B65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C14B65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14B65" w:rsidRPr="000C5919" w:rsidTr="00CB5A05">
        <w:trPr>
          <w:trHeight w:val="274"/>
        </w:trPr>
        <w:tc>
          <w:tcPr>
            <w:tcW w:w="10206" w:type="dxa"/>
            <w:vAlign w:val="bottom"/>
          </w:tcPr>
          <w:p w:rsidR="00C14B65" w:rsidRPr="00A25C25" w:rsidRDefault="00C14B65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C14B65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14B65" w:rsidRPr="000C5919" w:rsidTr="00CB5A05">
        <w:trPr>
          <w:trHeight w:val="276"/>
        </w:trPr>
        <w:tc>
          <w:tcPr>
            <w:tcW w:w="10206" w:type="dxa"/>
            <w:vAlign w:val="bottom"/>
          </w:tcPr>
          <w:p w:rsidR="00C14B65" w:rsidRPr="00A25C25" w:rsidRDefault="00C14B65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C14B65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C14B65" w:rsidRPr="000C5919" w:rsidRDefault="00C14B65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C14B65" w:rsidRPr="000C5919" w:rsidRDefault="00C14B65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C14B65" w:rsidRPr="000C5919" w:rsidRDefault="00C14B65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14B65" w:rsidRPr="000C5919" w:rsidRDefault="00C14B65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C14B65" w:rsidRPr="000C5919" w:rsidRDefault="00C14B65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C14B65" w:rsidRPr="000C5919" w:rsidRDefault="00C14B65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C14B65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B65" w:rsidRPr="00A25C25" w:rsidRDefault="00C14B65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C14B65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C14B65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B65" w:rsidRPr="00A25C25" w:rsidRDefault="00C14B65" w:rsidP="00CB5A05">
            <w:pPr>
              <w:rPr>
                <w:sz w:val="20"/>
                <w:szCs w:val="20"/>
              </w:rPr>
            </w:pPr>
          </w:p>
        </w:tc>
      </w:tr>
      <w:tr w:rsidR="00C14B65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C14B65" w:rsidRPr="000C5919" w:rsidTr="00CB5A05">
        <w:trPr>
          <w:trHeight w:val="228"/>
        </w:trPr>
        <w:tc>
          <w:tcPr>
            <w:tcW w:w="10206" w:type="dxa"/>
            <w:vAlign w:val="bottom"/>
          </w:tcPr>
          <w:p w:rsidR="00C14B65" w:rsidRPr="00A25C25" w:rsidRDefault="00C14B65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C14B65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</w:t>
            </w:r>
            <w:smartTag w:uri="urn:schemas-microsoft-com:office:smarttags" w:element="PersonName">
              <w:r w:rsidRPr="000C5919">
                <w:rPr>
                  <w:sz w:val="28"/>
                  <w:szCs w:val="28"/>
                </w:rPr>
                <w:t>Я</w:t>
              </w:r>
            </w:smartTag>
            <w:r w:rsidRPr="000C5919">
              <w:rPr>
                <w:sz w:val="28"/>
                <w:szCs w:val="28"/>
              </w:rPr>
              <w:t>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C14B65" w:rsidRPr="000C5919" w:rsidTr="00CB5A05">
        <w:trPr>
          <w:trHeight w:val="244"/>
        </w:trPr>
        <w:tc>
          <w:tcPr>
            <w:tcW w:w="10206" w:type="dxa"/>
          </w:tcPr>
          <w:p w:rsidR="00C14B65" w:rsidRPr="00A25C25" w:rsidRDefault="00C14B65" w:rsidP="00CB5A05">
            <w:pPr>
              <w:rPr>
                <w:sz w:val="20"/>
                <w:szCs w:val="20"/>
              </w:rPr>
            </w:pPr>
          </w:p>
        </w:tc>
      </w:tr>
      <w:tr w:rsidR="00C14B65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C14B65" w:rsidRPr="000C5919" w:rsidTr="00CB5A05">
        <w:trPr>
          <w:trHeight w:val="244"/>
        </w:trPr>
        <w:tc>
          <w:tcPr>
            <w:tcW w:w="10206" w:type="dxa"/>
            <w:vAlign w:val="bottom"/>
          </w:tcPr>
          <w:p w:rsidR="00C14B65" w:rsidRPr="00A25C25" w:rsidRDefault="00C14B65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C14B65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C14B65" w:rsidRPr="000C5919" w:rsidTr="00CB5A05">
        <w:trPr>
          <w:trHeight w:val="260"/>
        </w:trPr>
        <w:tc>
          <w:tcPr>
            <w:tcW w:w="10206" w:type="dxa"/>
            <w:vAlign w:val="bottom"/>
          </w:tcPr>
          <w:p w:rsidR="00C14B65" w:rsidRPr="00A25C25" w:rsidRDefault="00C14B65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C14B65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C14B65" w:rsidRPr="000C5919" w:rsidTr="00CB5A05">
        <w:trPr>
          <w:trHeight w:val="276"/>
        </w:trPr>
        <w:tc>
          <w:tcPr>
            <w:tcW w:w="10206" w:type="dxa"/>
          </w:tcPr>
          <w:p w:rsidR="00C14B65" w:rsidRPr="00A25C25" w:rsidRDefault="00C14B65" w:rsidP="00CB5A05">
            <w:pPr>
              <w:rPr>
                <w:sz w:val="20"/>
                <w:szCs w:val="20"/>
              </w:rPr>
            </w:pPr>
          </w:p>
        </w:tc>
      </w:tr>
      <w:tr w:rsidR="00C14B65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</w:tcPr>
          <w:p w:rsidR="00C14B65" w:rsidRPr="000C5919" w:rsidRDefault="00C14B65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14B65" w:rsidRPr="000C5919" w:rsidTr="00CB5A05">
        <w:trPr>
          <w:trHeight w:val="274"/>
        </w:trPr>
        <w:tc>
          <w:tcPr>
            <w:tcW w:w="10206" w:type="dxa"/>
          </w:tcPr>
          <w:p w:rsidR="00C14B65" w:rsidRPr="00A25C25" w:rsidRDefault="00C14B65" w:rsidP="00CB5A05">
            <w:pPr>
              <w:rPr>
                <w:sz w:val="20"/>
                <w:szCs w:val="20"/>
              </w:rPr>
            </w:pPr>
          </w:p>
        </w:tc>
      </w:tr>
    </w:tbl>
    <w:p w:rsidR="00C14B65" w:rsidRDefault="00C14B65" w:rsidP="00E07C28"/>
    <w:p w:rsidR="00C14B65" w:rsidRDefault="00C14B65"/>
    <w:sectPr w:rsidR="00C14B65" w:rsidSect="006759FF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89F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919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B52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DFC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24F2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6B3F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89B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5AA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5C25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4B65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5A05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886</Words>
  <Characters>5053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ООПТ</dc:creator>
  <cp:keywords/>
  <dc:description/>
  <cp:lastModifiedBy>Зеленин</cp:lastModifiedBy>
  <cp:revision>4</cp:revision>
  <dcterms:created xsi:type="dcterms:W3CDTF">2015-10-19T10:48:00Z</dcterms:created>
  <dcterms:modified xsi:type="dcterms:W3CDTF">2016-07-05T03:36:00Z</dcterms:modified>
</cp:coreProperties>
</file>