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D0881" w14:textId="77777777" w:rsidR="00C41846" w:rsidRPr="007A37E2" w:rsidRDefault="00C41846">
      <w:pPr>
        <w:rPr>
          <w:sz w:val="2"/>
        </w:rPr>
      </w:pPr>
    </w:p>
    <w:tbl>
      <w:tblPr>
        <w:tblpPr w:leftFromText="180" w:rightFromText="180" w:vertAnchor="page" w:horzAnchor="margin" w:tblpY="1186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4677"/>
        <w:gridCol w:w="4820"/>
      </w:tblGrid>
      <w:tr w:rsidR="00741DEC" w:rsidRPr="005B4876" w14:paraId="48942EA0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C137A" w14:textId="77777777" w:rsidR="00741DEC" w:rsidRPr="00741DEC" w:rsidRDefault="00741DEC" w:rsidP="00741DEC">
            <w:pPr>
              <w:pStyle w:val="a9"/>
              <w:jc w:val="center"/>
              <w:rPr>
                <w:caps/>
                <w:sz w:val="24"/>
                <w:szCs w:val="24"/>
              </w:rPr>
            </w:pPr>
            <w:r w:rsidRPr="004D2DB2">
              <w:rPr>
                <w:caps/>
                <w:sz w:val="24"/>
                <w:szCs w:val="24"/>
              </w:rPr>
              <w:t>ОПИСАНИЕ МЕСТОПОЛОЖЕНИЯ ГРАНИЦ</w:t>
            </w:r>
          </w:p>
        </w:tc>
      </w:tr>
      <w:tr w:rsidR="00741DEC" w:rsidRPr="005B4876" w14:paraId="20F3B445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D7AFA" w14:textId="77777777" w:rsidR="00741DEC" w:rsidRPr="00741DEC" w:rsidRDefault="00741DEC" w:rsidP="00741DEC">
            <w:pPr>
              <w:pStyle w:val="a9"/>
              <w:jc w:val="center"/>
              <w:rPr>
                <w:u w:val="single"/>
              </w:rPr>
            </w:pPr>
            <w:r w:rsidRPr="004D2DB2">
              <w:rPr>
                <w:u w:val="single"/>
              </w:rPr>
              <w:t>Публичный сервитут</w:t>
            </w:r>
          </w:p>
        </w:tc>
      </w:tr>
      <w:tr w:rsidR="00741DEC" w:rsidRPr="005B4876" w14:paraId="77F5FC9C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80D3" w14:textId="77777777" w:rsidR="00741DEC" w:rsidRPr="005A5528" w:rsidRDefault="00741DEC" w:rsidP="00741DEC">
            <w:pPr>
              <w:tabs>
                <w:tab w:val="left" w:pos="2738"/>
              </w:tabs>
              <w:jc w:val="center"/>
            </w:pPr>
            <w:r w:rsidRPr="004D2DB2">
              <w:rPr>
                <w:sz w:val="20"/>
              </w:rPr>
              <w:t>(наименование объекта</w:t>
            </w:r>
            <w:r>
              <w:rPr>
                <w:sz w:val="20"/>
              </w:rPr>
              <w:t xml:space="preserve">, местоположение границ </w:t>
            </w:r>
            <w:r w:rsidRPr="004D2DB2">
              <w:rPr>
                <w:sz w:val="20"/>
              </w:rPr>
              <w:t>которого описано (далее - объект)</w:t>
            </w:r>
            <w:r w:rsidR="001435EE">
              <w:rPr>
                <w:sz w:val="20"/>
              </w:rPr>
              <w:t>)</w:t>
            </w:r>
          </w:p>
        </w:tc>
      </w:tr>
      <w:tr w:rsidR="00741DEC" w:rsidRPr="005B4876" w14:paraId="2B8C6DDE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8E455" w14:textId="77777777"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14:paraId="00B38EC1" w14:textId="77777777" w:rsidTr="00741DEC">
        <w:tc>
          <w:tcPr>
            <w:tcW w:w="10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FA115" w14:textId="77777777" w:rsidR="00741DEC" w:rsidRPr="005A5528" w:rsidRDefault="00741DEC" w:rsidP="00741DEC">
            <w:pPr>
              <w:pStyle w:val="1"/>
              <w:spacing w:line="240" w:lineRule="atLeast"/>
              <w:jc w:val="center"/>
            </w:pPr>
          </w:p>
        </w:tc>
      </w:tr>
      <w:tr w:rsidR="00741DEC" w:rsidRPr="005B4876" w14:paraId="364ACC6B" w14:textId="77777777" w:rsidTr="00741DEC">
        <w:tc>
          <w:tcPr>
            <w:tcW w:w="1034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37839B7" w14:textId="77777777" w:rsidR="00741DEC" w:rsidRPr="005A5528" w:rsidRDefault="00741DEC" w:rsidP="00741DEC">
            <w:pPr>
              <w:pStyle w:val="1"/>
              <w:spacing w:line="240" w:lineRule="atLeast"/>
              <w:jc w:val="center"/>
            </w:pPr>
            <w:r w:rsidRPr="005A5528">
              <w:t>Раздел 1</w:t>
            </w:r>
          </w:p>
        </w:tc>
      </w:tr>
      <w:tr w:rsidR="00741DEC" w:rsidRPr="005B4876" w14:paraId="47F788E2" w14:textId="77777777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6E90E6EA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Сведения об объекте</w:t>
            </w:r>
          </w:p>
        </w:tc>
      </w:tr>
      <w:tr w:rsidR="00741DEC" w:rsidRPr="005B4876" w14:paraId="212108BA" w14:textId="77777777" w:rsidTr="00741DEC">
        <w:trPr>
          <w:trHeight w:hRule="exact" w:val="397"/>
        </w:trPr>
        <w:tc>
          <w:tcPr>
            <w:tcW w:w="10349" w:type="dxa"/>
            <w:gridSpan w:val="3"/>
            <w:vAlign w:val="center"/>
          </w:tcPr>
          <w:p w14:paraId="7E4B12E6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</w:p>
        </w:tc>
      </w:tr>
      <w:tr w:rsidR="00741DEC" w:rsidRPr="005B4876" w14:paraId="25AA0966" w14:textId="77777777" w:rsidTr="00741DEC">
        <w:tblPrEx>
          <w:tblLook w:val="0000" w:firstRow="0" w:lastRow="0" w:firstColumn="0" w:lastColumn="0" w:noHBand="0" w:noVBand="0"/>
        </w:tblPrEx>
        <w:trPr>
          <w:trHeight w:val="246"/>
        </w:trPr>
        <w:tc>
          <w:tcPr>
            <w:tcW w:w="852" w:type="dxa"/>
            <w:vAlign w:val="center"/>
          </w:tcPr>
          <w:p w14:paraId="0B589520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№ п/п</w:t>
            </w:r>
          </w:p>
        </w:tc>
        <w:tc>
          <w:tcPr>
            <w:tcW w:w="4677" w:type="dxa"/>
            <w:vAlign w:val="center"/>
          </w:tcPr>
          <w:p w14:paraId="605DA006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Характеристики объекта</w:t>
            </w:r>
          </w:p>
        </w:tc>
        <w:tc>
          <w:tcPr>
            <w:tcW w:w="4820" w:type="dxa"/>
            <w:vAlign w:val="center"/>
          </w:tcPr>
          <w:p w14:paraId="02D0F740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Описание характеристик</w:t>
            </w:r>
          </w:p>
        </w:tc>
      </w:tr>
      <w:tr w:rsidR="00741DEC" w:rsidRPr="005B4876" w14:paraId="4FEB0710" w14:textId="77777777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  <w:vAlign w:val="center"/>
          </w:tcPr>
          <w:p w14:paraId="07375BE9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  <w:vAlign w:val="center"/>
          </w:tcPr>
          <w:p w14:paraId="71CDB98E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7C547A76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</w:tr>
      <w:tr w:rsidR="00741DEC" w:rsidRPr="005B4876" w14:paraId="5D6E0A1D" w14:textId="77777777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067AD6F2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1</w:t>
            </w:r>
          </w:p>
        </w:tc>
        <w:tc>
          <w:tcPr>
            <w:tcW w:w="4677" w:type="dxa"/>
          </w:tcPr>
          <w:p w14:paraId="3194A522" w14:textId="77777777"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Местоположение объекта</w:t>
            </w:r>
          </w:p>
        </w:tc>
        <w:tc>
          <w:tcPr>
            <w:tcW w:w="4820" w:type="dxa"/>
          </w:tcPr>
          <w:p w14:paraId="2E8FCB11" w14:textId="77777777" w:rsidR="00741DEC" w:rsidRPr="008D51F1" w:rsidRDefault="00741DEC" w:rsidP="00741DEC">
            <w:pPr>
              <w:pStyle w:val="1"/>
              <w:rPr>
                <w:sz w:val="20"/>
                <w:szCs w:val="24"/>
              </w:rPr>
            </w:pPr>
            <w:r w:rsidRPr="008D51F1">
              <w:rPr>
                <w:sz w:val="20"/>
                <w:szCs w:val="24"/>
              </w:rPr>
              <w:t xml:space="preserve">Пермский край, Пермский </w:t>
            </w:r>
            <w:proofErr w:type="spellStart"/>
            <w:r w:rsidRPr="008D51F1">
              <w:rPr>
                <w:sz w:val="20"/>
                <w:szCs w:val="24"/>
              </w:rPr>
              <w:t>г.о</w:t>
            </w:r>
            <w:proofErr w:type="spellEnd"/>
            <w:r w:rsidRPr="008D51F1">
              <w:rPr>
                <w:sz w:val="20"/>
                <w:szCs w:val="24"/>
              </w:rPr>
              <w:t xml:space="preserve">., </w:t>
            </w:r>
            <w:proofErr w:type="spellStart"/>
            <w:r w:rsidRPr="008D51F1">
              <w:rPr>
                <w:sz w:val="20"/>
                <w:szCs w:val="24"/>
              </w:rPr>
              <w:t>г.Пермь</w:t>
            </w:r>
            <w:proofErr w:type="spellEnd"/>
            <w:r w:rsidRPr="008D51F1">
              <w:rPr>
                <w:sz w:val="20"/>
                <w:szCs w:val="24"/>
              </w:rPr>
              <w:t>, Индустриальный р-н</w:t>
            </w:r>
          </w:p>
        </w:tc>
      </w:tr>
      <w:tr w:rsidR="00741DEC" w:rsidRPr="005B4876" w14:paraId="64D3564B" w14:textId="77777777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6186EA8D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2</w:t>
            </w:r>
          </w:p>
        </w:tc>
        <w:tc>
          <w:tcPr>
            <w:tcW w:w="4677" w:type="dxa"/>
          </w:tcPr>
          <w:p w14:paraId="0FE11245" w14:textId="77777777"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Площадь объекта +/- величина погрешности определения площади</w:t>
            </w:r>
          </w:p>
          <w:p w14:paraId="48869BE3" w14:textId="77777777"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(Р+/- Дельта Р)</w:t>
            </w:r>
          </w:p>
        </w:tc>
        <w:tc>
          <w:tcPr>
            <w:tcW w:w="4820" w:type="dxa"/>
          </w:tcPr>
          <w:p w14:paraId="6F171D7E" w14:textId="6A9CA3CF" w:rsidR="00741DEC" w:rsidRPr="005A5528" w:rsidRDefault="000F223B" w:rsidP="00741DEC">
            <w:pPr>
              <w:rPr>
                <w:sz w:val="20"/>
              </w:rPr>
            </w:pPr>
            <w:r>
              <w:rPr>
                <w:sz w:val="20"/>
              </w:rPr>
              <w:t>1396</w:t>
            </w:r>
            <w:r w:rsidR="00741DEC" w:rsidRPr="005A5528">
              <w:rPr>
                <w:sz w:val="20"/>
                <w:lang w:val="en-US"/>
              </w:rPr>
              <w:t xml:space="preserve"> </w:t>
            </w:r>
            <w:proofErr w:type="spellStart"/>
            <w:r w:rsidR="00741DEC" w:rsidRPr="005A5528">
              <w:rPr>
                <w:sz w:val="20"/>
                <w:lang w:val="en-US"/>
              </w:rPr>
              <w:t>кв.м</w:t>
            </w:r>
            <w:proofErr w:type="spellEnd"/>
            <w:r w:rsidR="00741DEC" w:rsidRPr="005A5528">
              <w:rPr>
                <w:sz w:val="20"/>
                <w:lang w:val="en-US"/>
              </w:rPr>
              <w:t xml:space="preserve"> ± </w:t>
            </w:r>
            <w:r>
              <w:rPr>
                <w:sz w:val="20"/>
              </w:rPr>
              <w:t>9</w:t>
            </w:r>
            <w:r w:rsidR="00741DEC" w:rsidRPr="005A5528">
              <w:rPr>
                <w:sz w:val="20"/>
                <w:lang w:val="en-US"/>
              </w:rPr>
              <w:t xml:space="preserve"> </w:t>
            </w:r>
            <w:proofErr w:type="spellStart"/>
            <w:r w:rsidR="00741DEC" w:rsidRPr="005A5528">
              <w:rPr>
                <w:sz w:val="20"/>
                <w:lang w:val="en-US"/>
              </w:rPr>
              <w:t>кв.м</w:t>
            </w:r>
            <w:proofErr w:type="spellEnd"/>
          </w:p>
        </w:tc>
      </w:tr>
      <w:tr w:rsidR="00741DEC" w:rsidRPr="005B4876" w14:paraId="2D4CB2F0" w14:textId="77777777" w:rsidTr="00741DEC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852" w:type="dxa"/>
          </w:tcPr>
          <w:p w14:paraId="1AA26E43" w14:textId="77777777" w:rsidR="00741DEC" w:rsidRPr="005A5528" w:rsidRDefault="00741DEC" w:rsidP="00741DEC">
            <w:pPr>
              <w:pStyle w:val="1"/>
              <w:jc w:val="center"/>
              <w:rPr>
                <w:sz w:val="20"/>
                <w:szCs w:val="24"/>
                <w:lang w:val="en-US"/>
              </w:rPr>
            </w:pPr>
            <w:r w:rsidRPr="005A5528">
              <w:rPr>
                <w:sz w:val="20"/>
                <w:szCs w:val="24"/>
              </w:rPr>
              <w:t>3</w:t>
            </w:r>
          </w:p>
        </w:tc>
        <w:tc>
          <w:tcPr>
            <w:tcW w:w="4677" w:type="dxa"/>
          </w:tcPr>
          <w:p w14:paraId="646CD335" w14:textId="77777777" w:rsidR="00741DEC" w:rsidRPr="005A5528" w:rsidRDefault="00741DEC" w:rsidP="00741DEC">
            <w:pPr>
              <w:pStyle w:val="1"/>
              <w:rPr>
                <w:sz w:val="20"/>
                <w:szCs w:val="24"/>
              </w:rPr>
            </w:pPr>
            <w:r w:rsidRPr="005A5528">
              <w:rPr>
                <w:sz w:val="20"/>
                <w:szCs w:val="24"/>
              </w:rPr>
              <w:t>Иные характеристики объекта</w:t>
            </w:r>
          </w:p>
        </w:tc>
        <w:tc>
          <w:tcPr>
            <w:tcW w:w="4820" w:type="dxa"/>
          </w:tcPr>
          <w:p w14:paraId="3DEF9469" w14:textId="77777777" w:rsidR="00741DEC" w:rsidRPr="008D51F1" w:rsidRDefault="00741DEC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D51F1">
              <w:rPr>
                <w:sz w:val="20"/>
                <w:szCs w:val="24"/>
              </w:rPr>
              <w:t>Публичный сервитут устанавливается для строительства линейных объектов инфраструктуры («Реконструкция ул. Карпинского от ул. Мира до шоссе Космонавтов»), в соответствии с пунктом 1 части 5 статьи 4 Федерального закона от 31.07.2020 г. № 254-ФЗ «Об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Федерации».</w:t>
            </w:r>
          </w:p>
          <w:p w14:paraId="4012D2DC" w14:textId="77777777" w:rsidR="006F04D6" w:rsidRDefault="00741DEC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D51F1">
              <w:rPr>
                <w:sz w:val="20"/>
                <w:szCs w:val="24"/>
              </w:rPr>
              <w:t xml:space="preserve">Кадастровые номера земельного участков, в пределах которых предполагается размещение объекта: </w:t>
            </w:r>
            <w:r w:rsidR="009C564B" w:rsidRPr="008E22E2">
              <w:rPr>
                <w:sz w:val="20"/>
                <w:szCs w:val="24"/>
              </w:rPr>
              <w:t xml:space="preserve">59:01:4410589:407 </w:t>
            </w:r>
            <w:r w:rsidRPr="008E22E2">
              <w:rPr>
                <w:sz w:val="20"/>
                <w:szCs w:val="24"/>
              </w:rPr>
              <w:t>(</w:t>
            </w:r>
            <w:r w:rsidR="009C564B" w:rsidRPr="008E22E2">
              <w:rPr>
                <w:sz w:val="20"/>
                <w:szCs w:val="24"/>
              </w:rPr>
              <w:t>438</w:t>
            </w:r>
            <w:r w:rsidRPr="008E22E2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Pr="008E22E2">
              <w:rPr>
                <w:sz w:val="20"/>
                <w:szCs w:val="24"/>
              </w:rPr>
              <w:t>кв.м</w:t>
            </w:r>
            <w:proofErr w:type="spellEnd"/>
            <w:proofErr w:type="gramEnd"/>
            <w:r w:rsidRPr="008E22E2">
              <w:rPr>
                <w:sz w:val="20"/>
                <w:szCs w:val="24"/>
              </w:rPr>
              <w:t xml:space="preserve">), </w:t>
            </w:r>
          </w:p>
          <w:p w14:paraId="27361594" w14:textId="77777777" w:rsidR="006F04D6" w:rsidRDefault="009C564B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E22E2">
              <w:rPr>
                <w:sz w:val="20"/>
                <w:szCs w:val="24"/>
              </w:rPr>
              <w:t>59:01:4410589:345</w:t>
            </w:r>
            <w:r w:rsidR="00741DEC" w:rsidRPr="008E22E2">
              <w:rPr>
                <w:sz w:val="20"/>
                <w:szCs w:val="24"/>
              </w:rPr>
              <w:t xml:space="preserve"> (</w:t>
            </w:r>
            <w:r w:rsidRPr="008E22E2">
              <w:rPr>
                <w:sz w:val="20"/>
                <w:szCs w:val="24"/>
              </w:rPr>
              <w:t>134</w:t>
            </w:r>
            <w:r w:rsidR="00741DEC" w:rsidRPr="008E22E2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741DEC" w:rsidRPr="008E22E2">
              <w:rPr>
                <w:sz w:val="20"/>
                <w:szCs w:val="24"/>
              </w:rPr>
              <w:t>кв.м</w:t>
            </w:r>
            <w:proofErr w:type="spellEnd"/>
            <w:proofErr w:type="gramEnd"/>
            <w:r w:rsidR="00741DEC" w:rsidRPr="008E22E2">
              <w:rPr>
                <w:sz w:val="20"/>
                <w:szCs w:val="24"/>
              </w:rPr>
              <w:t xml:space="preserve">), </w:t>
            </w:r>
          </w:p>
          <w:p w14:paraId="07D7226A" w14:textId="77777777" w:rsidR="006F04D6" w:rsidRDefault="009C564B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E22E2">
              <w:rPr>
                <w:sz w:val="20"/>
                <w:szCs w:val="24"/>
              </w:rPr>
              <w:t xml:space="preserve">59:01:4410589:344 </w:t>
            </w:r>
            <w:r w:rsidR="00741DEC" w:rsidRPr="008E22E2">
              <w:rPr>
                <w:sz w:val="20"/>
                <w:szCs w:val="24"/>
              </w:rPr>
              <w:t>(1</w:t>
            </w:r>
            <w:r w:rsidRPr="008E22E2">
              <w:rPr>
                <w:sz w:val="20"/>
                <w:szCs w:val="24"/>
              </w:rPr>
              <w:t>7</w:t>
            </w:r>
            <w:r w:rsidR="00741DEC" w:rsidRPr="008E22E2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741DEC" w:rsidRPr="008E22E2">
              <w:rPr>
                <w:sz w:val="20"/>
                <w:szCs w:val="24"/>
              </w:rPr>
              <w:t>кв.м</w:t>
            </w:r>
            <w:proofErr w:type="spellEnd"/>
            <w:proofErr w:type="gramEnd"/>
            <w:r w:rsidR="00741DEC" w:rsidRPr="008E22E2">
              <w:rPr>
                <w:sz w:val="20"/>
                <w:szCs w:val="24"/>
              </w:rPr>
              <w:t xml:space="preserve">), </w:t>
            </w:r>
          </w:p>
          <w:p w14:paraId="0A2425D7" w14:textId="77777777" w:rsidR="006F04D6" w:rsidRDefault="009C564B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E22E2">
              <w:rPr>
                <w:sz w:val="20"/>
                <w:szCs w:val="24"/>
              </w:rPr>
              <w:t xml:space="preserve">59:01:4410589:386 </w:t>
            </w:r>
            <w:r w:rsidR="00741DEC" w:rsidRPr="008E22E2">
              <w:rPr>
                <w:sz w:val="20"/>
                <w:szCs w:val="24"/>
              </w:rPr>
              <w:t>(</w:t>
            </w:r>
            <w:r w:rsidRPr="008E22E2">
              <w:rPr>
                <w:sz w:val="20"/>
                <w:szCs w:val="24"/>
              </w:rPr>
              <w:t>269</w:t>
            </w:r>
            <w:r w:rsidR="00741DEC" w:rsidRPr="008E22E2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741DEC" w:rsidRPr="008E22E2">
              <w:rPr>
                <w:sz w:val="20"/>
                <w:szCs w:val="24"/>
              </w:rPr>
              <w:t>кв.м</w:t>
            </w:r>
            <w:proofErr w:type="spellEnd"/>
            <w:proofErr w:type="gramEnd"/>
            <w:r w:rsidR="00741DEC" w:rsidRPr="008E22E2">
              <w:rPr>
                <w:sz w:val="20"/>
                <w:szCs w:val="24"/>
              </w:rPr>
              <w:t xml:space="preserve">), </w:t>
            </w:r>
          </w:p>
          <w:p w14:paraId="63AA0D16" w14:textId="77777777" w:rsidR="006F04D6" w:rsidRDefault="009C564B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E22E2">
              <w:rPr>
                <w:sz w:val="20"/>
                <w:szCs w:val="24"/>
              </w:rPr>
              <w:t xml:space="preserve">59:01:4410589:397 </w:t>
            </w:r>
            <w:r w:rsidR="00741DEC" w:rsidRPr="008E22E2">
              <w:rPr>
                <w:sz w:val="20"/>
                <w:szCs w:val="24"/>
              </w:rPr>
              <w:t>(</w:t>
            </w:r>
            <w:r w:rsidRPr="008E22E2">
              <w:rPr>
                <w:sz w:val="20"/>
                <w:szCs w:val="24"/>
              </w:rPr>
              <w:t>6</w:t>
            </w:r>
            <w:r w:rsidR="00741DEC" w:rsidRPr="008E22E2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741DEC" w:rsidRPr="008E22E2">
              <w:rPr>
                <w:sz w:val="20"/>
                <w:szCs w:val="24"/>
              </w:rPr>
              <w:t>кв.м</w:t>
            </w:r>
            <w:proofErr w:type="spellEnd"/>
            <w:proofErr w:type="gramEnd"/>
            <w:r w:rsidR="00741DEC" w:rsidRPr="008E22E2">
              <w:rPr>
                <w:sz w:val="20"/>
                <w:szCs w:val="24"/>
              </w:rPr>
              <w:t xml:space="preserve">), </w:t>
            </w:r>
          </w:p>
          <w:p w14:paraId="586857BA" w14:textId="77777777" w:rsidR="006F04D6" w:rsidRDefault="008E22E2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E22E2">
              <w:rPr>
                <w:sz w:val="20"/>
                <w:szCs w:val="24"/>
              </w:rPr>
              <w:t xml:space="preserve">59:01:4410536:13 </w:t>
            </w:r>
            <w:r w:rsidR="00741DEC" w:rsidRPr="008E22E2">
              <w:rPr>
                <w:sz w:val="20"/>
                <w:szCs w:val="24"/>
              </w:rPr>
              <w:t>(1</w:t>
            </w:r>
            <w:r w:rsidRPr="008E22E2">
              <w:rPr>
                <w:sz w:val="20"/>
                <w:szCs w:val="24"/>
              </w:rPr>
              <w:t>78</w:t>
            </w:r>
            <w:r w:rsidR="00741DEC" w:rsidRPr="008E22E2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741DEC" w:rsidRPr="008E22E2">
              <w:rPr>
                <w:sz w:val="20"/>
                <w:szCs w:val="24"/>
              </w:rPr>
              <w:t>кв.м</w:t>
            </w:r>
            <w:proofErr w:type="spellEnd"/>
            <w:proofErr w:type="gramEnd"/>
            <w:r w:rsidR="00741DEC" w:rsidRPr="008E22E2">
              <w:rPr>
                <w:sz w:val="20"/>
                <w:szCs w:val="24"/>
              </w:rPr>
              <w:t xml:space="preserve">), </w:t>
            </w:r>
          </w:p>
          <w:p w14:paraId="5F87F1AF" w14:textId="77777777" w:rsidR="006F04D6" w:rsidRDefault="008E22E2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E22E2">
              <w:rPr>
                <w:sz w:val="20"/>
                <w:szCs w:val="24"/>
              </w:rPr>
              <w:t xml:space="preserve">59:01:4410536:13 </w:t>
            </w:r>
            <w:r w:rsidR="00741DEC" w:rsidRPr="008E22E2">
              <w:rPr>
                <w:sz w:val="20"/>
                <w:szCs w:val="24"/>
              </w:rPr>
              <w:t xml:space="preserve">(11 </w:t>
            </w:r>
            <w:proofErr w:type="spellStart"/>
            <w:proofErr w:type="gramStart"/>
            <w:r w:rsidR="00741DEC" w:rsidRPr="008E22E2">
              <w:rPr>
                <w:sz w:val="20"/>
                <w:szCs w:val="24"/>
              </w:rPr>
              <w:t>к</w:t>
            </w:r>
            <w:bookmarkStart w:id="0" w:name="_GoBack"/>
            <w:bookmarkEnd w:id="0"/>
            <w:r w:rsidR="00741DEC" w:rsidRPr="008E22E2">
              <w:rPr>
                <w:sz w:val="20"/>
                <w:szCs w:val="24"/>
              </w:rPr>
              <w:t>в.м</w:t>
            </w:r>
            <w:proofErr w:type="spellEnd"/>
            <w:proofErr w:type="gramEnd"/>
            <w:r w:rsidR="00741DEC" w:rsidRPr="008E22E2">
              <w:rPr>
                <w:sz w:val="20"/>
                <w:szCs w:val="24"/>
              </w:rPr>
              <w:t xml:space="preserve">), </w:t>
            </w:r>
          </w:p>
          <w:p w14:paraId="77DA39DA" w14:textId="77777777" w:rsidR="006F04D6" w:rsidRDefault="008E22E2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E22E2">
              <w:rPr>
                <w:sz w:val="20"/>
                <w:szCs w:val="24"/>
              </w:rPr>
              <w:t xml:space="preserve">59:01:4410536:6 </w:t>
            </w:r>
            <w:r w:rsidR="00741DEC" w:rsidRPr="008E22E2">
              <w:rPr>
                <w:sz w:val="20"/>
                <w:szCs w:val="24"/>
              </w:rPr>
              <w:t>(</w:t>
            </w:r>
            <w:r w:rsidRPr="008E22E2">
              <w:rPr>
                <w:sz w:val="20"/>
                <w:szCs w:val="24"/>
              </w:rPr>
              <w:t xml:space="preserve">290 </w:t>
            </w:r>
            <w:proofErr w:type="spellStart"/>
            <w:proofErr w:type="gramStart"/>
            <w:r w:rsidR="00741DEC" w:rsidRPr="008E22E2">
              <w:rPr>
                <w:sz w:val="20"/>
                <w:szCs w:val="24"/>
              </w:rPr>
              <w:t>кв.м</w:t>
            </w:r>
            <w:proofErr w:type="spellEnd"/>
            <w:proofErr w:type="gramEnd"/>
            <w:r w:rsidR="00741DEC" w:rsidRPr="008E22E2">
              <w:rPr>
                <w:sz w:val="20"/>
                <w:szCs w:val="24"/>
              </w:rPr>
              <w:t xml:space="preserve">), </w:t>
            </w:r>
          </w:p>
          <w:p w14:paraId="2B1D5929" w14:textId="7D4FC234" w:rsidR="00741DEC" w:rsidRPr="008D51F1" w:rsidRDefault="008E22E2" w:rsidP="008D51F1">
            <w:pPr>
              <w:pStyle w:val="1"/>
              <w:jc w:val="both"/>
              <w:rPr>
                <w:sz w:val="20"/>
                <w:szCs w:val="24"/>
              </w:rPr>
            </w:pPr>
            <w:r w:rsidRPr="008E22E2">
              <w:rPr>
                <w:sz w:val="20"/>
                <w:szCs w:val="24"/>
              </w:rPr>
              <w:t xml:space="preserve">59:01:4410536:13 </w:t>
            </w:r>
            <w:r w:rsidR="00741DEC" w:rsidRPr="008E22E2">
              <w:rPr>
                <w:sz w:val="20"/>
                <w:szCs w:val="24"/>
              </w:rPr>
              <w:t>(</w:t>
            </w:r>
            <w:r w:rsidRPr="008E22E2">
              <w:rPr>
                <w:sz w:val="20"/>
                <w:szCs w:val="24"/>
              </w:rPr>
              <w:t>52</w:t>
            </w:r>
            <w:r w:rsidR="00741DEC" w:rsidRPr="008E22E2">
              <w:rPr>
                <w:sz w:val="20"/>
                <w:szCs w:val="24"/>
              </w:rPr>
              <w:t xml:space="preserve"> </w:t>
            </w:r>
            <w:proofErr w:type="spellStart"/>
            <w:proofErr w:type="gramStart"/>
            <w:r w:rsidR="00741DEC" w:rsidRPr="008E22E2">
              <w:rPr>
                <w:sz w:val="20"/>
                <w:szCs w:val="24"/>
              </w:rPr>
              <w:t>кв.м</w:t>
            </w:r>
            <w:proofErr w:type="spellEnd"/>
            <w:proofErr w:type="gramEnd"/>
            <w:r w:rsidR="00741DEC" w:rsidRPr="008E22E2">
              <w:rPr>
                <w:sz w:val="20"/>
                <w:szCs w:val="24"/>
              </w:rPr>
              <w:t>), на срок 49 лет.</w:t>
            </w:r>
          </w:p>
          <w:p w14:paraId="1FF24BA5" w14:textId="77777777" w:rsidR="00741DEC" w:rsidRPr="008D51F1" w:rsidRDefault="00741DEC" w:rsidP="00741DEC">
            <w:pPr>
              <w:pStyle w:val="1"/>
              <w:rPr>
                <w:sz w:val="20"/>
                <w:szCs w:val="24"/>
              </w:rPr>
            </w:pPr>
          </w:p>
        </w:tc>
      </w:tr>
    </w:tbl>
    <w:p w14:paraId="72796B4A" w14:textId="6494595D" w:rsidR="00EC2FDF" w:rsidRDefault="00EC2FDF"/>
    <w:p w14:paraId="244D0EFA" w14:textId="77777777" w:rsidR="008D51F1" w:rsidRDefault="008D51F1" w:rsidP="008D51F1">
      <w:pPr>
        <w:rPr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558"/>
        <w:gridCol w:w="1562"/>
        <w:gridCol w:w="2135"/>
        <w:gridCol w:w="1986"/>
        <w:gridCol w:w="1415"/>
      </w:tblGrid>
      <w:tr w:rsidR="008D51F1" w14:paraId="45074DE9" w14:textId="77777777" w:rsidTr="008D51F1">
        <w:trPr>
          <w:trHeight w:val="43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B444491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t>Раздел 2</w:t>
            </w:r>
          </w:p>
        </w:tc>
      </w:tr>
      <w:tr w:rsidR="008D51F1" w14:paraId="1B5FB8A5" w14:textId="77777777" w:rsidTr="008D51F1">
        <w:trPr>
          <w:trHeight w:val="43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B850" w14:textId="77777777" w:rsidR="008D51F1" w:rsidRDefault="008D51F1">
            <w:pPr>
              <w:pStyle w:val="1"/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Сведения о местоположении границ объекта</w:t>
            </w:r>
          </w:p>
        </w:tc>
      </w:tr>
      <w:tr w:rsidR="008D51F1" w14:paraId="79303107" w14:textId="77777777" w:rsidTr="008D51F1">
        <w:trPr>
          <w:trHeight w:val="39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54C7" w14:textId="77777777" w:rsidR="008D51F1" w:rsidRDefault="008D51F1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 Система координат </w:t>
            </w:r>
            <w:r>
              <w:rPr>
                <w:sz w:val="20"/>
                <w:u w:val="single"/>
              </w:rPr>
              <w:t>МСК-59, Зона 2</w:t>
            </w:r>
          </w:p>
        </w:tc>
      </w:tr>
      <w:tr w:rsidR="008D51F1" w14:paraId="4EDE6868" w14:textId="77777777" w:rsidTr="008D51F1">
        <w:trPr>
          <w:trHeight w:val="39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D879" w14:textId="77777777" w:rsidR="008D51F1" w:rsidRDefault="008D5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8D51F1" w14:paraId="789CF4D3" w14:textId="77777777" w:rsidTr="008D51F1">
        <w:trPr>
          <w:trHeight w:val="54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3E70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656034AA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3FC4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0C29" w14:textId="77777777" w:rsidR="008D51F1" w:rsidRDefault="008D51F1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3F16" w14:textId="77777777" w:rsidR="008D51F1" w:rsidRDefault="008D51F1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Средняя квадратическая погрешность положения 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BFFB1" w14:textId="77777777" w:rsidR="008D51F1" w:rsidRDefault="008D51F1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>Описание обозначения точки на местности (при наличии)</w:t>
            </w:r>
          </w:p>
        </w:tc>
      </w:tr>
      <w:tr w:rsidR="008D51F1" w14:paraId="507DC9F4" w14:textId="77777777" w:rsidTr="008D51F1">
        <w:trPr>
          <w:trHeight w:val="54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94674" w14:textId="77777777" w:rsidR="008D51F1" w:rsidRDefault="008D51F1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9719" w14:textId="77777777" w:rsidR="008D51F1" w:rsidRDefault="008D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7472" w14:textId="77777777" w:rsidR="008D51F1" w:rsidRDefault="008D51F1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1581" w14:textId="77777777" w:rsidR="008D51F1" w:rsidRDefault="008D51F1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EB268" w14:textId="77777777" w:rsidR="008D51F1" w:rsidRDefault="008D51F1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F10A2" w14:textId="77777777" w:rsidR="008D51F1" w:rsidRDefault="008D51F1">
            <w:pPr>
              <w:rPr>
                <w:sz w:val="20"/>
                <w:szCs w:val="20"/>
              </w:rPr>
            </w:pPr>
          </w:p>
        </w:tc>
      </w:tr>
      <w:tr w:rsidR="008D51F1" w14:paraId="6C6351AE" w14:textId="77777777" w:rsidTr="008D51F1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6AD7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5B5F" w14:textId="77777777" w:rsidR="008D51F1" w:rsidRDefault="008D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23E3A" w14:textId="77777777" w:rsidR="008D51F1" w:rsidRDefault="008D51F1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146F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A63D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49AD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8D51F1" w14:paraId="70234280" w14:textId="77777777" w:rsidTr="008D51F1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6644" w14:textId="77777777" w:rsidR="008D51F1" w:rsidRDefault="008D51F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ПС(1)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D0177" w14:textId="77777777" w:rsidR="008D51F1" w:rsidRDefault="008D51F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0600" w14:textId="77777777" w:rsidR="008D51F1" w:rsidRDefault="008D51F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0AB0" w14:textId="77777777" w:rsidR="008D51F1" w:rsidRDefault="008D51F1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BCFDC" w14:textId="77777777" w:rsidR="008D51F1" w:rsidRDefault="008D51F1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2788" w14:textId="77777777" w:rsidR="008D51F1" w:rsidRDefault="008D51F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C16102A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B2E40" w14:textId="17135DD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A0992" w14:textId="6FB286A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516086,67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E1FB" w14:textId="7FA94D71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2230580,12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34003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8729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D0217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DCFD427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6CCA3" w14:textId="10261AB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55798" w14:textId="4E9ED94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516084,85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158B" w14:textId="72410A7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2230587,60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5F98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2BDB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17BF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A6ACF3E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A6DE" w14:textId="2B9D6231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9686" w14:textId="7BBEE60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516082,24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B6088" w14:textId="0FA390E2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2230588,83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0AF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C3CA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21C1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AE63ED0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471B" w14:textId="60B6B54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D9885" w14:textId="279930EE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516052,34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0B9F" w14:textId="2DFBABA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2230582,50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9C6B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7D8E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6B68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B41C4A4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76B9" w14:textId="309A063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B63C8" w14:textId="1B945DFE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516044,67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E1EB" w14:textId="1C6428E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2230614,30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AF4B8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B3CE4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CF06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0F08891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1888A" w14:textId="70F70E0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0027B" w14:textId="39153EF9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516037,32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F52F" w14:textId="326E34D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2230617,46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9F75F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D58B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43421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DDB1217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ED74" w14:textId="04FFB6B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5F9F" w14:textId="66FF7CA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516030,37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6207E" w14:textId="47F423C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2230620,44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516C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5794B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2303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2B09C66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DAB1" w14:textId="2DA8A71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F8615" w14:textId="4A7AD5D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516002,15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593" w14:textId="473769F9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2230612,80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46BE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C5A9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FA7AF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CAC40E8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B4E5" w14:textId="17DBF09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85BE" w14:textId="383F1B1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515999,32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B879D" w14:textId="5AAD745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2230612,03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77B6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6DB1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DA58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92FE529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2BD14" w14:textId="29A0E79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75F7" w14:textId="64700E5B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515997,35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6C6F" w14:textId="6F94D907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2230608,87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A0C9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1D49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19F7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5C43826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13DD" w14:textId="6A19C569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C114" w14:textId="0547E1B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516002,31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8F427" w14:textId="1521E2E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2230583,56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7ED9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F5EA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FCDB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E56947C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D46F" w14:textId="4A961D4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7CDD" w14:textId="6E405A11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516002,56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7229F" w14:textId="73F589D9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2230580,72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FCD0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833D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9A688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827F333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343C" w14:textId="45ECA57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BDCF" w14:textId="3522058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515990,45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8A23" w14:textId="656E358D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2230575,79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35AF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53AB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7978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31C570C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8FA4" w14:textId="130641C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758C" w14:textId="69E70EE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515991,81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25626" w14:textId="4BD1144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2230570,07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FC4EC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278C3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A14F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1908E67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513D" w14:textId="4F562FA7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3786" w14:textId="1723EA0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516006,70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E986" w14:textId="17510ED7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2230575,89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707E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5373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316B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DA10DD0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F447" w14:textId="3CAF8A0B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F0455" w14:textId="4B06202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516008,76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2818" w14:textId="0925353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2230578,82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EAD3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6CC8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FD1D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0D11967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BAF4" w14:textId="192E75F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0D09" w14:textId="1388D7C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516008,26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0FC7" w14:textId="4081031E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2230584,41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025C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5EB0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428E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6B323B3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859C4" w14:textId="2769DBEB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86368" w14:textId="17597D4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516003,05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7741" w14:textId="19C49B2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2230609,22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D6CD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6364F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B9C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8548FB1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76AD" w14:textId="2FE4DE9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E8CDC" w14:textId="09EE70C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516027,67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AEBC" w14:textId="08CB47A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2230615,14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41D5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4528F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0B0C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5C99AA8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6C51" w14:textId="24270C0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324C" w14:textId="1D8D888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516040,12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F6368" w14:textId="5C63FA1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2230609,89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3F6E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F5712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2DE6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BB478E9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1186" w14:textId="4060FBE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00A23" w14:textId="6AFD546B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516047,44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ACFF" w14:textId="73ACB3F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2230579,40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2AA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FE27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1BAC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48205D7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8459" w14:textId="3F77CD4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0DFD" w14:textId="1F9D8A04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516050,58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A3F0" w14:textId="7F67B79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2230576,49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FFEF" w14:textId="18A56ED0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542F" w14:textId="0D9E9660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92D" w14:textId="283AE098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FF28DEB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D190" w14:textId="39522DC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4D98" w14:textId="3AF0DF29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516079,84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77040" w14:textId="40573187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2230583,33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0B48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C6AA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24D2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786CB77" w14:textId="77777777" w:rsidTr="002C37DD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2D24" w14:textId="52A5031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7D79" w14:textId="37AD941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516086,67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D31B3" w14:textId="2883F56B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2230580,12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4FFA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339D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E960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E8B4659" w14:textId="77777777" w:rsidTr="009C564B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4190" w14:textId="2BC668B3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ПС(2)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0707" w14:textId="244AFCB0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8FF3" w14:textId="6BCCB2D1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5996" w14:textId="26F4F5B0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9029" w14:textId="1E821ADC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1F01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A4CF2D0" w14:textId="77777777" w:rsidTr="001F66B5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6AE21" w14:textId="5FFED0A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141C" w14:textId="50B97EAD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515957,52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75435" w14:textId="101FC40B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2230500,60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4D85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C01C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AF04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3C7368E" w14:textId="77777777" w:rsidTr="001F66B5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DE8A" w14:textId="6969AA0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5131" w14:textId="31D7CB0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515955,10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87E59" w14:textId="5AEF0427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2230502,20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E2FD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E8C3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96D69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7F8E52F" w14:textId="77777777" w:rsidTr="001F66B5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9E29" w14:textId="0FCDA1C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43B0" w14:textId="3E723A44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515947,60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AB00" w14:textId="01190B3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2230502,22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06B3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E9DB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2E88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8E52041" w14:textId="77777777" w:rsidTr="001F66B5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0461" w14:textId="751E4D4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E1F1" w14:textId="247A5F0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515957,52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1B930" w14:textId="32D2A67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2230500,60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29B9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7C65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0588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6A74A3E" w14:textId="77777777" w:rsidTr="001F66B5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1C07" w14:textId="427E99A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1E25" w14:textId="5BF9151E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515957,52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56F9" w14:textId="48EF00F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2230500,60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146BB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3738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D88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5DB7341" w14:textId="77777777" w:rsidTr="009C564B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36F" w14:textId="57CF434C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ПС(3)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3D48" w14:textId="03A49F97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279" w14:textId="5D8B1ADA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217" w14:textId="3C920379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56CB" w14:textId="489C107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CCE" w14:textId="2630D1CB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E057EE5" w14:textId="77777777" w:rsidTr="00701C8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7C33" w14:textId="316F61D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68679" w14:textId="22049761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515982,38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1908C" w14:textId="461DDEB2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2230406,70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145D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14E4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5841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92175EB" w14:textId="77777777" w:rsidTr="00701C8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1E364" w14:textId="153745D4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D691E" w14:textId="063C8624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515982,00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6C0E" w14:textId="2ED1E61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2230417,61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2BDA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3112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870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870FFF1" w14:textId="77777777" w:rsidTr="00701C8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7B23" w14:textId="34C2DE3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19B1F" w14:textId="680A689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515971,27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D0F3" w14:textId="63AD5D5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2230416,98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C834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4922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79D1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D827D29" w14:textId="77777777" w:rsidTr="00701C8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C986" w14:textId="0FE4A82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CEA8" w14:textId="66B79BEE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515964,81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6C69E" w14:textId="0BBF166B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2230416,72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6F17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C170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1B7BB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5101024" w14:textId="77777777" w:rsidTr="00701C8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9465" w14:textId="7028A97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19BF7" w14:textId="1940815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515964,48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3231" w14:textId="25B6B351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2230407,28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452A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1B0D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B8BD3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5C4AF73" w14:textId="77777777" w:rsidTr="00701C8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23E5" w14:textId="311F3B3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5FAD5" w14:textId="52CE0702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515982,38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93C6" w14:textId="3E6FABD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2230406,70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D6F8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98E0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865F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496993D" w14:textId="77777777" w:rsidTr="00701C8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8674" w14:textId="210642C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C20B" w14:textId="43D3D34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515982,38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F8C9" w14:textId="3073423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2230406,70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1A3A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E96E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E9F1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9FB7ED7" w14:textId="77777777" w:rsidTr="005D678C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BF6E" w14:textId="7D43E89D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ПС(4)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BFC" w14:textId="09944ABD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4109" w14:textId="1903E644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E2D7" w14:textId="45A57B9F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383" w14:textId="78845016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5B2064">
              <w:rPr>
                <w:sz w:val="18"/>
                <w:szCs w:val="20"/>
              </w:rPr>
              <w:t>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787" w14:textId="07014738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A3C35E0" w14:textId="77777777" w:rsidTr="00701C8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BCE" w14:textId="78E18F4E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8589" w14:textId="3C5908B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515865,64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FC199" w14:textId="1924799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2230246,47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C28D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F5C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AB3D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625D0F3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BAFBD" w14:textId="2E2FE50D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A593" w14:textId="1B373D5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515865,62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9CFEC" w14:textId="7420C8C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2230248,47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4A34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92F1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1087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1640466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E62D" w14:textId="66DBC0F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1567" w14:textId="387F1C8D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515844,50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5EE15" w14:textId="19647F8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2230248,30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510E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14D1E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8593C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04B3092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A055" w14:textId="2813937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D091" w14:textId="00B731D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515846,27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635E7" w14:textId="32931DD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2230311,41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8FB2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8305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E421D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E3A450D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294F" w14:textId="39B62F7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6E20" w14:textId="104D2AA1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515847,19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A4D5" w14:textId="0996553E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2230339,87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45BD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92CA3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6646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A444ED2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7D15A" w14:textId="24AA531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72F88" w14:textId="7D8D590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515848,17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32F9" w14:textId="5DC98AF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2230373,47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47A3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7EF23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107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E473FF9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8763" w14:textId="3B65FD6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A42D" w14:textId="2EF1A4C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515849,70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2991" w14:textId="443F9E5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2230399,40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63A2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3464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DA171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742B0AF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DF7B7" w14:textId="125B9E0D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1386" w14:textId="0BCAF04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515856,09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F90A" w14:textId="7A2E03A2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2230411,98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A3C4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5358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5035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3603BE6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0296" w14:textId="24F39FF8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2C9A" w14:textId="6553E037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515853,80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4F04D" w14:textId="32153B73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2230411,88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AA71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D2D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162B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9B8AB35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BCF2" w14:textId="6D9333C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7A4F" w14:textId="238ADF5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515851,33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02635" w14:textId="0EFF5E0C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2230407,01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7C52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310E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2A2B5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9645B52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E599" w14:textId="05BF051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F427" w14:textId="2A931E7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515847,73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4048" w14:textId="1A323D65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2230399,93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C1E8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9A27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9ED6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0664A0A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41FD" w14:textId="45FDF1C9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61A5" w14:textId="1B1101C4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515846,18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F5DF" w14:textId="4748DFD4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2230373,56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3A76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A187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77A7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CD40651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2B97" w14:textId="3FBC9FB7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FE0B" w14:textId="5E10BDB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515844,71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E30F" w14:textId="0614AC61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2230323,25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C81FA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33141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577DB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66E7698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31A1" w14:textId="5E59BD1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F661" w14:textId="0BE29684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515844,10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E20D" w14:textId="4ECF0E4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2230289,37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B51C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C958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E41A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1AAED28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851BA" w14:textId="1769D881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225D" w14:textId="64E9E200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515843,39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722CC" w14:textId="5FD76AC1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2230267,03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E438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618C7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5B5F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C946776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E05C" w14:textId="0E56126B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188B" w14:textId="71456D8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515842,41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4E49" w14:textId="777F1E82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2230246,28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0C6D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9D7F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DA30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A6697FB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1F5CD" w14:textId="53604A77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FB4CF" w14:textId="4A4524D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515844,17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1C14" w14:textId="7504967F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2230246,29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EB8E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7A94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715B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16E08EA" w14:textId="77777777" w:rsidTr="00A03646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75EA" w14:textId="651C1FB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640F" w14:textId="4D07264A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515865,64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C42F4" w14:textId="1ACF9746" w:rsidR="009C564B" w:rsidRPr="009C564B" w:rsidRDefault="009C564B" w:rsidP="009C564B">
            <w:pPr>
              <w:jc w:val="center"/>
              <w:rPr>
                <w:sz w:val="20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2230246,47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6AA0" w14:textId="77777777" w:rsidR="009C564B" w:rsidRDefault="009C564B" w:rsidP="009C564B">
            <w:pPr>
              <w:jc w:val="center"/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5540" w14:textId="777777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0.10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6798" w14:textId="77777777" w:rsidR="009C564B" w:rsidRDefault="009C564B" w:rsidP="009C564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4810410" w14:textId="77777777" w:rsidTr="008D51F1">
        <w:trPr>
          <w:trHeight w:val="397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E8D" w14:textId="77777777" w:rsidR="009C564B" w:rsidRDefault="009C564B" w:rsidP="009C56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9C564B" w14:paraId="6892A2AE" w14:textId="77777777" w:rsidTr="008D51F1">
        <w:trPr>
          <w:trHeight w:val="54"/>
        </w:trPr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8F51" w14:textId="77777777" w:rsidR="009C564B" w:rsidRDefault="009C564B" w:rsidP="009C564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Обозначение</w:t>
            </w:r>
          </w:p>
          <w:p w14:paraId="12D7BE11" w14:textId="77777777" w:rsidR="009C564B" w:rsidRDefault="009C564B" w:rsidP="009C564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характерных точек части границы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34905" w14:textId="77777777" w:rsidR="009C564B" w:rsidRDefault="009C564B" w:rsidP="009C564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Координаты, м</w:t>
            </w:r>
          </w:p>
        </w:tc>
        <w:tc>
          <w:tcPr>
            <w:tcW w:w="2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54386" w14:textId="77777777" w:rsidR="009C564B" w:rsidRDefault="009C564B" w:rsidP="009C564B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C2525" w14:textId="77777777" w:rsidR="009C564B" w:rsidRDefault="009C564B" w:rsidP="009C564B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Средняя квадратическая погрешность положения </w:t>
            </w:r>
            <w:r>
              <w:rPr>
                <w:sz w:val="20"/>
              </w:rPr>
              <w:lastRenderedPageBreak/>
              <w:t>характерной точки (М</w:t>
            </w:r>
            <w:r>
              <w:rPr>
                <w:sz w:val="20"/>
                <w:vertAlign w:val="subscript"/>
                <w:lang w:val="en-US"/>
              </w:rPr>
              <w:t>t</w:t>
            </w:r>
            <w:r>
              <w:rPr>
                <w:sz w:val="20"/>
              </w:rPr>
              <w:t>), м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A08DC" w14:textId="77777777" w:rsidR="009C564B" w:rsidRDefault="009C564B" w:rsidP="009C564B">
            <w:pPr>
              <w:pStyle w:val="1"/>
              <w:spacing w:before="60" w:after="6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Описание обозначения точки на местности </w:t>
            </w:r>
            <w:r>
              <w:rPr>
                <w:sz w:val="20"/>
              </w:rPr>
              <w:lastRenderedPageBreak/>
              <w:t>(при наличии)</w:t>
            </w:r>
          </w:p>
        </w:tc>
      </w:tr>
      <w:tr w:rsidR="009C564B" w14:paraId="02F64AD5" w14:textId="77777777" w:rsidTr="008D51F1">
        <w:trPr>
          <w:trHeight w:val="54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7E758" w14:textId="77777777" w:rsidR="009C564B" w:rsidRDefault="009C564B" w:rsidP="009C564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F7A7" w14:textId="77777777" w:rsidR="009C564B" w:rsidRDefault="009C564B" w:rsidP="009C564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B5F5" w14:textId="77777777" w:rsidR="009C564B" w:rsidRDefault="009C564B" w:rsidP="009C564B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Y</w:t>
            </w:r>
          </w:p>
        </w:tc>
        <w:tc>
          <w:tcPr>
            <w:tcW w:w="2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84E3E" w14:textId="77777777" w:rsidR="009C564B" w:rsidRDefault="009C564B" w:rsidP="009C564B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A35A" w14:textId="77777777" w:rsidR="009C564B" w:rsidRDefault="009C564B" w:rsidP="009C564B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6CDD" w14:textId="77777777" w:rsidR="009C564B" w:rsidRDefault="009C564B" w:rsidP="009C564B">
            <w:pPr>
              <w:rPr>
                <w:sz w:val="20"/>
                <w:szCs w:val="20"/>
              </w:rPr>
            </w:pPr>
          </w:p>
        </w:tc>
      </w:tr>
      <w:tr w:rsidR="009C564B" w14:paraId="1340E66C" w14:textId="77777777" w:rsidTr="008D51F1">
        <w:trPr>
          <w:trHeight w:val="5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17A1D" w14:textId="77777777" w:rsidR="009C564B" w:rsidRDefault="009C564B" w:rsidP="009C564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6EDE" w14:textId="77777777" w:rsidR="009C564B" w:rsidRDefault="009C564B" w:rsidP="009C564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44AB" w14:textId="77777777" w:rsidR="009C564B" w:rsidRDefault="009C564B" w:rsidP="009C564B">
            <w:pPr>
              <w:pStyle w:val="1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1E14" w14:textId="77777777" w:rsidR="009C564B" w:rsidRDefault="009C564B" w:rsidP="009C564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A374" w14:textId="77777777" w:rsidR="009C564B" w:rsidRDefault="009C564B" w:rsidP="009C564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9034" w14:textId="77777777" w:rsidR="009C564B" w:rsidRDefault="009C564B" w:rsidP="009C564B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9C564B" w14:paraId="4997F16F" w14:textId="77777777" w:rsidTr="008D51F1">
        <w:trPr>
          <w:trHeight w:val="243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744F" w14:textId="77777777" w:rsidR="009C564B" w:rsidRDefault="009C564B" w:rsidP="009C564B">
            <w:pPr>
              <w:pStyle w:val="ab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C194" w14:textId="77777777" w:rsidR="009C564B" w:rsidRDefault="009C564B" w:rsidP="009C564B">
            <w:pPr>
              <w:pStyle w:val="ab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4485" w14:textId="77777777" w:rsidR="009C564B" w:rsidRDefault="009C564B" w:rsidP="009C564B">
            <w:pPr>
              <w:pStyle w:val="ab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2A8E4" w14:textId="77777777" w:rsidR="009C564B" w:rsidRDefault="009C564B" w:rsidP="009C564B">
            <w:pPr>
              <w:pStyle w:val="ab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EEFF" w14:textId="77777777" w:rsidR="009C564B" w:rsidRDefault="009C564B" w:rsidP="009C564B">
            <w:pPr>
              <w:pStyle w:val="ab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8102" w14:textId="77777777" w:rsidR="009C564B" w:rsidRDefault="009C564B" w:rsidP="009C564B">
            <w:pPr>
              <w:pStyle w:val="ab"/>
              <w:jc w:val="center"/>
            </w:pPr>
            <w:r>
              <w:rPr>
                <w:sz w:val="18"/>
                <w:szCs w:val="18"/>
              </w:rPr>
              <w:t>–</w:t>
            </w:r>
          </w:p>
        </w:tc>
      </w:tr>
    </w:tbl>
    <w:p w14:paraId="38B45C18" w14:textId="77777777" w:rsidR="008D51F1" w:rsidRDefault="008D51F1">
      <w:pPr>
        <w:sectPr w:rsidR="008D51F1" w:rsidSect="001518D1">
          <w:footerReference w:type="even" r:id="rId7"/>
          <w:footerReference w:type="default" r:id="rId8"/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tbl>
      <w:tblPr>
        <w:tblW w:w="1022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0226"/>
      </w:tblGrid>
      <w:tr w:rsidR="008D51F1" w14:paraId="4EA1A7AD" w14:textId="77777777" w:rsidTr="000F223B">
        <w:trPr>
          <w:tblHeader/>
        </w:trPr>
        <w:tc>
          <w:tcPr>
            <w:tcW w:w="102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E2FE645" w14:textId="77777777" w:rsidR="008D51F1" w:rsidRDefault="008D51F1">
            <w:pPr>
              <w:jc w:val="center"/>
              <w:rPr>
                <w:b/>
                <w:sz w:val="20"/>
                <w:szCs w:val="20"/>
              </w:rPr>
            </w:pPr>
            <w:r>
              <w:lastRenderedPageBreak/>
              <w:t>Раздел 4</w:t>
            </w:r>
          </w:p>
        </w:tc>
      </w:tr>
      <w:tr w:rsidR="008D51F1" w14:paraId="6A987EEC" w14:textId="77777777" w:rsidTr="000F223B">
        <w:trPr>
          <w:trHeight w:val="397"/>
          <w:tblHeader/>
        </w:trPr>
        <w:tc>
          <w:tcPr>
            <w:tcW w:w="102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AAA840C" w14:textId="77777777" w:rsidR="008D51F1" w:rsidRDefault="008D51F1">
            <w:pPr>
              <w:jc w:val="center"/>
              <w:rPr>
                <w:b/>
              </w:rPr>
            </w:pPr>
            <w:r>
              <w:rPr>
                <w:b/>
              </w:rPr>
              <w:t xml:space="preserve">План границ объекта </w:t>
            </w:r>
          </w:p>
        </w:tc>
      </w:tr>
      <w:tr w:rsidR="008D51F1" w14:paraId="706BB5B6" w14:textId="77777777" w:rsidTr="000F223B">
        <w:trPr>
          <w:trHeight w:val="317"/>
        </w:trPr>
        <w:tc>
          <w:tcPr>
            <w:tcW w:w="10226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  <w:hideMark/>
          </w:tcPr>
          <w:p w14:paraId="774A1745" w14:textId="29970050" w:rsidR="008D51F1" w:rsidRDefault="008D51F1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18327DA" wp14:editId="525BDF6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59690</wp:posOffset>
                  </wp:positionV>
                  <wp:extent cx="304800" cy="91376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D51F1" w14:paraId="48255CF7" w14:textId="77777777" w:rsidTr="000F223B">
        <w:trPr>
          <w:trHeight w:val="8851"/>
        </w:trPr>
        <w:tc>
          <w:tcPr>
            <w:tcW w:w="1022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6F270CDD" w14:textId="1561900F" w:rsidR="008D51F1" w:rsidRDefault="000F223B">
            <w:pPr>
              <w:jc w:val="center"/>
            </w:pPr>
            <w:r w:rsidRPr="000F223B">
              <w:rPr>
                <w:noProof/>
              </w:rPr>
              <w:drawing>
                <wp:inline distT="0" distB="0" distL="0" distR="0" wp14:anchorId="6C17AE40" wp14:editId="5864280E">
                  <wp:extent cx="6381750" cy="4000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1F1" w14:paraId="7EBF2F65" w14:textId="77777777" w:rsidTr="000F223B">
        <w:trPr>
          <w:trHeight w:val="431"/>
        </w:trPr>
        <w:tc>
          <w:tcPr>
            <w:tcW w:w="1022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6C521C" w14:textId="24EA65B4" w:rsidR="008D51F1" w:rsidRDefault="008D51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Масштаб 1: 20</w:t>
            </w:r>
            <w:r>
              <w:rPr>
                <w:b/>
                <w:sz w:val="20"/>
                <w:szCs w:val="20"/>
                <w:lang w:val="en-US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  <w:p w14:paraId="4296E8F8" w14:textId="77777777" w:rsidR="008D51F1" w:rsidRDefault="008D51F1">
            <w:pPr>
              <w:ind w:firstLine="176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УСЛОВНЫЕ ОБОЗНАЧЕНИЯ:</w:t>
            </w:r>
          </w:p>
          <w:p w14:paraId="3274420B" w14:textId="77777777" w:rsidR="008D51F1" w:rsidRDefault="008D51F1">
            <w:pPr>
              <w:ind w:firstLine="176"/>
              <w:rPr>
                <w:b/>
                <w:sz w:val="20"/>
                <w:szCs w:val="20"/>
                <w:lang w:val="en-US"/>
              </w:rPr>
            </w:pPr>
          </w:p>
          <w:tbl>
            <w:tblPr>
              <w:tblW w:w="10485" w:type="dxa"/>
              <w:tblInd w:w="29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8217"/>
            </w:tblGrid>
            <w:tr w:rsidR="008D51F1" w14:paraId="44691481" w14:textId="77777777">
              <w:tc>
                <w:tcPr>
                  <w:tcW w:w="2269" w:type="dxa"/>
                  <w:hideMark/>
                </w:tcPr>
                <w:p w14:paraId="31167291" w14:textId="3BA44FF5" w:rsidR="008D51F1" w:rsidRDefault="008D51F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F9CA5C5" wp14:editId="6E5E886A">
                            <wp:extent cx="53975" cy="53975"/>
                            <wp:effectExtent l="7620" t="7620" r="5080" b="5080"/>
                            <wp:docPr id="6" name="Oval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3975" cy="5397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oval w14:anchorId="2248286F" id="Oval 2" o:spid="_x0000_s1026" style="width:4.25pt;height: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" fillcolor="black">
                            <w10:anchorlock/>
                          </v:oval>
                        </w:pict>
                      </mc:Fallback>
                    </mc:AlternateContent>
                  </w:r>
                </w:p>
              </w:tc>
              <w:tc>
                <w:tcPr>
                  <w:tcW w:w="8221" w:type="dxa"/>
                  <w:hideMark/>
                </w:tcPr>
                <w:p w14:paraId="453604F5" w14:textId="77777777" w:rsidR="008D51F1" w:rsidRDefault="008D51F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Характерная точка границы объекта</w:t>
                  </w:r>
                </w:p>
              </w:tc>
            </w:tr>
            <w:tr w:rsidR="008D51F1" w14:paraId="07588E33" w14:textId="77777777">
              <w:tc>
                <w:tcPr>
                  <w:tcW w:w="2269" w:type="dxa"/>
                  <w:hideMark/>
                </w:tcPr>
                <w:p w14:paraId="0E44691D" w14:textId="77777777" w:rsidR="008D51F1" w:rsidRDefault="008D51F1">
                  <w:pPr>
                    <w:spacing w:after="120"/>
                    <w:jc w:val="center"/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>1</w:t>
                  </w:r>
                </w:p>
              </w:tc>
              <w:tc>
                <w:tcPr>
                  <w:tcW w:w="8221" w:type="dxa"/>
                  <w:hideMark/>
                </w:tcPr>
                <w:p w14:paraId="7181459D" w14:textId="77777777" w:rsidR="008D51F1" w:rsidRDefault="008D51F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Номер характерной точки точка границы объекта</w:t>
                  </w:r>
                </w:p>
              </w:tc>
            </w:tr>
            <w:tr w:rsidR="008D51F1" w14:paraId="2E24B842" w14:textId="77777777">
              <w:tc>
                <w:tcPr>
                  <w:tcW w:w="2269" w:type="dxa"/>
                  <w:hideMark/>
                </w:tcPr>
                <w:p w14:paraId="6B53FF3C" w14:textId="6FCA1903" w:rsidR="008D51F1" w:rsidRDefault="008D51F1">
                  <w:pPr>
                    <w:spacing w:after="12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C91B626" wp14:editId="7F9AC6D0">
                        <wp:extent cx="742950" cy="33337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1" w:type="dxa"/>
                </w:tcPr>
                <w:p w14:paraId="1073904B" w14:textId="77777777" w:rsidR="008D51F1" w:rsidRDefault="008D51F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Границы объекта</w:t>
                  </w:r>
                </w:p>
                <w:p w14:paraId="3C734B83" w14:textId="77777777" w:rsidR="008D51F1" w:rsidRDefault="008D51F1">
                  <w:pPr>
                    <w:pStyle w:val="a9"/>
                    <w:jc w:val="both"/>
                  </w:pPr>
                </w:p>
              </w:tc>
            </w:tr>
            <w:tr w:rsidR="008D51F1" w14:paraId="5F8FB9DE" w14:textId="77777777">
              <w:tc>
                <w:tcPr>
                  <w:tcW w:w="2269" w:type="dxa"/>
                  <w:vAlign w:val="center"/>
                  <w:hideMark/>
                </w:tcPr>
                <w:p w14:paraId="51BD8362" w14:textId="6BAB3865" w:rsidR="008D51F1" w:rsidRDefault="008D51F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59:01:0000013:3481</w:t>
                  </w:r>
                </w:p>
              </w:tc>
              <w:tc>
                <w:tcPr>
                  <w:tcW w:w="8221" w:type="dxa"/>
                  <w:hideMark/>
                </w:tcPr>
                <w:p w14:paraId="6E662469" w14:textId="77777777" w:rsidR="008D51F1" w:rsidRDefault="008D51F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Кадастровые номера земельных участков</w:t>
                  </w:r>
                </w:p>
              </w:tc>
            </w:tr>
            <w:tr w:rsidR="008D51F1" w14:paraId="04F54267" w14:textId="77777777">
              <w:trPr>
                <w:trHeight w:val="567"/>
              </w:trPr>
              <w:tc>
                <w:tcPr>
                  <w:tcW w:w="2269" w:type="dxa"/>
                  <w:hideMark/>
                </w:tcPr>
                <w:p w14:paraId="27DA5EE1" w14:textId="09EA0312" w:rsidR="008D51F1" w:rsidRDefault="008D51F1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D05AFA3" wp14:editId="751A382D">
                        <wp:extent cx="619125" cy="2667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221" w:type="dxa"/>
                  <w:hideMark/>
                </w:tcPr>
                <w:p w14:paraId="7F76A06C" w14:textId="77777777" w:rsidR="008D51F1" w:rsidRDefault="008D51F1">
                  <w:pPr>
                    <w:spacing w:after="12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Границы земельных участков, имеющиеся в ГКН</w:t>
                  </w:r>
                </w:p>
              </w:tc>
            </w:tr>
          </w:tbl>
          <w:p w14:paraId="56CC82B5" w14:textId="30C92A5F" w:rsidR="008D51F1" w:rsidRPr="00290B76" w:rsidRDefault="008D51F1">
            <w:pPr>
              <w:rPr>
                <w:b/>
                <w:sz w:val="20"/>
                <w:szCs w:val="20"/>
              </w:rPr>
            </w:pPr>
            <w:r>
              <w:t xml:space="preserve"> </w:t>
            </w:r>
          </w:p>
        </w:tc>
      </w:tr>
    </w:tbl>
    <w:p w14:paraId="438B3359" w14:textId="77777777" w:rsidR="008D51F1" w:rsidRDefault="008D51F1">
      <w:pPr>
        <w:sectPr w:rsidR="008D51F1" w:rsidSect="000F223B">
          <w:pgSz w:w="11906" w:h="16838" w:code="9"/>
          <w:pgMar w:top="1134" w:right="566" w:bottom="1134" w:left="1134" w:header="709" w:footer="709" w:gutter="0"/>
          <w:cols w:space="398"/>
          <w:docGrid w:linePitch="360"/>
        </w:sectPr>
      </w:pPr>
    </w:p>
    <w:tbl>
      <w:tblPr>
        <w:tblW w:w="106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59"/>
        <w:gridCol w:w="7377"/>
      </w:tblGrid>
      <w:tr w:rsidR="008D51F1" w14:paraId="08B03302" w14:textId="77777777" w:rsidTr="009C564B">
        <w:trPr>
          <w:trHeight w:val="243"/>
        </w:trPr>
        <w:tc>
          <w:tcPr>
            <w:tcW w:w="10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9454" w14:textId="77777777" w:rsidR="008D51F1" w:rsidRDefault="008D5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Текстовое описание местоположения границ объекта</w:t>
            </w:r>
          </w:p>
        </w:tc>
      </w:tr>
      <w:tr w:rsidR="008D51F1" w14:paraId="5A28B5BA" w14:textId="77777777" w:rsidTr="009C564B">
        <w:trPr>
          <w:trHeight w:val="243"/>
        </w:trPr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19B0E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Прохождение границы</w:t>
            </w:r>
          </w:p>
        </w:tc>
        <w:tc>
          <w:tcPr>
            <w:tcW w:w="7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6654A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прохождения границы</w:t>
            </w:r>
          </w:p>
        </w:tc>
      </w:tr>
      <w:tr w:rsidR="008D51F1" w14:paraId="69F26541" w14:textId="77777777" w:rsidTr="009C564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8559" w14:textId="77777777" w:rsidR="008D51F1" w:rsidRDefault="008D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точки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8CEF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z w:val="20"/>
                <w:lang w:val="en-US"/>
              </w:rPr>
              <w:t xml:space="preserve">о </w:t>
            </w:r>
            <w:r>
              <w:rPr>
                <w:sz w:val="20"/>
              </w:rPr>
              <w:t>точки</w:t>
            </w:r>
          </w:p>
        </w:tc>
        <w:tc>
          <w:tcPr>
            <w:tcW w:w="7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3925A" w14:textId="77777777" w:rsidR="008D51F1" w:rsidRDefault="008D51F1">
            <w:pPr>
              <w:rPr>
                <w:sz w:val="20"/>
                <w:szCs w:val="20"/>
              </w:rPr>
            </w:pPr>
          </w:p>
        </w:tc>
      </w:tr>
      <w:tr w:rsidR="008D51F1" w14:paraId="73413DCA" w14:textId="77777777" w:rsidTr="009C564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514C" w14:textId="77777777" w:rsidR="008D51F1" w:rsidRDefault="008D51F1">
            <w:pPr>
              <w:pStyle w:val="ab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8C8D" w14:textId="77777777" w:rsidR="008D51F1" w:rsidRDefault="008D5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E30E" w14:textId="77777777" w:rsidR="008D51F1" w:rsidRDefault="008D51F1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9C564B" w14:paraId="0F4B63B6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71BA" w14:textId="1EE364FD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ACC9" w14:textId="72AFA29A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680B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17653F5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CFE61" w14:textId="3F9FB851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7B118" w14:textId="646CD328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C819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ECD2F35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8E8F" w14:textId="4CE1E6F0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CD267" w14:textId="5DC2F415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7F37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8696BF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D002" w14:textId="7C093E0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0A8B4" w14:textId="6CB26E1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E245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780CFD5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1EEB" w14:textId="073FC5F8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0ED0" w14:textId="6F3771E7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1B8E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A267D2B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EF87" w14:textId="22AD92EE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EDD05" w14:textId="1800ED0D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1CD88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279735B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CE59E" w14:textId="795CB46E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A6B4" w14:textId="76C678CF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2C19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A8BD201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2D57" w14:textId="5B37C481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6727" w14:textId="515BA026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D2972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8A981B2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572A" w14:textId="45798A6C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C830" w14:textId="1A0FEE0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C2C9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D147B9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5A10" w14:textId="007252E4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8EDD5" w14:textId="51B0BAA2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CBF0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EEB09AD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57186" w14:textId="5CC75C5F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0E137" w14:textId="5F77AAF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FC62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1DD3219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1607" w14:textId="27C4C48C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CDEC3" w14:textId="7481C526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BEF8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63D918C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7A240" w14:textId="31B1DF87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61CC" w14:textId="7687E44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7BFE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DE4021A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6C45" w14:textId="11E41F6A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766B0" w14:textId="00D41B22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3CAF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A45E862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9B73" w14:textId="4905C07D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C4C" w14:textId="7782B117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2A33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539BCAF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A2D6" w14:textId="79EB8A2D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BE2A" w14:textId="43DE50D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239B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C037E66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7B70" w14:textId="757E4584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446E3" w14:textId="5332372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4C15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2B9F37B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CE71" w14:textId="47BDC57B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CF83" w14:textId="0D89890E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92B5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DD4EF58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ABB2" w14:textId="06423CF7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A8CD" w14:textId="059B3F97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91D8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4F9E88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80A" w14:textId="7022CADD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5840" w14:textId="3A1691D4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6964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4E72F01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B27E" w14:textId="4420293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181DC" w14:textId="0CD2AB4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B8F3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9B2A675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2DC0E" w14:textId="7164071C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0E2BE" w14:textId="268DE0B0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952D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8AD7CA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9871" w14:textId="15027A14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FAE5" w14:textId="693BB74C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06D8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AAC3207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4FD4" w14:textId="1C2A6BC2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7752" w14:textId="4F5EB2C1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4FA4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86B86D8" w14:textId="77777777" w:rsidTr="009C564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7FC26" w14:textId="74BA1ED4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3430" w14:textId="34AD7D55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ПС(2)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C1557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DC03994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D6F3" w14:textId="0F517B81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2F0E2" w14:textId="72329ECB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E852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6A7F9A6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DA78D" w14:textId="2E3ECD8B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19C53" w14:textId="5260558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D64C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2FC7F8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3F8E" w14:textId="10EF782D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F3F2" w14:textId="0044D17D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37B9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F4AC4C8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8D1E" w14:textId="71FEE81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6B183" w14:textId="1487B687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9A93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EE66F18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FC29" w14:textId="11F3D75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559A9" w14:textId="74A48CFC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54AE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3AF1C98" w14:textId="77777777" w:rsidTr="009C564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0B8BE" w14:textId="35541BE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46BC" w14:textId="0762B9CC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ПС(3)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81EC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CA54445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F3D" w14:textId="2F2226DE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77D97" w14:textId="1D25F32C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002C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212A09C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CBF5" w14:textId="612777A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3505" w14:textId="076651A4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FD171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CDA9D0B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623A" w14:textId="37C6B90C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37F1" w14:textId="46AE211F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EF78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67F7A2E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8FA6" w14:textId="22CF9A6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EDFA4" w14:textId="36BF3315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9F06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922033E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EF7C0" w14:textId="301FFA58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34DB4" w14:textId="7FA5D13F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8BAC6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7B3766E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315AC" w14:textId="39D87A90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35182" w14:textId="5BEB598C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C2E4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B98FADE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0604" w14:textId="56F51E3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C029" w14:textId="51D18DE5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D6A4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C97A6F2" w14:textId="77777777" w:rsidTr="009C564B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CD5A" w14:textId="1DB2A69D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99BC" w14:textId="20981F90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ПС(4)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A94C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80EB93A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C5FB2" w14:textId="69DA02B0" w:rsidR="009C564B" w:rsidRDefault="009C564B" w:rsidP="009C564B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ПС(4)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FD19C" w14:textId="190584CF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0C03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2511DDD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B80B" w14:textId="5BD8C4AF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54CE6" w14:textId="2E855377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D14C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301C577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652C" w14:textId="2825F240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4A89" w14:textId="62896036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45DB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951F3B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3715" w14:textId="5A1CC4F2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D3BA" w14:textId="7C77CAE8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98220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06415C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C710" w14:textId="02340CC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6AA7" w14:textId="7259B972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9190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E45C72B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38227" w14:textId="70F54B6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E15F" w14:textId="796DFEC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6BB21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0EC2D006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BB66" w14:textId="760A7B6B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01EC7" w14:textId="47C9C844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B99E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3B0AA0EA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31FB0" w14:textId="7363299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94E8" w14:textId="6BF87154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4653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9589969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04C8" w14:textId="0F49E52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22FB" w14:textId="3FF37E7E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C51B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6230B87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540B" w14:textId="2669FB1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106D" w14:textId="2484F988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E4B0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2B046218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20D8" w14:textId="6E2A8616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EE067" w14:textId="02B18360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9267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560268A4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030A" w14:textId="352F74D0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58C0D" w14:textId="61072A7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7409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630AB3FB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4EF8" w14:textId="5745C28A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34F71" w14:textId="5E47C1A8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899A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9AC99B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98A0" w14:textId="380155BF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6EFF1" w14:textId="2005C206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C4C6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43510978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4396" w14:textId="7EB00E58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D058" w14:textId="1ACA8BD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ADBE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DFCE2D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2A52" w14:textId="3CC346A9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54A94" w14:textId="55D546F6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F1D9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BFFA495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C66A" w14:textId="3C93BF1E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C3D2" w14:textId="700B987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33E09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18EE2F75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99C48" w14:textId="25CF92C3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39D1" w14:textId="60D2467B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E198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  <w:tr w:rsidR="009C564B" w14:paraId="795BDA93" w14:textId="77777777" w:rsidTr="00E814DA">
        <w:trPr>
          <w:trHeight w:val="243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4791" w14:textId="0FA66D06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31A8" w14:textId="1C3EE771" w:rsidR="009C564B" w:rsidRDefault="009C564B" w:rsidP="009C564B">
            <w:pPr>
              <w:jc w:val="center"/>
              <w:rPr>
                <w:sz w:val="18"/>
                <w:szCs w:val="20"/>
              </w:rPr>
            </w:pPr>
            <w:r w:rsidRPr="009C564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2EBC6" w14:textId="77777777" w:rsidR="009C564B" w:rsidRDefault="009C564B" w:rsidP="009C564B">
            <w:pPr>
              <w:rPr>
                <w:sz w:val="18"/>
                <w:szCs w:val="20"/>
                <w:lang w:val="en-US"/>
              </w:rPr>
            </w:pPr>
            <w:r>
              <w:rPr>
                <w:sz w:val="18"/>
                <w:szCs w:val="20"/>
              </w:rPr>
              <w:t>–</w:t>
            </w:r>
          </w:p>
        </w:tc>
      </w:tr>
    </w:tbl>
    <w:p w14:paraId="2A3543A4" w14:textId="4F4C7757" w:rsidR="008D51F1" w:rsidRDefault="008D51F1"/>
    <w:sectPr w:rsidR="008D51F1" w:rsidSect="008D51F1">
      <w:pgSz w:w="11906" w:h="16838" w:code="9"/>
      <w:pgMar w:top="1134" w:right="566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17B6" w14:textId="77777777" w:rsidR="007C6E9C" w:rsidRDefault="007C6E9C">
      <w:r>
        <w:separator/>
      </w:r>
    </w:p>
  </w:endnote>
  <w:endnote w:type="continuationSeparator" w:id="0">
    <w:p w14:paraId="356D5E4C" w14:textId="77777777" w:rsidR="007C6E9C" w:rsidRDefault="007C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CEA6C" w14:textId="77777777" w:rsidR="000F223B" w:rsidRDefault="000F223B" w:rsidP="000E0AF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B9F57E" w14:textId="77777777" w:rsidR="000F223B" w:rsidRDefault="000F223B" w:rsidP="008D51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A256E" w14:textId="77777777" w:rsidR="000F223B" w:rsidRDefault="000F223B" w:rsidP="008D51C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5F0F9" w14:textId="77777777" w:rsidR="007C6E9C" w:rsidRDefault="007C6E9C">
      <w:r>
        <w:separator/>
      </w:r>
    </w:p>
  </w:footnote>
  <w:footnote w:type="continuationSeparator" w:id="0">
    <w:p w14:paraId="4F6314CE" w14:textId="77777777" w:rsidR="007C6E9C" w:rsidRDefault="007C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63"/>
    <w:rsid w:val="000270B6"/>
    <w:rsid w:val="00061302"/>
    <w:rsid w:val="0006195B"/>
    <w:rsid w:val="0007437B"/>
    <w:rsid w:val="000A2D35"/>
    <w:rsid w:val="000E0AF3"/>
    <w:rsid w:val="000E6177"/>
    <w:rsid w:val="000F223B"/>
    <w:rsid w:val="000F74BA"/>
    <w:rsid w:val="00137CEE"/>
    <w:rsid w:val="001435EE"/>
    <w:rsid w:val="001518D1"/>
    <w:rsid w:val="00192B63"/>
    <w:rsid w:val="001C3AD5"/>
    <w:rsid w:val="001D1BAD"/>
    <w:rsid w:val="001D4228"/>
    <w:rsid w:val="001D5B2F"/>
    <w:rsid w:val="001E4FCE"/>
    <w:rsid w:val="001E7CB8"/>
    <w:rsid w:val="00202900"/>
    <w:rsid w:val="00235B59"/>
    <w:rsid w:val="002625DA"/>
    <w:rsid w:val="00281DA4"/>
    <w:rsid w:val="00290B76"/>
    <w:rsid w:val="002B3D5C"/>
    <w:rsid w:val="002C054A"/>
    <w:rsid w:val="002E3FCA"/>
    <w:rsid w:val="002E44B9"/>
    <w:rsid w:val="002E69BF"/>
    <w:rsid w:val="00316410"/>
    <w:rsid w:val="00335943"/>
    <w:rsid w:val="00337F43"/>
    <w:rsid w:val="00345723"/>
    <w:rsid w:val="003C627B"/>
    <w:rsid w:val="003E1C17"/>
    <w:rsid w:val="003E5275"/>
    <w:rsid w:val="003E7E71"/>
    <w:rsid w:val="003F7F20"/>
    <w:rsid w:val="00406578"/>
    <w:rsid w:val="004143B0"/>
    <w:rsid w:val="004179A5"/>
    <w:rsid w:val="004221DE"/>
    <w:rsid w:val="004227DE"/>
    <w:rsid w:val="00432044"/>
    <w:rsid w:val="0047783D"/>
    <w:rsid w:val="00481272"/>
    <w:rsid w:val="00484838"/>
    <w:rsid w:val="004951A1"/>
    <w:rsid w:val="004A0135"/>
    <w:rsid w:val="004A5B15"/>
    <w:rsid w:val="004A7771"/>
    <w:rsid w:val="004D2DB2"/>
    <w:rsid w:val="004F6141"/>
    <w:rsid w:val="0051104D"/>
    <w:rsid w:val="005255A4"/>
    <w:rsid w:val="0054169C"/>
    <w:rsid w:val="00544C27"/>
    <w:rsid w:val="005A5528"/>
    <w:rsid w:val="005B4876"/>
    <w:rsid w:val="005C5F96"/>
    <w:rsid w:val="005D3807"/>
    <w:rsid w:val="005F1B34"/>
    <w:rsid w:val="005F5C35"/>
    <w:rsid w:val="00603FB9"/>
    <w:rsid w:val="006151C2"/>
    <w:rsid w:val="00632FA7"/>
    <w:rsid w:val="00650C05"/>
    <w:rsid w:val="00650F26"/>
    <w:rsid w:val="00662FC8"/>
    <w:rsid w:val="006731FF"/>
    <w:rsid w:val="00674D66"/>
    <w:rsid w:val="00690F72"/>
    <w:rsid w:val="006932C0"/>
    <w:rsid w:val="006A00AF"/>
    <w:rsid w:val="006A0AC3"/>
    <w:rsid w:val="006A16E6"/>
    <w:rsid w:val="006B7EAA"/>
    <w:rsid w:val="006C1AA7"/>
    <w:rsid w:val="006F04D6"/>
    <w:rsid w:val="00723FCC"/>
    <w:rsid w:val="00724B44"/>
    <w:rsid w:val="007263D7"/>
    <w:rsid w:val="00732DEE"/>
    <w:rsid w:val="00741DEC"/>
    <w:rsid w:val="00746F36"/>
    <w:rsid w:val="00772D94"/>
    <w:rsid w:val="00774326"/>
    <w:rsid w:val="00787201"/>
    <w:rsid w:val="007A37E2"/>
    <w:rsid w:val="007B1A3F"/>
    <w:rsid w:val="007C6E9C"/>
    <w:rsid w:val="007E1B10"/>
    <w:rsid w:val="00814264"/>
    <w:rsid w:val="00832DCE"/>
    <w:rsid w:val="00845B7C"/>
    <w:rsid w:val="00876251"/>
    <w:rsid w:val="008A29A3"/>
    <w:rsid w:val="008A3EFE"/>
    <w:rsid w:val="008A6BA5"/>
    <w:rsid w:val="008B2DD8"/>
    <w:rsid w:val="008B44EF"/>
    <w:rsid w:val="008D51C3"/>
    <w:rsid w:val="008D51F1"/>
    <w:rsid w:val="008E1C91"/>
    <w:rsid w:val="008E22E2"/>
    <w:rsid w:val="008E2E56"/>
    <w:rsid w:val="00911877"/>
    <w:rsid w:val="00912984"/>
    <w:rsid w:val="00920541"/>
    <w:rsid w:val="009543C0"/>
    <w:rsid w:val="00965859"/>
    <w:rsid w:val="009771BD"/>
    <w:rsid w:val="00986AB4"/>
    <w:rsid w:val="009879F3"/>
    <w:rsid w:val="009922D3"/>
    <w:rsid w:val="009A0C27"/>
    <w:rsid w:val="009A4E00"/>
    <w:rsid w:val="009C564B"/>
    <w:rsid w:val="009D4432"/>
    <w:rsid w:val="009F3C61"/>
    <w:rsid w:val="00A11DCA"/>
    <w:rsid w:val="00A16F04"/>
    <w:rsid w:val="00A33F22"/>
    <w:rsid w:val="00A60554"/>
    <w:rsid w:val="00A67426"/>
    <w:rsid w:val="00A72B10"/>
    <w:rsid w:val="00A7334B"/>
    <w:rsid w:val="00A80C56"/>
    <w:rsid w:val="00AB7AAE"/>
    <w:rsid w:val="00AC715C"/>
    <w:rsid w:val="00AD0B32"/>
    <w:rsid w:val="00AF407B"/>
    <w:rsid w:val="00AF7979"/>
    <w:rsid w:val="00B31482"/>
    <w:rsid w:val="00B31871"/>
    <w:rsid w:val="00B4125C"/>
    <w:rsid w:val="00B53084"/>
    <w:rsid w:val="00B652A6"/>
    <w:rsid w:val="00B90700"/>
    <w:rsid w:val="00BA11ED"/>
    <w:rsid w:val="00BC234A"/>
    <w:rsid w:val="00BE1C64"/>
    <w:rsid w:val="00BF4A77"/>
    <w:rsid w:val="00C11B14"/>
    <w:rsid w:val="00C24B6C"/>
    <w:rsid w:val="00C41846"/>
    <w:rsid w:val="00C54B37"/>
    <w:rsid w:val="00C622F7"/>
    <w:rsid w:val="00C76277"/>
    <w:rsid w:val="00C90EB6"/>
    <w:rsid w:val="00C92D95"/>
    <w:rsid w:val="00CA1EE7"/>
    <w:rsid w:val="00CB2F66"/>
    <w:rsid w:val="00CC4C2B"/>
    <w:rsid w:val="00CD74DF"/>
    <w:rsid w:val="00CF75EF"/>
    <w:rsid w:val="00D00B35"/>
    <w:rsid w:val="00D16AE0"/>
    <w:rsid w:val="00D265EE"/>
    <w:rsid w:val="00D31A86"/>
    <w:rsid w:val="00D36B49"/>
    <w:rsid w:val="00D40AAF"/>
    <w:rsid w:val="00D42EF9"/>
    <w:rsid w:val="00D4425F"/>
    <w:rsid w:val="00D55354"/>
    <w:rsid w:val="00D65BF5"/>
    <w:rsid w:val="00D65F94"/>
    <w:rsid w:val="00D928D2"/>
    <w:rsid w:val="00DA3B4D"/>
    <w:rsid w:val="00DB4850"/>
    <w:rsid w:val="00DC3827"/>
    <w:rsid w:val="00DF6A6C"/>
    <w:rsid w:val="00DF7293"/>
    <w:rsid w:val="00E05870"/>
    <w:rsid w:val="00E13CAA"/>
    <w:rsid w:val="00E24D8E"/>
    <w:rsid w:val="00E34A2D"/>
    <w:rsid w:val="00E55143"/>
    <w:rsid w:val="00E82666"/>
    <w:rsid w:val="00E83290"/>
    <w:rsid w:val="00E85DA1"/>
    <w:rsid w:val="00E8672D"/>
    <w:rsid w:val="00EB0B42"/>
    <w:rsid w:val="00EC2FDF"/>
    <w:rsid w:val="00EE1B03"/>
    <w:rsid w:val="00EE1FBE"/>
    <w:rsid w:val="00EE4A54"/>
    <w:rsid w:val="00F07C00"/>
    <w:rsid w:val="00F5488D"/>
    <w:rsid w:val="00F550FD"/>
    <w:rsid w:val="00F66554"/>
    <w:rsid w:val="00F679A1"/>
    <w:rsid w:val="00F71C09"/>
    <w:rsid w:val="00F969E1"/>
    <w:rsid w:val="00FA455C"/>
    <w:rsid w:val="00FB0474"/>
    <w:rsid w:val="00FC48B8"/>
    <w:rsid w:val="00FD5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C8EF3A"/>
  <w15:docId w15:val="{2A1CAE47-873B-42EC-B0A5-CCEF9EB2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5B4876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F7293"/>
  </w:style>
  <w:style w:type="table" w:styleId="a8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uiPriority w:val="99"/>
    <w:rsid w:val="004143B0"/>
    <w:rPr>
      <w:snapToGrid w:val="0"/>
      <w:sz w:val="24"/>
    </w:rPr>
  </w:style>
  <w:style w:type="paragraph" w:styleId="a9">
    <w:name w:val="endnote text"/>
    <w:basedOn w:val="a"/>
    <w:link w:val="aa"/>
    <w:uiPriority w:val="99"/>
    <w:rsid w:val="00A16F04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rsid w:val="00A16F04"/>
  </w:style>
  <w:style w:type="paragraph" w:styleId="ab">
    <w:name w:val="Normal (Web)"/>
    <w:basedOn w:val="a"/>
    <w:uiPriority w:val="99"/>
    <w:rsid w:val="00A16F04"/>
    <w:pPr>
      <w:spacing w:before="100" w:beforeAutospacing="1" w:after="119"/>
    </w:pPr>
  </w:style>
  <w:style w:type="paragraph" w:styleId="ac">
    <w:name w:val="Balloon Text"/>
    <w:basedOn w:val="a"/>
    <w:link w:val="ad"/>
    <w:uiPriority w:val="99"/>
    <w:rsid w:val="00FD55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FD5564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uiPriority w:val="99"/>
    <w:rsid w:val="008D51F1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uiPriority w:val="99"/>
    <w:rsid w:val="008D51F1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8D51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57;&#1074;&#1077;&#1076;&#1077;&#1085;&#1080;&#1103;&#1054;&#1073;&#1054;&#1073;&#1098;&#1077;&#1082;&#109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СведенияОбОбъекте</Template>
  <TotalTime>71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PBPROG-71</dc:creator>
  <cp:lastModifiedBy>Бокова Ксения Николаевна</cp:lastModifiedBy>
  <cp:revision>5</cp:revision>
  <cp:lastPrinted>2024-01-24T11:32:00Z</cp:lastPrinted>
  <dcterms:created xsi:type="dcterms:W3CDTF">2024-01-25T05:27:00Z</dcterms:created>
  <dcterms:modified xsi:type="dcterms:W3CDTF">2024-01-25T07:07:00Z</dcterms:modified>
</cp:coreProperties>
</file>