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572F8D">
      <w:pPr>
        <w:pStyle w:val="ConsPlusNonformat"/>
        <w:widowControl/>
        <w:jc w:val="center"/>
      </w:pPr>
      <w:bookmarkStart w:id="0" w:name="Par165"/>
      <w:bookmarkEnd w:id="0"/>
      <w:r w:rsidRPr="0068278B">
        <w:rPr>
          <w:rFonts w:ascii="Calibri" w:hAnsi="Calibri"/>
        </w:rPr>
        <w:t xml:space="preserve">                                          </w:t>
      </w:r>
      <w:r w:rsidRPr="0068278B">
        <w:t>УТВЕРЖДЕН</w:t>
      </w:r>
    </w:p>
    <w:p w:rsidR="00DA45D5" w:rsidRPr="0068278B" w:rsidRDefault="00DA45D5" w:rsidP="00572F8D">
      <w:pPr>
        <w:pStyle w:val="ConsPlusNonformat"/>
        <w:widowControl/>
        <w:tabs>
          <w:tab w:val="left" w:pos="5655"/>
        </w:tabs>
      </w:pPr>
      <w:r w:rsidRPr="0068278B">
        <w:rPr>
          <w:rFonts w:ascii="Calibri" w:hAnsi="Calibri"/>
        </w:rPr>
        <w:t xml:space="preserve">                                                                                                       </w:t>
      </w:r>
      <w:r w:rsidRPr="0068278B">
        <w:t>наблюдательным советом</w:t>
      </w:r>
    </w:p>
    <w:p w:rsidR="00DA45D5" w:rsidRPr="0068278B" w:rsidRDefault="00DA45D5" w:rsidP="00572F8D">
      <w:pPr>
        <w:pStyle w:val="ConsPlusNonformat"/>
        <w:widowControl/>
        <w:tabs>
          <w:tab w:val="center" w:pos="4677"/>
        </w:tabs>
      </w:pPr>
      <w:r w:rsidRPr="0068278B">
        <w:rPr>
          <w:rFonts w:ascii="Calibri" w:hAnsi="Calibri"/>
        </w:rPr>
        <w:t xml:space="preserve">                                                                                                       </w:t>
      </w:r>
      <w:r w:rsidRPr="0068278B">
        <w:t>МАДОУ «Детский сад №278» г.Перми</w:t>
      </w:r>
    </w:p>
    <w:p w:rsidR="00DA45D5" w:rsidRPr="0068278B" w:rsidRDefault="00DA45D5" w:rsidP="00572F8D">
      <w:pPr>
        <w:pStyle w:val="ConsPlusNonformat"/>
        <w:widowControl/>
        <w:tabs>
          <w:tab w:val="center" w:pos="4677"/>
        </w:tabs>
        <w:rPr>
          <w:rFonts w:ascii="Calibri" w:hAnsi="Calibri"/>
        </w:rPr>
      </w:pPr>
      <w:r w:rsidRPr="0068278B">
        <w:rPr>
          <w:rFonts w:ascii="Calibri" w:hAnsi="Calibri"/>
        </w:rPr>
        <w:t xml:space="preserve">                                                                                                       </w:t>
      </w:r>
      <w:r>
        <w:rPr>
          <w:rFonts w:ascii="Calibri" w:hAnsi="Calibri"/>
        </w:rPr>
        <w:t xml:space="preserve">(Протокол от «25» января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Calibri" w:hAnsi="Calibri"/>
          </w:rPr>
          <w:t>2016 г</w:t>
        </w:r>
      </w:smartTag>
      <w:r>
        <w:rPr>
          <w:rFonts w:ascii="Calibri" w:hAnsi="Calibri"/>
        </w:rPr>
        <w:t>. № 2</w:t>
      </w:r>
      <w:r w:rsidRPr="0068278B">
        <w:rPr>
          <w:rFonts w:ascii="Calibri" w:hAnsi="Calibri"/>
        </w:rPr>
        <w:t>)</w:t>
      </w:r>
    </w:p>
    <w:p w:rsidR="00DA45D5" w:rsidRPr="0068278B" w:rsidRDefault="00DA45D5" w:rsidP="00572F8D">
      <w:pPr>
        <w:pStyle w:val="ConsPlusNonformat"/>
        <w:widowControl/>
        <w:rPr>
          <w:rFonts w:ascii="Calibri" w:hAnsi="Calibri"/>
        </w:rPr>
      </w:pPr>
      <w:r w:rsidRPr="0068278B">
        <w:rPr>
          <w:rFonts w:ascii="Calibri" w:hAnsi="Calibri"/>
        </w:rPr>
        <w:t xml:space="preserve">                                                                                      </w:t>
      </w:r>
    </w:p>
    <w:p w:rsidR="00DA45D5" w:rsidRPr="0068278B" w:rsidRDefault="00DA45D5" w:rsidP="00572F8D">
      <w:pPr>
        <w:pStyle w:val="ConsPlusNonformat"/>
        <w:widowControl/>
        <w:jc w:val="center"/>
      </w:pPr>
      <w:r w:rsidRPr="0068278B">
        <w:t>Отчет</w:t>
      </w:r>
    </w:p>
    <w:p w:rsidR="00DA45D5" w:rsidRPr="0068278B" w:rsidRDefault="00DA45D5" w:rsidP="00572F8D">
      <w:pPr>
        <w:pStyle w:val="ConsPlusNonformat"/>
        <w:widowControl/>
        <w:jc w:val="center"/>
      </w:pPr>
      <w:r w:rsidRPr="0068278B">
        <w:t>о деятельности муниципального автономного дошкольного образовательного учреждения  «Детский сад № 278» г.Перми</w:t>
      </w:r>
    </w:p>
    <w:p w:rsidR="00DA45D5" w:rsidRPr="0068278B" w:rsidRDefault="00DA45D5" w:rsidP="00572F8D">
      <w:pPr>
        <w:pStyle w:val="ConsPlusNonformat"/>
        <w:widowControl/>
        <w:jc w:val="center"/>
      </w:pPr>
      <w:r>
        <w:t>за период с 01.01.2015</w:t>
      </w:r>
      <w:r w:rsidRPr="0068278B">
        <w:t xml:space="preserve"> по 31.12.201</w:t>
      </w:r>
      <w:bookmarkStart w:id="1" w:name="_GoBack"/>
      <w:bookmarkEnd w:id="1"/>
      <w:r>
        <w:t>5</w:t>
      </w:r>
    </w:p>
    <w:p w:rsidR="00DA45D5" w:rsidRPr="0068278B" w:rsidRDefault="00DA45D5" w:rsidP="00572F8D">
      <w:pPr>
        <w:pStyle w:val="ConsPlusNonformat"/>
        <w:widowControl/>
        <w:jc w:val="center"/>
        <w:rPr>
          <w:rFonts w:ascii="Calibri" w:hAnsi="Calibri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t>Раздел 1. Общие сведения об учреждении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2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2" w:name="Par167"/>
      <w:bookmarkEnd w:id="2"/>
      <w:r w:rsidRPr="0068278B">
        <w:rPr>
          <w:rFonts w:ascii="Courier New" w:hAnsi="Courier New" w:cs="Courier New"/>
          <w:b/>
          <w:sz w:val="22"/>
        </w:rPr>
        <w:t>1.1. Сведения об учреждении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tbl>
      <w:tblPr>
        <w:tblW w:w="9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4800"/>
      </w:tblGrid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68278B">
              <w:rPr>
                <w:rFonts w:ascii="Courier New" w:hAnsi="Courier New" w:cs="Courier New"/>
              </w:rPr>
              <w:t>униципальное автономное дошкольное образовательное учреждение «Детский сад № 278</w:t>
            </w:r>
            <w:r>
              <w:rPr>
                <w:rFonts w:ascii="Courier New" w:hAnsi="Courier New" w:cs="Courier New"/>
              </w:rPr>
              <w:t xml:space="preserve"> </w:t>
            </w:r>
            <w:r w:rsidRPr="0068278B">
              <w:rPr>
                <w:rFonts w:ascii="Courier New" w:hAnsi="Courier New" w:cs="Courier New"/>
              </w:rPr>
              <w:t>» г.Перми</w:t>
            </w:r>
          </w:p>
        </w:tc>
      </w:tr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МАДОУ «Детский сад № 278</w:t>
            </w:r>
            <w:r>
              <w:rPr>
                <w:rFonts w:ascii="Courier New" w:hAnsi="Courier New" w:cs="Courier New"/>
              </w:rPr>
              <w:t xml:space="preserve"> </w:t>
            </w:r>
            <w:r w:rsidRPr="0068278B">
              <w:rPr>
                <w:rFonts w:ascii="Courier New" w:hAnsi="Courier New" w:cs="Courier New"/>
              </w:rPr>
              <w:t>» г.Перми</w:t>
            </w:r>
          </w:p>
        </w:tc>
      </w:tr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6444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614066, Россия, Пермски</w:t>
            </w:r>
            <w:r>
              <w:rPr>
                <w:rFonts w:ascii="Courier New" w:hAnsi="Courier New" w:cs="Courier New"/>
              </w:rPr>
              <w:t>й край,</w:t>
            </w:r>
          </w:p>
          <w:p w:rsidR="00DA45D5" w:rsidRPr="0068278B" w:rsidRDefault="00DA45D5" w:rsidP="00E64441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г.Пермь, ул.9 Мая, 9</w:t>
            </w:r>
          </w:p>
        </w:tc>
      </w:tr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70154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614066, Россия, Пермский край, г.Пермь, ул.Баумана, 25</w:t>
            </w:r>
            <w:r>
              <w:rPr>
                <w:rFonts w:ascii="Courier New" w:hAnsi="Courier New" w:cs="Courier New"/>
              </w:rPr>
              <w:t xml:space="preserve"> </w:t>
            </w:r>
            <w:r w:rsidRPr="0068278B">
              <w:rPr>
                <w:rFonts w:ascii="Courier New" w:hAnsi="Courier New" w:cs="Courier New"/>
              </w:rPr>
              <w:t>б</w:t>
            </w:r>
          </w:p>
          <w:p w:rsidR="00DA45D5" w:rsidRPr="0068278B" w:rsidRDefault="00DA45D5" w:rsidP="00701547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г.Пермь, ул.9 Мая, 9</w:t>
            </w:r>
          </w:p>
        </w:tc>
      </w:tr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(342)221-81-71,</w:t>
            </w:r>
          </w:p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т/ф (342)221-51-19, </w:t>
            </w:r>
            <w:r w:rsidRPr="0068278B">
              <w:rPr>
                <w:rFonts w:ascii="Courier New" w:hAnsi="Courier New" w:cs="Courier New"/>
                <w:lang w:val="en-US"/>
              </w:rPr>
              <w:t>madou</w:t>
            </w:r>
            <w:r w:rsidRPr="0068278B">
              <w:rPr>
                <w:rFonts w:ascii="Courier New" w:hAnsi="Courier New" w:cs="Courier New"/>
              </w:rPr>
              <w:t>278@</w:t>
            </w:r>
            <w:r w:rsidRPr="0068278B">
              <w:rPr>
                <w:rFonts w:ascii="Courier New" w:hAnsi="Courier New" w:cs="Courier New"/>
                <w:lang w:val="en-US"/>
              </w:rPr>
              <w:t>mail</w:t>
            </w:r>
            <w:r w:rsidRPr="0068278B">
              <w:rPr>
                <w:rFonts w:ascii="Courier New" w:hAnsi="Courier New" w:cs="Courier New"/>
              </w:rPr>
              <w:t>.</w:t>
            </w:r>
            <w:r w:rsidRPr="0068278B">
              <w:rPr>
                <w:rFonts w:ascii="Courier New" w:hAnsi="Courier New" w:cs="Courier New"/>
                <w:lang w:val="en-US"/>
              </w:rPr>
              <w:t>ru</w:t>
            </w:r>
          </w:p>
        </w:tc>
      </w:tr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Попова Елена Юрьевна,</w:t>
            </w:r>
          </w:p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(342)221-81-72</w:t>
            </w:r>
          </w:p>
        </w:tc>
      </w:tr>
      <w:tr w:rsidR="00DA45D5" w:rsidRPr="0068278B" w:rsidTr="00DC2FE6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Серия 59 № 003486419 от 13.12.2007 г., срок действия – бессрочно</w:t>
            </w:r>
          </w:p>
        </w:tc>
      </w:tr>
      <w:tr w:rsidR="00DA45D5" w:rsidRPr="0068278B" w:rsidTr="00DC2FE6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4516 от 30.10.2015</w:t>
            </w:r>
            <w:r w:rsidRPr="0068278B">
              <w:rPr>
                <w:rFonts w:ascii="Courier New" w:hAnsi="Courier New" w:cs="Courier New"/>
              </w:rPr>
              <w:t xml:space="preserve"> г., </w:t>
            </w:r>
          </w:p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срок действия – бессрочно</w:t>
            </w:r>
          </w:p>
        </w:tc>
      </w:tr>
      <w:tr w:rsidR="00DA45D5" w:rsidRPr="0068278B" w:rsidTr="00A14C14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D5" w:rsidRPr="0068278B" w:rsidRDefault="00DA45D5" w:rsidP="00A14C14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</w:tbl>
    <w:p w:rsidR="00DA45D5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3" w:name="Par191"/>
      <w:bookmarkEnd w:id="3"/>
      <w:r w:rsidRPr="0068278B">
        <w:rPr>
          <w:rFonts w:ascii="Courier New" w:hAnsi="Courier New" w:cs="Courier New"/>
          <w:b/>
          <w:sz w:val="22"/>
        </w:rPr>
        <w:t>1.2. Состав наблюдательного совета учреждения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 w:val="22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91"/>
        <w:gridCol w:w="1770"/>
        <w:gridCol w:w="3026"/>
        <w:gridCol w:w="2817"/>
        <w:gridCol w:w="1426"/>
      </w:tblGrid>
      <w:tr w:rsidR="00DA45D5" w:rsidRPr="0068278B" w:rsidTr="00A14C14">
        <w:trPr>
          <w:trHeight w:val="8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57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DA45D5" w:rsidRPr="0068278B" w:rsidRDefault="00DA45D5" w:rsidP="0057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членов наблюдательного  </w:t>
            </w:r>
          </w:p>
          <w:p w:rsidR="00DA45D5" w:rsidRPr="0068278B" w:rsidRDefault="00DA45D5" w:rsidP="0057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совета (вид, дата, N,  наименование)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DA45D5" w:rsidRPr="0068278B" w:rsidTr="00A14C1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DA45D5" w:rsidRPr="0068278B" w:rsidTr="00A14C1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Белохвостова Ольга Васильевна</w:t>
            </w:r>
          </w:p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Представитель трудового коллектива (решение общего собрания трудового коллектива от 14.02.2013г.)</w:t>
            </w:r>
          </w:p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5D5" w:rsidRPr="0068278B" w:rsidRDefault="00DA45D5" w:rsidP="00D4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администрации города Перми </w:t>
            </w:r>
            <w:r>
              <w:rPr>
                <w:rFonts w:ascii="Courier New" w:hAnsi="Courier New" w:cs="Courier New"/>
                <w:sz w:val="20"/>
                <w:szCs w:val="20"/>
              </w:rPr>
              <w:t>от 02.05.2012 № СЭД-08-01-09-473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5D5" w:rsidRPr="0068278B" w:rsidRDefault="00DA45D5" w:rsidP="00A14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02.05.2017</w:t>
            </w:r>
          </w:p>
        </w:tc>
      </w:tr>
      <w:tr w:rsidR="00DA45D5" w:rsidRPr="0068278B" w:rsidTr="00A14C1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Корезина Наталья Викторовна</w:t>
            </w:r>
          </w:p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Представитель родительской общественности (решение общего родительского собрания от 12.02.2013г.)</w:t>
            </w:r>
          </w:p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A14C1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3.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Кочина Ольга Геннадьевна</w:t>
            </w:r>
          </w:p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Представитель трудового коллектива (решение общего собрания трудового коллектива от 14.02.2013г.)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A14C1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DA45D5" w:rsidRPr="0068278B" w:rsidRDefault="00DA45D5" w:rsidP="001E4E9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A14C1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68278B">
              <w:rPr>
                <w:rFonts w:ascii="Courier New" w:hAnsi="Courier New" w:cs="Courier New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Мыльникова Марина Викторовна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Представитель родительской общественности (решение общего родительского собрания от 12.02.2013г.)</w:t>
            </w:r>
          </w:p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A14C1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Pr="0068278B">
              <w:rPr>
                <w:rFonts w:ascii="Courier New" w:hAnsi="Courier New" w:cs="Courier New"/>
              </w:rPr>
              <w:t>.</w:t>
            </w:r>
          </w:p>
          <w:p w:rsidR="00DA45D5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  <w:p w:rsidR="00DA45D5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  <w:p w:rsidR="00DA45D5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  <w:p w:rsidR="00DA45D5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  <w:p w:rsidR="00DA45D5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  <w:p w:rsidR="00DA45D5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  <w:p w:rsidR="00DA45D5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  <w:p w:rsidR="00DA45D5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</w:t>
            </w:r>
          </w:p>
          <w:p w:rsidR="00DA45D5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Споданейко Вера Васильевна</w:t>
            </w:r>
          </w:p>
          <w:p w:rsidR="00DA45D5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DA45D5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DA45D5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DA45D5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DA45D5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Юферова Екатерина Владимировна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45D5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Представитель  органа местного самоуправления в лице учредителя - департамента образования администрации города Перми</w:t>
            </w:r>
          </w:p>
          <w:p w:rsidR="00DA45D5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DA45D5" w:rsidRPr="0068278B" w:rsidRDefault="00DA45D5" w:rsidP="001E4E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Представитель  органа местного самоуправления в лице департамента имущественных отношений администрации города Перми (по согласованию)</w:t>
            </w:r>
          </w:p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A45D5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4" w:name="Par204"/>
      <w:bookmarkEnd w:id="4"/>
      <w:r w:rsidRPr="0068278B">
        <w:rPr>
          <w:rFonts w:ascii="Courier New" w:hAnsi="Courier New" w:cs="Courier New"/>
          <w:b/>
          <w:sz w:val="22"/>
        </w:rPr>
        <w:t>1.3. Виды деятельности, осуществляемые учреждением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95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40"/>
        <w:gridCol w:w="2700"/>
        <w:gridCol w:w="2690"/>
      </w:tblGrid>
      <w:tr w:rsidR="00DA45D5" w:rsidRPr="0068278B" w:rsidTr="00D47647">
        <w:trPr>
          <w:trHeight w:val="1335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5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14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Основание (перечень   разрешительных документов,на основании которых   учреждение осуществляет  деятельность, с указа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нием номеров, даты выдачи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 срока действия)     </w:t>
            </w:r>
          </w:p>
        </w:tc>
      </w:tr>
      <w:tr w:rsidR="00DA45D5" w:rsidRPr="0068278B" w:rsidTr="00D476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2014</w:t>
            </w: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2015</w:t>
            </w:r>
          </w:p>
        </w:tc>
      </w:tr>
      <w:tr w:rsidR="00DA45D5" w:rsidRPr="0068278B" w:rsidTr="00D47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DA45D5" w:rsidRPr="0068278B" w:rsidTr="00D47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64441">
            <w:pPr>
              <w:ind w:right="-1"/>
              <w:jc w:val="both"/>
              <w:rPr>
                <w:rFonts w:ascii="Courier New" w:hAnsi="Courier New" w:cs="Courier New"/>
                <w:bCs/>
                <w:iCs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     </w:t>
            </w: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 xml:space="preserve">реализация основной </w:t>
            </w:r>
            <w:r w:rsidRPr="009413CF">
              <w:rPr>
                <w:rFonts w:ascii="Courier New" w:hAnsi="Courier New" w:cs="Courier New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образовательной программы дошкольного образования, в том числе 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 xml:space="preserve">адаптированных программ образования для детей с ограниченными возможностями здоровья и детей-инвалидов (в том числе </w:t>
            </w:r>
            <w:r w:rsidRPr="009413CF">
              <w:rPr>
                <w:rFonts w:ascii="Courier New" w:hAnsi="Courier New" w:cs="Courier New"/>
                <w:bCs/>
                <w:iCs/>
                <w:sz w:val="20"/>
                <w:szCs w:val="20"/>
              </w:rPr>
              <w:t>индивидуальные программы реабилитации инвалидов);</w:t>
            </w:r>
          </w:p>
          <w:p w:rsidR="00DA45D5" w:rsidRPr="009413CF" w:rsidRDefault="00DA45D5" w:rsidP="00E64441">
            <w:pPr>
              <w:ind w:right="-1"/>
              <w:jc w:val="both"/>
              <w:rPr>
                <w:rFonts w:ascii="Courier New" w:hAnsi="Courier New" w:cs="Courier New"/>
                <w:bCs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>осуществление присмотра и ухода за детьми.</w:t>
            </w:r>
          </w:p>
          <w:p w:rsidR="00DA45D5" w:rsidRDefault="00DA45D5" w:rsidP="00E64441">
            <w:pPr>
              <w:ind w:right="-1" w:firstLine="567"/>
              <w:jc w:val="both"/>
              <w:rPr>
                <w:rFonts w:ascii="Courier New" w:hAnsi="Courier New" w:cs="Courier New"/>
                <w:bCs/>
                <w:iCs/>
                <w:sz w:val="20"/>
                <w:szCs w:val="20"/>
              </w:rPr>
            </w:pPr>
          </w:p>
          <w:p w:rsidR="00DA45D5" w:rsidRPr="009413CF" w:rsidRDefault="00DA45D5" w:rsidP="00E64441">
            <w:pPr>
              <w:ind w:right="-1" w:firstLine="567"/>
              <w:jc w:val="both"/>
              <w:rPr>
                <w:rFonts w:ascii="Courier New" w:hAnsi="Courier New" w:cs="Courier New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29125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Устав, утвержденный распоряжением начальника департамента образования администрации города Перми от 15.08.2013 г. </w:t>
            </w:r>
          </w:p>
          <w:p w:rsidR="00DA45D5" w:rsidRPr="0068278B" w:rsidRDefault="00DA45D5" w:rsidP="0029125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№ СЭД-08-01-26-303</w:t>
            </w:r>
          </w:p>
          <w:p w:rsidR="00DA45D5" w:rsidRPr="0068278B" w:rsidRDefault="00DA45D5" w:rsidP="0029125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DA45D5" w:rsidRPr="0068278B" w:rsidRDefault="00DA45D5" w:rsidP="0029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Лицензия 2827 от 05.06.2013 г., выданная Государственной инспекцией по надзору и контролю в сфере образования Пермского края, срок действия - бессрочно</w:t>
            </w: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D45B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Устав, утвержденный распоряжением начальника департамента образования </w:t>
            </w:r>
            <w:r>
              <w:rPr>
                <w:rFonts w:ascii="Courier New" w:hAnsi="Courier New" w:cs="Courier New"/>
              </w:rPr>
              <w:t>администрации города Перми от 13.07.2015</w:t>
            </w:r>
            <w:r w:rsidRPr="0068278B">
              <w:rPr>
                <w:rFonts w:ascii="Courier New" w:hAnsi="Courier New" w:cs="Courier New"/>
              </w:rPr>
              <w:t xml:space="preserve"> г. </w:t>
            </w:r>
          </w:p>
          <w:p w:rsidR="00DA45D5" w:rsidRPr="0068278B" w:rsidRDefault="00DA45D5" w:rsidP="00ED45BE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СЭД-08-01-26-432</w:t>
            </w:r>
          </w:p>
          <w:p w:rsidR="00DA45D5" w:rsidRPr="0068278B" w:rsidRDefault="00DA45D5" w:rsidP="00ED45BE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DA45D5" w:rsidRPr="0068278B" w:rsidRDefault="00DA45D5" w:rsidP="00ED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4516 от 30.10.2015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г., выданная Государственной инспекцией по надзору и контролю в сфере образования Пермского края, срок действия - бессрочно</w:t>
            </w:r>
          </w:p>
        </w:tc>
      </w:tr>
      <w:tr w:rsidR="00DA45D5" w:rsidRPr="0068278B" w:rsidTr="00D47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DA45D5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1.</w:t>
            </w:r>
            <w:r w:rsidRPr="009413CF"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</w:p>
          <w:p w:rsidR="00DA45D5" w:rsidRPr="009413CF" w:rsidRDefault="00DA45D5" w:rsidP="00E64441">
            <w:pPr>
              <w:ind w:right="-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2.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>осуществление приносящей доход деятельности:</w:t>
            </w:r>
          </w:p>
          <w:p w:rsidR="00DA45D5" w:rsidRPr="009413CF" w:rsidRDefault="00DA45D5" w:rsidP="00E64441">
            <w:pPr>
              <w:ind w:right="-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 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дополнительных образовательных услуг и ежегодно утвержденным перечнем;</w:t>
            </w:r>
          </w:p>
          <w:p w:rsidR="00DA45D5" w:rsidRPr="009413CF" w:rsidRDefault="00DA45D5" w:rsidP="00E64441">
            <w:pPr>
              <w:ind w:right="-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DA45D5" w:rsidRPr="009413CF" w:rsidRDefault="00DA45D5" w:rsidP="00E64441">
            <w:pPr>
              <w:ind w:right="-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</w:t>
            </w:r>
            <w:r w:rsidRPr="009413CF">
              <w:rPr>
                <w:rFonts w:ascii="Courier New" w:hAnsi="Courier New" w:cs="Courier New"/>
                <w:sz w:val="20"/>
                <w:szCs w:val="20"/>
              </w:rPr>
              <w:t>организация присмотра и ухода за детьми сверх муниципального задания;</w:t>
            </w:r>
          </w:p>
          <w:p w:rsidR="00DA45D5" w:rsidRPr="009413CF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29125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Устав, утвержденный распоряжением начальника департамента образования администрации города Перми от 15.08.2013 г. </w:t>
            </w:r>
          </w:p>
          <w:p w:rsidR="00DA45D5" w:rsidRPr="0068278B" w:rsidRDefault="00DA45D5" w:rsidP="0029125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№ СЭД-08-01-26-303</w:t>
            </w:r>
          </w:p>
          <w:p w:rsidR="00DA45D5" w:rsidRPr="0068278B" w:rsidRDefault="00DA45D5" w:rsidP="0029125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DA45D5" w:rsidRPr="0068278B" w:rsidRDefault="00DA45D5" w:rsidP="0029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Лицензия 2827 от 05.06.2013 г., выданная Государственной инспекцией по надзору и контролю в сфере образования Пермского края, срок действия - бессрочно</w:t>
            </w: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2389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Устав, утвержденный распоряжением начальника департамента образования администрации города </w:t>
            </w:r>
            <w:r>
              <w:rPr>
                <w:rFonts w:ascii="Courier New" w:hAnsi="Courier New" w:cs="Courier New"/>
              </w:rPr>
              <w:t>Перми от 13.07.2015</w:t>
            </w:r>
            <w:r w:rsidRPr="0068278B">
              <w:rPr>
                <w:rFonts w:ascii="Courier New" w:hAnsi="Courier New" w:cs="Courier New"/>
              </w:rPr>
              <w:t xml:space="preserve"> г. </w:t>
            </w:r>
          </w:p>
          <w:p w:rsidR="00DA45D5" w:rsidRPr="0068278B" w:rsidRDefault="00DA45D5" w:rsidP="0012389F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СЭД-08-01-26-432</w:t>
            </w:r>
          </w:p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DA45D5" w:rsidRPr="0068278B" w:rsidRDefault="00DA45D5" w:rsidP="00D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4516 от 30.10.2015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г., выданная Государственной инспекцией по надзору и контролю в сфере образования Пермского края, срок действия - бессрочно</w:t>
            </w:r>
          </w:p>
        </w:tc>
      </w:tr>
    </w:tbl>
    <w:p w:rsidR="00DA45D5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5" w:name="Par228"/>
      <w:bookmarkEnd w:id="5"/>
      <w:r w:rsidRPr="0068278B">
        <w:rPr>
          <w:rFonts w:ascii="Courier New" w:hAnsi="Courier New" w:cs="Courier New"/>
          <w:b/>
          <w:sz w:val="22"/>
        </w:rPr>
        <w:t>1.4. Функции, осуществляемые учреждением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94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20"/>
        <w:gridCol w:w="1351"/>
        <w:gridCol w:w="1471"/>
        <w:gridCol w:w="1440"/>
        <w:gridCol w:w="1800"/>
      </w:tblGrid>
      <w:tr w:rsidR="00DA45D5" w:rsidRPr="0068278B" w:rsidTr="00D4764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Наименование функций   </w:t>
            </w:r>
          </w:p>
        </w:tc>
        <w:tc>
          <w:tcPr>
            <w:tcW w:w="2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расходующаяся на    </w:t>
            </w:r>
          </w:p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осуществление функций,                     %</w:t>
            </w:r>
          </w:p>
        </w:tc>
      </w:tr>
      <w:tr w:rsidR="00DA45D5" w:rsidRPr="0068278B" w:rsidTr="00D476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2014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2015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DA45D5" w:rsidRPr="0068278B" w:rsidTr="00D47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DA45D5" w:rsidRPr="0068278B" w:rsidTr="0024502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591D49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91D49"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591D49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</w:tr>
      <w:tr w:rsidR="00DA45D5" w:rsidRPr="0068278B" w:rsidTr="0024502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591D49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91D49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591D49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</w:tbl>
    <w:p w:rsidR="00DA45D5" w:rsidRDefault="00DA45D5" w:rsidP="006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D74195" w:rsidRDefault="00DA45D5" w:rsidP="00D74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  <w:sectPr w:rsidR="00DA45D5" w:rsidRPr="00D74195" w:rsidSect="001B28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6" w:name="Par244"/>
      <w:bookmarkEnd w:id="6"/>
    </w:p>
    <w:p w:rsidR="00DA45D5" w:rsidRPr="00E06CA6" w:rsidRDefault="00DA45D5" w:rsidP="00E06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464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"/>
        <w:gridCol w:w="271"/>
        <w:gridCol w:w="1830"/>
        <w:gridCol w:w="991"/>
        <w:gridCol w:w="2666"/>
        <w:gridCol w:w="3059"/>
        <w:gridCol w:w="2879"/>
        <w:gridCol w:w="2944"/>
      </w:tblGrid>
      <w:tr w:rsidR="00DA45D5" w:rsidRPr="0068278B" w:rsidTr="00A54278">
        <w:trPr>
          <w:trHeight w:val="336"/>
          <w:tblCellSpacing w:w="5" w:type="nil"/>
        </w:trPr>
        <w:tc>
          <w:tcPr>
            <w:tcW w:w="2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показателей     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5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2014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5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2015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DA45D5" w:rsidRPr="0068278B" w:rsidTr="00A54278">
        <w:trPr>
          <w:trHeight w:val="331"/>
          <w:tblCellSpacing w:w="5" w:type="nil"/>
        </w:trPr>
        <w:tc>
          <w:tcPr>
            <w:tcW w:w="27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  <w:tc>
          <w:tcPr>
            <w:tcW w:w="2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</w:tr>
      <w:tr w:rsidR="00DA45D5" w:rsidRPr="0068278B" w:rsidTr="00D74195">
        <w:trPr>
          <w:tblCellSpacing w:w="5" w:type="nil"/>
        </w:trPr>
        <w:tc>
          <w:tcPr>
            <w:tcW w:w="2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A45D5" w:rsidRPr="00780FEA" w:rsidTr="00D74195">
        <w:trPr>
          <w:trHeight w:val="400"/>
          <w:tblCellSpacing w:w="5" w:type="nil"/>
        </w:trPr>
        <w:tc>
          <w:tcPr>
            <w:tcW w:w="2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2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780FEA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80FEA">
              <w:rPr>
                <w:rFonts w:ascii="Courier New" w:hAnsi="Courier New" w:cs="Courier New"/>
                <w:sz w:val="20"/>
                <w:szCs w:val="20"/>
              </w:rPr>
              <w:t>28,5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780FEA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80FEA">
              <w:rPr>
                <w:rFonts w:ascii="Courier New" w:hAnsi="Courier New" w:cs="Courier New"/>
                <w:sz w:val="20"/>
                <w:szCs w:val="20"/>
              </w:rPr>
              <w:t>28,5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45D5" w:rsidRPr="00780FEA" w:rsidRDefault="00DA45D5" w:rsidP="0029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80FEA">
              <w:rPr>
                <w:rFonts w:ascii="Courier New" w:hAnsi="Courier New" w:cs="Courier New"/>
                <w:sz w:val="20"/>
                <w:szCs w:val="20"/>
              </w:rPr>
              <w:t>28,5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45D5" w:rsidRPr="00780FEA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Pr="00780FEA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</w:tr>
      <w:tr w:rsidR="00DA45D5" w:rsidRPr="0068278B" w:rsidTr="00D74195">
        <w:trPr>
          <w:tblCellSpacing w:w="5" w:type="nil"/>
        </w:trPr>
        <w:tc>
          <w:tcPr>
            <w:tcW w:w="2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6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2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DA45D5" w:rsidRPr="0068278B" w:rsidTr="00A54278">
        <w:trPr>
          <w:trHeight w:val="1499"/>
          <w:tblCellSpacing w:w="5" w:type="nil"/>
        </w:trPr>
        <w:tc>
          <w:tcPr>
            <w:tcW w:w="27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991" w:type="dxa"/>
            <w:tcBorders>
              <w:left w:val="single" w:sz="8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A54278" w:rsidRDefault="00DA45D5" w:rsidP="00DA45D5">
            <w:pPr>
              <w:ind w:firstLineChars="100" w:firstLine="3168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с 3 до 8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с 14 до 20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A54278" w:rsidRDefault="00DA45D5" w:rsidP="00DA45D5">
            <w:pPr>
              <w:ind w:firstLineChars="100" w:firstLine="3168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с 3 до 8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с 14 до 20 лет - 0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A54278" w:rsidRDefault="00DA45D5" w:rsidP="00DA45D5">
            <w:pPr>
              <w:ind w:firstLineChars="100" w:firstLine="3168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с 3 до 8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с 14 до 20 лет - 0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A54278" w:rsidRDefault="00DA45D5" w:rsidP="00DA45D5">
            <w:pPr>
              <w:ind w:firstLineChars="100" w:firstLine="3168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- 2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с 14 до 20 лет - 0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более 20 лет - 4</w:t>
            </w:r>
          </w:p>
        </w:tc>
      </w:tr>
      <w:tr w:rsidR="00DA45D5" w:rsidRPr="0068278B" w:rsidTr="00A54278">
        <w:trPr>
          <w:trHeight w:val="1601"/>
          <w:tblCellSpacing w:w="5" w:type="nil"/>
        </w:trPr>
        <w:tc>
          <w:tcPr>
            <w:tcW w:w="27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A54278" w:rsidRDefault="00DA45D5" w:rsidP="00DA45D5">
            <w:pPr>
              <w:ind w:firstLineChars="100" w:firstLine="3168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с 3 до 8 лет </w:t>
            </w:r>
            <w:r>
              <w:rPr>
                <w:color w:val="000000"/>
                <w:sz w:val="16"/>
                <w:szCs w:val="16"/>
              </w:rPr>
              <w:t>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с 14 до 20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A54278" w:rsidRDefault="00DA45D5" w:rsidP="00DA45D5">
            <w:pPr>
              <w:ind w:firstLineChars="100" w:firstLine="3168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с 3 до 8 лет </w:t>
            </w:r>
            <w:r>
              <w:rPr>
                <w:color w:val="000000"/>
                <w:sz w:val="16"/>
                <w:szCs w:val="16"/>
              </w:rPr>
              <w:t>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с 14 до 20 лет - 1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A54278" w:rsidRDefault="00DA45D5" w:rsidP="00DA45D5">
            <w:pPr>
              <w:ind w:firstLineChars="100" w:firstLine="3168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с 3 до 8 лет </w:t>
            </w:r>
            <w:r>
              <w:rPr>
                <w:color w:val="000000"/>
                <w:sz w:val="16"/>
                <w:szCs w:val="16"/>
              </w:rPr>
              <w:t>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с 14 до 20 лет - 1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A54278" w:rsidRDefault="00DA45D5" w:rsidP="00DA45D5">
            <w:pPr>
              <w:ind w:firstLineChars="100" w:firstLine="3168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с 3 до 8 лет </w:t>
            </w:r>
            <w:r>
              <w:rPr>
                <w:color w:val="000000"/>
                <w:sz w:val="16"/>
                <w:szCs w:val="16"/>
              </w:rPr>
              <w:t>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8 до 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DA45D5" w:rsidRPr="0068278B" w:rsidTr="00A54278">
        <w:trPr>
          <w:trHeight w:val="1347"/>
          <w:tblCellSpacing w:w="5" w:type="nil"/>
        </w:trPr>
        <w:tc>
          <w:tcPr>
            <w:tcW w:w="27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A54278" w:rsidRDefault="00DA45D5" w:rsidP="00DA45D5">
            <w:pPr>
              <w:ind w:firstLineChars="100" w:firstLine="3168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3 до 8 лет - 1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                       с 8</w:t>
            </w:r>
            <w:r>
              <w:rPr>
                <w:color w:val="000000"/>
                <w:sz w:val="16"/>
                <w:szCs w:val="16"/>
              </w:rPr>
              <w:t xml:space="preserve"> до 14 лет - 3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с 14 до 20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A54278" w:rsidRDefault="00DA45D5" w:rsidP="00DA45D5">
            <w:pPr>
              <w:ind w:firstLineChars="100" w:firstLine="3168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3 до 8 лет - 1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                       с 8</w:t>
            </w:r>
            <w:r>
              <w:rPr>
                <w:color w:val="000000"/>
                <w:sz w:val="16"/>
                <w:szCs w:val="16"/>
              </w:rPr>
              <w:t xml:space="preserve"> до 14 лет - 3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с 14 до 20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A54278" w:rsidRDefault="00DA45D5" w:rsidP="00DA45D5">
            <w:pPr>
              <w:ind w:firstLineChars="100" w:firstLine="3168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3 до 8 лет - 1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                       с 8</w:t>
            </w:r>
            <w:r>
              <w:rPr>
                <w:color w:val="000000"/>
                <w:sz w:val="16"/>
                <w:szCs w:val="16"/>
              </w:rPr>
              <w:t xml:space="preserve"> до 14 лет - 3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с 14 до 20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A54278" w:rsidRDefault="00DA45D5" w:rsidP="00DA45D5">
            <w:pPr>
              <w:ind w:firstLineChars="100" w:firstLine="3168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3 до 8 лет - 1</w:t>
            </w:r>
            <w:r w:rsidRPr="00A54278">
              <w:rPr>
                <w:color w:val="000000"/>
                <w:sz w:val="16"/>
                <w:szCs w:val="16"/>
              </w:rPr>
              <w:t>;                                                                                                                                                                             с 8</w:t>
            </w:r>
            <w:r>
              <w:rPr>
                <w:color w:val="000000"/>
                <w:sz w:val="16"/>
                <w:szCs w:val="16"/>
              </w:rPr>
              <w:t xml:space="preserve"> до 14 лет - 3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с 14 до 20 лет - 1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более 20 лет - </w:t>
            </w:r>
            <w:r w:rsidRPr="00A54278">
              <w:rPr>
                <w:color w:val="000000"/>
                <w:sz w:val="16"/>
                <w:szCs w:val="16"/>
              </w:rPr>
              <w:t>5</w:t>
            </w:r>
          </w:p>
        </w:tc>
      </w:tr>
      <w:tr w:rsidR="00DA45D5" w:rsidRPr="0068278B" w:rsidTr="00D74195">
        <w:trPr>
          <w:gridBefore w:val="1"/>
          <w:trHeight w:val="400"/>
          <w:tblCellSpacing w:w="5" w:type="nil"/>
        </w:trPr>
        <w:tc>
          <w:tcPr>
            <w:tcW w:w="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4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A54278" w:rsidRDefault="00DA45D5" w:rsidP="00DA45D5">
            <w:pPr>
              <w:ind w:firstLineChars="100" w:firstLine="3168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- 3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с 3 до 8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               с 8 до </w:t>
            </w:r>
            <w:r>
              <w:rPr>
                <w:color w:val="000000"/>
                <w:sz w:val="16"/>
                <w:szCs w:val="16"/>
              </w:rPr>
              <w:t>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с 14 до 20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A54278" w:rsidRDefault="00DA45D5" w:rsidP="00DA45D5">
            <w:pPr>
              <w:ind w:firstLineChars="100" w:firstLine="3168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с 3 до 8 лет - </w:t>
            </w:r>
            <w:r w:rsidRPr="00A54278">
              <w:rPr>
                <w:color w:val="000000"/>
                <w:sz w:val="16"/>
                <w:szCs w:val="16"/>
              </w:rPr>
              <w:t xml:space="preserve">0;                                                                                                                                                                             с 8 до </w:t>
            </w:r>
            <w:r>
              <w:rPr>
                <w:color w:val="000000"/>
                <w:sz w:val="16"/>
                <w:szCs w:val="16"/>
              </w:rPr>
              <w:t>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с 14 до 20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A54278" w:rsidRDefault="00DA45D5" w:rsidP="00DA45D5">
            <w:pPr>
              <w:ind w:firstLineChars="100" w:firstLine="3168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с 3 до 8 лет - </w:t>
            </w:r>
            <w:r w:rsidRPr="00A54278">
              <w:rPr>
                <w:color w:val="000000"/>
                <w:sz w:val="16"/>
                <w:szCs w:val="16"/>
              </w:rPr>
              <w:t xml:space="preserve">0;                                                                                                                                                                             с 8 до </w:t>
            </w:r>
            <w:r>
              <w:rPr>
                <w:color w:val="000000"/>
                <w:sz w:val="16"/>
                <w:szCs w:val="16"/>
              </w:rPr>
              <w:t>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с 14 до 20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A54278" w:rsidRDefault="00DA45D5" w:rsidP="00DA45D5">
            <w:pPr>
              <w:ind w:firstLineChars="100" w:firstLine="31680"/>
              <w:jc w:val="center"/>
              <w:rPr>
                <w:color w:val="000000"/>
                <w:sz w:val="16"/>
                <w:szCs w:val="16"/>
              </w:rPr>
            </w:pPr>
            <w:r w:rsidRPr="00A54278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до 3-х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с 3 до 8 лет - </w:t>
            </w:r>
            <w:r w:rsidRPr="00A54278">
              <w:rPr>
                <w:color w:val="000000"/>
                <w:sz w:val="16"/>
                <w:szCs w:val="16"/>
              </w:rPr>
              <w:t xml:space="preserve">0;                                                                                                                                                                             с 8 до </w:t>
            </w:r>
            <w:r>
              <w:rPr>
                <w:color w:val="000000"/>
                <w:sz w:val="16"/>
                <w:szCs w:val="16"/>
              </w:rPr>
              <w:t>14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с 14 до 20 лет - 0</w:t>
            </w:r>
            <w:r w:rsidRPr="00A54278">
              <w:rPr>
                <w:color w:val="000000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DA45D5" w:rsidRDefault="00DA45D5" w:rsidP="00D47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</w:rPr>
        <w:sectPr w:rsidR="00DA45D5" w:rsidSect="00D741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A45D5" w:rsidRPr="007B0546" w:rsidRDefault="00DA45D5" w:rsidP="00D47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7" w:name="Par268"/>
      <w:bookmarkEnd w:id="7"/>
      <w:r w:rsidRPr="0068278B">
        <w:rPr>
          <w:rFonts w:ascii="Courier New" w:hAnsi="Courier New" w:cs="Courier New"/>
          <w:b/>
          <w:sz w:val="22"/>
        </w:rPr>
        <w:t>1.6. Информация о среднегодовой численности и средней заработной плате работников учреждения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255" w:type="dxa"/>
        <w:tblCellMar>
          <w:left w:w="75" w:type="dxa"/>
          <w:right w:w="75" w:type="dxa"/>
        </w:tblCellMar>
        <w:tblLook w:val="0000"/>
      </w:tblPr>
      <w:tblGrid>
        <w:gridCol w:w="871"/>
        <w:gridCol w:w="5166"/>
        <w:gridCol w:w="991"/>
        <w:gridCol w:w="1111"/>
        <w:gridCol w:w="1111"/>
      </w:tblGrid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DA45D5" w:rsidRPr="0068278B" w:rsidTr="00240E91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Среднегодовая численность работников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1.1.1.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13,4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1.1.2.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1.1.3.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29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1.1.4.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29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Учебно-вспомогательный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29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Административный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1.1.7.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29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Средняя заработная плата работников учреждения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22796,64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25491,90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22796,64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25491,90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24430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25489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36949,27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Учебно-вспомогательный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Административный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21752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17377</w:t>
            </w:r>
          </w:p>
        </w:tc>
      </w:tr>
    </w:tbl>
    <w:p w:rsidR="00DA45D5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8" w:name="Par292"/>
      <w:bookmarkEnd w:id="8"/>
      <w:r w:rsidRPr="0068278B">
        <w:rPr>
          <w:rFonts w:ascii="Courier New" w:hAnsi="Courier New" w:cs="Courier New"/>
          <w:b/>
          <w:sz w:val="22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91"/>
        <w:gridCol w:w="3553"/>
        <w:gridCol w:w="1328"/>
        <w:gridCol w:w="1172"/>
        <w:gridCol w:w="1396"/>
        <w:gridCol w:w="1396"/>
      </w:tblGrid>
      <w:tr w:rsidR="00DA45D5" w:rsidRPr="0068278B" w:rsidTr="00240E91">
        <w:trPr>
          <w:trHeight w:val="6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Объем услуг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</w:tbl>
    <w:p w:rsidR="00DA45D5" w:rsidRPr="0068278B" w:rsidRDefault="00DA45D5" w:rsidP="00D63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9" w:name="Par333"/>
      <w:bookmarkEnd w:id="9"/>
      <w:r w:rsidRPr="0068278B">
        <w:rPr>
          <w:rFonts w:ascii="Courier New" w:hAnsi="Courier New" w:cs="Courier New"/>
          <w:b/>
          <w:sz w:val="22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DA45D5" w:rsidRPr="0068278B" w:rsidTr="001B28A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нормативного правового акта об утверждении программ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DA45D5" w:rsidRPr="0068278B" w:rsidTr="001B28A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2015</w:t>
            </w:r>
          </w:p>
        </w:tc>
      </w:tr>
      <w:tr w:rsidR="00DA45D5" w:rsidRPr="0068278B" w:rsidTr="001B28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DA45D5" w:rsidRPr="0068278B" w:rsidTr="001B28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Постановление администрации города Перми от 18 октября 2013 г. № 885 «Об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10365,0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D6320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Постановление администрации города Перми от 15 октября 2014 г. № 713 «Об утверждении муниципальной программы «Приведение в нормативное состояние образовательных учреждений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82724,50</w:t>
            </w:r>
          </w:p>
        </w:tc>
      </w:tr>
      <w:tr w:rsidR="00DA45D5" w:rsidRPr="0068278B" w:rsidTr="00D6320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D6320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Постановление администрации города Перми от 15 октября 2014 г. № 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13270,9</w:t>
            </w:r>
          </w:p>
        </w:tc>
      </w:tr>
    </w:tbl>
    <w:p w:rsidR="00DA45D5" w:rsidRPr="0068278B" w:rsidRDefault="00DA45D5" w:rsidP="00240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0" w:name="Par351"/>
      <w:bookmarkEnd w:id="10"/>
      <w:r w:rsidRPr="0068278B">
        <w:rPr>
          <w:rFonts w:ascii="Courier New" w:hAnsi="Courier New" w:cs="Courier New"/>
          <w:b/>
          <w:sz w:val="22"/>
        </w:rPr>
        <w:t>1.9. Перечень услуг (работ), оказываемых учреждением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12"/>
        <w:gridCol w:w="5719"/>
        <w:gridCol w:w="686"/>
        <w:gridCol w:w="686"/>
        <w:gridCol w:w="1827"/>
      </w:tblGrid>
      <w:tr w:rsidR="00DA45D5" w:rsidRPr="0068278B" w:rsidTr="00240E91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услуги (работы)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Категория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DA45D5" w:rsidRPr="0068278B" w:rsidTr="00240E9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DA45D5" w:rsidRPr="0068278B" w:rsidTr="00240E91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всего, в том числе: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DA45D5" w:rsidRPr="0068278B" w:rsidTr="00240E91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240E91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010FE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дошкольное образование общеразвивающей направленности для детей от 3 до 7 лет</w:t>
            </w:r>
            <w:r>
              <w:rPr>
                <w:rFonts w:ascii="Courier New" w:hAnsi="Courier New" w:cs="Courier New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</w:t>
            </w:r>
            <w:r w:rsidRPr="0068278B">
              <w:rPr>
                <w:rFonts w:ascii="Courier New" w:hAnsi="Courier New" w:cs="Courier New"/>
              </w:rPr>
              <w:t xml:space="preserve"> (с 12-часовым пребыванием)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010FEE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Дети </w:t>
            </w:r>
            <w:r w:rsidRPr="0068278B">
              <w:rPr>
                <w:rFonts w:ascii="Courier New" w:hAnsi="Courier New" w:cs="Courier New"/>
              </w:rPr>
              <w:t>от 3 до 7 лет</w:t>
            </w:r>
          </w:p>
        </w:tc>
      </w:tr>
      <w:tr w:rsidR="00DA45D5" w:rsidRPr="0068278B" w:rsidTr="00240E91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240E91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010FE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дошкольное образование</w:t>
            </w:r>
            <w:r>
              <w:rPr>
                <w:rFonts w:ascii="Courier New" w:hAnsi="Courier New" w:cs="Courier New"/>
              </w:rPr>
              <w:t xml:space="preserve"> по основным общеобразовательным программам </w:t>
            </w:r>
            <w:r w:rsidRPr="0068278B">
              <w:rPr>
                <w:rFonts w:ascii="Courier New" w:hAnsi="Courier New" w:cs="Courier New"/>
              </w:rPr>
              <w:t>общеразвивающей направленности для детей от 3 до 7 лет</w:t>
            </w:r>
            <w:r>
              <w:rPr>
                <w:rFonts w:ascii="Courier New" w:hAnsi="Courier New" w:cs="Courier New"/>
              </w:rPr>
              <w:t xml:space="preserve"> </w:t>
            </w:r>
            <w:r w:rsidRPr="0068278B">
              <w:rPr>
                <w:rFonts w:ascii="Courier New" w:hAnsi="Courier New" w:cs="Courier New"/>
              </w:rPr>
              <w:t>(с 12-часовым пребыванием)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57396A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Дети </w:t>
            </w:r>
            <w:r w:rsidRPr="0068278B">
              <w:rPr>
                <w:rFonts w:ascii="Courier New" w:hAnsi="Courier New" w:cs="Courier New"/>
              </w:rPr>
              <w:t>от 3 до 7 лет</w:t>
            </w:r>
          </w:p>
        </w:tc>
      </w:tr>
      <w:tr w:rsidR="00DA45D5" w:rsidRPr="0068278B" w:rsidTr="00240E91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240E91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010FEE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  <w:p w:rsidR="00DA45D5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C3CF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Дети </w:t>
            </w:r>
            <w:r w:rsidRPr="0068278B">
              <w:rPr>
                <w:rFonts w:ascii="Courier New" w:hAnsi="Courier New" w:cs="Courier New"/>
              </w:rPr>
              <w:t>от 3 до 7 лет</w:t>
            </w:r>
          </w:p>
        </w:tc>
      </w:tr>
      <w:tr w:rsidR="00DA45D5" w:rsidRPr="0068278B" w:rsidTr="00C80BB3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Дети в возрасте от 3 до 7 лет</w:t>
            </w:r>
          </w:p>
        </w:tc>
      </w:tr>
      <w:tr w:rsidR="00DA45D5" w:rsidRPr="0068278B" w:rsidTr="00C80BB3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24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за плату: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6C1BE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Дети в возрасте от 3 до 7 лет</w:t>
            </w:r>
          </w:p>
        </w:tc>
      </w:tr>
      <w:tr w:rsidR="00DA45D5" w:rsidRPr="0068278B" w:rsidTr="00C80BB3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240E91">
            <w:pPr>
              <w:pStyle w:val="Foo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467D81">
            <w:pPr>
              <w:pStyle w:val="Foo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платные дополнительные образовательные услуги  по следующим направлениям:</w:t>
            </w:r>
          </w:p>
          <w:p w:rsidR="00DA45D5" w:rsidRPr="0068278B" w:rsidRDefault="00DA45D5" w:rsidP="00467D81">
            <w:pPr>
              <w:pStyle w:val="Foo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-физкультурно-спортивное</w:t>
            </w:r>
          </w:p>
          <w:p w:rsidR="00DA45D5" w:rsidRPr="0068278B" w:rsidRDefault="00DA45D5" w:rsidP="00467D81">
            <w:pPr>
              <w:pStyle w:val="Foo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-познавательно-развивающее</w:t>
            </w:r>
          </w:p>
          <w:p w:rsidR="00DA45D5" w:rsidRPr="0068278B" w:rsidRDefault="00DA45D5" w:rsidP="00467D81">
            <w:pPr>
              <w:pStyle w:val="Foo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-художественно-эстетическое</w:t>
            </w:r>
          </w:p>
          <w:p w:rsidR="00DA45D5" w:rsidRPr="0068278B" w:rsidRDefault="00DA45D5" w:rsidP="00467D81">
            <w:pPr>
              <w:pStyle w:val="Foo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-коррекция речи</w:t>
            </w:r>
          </w:p>
          <w:p w:rsidR="00DA45D5" w:rsidRPr="0068278B" w:rsidRDefault="00DA45D5" w:rsidP="00467D81">
            <w:pPr>
              <w:pStyle w:val="Foo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-работа групп кратковременного пребывания</w:t>
            </w:r>
          </w:p>
          <w:p w:rsidR="00DA45D5" w:rsidRPr="0068278B" w:rsidRDefault="00DA45D5" w:rsidP="00DA0868">
            <w:pPr>
              <w:pStyle w:val="Foo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-подготовка к школе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</w:t>
            </w:r>
          </w:p>
          <w:p w:rsidR="00DA45D5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DA45D5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</w:t>
            </w:r>
          </w:p>
          <w:p w:rsidR="00DA45D5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  <w:p w:rsidR="00DA45D5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DA45D5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  <w:p w:rsidR="00DA45D5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DA45D5" w:rsidRDefault="00DA45D5" w:rsidP="003E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  <w:p w:rsidR="00DA45D5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</w:t>
            </w:r>
          </w:p>
          <w:p w:rsidR="00DA45D5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DA45D5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6C1BE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Дети в возрасте от 3 до 7 лет</w:t>
            </w:r>
          </w:p>
        </w:tc>
      </w:tr>
      <w:tr w:rsidR="00DA45D5" w:rsidRPr="0068278B" w:rsidTr="00240E91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240E91">
            <w:pPr>
              <w:pStyle w:val="Foo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питание сотрудников в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C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6C1BE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Сотрудники учреждения</w:t>
            </w:r>
          </w:p>
        </w:tc>
      </w:tr>
    </w:tbl>
    <w:p w:rsidR="00DA45D5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2"/>
        </w:rPr>
      </w:pPr>
      <w:bookmarkStart w:id="11" w:name="Par367"/>
      <w:bookmarkEnd w:id="11"/>
      <w:r w:rsidRPr="0068278B">
        <w:rPr>
          <w:rFonts w:ascii="Courier New" w:hAnsi="Courier New" w:cs="Courier New"/>
          <w:b/>
          <w:sz w:val="22"/>
        </w:rPr>
        <w:t>Раздел 2. Результат деятельности учреждения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2"/>
        </w:rPr>
      </w:pPr>
    </w:p>
    <w:p w:rsidR="00DA45D5" w:rsidRPr="00AF7982" w:rsidRDefault="00DA45D5" w:rsidP="00AF7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2" w:name="Par369"/>
      <w:bookmarkEnd w:id="12"/>
      <w:r w:rsidRPr="0068278B">
        <w:rPr>
          <w:rFonts w:ascii="Courier New" w:hAnsi="Courier New" w:cs="Courier New"/>
          <w:b/>
          <w:sz w:val="22"/>
        </w:rPr>
        <w:t>2.1. Информация об исполнении муниципального задания учредителя</w:t>
      </w:r>
    </w:p>
    <w:tbl>
      <w:tblPr>
        <w:tblW w:w="99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160"/>
        <w:gridCol w:w="720"/>
        <w:gridCol w:w="700"/>
        <w:gridCol w:w="787"/>
        <w:gridCol w:w="787"/>
        <w:gridCol w:w="946"/>
        <w:gridCol w:w="1080"/>
        <w:gridCol w:w="920"/>
        <w:gridCol w:w="1080"/>
      </w:tblGrid>
      <w:tr w:rsidR="00DA45D5" w:rsidRPr="0068278B" w:rsidTr="006C1BED">
        <w:trPr>
          <w:trHeight w:val="540"/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(работы)   </w:t>
            </w:r>
          </w:p>
        </w:tc>
        <w:tc>
          <w:tcPr>
            <w:tcW w:w="2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Объем услуг (работ), ед. изм.            </w:t>
            </w:r>
          </w:p>
        </w:tc>
        <w:tc>
          <w:tcPr>
            <w:tcW w:w="4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обеспечения, тыс. руб.   </w:t>
            </w:r>
          </w:p>
        </w:tc>
      </w:tr>
      <w:tr w:rsidR="00DA45D5" w:rsidRPr="0068278B" w:rsidTr="006C1BED"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5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20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</w:tr>
      <w:tr w:rsidR="00DA45D5" w:rsidRPr="0068278B" w:rsidTr="006C1BED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</w:tr>
      <w:tr w:rsidR="00DA45D5" w:rsidRPr="0068278B" w:rsidTr="006C1BED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DA45D5" w:rsidRPr="0068278B" w:rsidTr="006C1BED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010FE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дошкольное образование общеразвивающей направленности для детей от 3 до 7 лет</w:t>
            </w:r>
            <w:r>
              <w:rPr>
                <w:rFonts w:ascii="Courier New" w:hAnsi="Courier New" w:cs="Courier New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</w:t>
            </w:r>
            <w:r w:rsidRPr="0068278B">
              <w:rPr>
                <w:rFonts w:ascii="Courier New" w:hAnsi="Courier New" w:cs="Courier New"/>
              </w:rPr>
              <w:t xml:space="preserve"> (с 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1819,6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1920,5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1819,6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1920,5</w:t>
            </w:r>
          </w:p>
        </w:tc>
      </w:tr>
      <w:tr w:rsidR="00DA45D5" w:rsidRPr="0068278B" w:rsidTr="006C1BED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DA086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010FE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дошкольное образование</w:t>
            </w:r>
            <w:r>
              <w:rPr>
                <w:rFonts w:ascii="Courier New" w:hAnsi="Courier New" w:cs="Courier New"/>
              </w:rPr>
              <w:t xml:space="preserve"> по основным общеобразовательным программам </w:t>
            </w:r>
            <w:r w:rsidRPr="0068278B">
              <w:rPr>
                <w:rFonts w:ascii="Courier New" w:hAnsi="Courier New" w:cs="Courier New"/>
              </w:rPr>
              <w:t>общеразвивающей направленности для детей от 3 до 7 лет</w:t>
            </w:r>
            <w:r>
              <w:rPr>
                <w:rFonts w:ascii="Courier New" w:hAnsi="Courier New" w:cs="Courier New"/>
              </w:rPr>
              <w:t xml:space="preserve"> </w:t>
            </w:r>
            <w:r w:rsidRPr="0068278B">
              <w:rPr>
                <w:rFonts w:ascii="Courier New" w:hAnsi="Courier New" w:cs="Courier New"/>
              </w:rPr>
              <w:t>(с 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7305,6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7305,6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A45D5" w:rsidRPr="0068278B" w:rsidTr="006C1BED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7B4D5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7949,6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7949,6</w:t>
            </w:r>
          </w:p>
        </w:tc>
      </w:tr>
      <w:tr w:rsidR="00DA45D5" w:rsidRPr="0068278B" w:rsidTr="006C1BED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A45D5" w:rsidRPr="0068278B" w:rsidTr="006C1BED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земельный налог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A45D5" w:rsidRPr="0068278B" w:rsidTr="006C1BED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D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DA086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Нормативные затраты на содержание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01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2093,1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6C1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2093,1</w:t>
            </w:r>
          </w:p>
        </w:tc>
      </w:tr>
    </w:tbl>
    <w:p w:rsidR="00DA45D5" w:rsidRPr="0068278B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3" w:name="Par384"/>
      <w:bookmarkEnd w:id="13"/>
      <w:r w:rsidRPr="0068278B">
        <w:rPr>
          <w:rFonts w:ascii="Courier New" w:hAnsi="Courier New" w:cs="Courier New"/>
          <w:b/>
          <w:sz w:val="22"/>
        </w:rPr>
        <w:t>2.2. Информация о результатах оказания услуг (выполнения работ)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1008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1"/>
        <w:gridCol w:w="4169"/>
        <w:gridCol w:w="720"/>
        <w:gridCol w:w="1080"/>
        <w:gridCol w:w="1080"/>
        <w:gridCol w:w="1080"/>
        <w:gridCol w:w="1083"/>
      </w:tblGrid>
      <w:tr w:rsidR="00DA45D5" w:rsidRPr="0068278B" w:rsidTr="009217DC">
        <w:trPr>
          <w:trHeight w:val="400"/>
          <w:tblCellSpacing w:w="5" w:type="nil"/>
        </w:trPr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 изм.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2014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2015</w:t>
            </w:r>
          </w:p>
        </w:tc>
      </w:tr>
      <w:tr w:rsidR="00DA45D5" w:rsidRPr="0068278B" w:rsidTr="009217DC">
        <w:trPr>
          <w:tblCellSpacing w:w="5" w:type="nil"/>
        </w:trPr>
        <w:tc>
          <w:tcPr>
            <w:tcW w:w="8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DA45D5" w:rsidRPr="0068278B" w:rsidTr="00C80BB3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DA45D5" w:rsidRPr="0068278B" w:rsidTr="00C80BB3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воспользовавшихся услугами (работами) учреждения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657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656</w:t>
            </w:r>
          </w:p>
        </w:tc>
      </w:tr>
      <w:tr w:rsidR="00DA45D5" w:rsidRPr="0068278B" w:rsidTr="009217DC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45D5" w:rsidRPr="0068278B" w:rsidTr="009217DC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бесплатными, из них по видам услуг(работ):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1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</w:tr>
      <w:tr w:rsidR="00DA45D5" w:rsidRPr="0068278B" w:rsidTr="009217DC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дошкольное образование общеразвивающей направленности для детей от 3 до 7 лет</w:t>
            </w:r>
            <w:r>
              <w:rPr>
                <w:rFonts w:ascii="Courier New" w:hAnsi="Courier New" w:cs="Courier New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</w:t>
            </w:r>
            <w:r w:rsidRPr="0068278B">
              <w:rPr>
                <w:rFonts w:ascii="Courier New" w:hAnsi="Courier New" w:cs="Courier New"/>
              </w:rPr>
              <w:t xml:space="preserve"> (с 12-часовым пребыванием)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A45D5" w:rsidRPr="0068278B" w:rsidTr="009217DC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1.1.2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дошкольное образование</w:t>
            </w:r>
            <w:r>
              <w:rPr>
                <w:rFonts w:ascii="Courier New" w:hAnsi="Courier New" w:cs="Courier New"/>
              </w:rPr>
              <w:t xml:space="preserve"> по основным общеобразовательным программам </w:t>
            </w:r>
            <w:r w:rsidRPr="0068278B">
              <w:rPr>
                <w:rFonts w:ascii="Courier New" w:hAnsi="Courier New" w:cs="Courier New"/>
              </w:rPr>
              <w:t>общеразвивающей направленности для детей от 3 до 7 лет</w:t>
            </w:r>
            <w:r>
              <w:rPr>
                <w:rFonts w:ascii="Courier New" w:hAnsi="Courier New" w:cs="Courier New"/>
              </w:rPr>
              <w:t xml:space="preserve"> </w:t>
            </w:r>
            <w:r w:rsidRPr="0068278B">
              <w:rPr>
                <w:rFonts w:ascii="Courier New" w:hAnsi="Courier New" w:cs="Courier New"/>
              </w:rPr>
              <w:t>(с 12-часовым пребыванием)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A45D5" w:rsidRPr="0068278B" w:rsidTr="009217DC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1.1.3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1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</w:tr>
      <w:tr w:rsidR="00DA45D5" w:rsidRPr="0068278B" w:rsidTr="009217DC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1.1.4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A45D5" w:rsidRPr="0068278B" w:rsidTr="009217DC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платными, из них по видам услуг (работ):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139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1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</w:tr>
      <w:tr w:rsidR="00DA45D5" w:rsidRPr="0068278B" w:rsidTr="00C80BB3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дошкольное образование общеразвивающей направленности для детей от 3 до 7 лет</w:t>
            </w:r>
            <w:r>
              <w:rPr>
                <w:rFonts w:ascii="Courier New" w:hAnsi="Courier New" w:cs="Courier New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</w:t>
            </w:r>
            <w:r w:rsidRPr="0068278B">
              <w:rPr>
                <w:rFonts w:ascii="Courier New" w:hAnsi="Courier New" w:cs="Courier New"/>
              </w:rPr>
              <w:t xml:space="preserve"> (с 12-часовым пребыванием)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1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</w:tr>
      <w:tr w:rsidR="00DA45D5" w:rsidRPr="0068278B" w:rsidTr="00C80BB3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полностью платными, из них по следующим направлениям: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0C03CE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0C03CE">
              <w:rPr>
                <w:rFonts w:ascii="Courier New" w:hAnsi="Courier New" w:cs="Courier New"/>
                <w:sz w:val="18"/>
                <w:szCs w:val="18"/>
              </w:rPr>
              <w:t>236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A23562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0C03CE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349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A23562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348</w:t>
            </w:r>
          </w:p>
        </w:tc>
      </w:tr>
      <w:tr w:rsidR="00DA45D5" w:rsidRPr="0068278B" w:rsidTr="00C80BB3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физкультурно-спортивное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0C03CE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0C03CE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A23562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0C03CE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A23562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</w:tr>
      <w:tr w:rsidR="00DA45D5" w:rsidRPr="0068278B" w:rsidTr="00C80BB3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познавательно-развивающее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0C03CE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0C03CE"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A23562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0C03CE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A23562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</w:t>
            </w:r>
          </w:p>
        </w:tc>
      </w:tr>
      <w:tr w:rsidR="00DA45D5" w:rsidRPr="0068278B" w:rsidTr="00C80BB3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1.3.3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0C03CE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0C03CE"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A23562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0C03CE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A23562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</w:t>
            </w:r>
          </w:p>
        </w:tc>
      </w:tr>
      <w:tr w:rsidR="00DA45D5" w:rsidRPr="0068278B" w:rsidTr="00C80BB3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1.3.4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коррекция речи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0C03CE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0C03C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A23562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0C03CE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A23562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DA45D5" w:rsidRPr="0068278B" w:rsidTr="00C80BB3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1.3.5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pStyle w:val="Foo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0C03CE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0C03C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A23562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A23562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0C03CE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A23562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A45D5" w:rsidRPr="0068278B" w:rsidTr="00C80BB3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1.3.6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Foo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0C03CE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0C03CE">
              <w:rPr>
                <w:rFonts w:ascii="Courier New" w:hAnsi="Courier New" w:cs="Courier New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A23562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0C03CE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A23562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</w:tr>
      <w:tr w:rsidR="00DA45D5" w:rsidRPr="0068278B" w:rsidTr="009217DC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1.3.7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питание сотрудников в учреждении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B49A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A23562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A23562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45D5" w:rsidRPr="00A23562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45D5" w:rsidRPr="00A23562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</w:tr>
      <w:tr w:rsidR="00DA45D5" w:rsidRPr="0068278B" w:rsidTr="009217DC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платных услуг для потребителей, в том числе по видам услуг(работ):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1156,88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1156,88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D9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1156,88</w:t>
            </w:r>
          </w:p>
        </w:tc>
        <w:tc>
          <w:tcPr>
            <w:tcW w:w="1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1313,29</w:t>
            </w:r>
          </w:p>
        </w:tc>
      </w:tr>
      <w:tr w:rsidR="00DA45D5" w:rsidRPr="0068278B" w:rsidTr="00D8318C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41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дошкольное образование общеразвивающей направленности для детей от 3 до 7 лет</w:t>
            </w:r>
            <w:r>
              <w:rPr>
                <w:rFonts w:ascii="Courier New" w:hAnsi="Courier New" w:cs="Courier New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</w:t>
            </w:r>
            <w:r w:rsidRPr="0068278B">
              <w:rPr>
                <w:rFonts w:ascii="Courier New" w:hAnsi="Courier New" w:cs="Courier New"/>
              </w:rPr>
              <w:t xml:space="preserve"> (с 12-часовым пребыванием)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1A240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1156,88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1156,88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Default="00DA45D5" w:rsidP="00BB4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1156,88</w:t>
            </w:r>
          </w:p>
        </w:tc>
        <w:tc>
          <w:tcPr>
            <w:tcW w:w="10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Default="00DA45D5" w:rsidP="00BB4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1313,29</w:t>
            </w:r>
          </w:p>
        </w:tc>
      </w:tr>
      <w:tr w:rsidR="00DA45D5" w:rsidRPr="0068278B" w:rsidTr="00D8318C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731,92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774,84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712,68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707,41</w:t>
            </w:r>
          </w:p>
        </w:tc>
      </w:tr>
      <w:tr w:rsidR="00DA45D5" w:rsidRPr="0068278B" w:rsidTr="009217DC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68278B">
              <w:rPr>
                <w:rFonts w:ascii="Courier New" w:hAnsi="Courier New" w:cs="Courier New"/>
                <w:sz w:val="18"/>
                <w:szCs w:val="18"/>
              </w:rPr>
              <w:t>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физкультурно-спортивное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600,00</w:t>
            </w:r>
          </w:p>
        </w:tc>
      </w:tr>
      <w:tr w:rsidR="00DA45D5" w:rsidRPr="0068278B" w:rsidTr="009217DC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68278B">
              <w:rPr>
                <w:rFonts w:ascii="Courier New" w:hAnsi="Courier New" w:cs="Courier New"/>
                <w:sz w:val="18"/>
                <w:szCs w:val="18"/>
              </w:rPr>
              <w:t>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познавательно-развивающее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682,22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682,22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805,00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805,00</w:t>
            </w:r>
          </w:p>
        </w:tc>
      </w:tr>
      <w:tr w:rsidR="00DA45D5" w:rsidRPr="0068278B" w:rsidTr="009217DC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68278B">
              <w:rPr>
                <w:rFonts w:ascii="Courier New" w:hAnsi="Courier New" w:cs="Courier New"/>
                <w:sz w:val="18"/>
                <w:szCs w:val="18"/>
              </w:rPr>
              <w:t>.3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533,33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533,33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600,00</w:t>
            </w:r>
          </w:p>
        </w:tc>
      </w:tr>
      <w:tr w:rsidR="00DA45D5" w:rsidRPr="0068278B" w:rsidTr="009217DC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68278B">
              <w:rPr>
                <w:rFonts w:ascii="Courier New" w:hAnsi="Courier New" w:cs="Courier New"/>
                <w:sz w:val="18"/>
                <w:szCs w:val="18"/>
              </w:rPr>
              <w:t>.4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коррекция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A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1200</w:t>
            </w:r>
            <w:r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A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1200</w:t>
            </w:r>
            <w:r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1200</w:t>
            </w:r>
            <w:r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1200</w:t>
            </w:r>
            <w:r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</w:tr>
      <w:tr w:rsidR="00DA45D5" w:rsidRPr="0068278B" w:rsidTr="009217DC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68278B">
              <w:rPr>
                <w:rFonts w:ascii="Courier New" w:hAnsi="Courier New" w:cs="Courier New"/>
                <w:sz w:val="18"/>
                <w:szCs w:val="18"/>
              </w:rPr>
              <w:t>.5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pStyle w:val="Foo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работа групп кратковременного пребывания</w:t>
            </w:r>
          </w:p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A45D5" w:rsidRPr="0068278B" w:rsidTr="009217DC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68278B">
              <w:rPr>
                <w:rFonts w:ascii="Courier New" w:hAnsi="Courier New" w:cs="Courier New"/>
                <w:sz w:val="18"/>
                <w:szCs w:val="18"/>
              </w:rPr>
              <w:t>.6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pStyle w:val="Foo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835,56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835,56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800,00</w:t>
            </w:r>
          </w:p>
        </w:tc>
      </w:tr>
      <w:tr w:rsidR="00DA45D5" w:rsidRPr="0068278B" w:rsidTr="009217DC">
        <w:trPr>
          <w:trHeight w:val="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питание сотрудников в учреждении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C70B0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руб.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A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525</w:t>
            </w:r>
            <w:r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A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525</w:t>
            </w:r>
            <w:r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525</w:t>
            </w:r>
            <w:r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8278B">
              <w:rPr>
                <w:rFonts w:ascii="Courier New" w:hAnsi="Courier New" w:cs="Courier New"/>
                <w:sz w:val="18"/>
                <w:szCs w:val="18"/>
              </w:rPr>
              <w:t>525</w:t>
            </w:r>
            <w:r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</w:tr>
    </w:tbl>
    <w:p w:rsidR="00DA45D5" w:rsidRDefault="00DA45D5" w:rsidP="00A54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4" w:name="Par417"/>
      <w:bookmarkEnd w:id="14"/>
      <w:r w:rsidRPr="0068278B">
        <w:rPr>
          <w:rFonts w:ascii="Courier New" w:hAnsi="Courier New" w:cs="Courier New"/>
          <w:b/>
          <w:sz w:val="22"/>
        </w:rPr>
        <w:t>2.3. Информация о суммах доходов, полученных учреждением от оказания платных услуг (выполнения работ)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51"/>
        <w:gridCol w:w="4564"/>
        <w:gridCol w:w="631"/>
        <w:gridCol w:w="871"/>
        <w:gridCol w:w="871"/>
        <w:gridCol w:w="871"/>
        <w:gridCol w:w="871"/>
      </w:tblGrid>
      <w:tr w:rsidR="00DA45D5" w:rsidRPr="0068278B" w:rsidTr="00A66716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Наименование показателей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Год 20</w:t>
            </w: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2015</w:t>
            </w:r>
          </w:p>
        </w:tc>
      </w:tr>
      <w:tr w:rsidR="00DA45D5" w:rsidRPr="0068278B" w:rsidTr="00A66716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A45D5" w:rsidRPr="0068278B" w:rsidTr="00A0258D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A45D5" w:rsidRPr="0068278B" w:rsidTr="00A6671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платных услуг (выполнения работ)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1920,7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1920,7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2227,4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2227,4</w:t>
            </w:r>
          </w:p>
        </w:tc>
      </w:tr>
      <w:tr w:rsidR="00DA45D5" w:rsidRPr="0068278B" w:rsidTr="00A6671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A6671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видам услуг(работ):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1088,6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1088,6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1376,8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1376,8</w:t>
            </w:r>
          </w:p>
        </w:tc>
      </w:tr>
      <w:tr w:rsidR="00DA45D5" w:rsidRPr="0068278B" w:rsidTr="00A6671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дошкольное образование общеразвивающей направленности для детей от 3 до 7 лет</w:t>
            </w:r>
            <w:r>
              <w:rPr>
                <w:rFonts w:ascii="Courier New" w:hAnsi="Courier New" w:cs="Courier New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</w:t>
            </w:r>
            <w:r w:rsidRPr="0068278B">
              <w:rPr>
                <w:rFonts w:ascii="Courier New" w:hAnsi="Courier New" w:cs="Courier New"/>
              </w:rPr>
              <w:t xml:space="preserve"> (с 12-часовым пребыванием)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1088,6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1088,6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1376,8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1376,8</w:t>
            </w:r>
          </w:p>
        </w:tc>
      </w:tr>
      <w:tr w:rsidR="00DA45D5" w:rsidRPr="0068278B" w:rsidTr="00A6671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услуг (работ):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850,6</w:t>
            </w:r>
          </w:p>
        </w:tc>
      </w:tr>
      <w:tr w:rsidR="00DA45D5" w:rsidRPr="0068278B" w:rsidTr="00A66716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платные дополнительные образовательные услуги  по следующим направлениям: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763,7</w:t>
            </w:r>
          </w:p>
        </w:tc>
      </w:tr>
      <w:tr w:rsidR="00DA45D5" w:rsidRPr="0068278B" w:rsidTr="00A66716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физкультурно-спортивное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</w:t>
            </w:r>
          </w:p>
        </w:tc>
      </w:tr>
      <w:tr w:rsidR="00DA45D5" w:rsidRPr="0068278B" w:rsidTr="00A66716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познавательно-развивающее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336,3</w:t>
            </w:r>
          </w:p>
        </w:tc>
      </w:tr>
      <w:tr w:rsidR="00DA45D5" w:rsidRPr="0068278B" w:rsidTr="00A66716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279,2</w:t>
            </w:r>
          </w:p>
        </w:tc>
      </w:tr>
      <w:tr w:rsidR="00DA45D5" w:rsidRPr="0068278B" w:rsidTr="00A66716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коррекция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57,0</w:t>
            </w:r>
          </w:p>
        </w:tc>
      </w:tr>
      <w:tr w:rsidR="00DA45D5" w:rsidRPr="0068278B" w:rsidTr="00A66716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pStyle w:val="Foo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работа групп кратковременного пребывания</w:t>
            </w:r>
          </w:p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5D5" w:rsidRPr="0068278B" w:rsidTr="00A66716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pStyle w:val="Foo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53,7</w:t>
            </w:r>
          </w:p>
        </w:tc>
      </w:tr>
      <w:tr w:rsidR="00DA45D5" w:rsidRPr="0068278B" w:rsidTr="00A66716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питание сотрудников в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BF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0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86,9</w:t>
            </w:r>
          </w:p>
        </w:tc>
      </w:tr>
    </w:tbl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  <w:sectPr w:rsidR="00DA45D5" w:rsidRPr="0068278B" w:rsidSect="001B28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2"/>
        </w:rPr>
      </w:pPr>
      <w:bookmarkStart w:id="15" w:name="Par438"/>
      <w:bookmarkEnd w:id="15"/>
      <w:r w:rsidRPr="0068278B">
        <w:rPr>
          <w:rFonts w:ascii="Courier New" w:hAnsi="Courier New" w:cs="Courier New"/>
          <w:sz w:val="22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1628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5"/>
        <w:gridCol w:w="1274"/>
        <w:gridCol w:w="661"/>
        <w:gridCol w:w="585"/>
        <w:gridCol w:w="795"/>
        <w:gridCol w:w="465"/>
        <w:gridCol w:w="540"/>
        <w:gridCol w:w="540"/>
        <w:gridCol w:w="540"/>
        <w:gridCol w:w="360"/>
        <w:gridCol w:w="465"/>
        <w:gridCol w:w="594"/>
        <w:gridCol w:w="561"/>
        <w:gridCol w:w="540"/>
        <w:gridCol w:w="540"/>
        <w:gridCol w:w="795"/>
        <w:gridCol w:w="666"/>
        <w:gridCol w:w="666"/>
        <w:gridCol w:w="666"/>
        <w:gridCol w:w="666"/>
        <w:gridCol w:w="412"/>
        <w:gridCol w:w="410"/>
        <w:gridCol w:w="447"/>
        <w:gridCol w:w="666"/>
        <w:gridCol w:w="666"/>
        <w:gridCol w:w="666"/>
        <w:gridCol w:w="666"/>
      </w:tblGrid>
      <w:tr w:rsidR="00DA45D5" w:rsidRPr="0068278B" w:rsidTr="00804A9D">
        <w:trPr>
          <w:trHeight w:val="320"/>
          <w:tblCellSpacing w:w="5" w:type="nil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>N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Наиме-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нование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услуги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>(работы)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Ед.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>изм.</w:t>
            </w:r>
          </w:p>
        </w:tc>
        <w:tc>
          <w:tcPr>
            <w:tcW w:w="139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DA45D5" w:rsidRPr="0068278B" w:rsidTr="00804A9D">
        <w:trPr>
          <w:trHeight w:val="320"/>
          <w:tblCellSpacing w:w="5" w:type="nil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391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68278B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</w:t>
            </w:r>
            <w:r>
              <w:rPr>
                <w:rFonts w:ascii="Courier New" w:hAnsi="Courier New" w:cs="Courier New"/>
                <w:sz w:val="12"/>
                <w:szCs w:val="12"/>
              </w:rPr>
              <w:t xml:space="preserve">                        Год 2015</w:t>
            </w:r>
            <w:r w:rsidRPr="0068278B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</w:t>
            </w:r>
          </w:p>
        </w:tc>
      </w:tr>
      <w:tr w:rsidR="00DA45D5" w:rsidRPr="0068278B" w:rsidTr="00804A9D">
        <w:trPr>
          <w:trHeight w:val="320"/>
          <w:tblCellSpacing w:w="5" w:type="nil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52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план                                      </w:t>
            </w:r>
          </w:p>
        </w:tc>
        <w:tc>
          <w:tcPr>
            <w:tcW w:w="739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 w:rsidRPr="0068278B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факт                                      </w:t>
            </w:r>
          </w:p>
        </w:tc>
      </w:tr>
      <w:tr w:rsidR="00DA45D5" w:rsidRPr="0068278B" w:rsidTr="00804A9D">
        <w:trPr>
          <w:cantSplit/>
          <w:trHeight w:val="1134"/>
          <w:tblCellSpacing w:w="5" w:type="nil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январь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февраль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май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июнь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июль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август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сентябрь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ноябрь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декабрь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январь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февраль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март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апрель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май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июнь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июль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август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сентябрь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октябрь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ноябрь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D5" w:rsidRPr="0068278B" w:rsidRDefault="00DA45D5" w:rsidP="00C3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декабрь</w:t>
            </w:r>
          </w:p>
        </w:tc>
      </w:tr>
      <w:tr w:rsidR="00DA45D5" w:rsidRPr="0068278B" w:rsidTr="00804A9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>1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 2    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3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4   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 5   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7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8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9 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10 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11 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 12   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13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14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15   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16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17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18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19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20 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21 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22 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23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 24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25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26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sz w:val="12"/>
                <w:szCs w:val="12"/>
              </w:rPr>
            </w:pPr>
            <w:r w:rsidRPr="0068278B">
              <w:rPr>
                <w:rFonts w:ascii="Calibri" w:hAnsi="Calibri" w:cs="Courier New"/>
                <w:sz w:val="12"/>
                <w:szCs w:val="12"/>
              </w:rPr>
              <w:t xml:space="preserve">  27   </w:t>
            </w:r>
          </w:p>
        </w:tc>
      </w:tr>
      <w:tr w:rsidR="00DA45D5" w:rsidRPr="0068278B" w:rsidTr="00804A9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Cell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1.1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alibri" w:hAnsi="Calibri" w:cs="Times New Roman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физкультурно-спортивное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Cell"/>
              <w:widowControl/>
              <w:rPr>
                <w:rFonts w:ascii="Calibri" w:hAnsi="Calibri" w:cs="Calibri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руб. в месяц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</w:tr>
      <w:tr w:rsidR="00DA45D5" w:rsidRPr="0068278B" w:rsidTr="00804A9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Cell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1.2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alibri" w:hAnsi="Calibri" w:cs="Times New Roman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познавательно-развивающее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Cell"/>
              <w:widowControl/>
              <w:rPr>
                <w:rFonts w:ascii="Calibri" w:hAnsi="Calibri" w:cs="Calibri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руб. в месяц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805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805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805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805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805</w:t>
            </w:r>
          </w:p>
        </w:tc>
      </w:tr>
      <w:tr w:rsidR="00DA45D5" w:rsidRPr="0068278B" w:rsidTr="00804A9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Cell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1.3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alibri" w:hAnsi="Calibri" w:cs="Times New Roman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художественно-эстетическое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Cell"/>
              <w:widowControl/>
              <w:rPr>
                <w:rFonts w:ascii="Calibri" w:hAnsi="Calibri" w:cs="Calibri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руб. в месяц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600</w:t>
            </w:r>
          </w:p>
        </w:tc>
      </w:tr>
      <w:tr w:rsidR="00DA45D5" w:rsidRPr="0068278B" w:rsidTr="00804A9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Cell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1.4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Normal"/>
              <w:ind w:firstLine="0"/>
              <w:jc w:val="both"/>
              <w:rPr>
                <w:rFonts w:ascii="Calibri" w:hAnsi="Calibri" w:cs="Times New Roman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коррекция речи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Cell"/>
              <w:widowControl/>
              <w:rPr>
                <w:rFonts w:ascii="Calibri" w:hAnsi="Calibri" w:cs="Calibri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руб. в месяц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1200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1200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1200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1200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1200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1200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1200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1200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1200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1200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1200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1200</w:t>
            </w:r>
          </w:p>
        </w:tc>
      </w:tr>
      <w:tr w:rsidR="00DA45D5" w:rsidRPr="0068278B" w:rsidTr="00804A9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Cell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1.6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Cell"/>
              <w:rPr>
                <w:rFonts w:ascii="Calibri" w:hAnsi="Calibri" w:cs="Times New Roman"/>
                <w:sz w:val="12"/>
                <w:szCs w:val="12"/>
              </w:rPr>
            </w:pPr>
            <w:r w:rsidRPr="0068278B">
              <w:rPr>
                <w:rFonts w:ascii="Calibri" w:hAnsi="Calibri" w:cs="Times New Roman"/>
                <w:sz w:val="12"/>
                <w:szCs w:val="12"/>
              </w:rPr>
              <w:t>подготовка детей к школе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Cell"/>
              <w:widowControl/>
              <w:rPr>
                <w:rFonts w:ascii="Calibri" w:hAnsi="Calibri" w:cs="Calibri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руб. в месяц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800</w:t>
            </w:r>
          </w:p>
        </w:tc>
      </w:tr>
      <w:tr w:rsidR="00DA45D5" w:rsidRPr="0068278B" w:rsidTr="00804A9D">
        <w:trPr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Cel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1.7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Cell"/>
              <w:rPr>
                <w:rFonts w:ascii="Calibri" w:hAnsi="Calibri" w:cs="Times New Roman"/>
                <w:sz w:val="12"/>
                <w:szCs w:val="12"/>
              </w:rPr>
            </w:pPr>
            <w:r w:rsidRPr="0068278B">
              <w:rPr>
                <w:rFonts w:ascii="Calibri" w:hAnsi="Calibri" w:cs="Times New Roman"/>
                <w:sz w:val="12"/>
                <w:szCs w:val="12"/>
              </w:rPr>
              <w:t>Питание сотрудников в учреждении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F17E5">
            <w:pPr>
              <w:pStyle w:val="ConsPlusCell"/>
              <w:widowControl/>
              <w:rPr>
                <w:rFonts w:ascii="Calibri" w:hAnsi="Calibri" w:cs="Calibri"/>
                <w:sz w:val="12"/>
                <w:szCs w:val="12"/>
              </w:rPr>
            </w:pPr>
            <w:r w:rsidRPr="0068278B">
              <w:rPr>
                <w:rFonts w:ascii="Calibri" w:hAnsi="Calibri" w:cs="Calibri"/>
                <w:sz w:val="12"/>
                <w:szCs w:val="12"/>
              </w:rPr>
              <w:t>руб. в месяц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sz w:val="12"/>
                <w:szCs w:val="12"/>
              </w:rPr>
            </w:pPr>
            <w:r w:rsidRPr="0068278B">
              <w:rPr>
                <w:rFonts w:ascii="Calibri" w:hAnsi="Calibri"/>
                <w:sz w:val="12"/>
                <w:szCs w:val="12"/>
              </w:rPr>
              <w:t>525</w:t>
            </w:r>
          </w:p>
        </w:tc>
      </w:tr>
    </w:tbl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/>
          <w:sz w:val="12"/>
          <w:szCs w:val="12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Pr="0068278B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  <w:sectPr w:rsidR="00DA45D5" w:rsidRPr="0068278B" w:rsidSect="00D557B5">
          <w:pgSz w:w="16838" w:h="11905" w:orient="landscape"/>
          <w:pgMar w:top="1701" w:right="340" w:bottom="851" w:left="340" w:header="720" w:footer="720" w:gutter="0"/>
          <w:cols w:space="720"/>
          <w:noEndnote/>
        </w:sectPr>
      </w:pPr>
    </w:p>
    <w:p w:rsidR="00DA45D5" w:rsidRPr="0068278B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Default="00DA45D5" w:rsidP="00031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6" w:name="Par456"/>
      <w:bookmarkEnd w:id="16"/>
      <w:r w:rsidRPr="0068278B">
        <w:rPr>
          <w:rFonts w:ascii="Courier New" w:hAnsi="Courier New" w:cs="Courier New"/>
          <w:b/>
          <w:sz w:val="22"/>
        </w:rPr>
        <w:t>2.5. Информация о жалобах потребителей</w:t>
      </w:r>
    </w:p>
    <w:p w:rsidR="00DA45D5" w:rsidRPr="00031208" w:rsidRDefault="00DA45D5" w:rsidP="00031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200"/>
        <w:gridCol w:w="2280"/>
      </w:tblGrid>
      <w:tr w:rsidR="00DA45D5" w:rsidRPr="0068278B" w:rsidTr="00540DA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Виды зарегистрированных жалоб  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54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Принятые меры по </w:t>
            </w:r>
          </w:p>
          <w:p w:rsidR="00DA45D5" w:rsidRPr="0068278B" w:rsidRDefault="00DA45D5" w:rsidP="0054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результатам    </w:t>
            </w:r>
          </w:p>
          <w:p w:rsidR="00DA45D5" w:rsidRPr="0068278B" w:rsidRDefault="00DA45D5" w:rsidP="0054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DA45D5" w:rsidRPr="0068278B" w:rsidTr="00540DA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540DA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DA45D5" w:rsidRPr="0068278B" w:rsidTr="00540DA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540DA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540DA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540DA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города Перми – председателю 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540DA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540DA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</w:tbl>
    <w:p w:rsidR="00DA45D5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DA45D5" w:rsidRPr="0068278B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7" w:name="Par485"/>
      <w:bookmarkEnd w:id="17"/>
      <w:r w:rsidRPr="0068278B">
        <w:rPr>
          <w:rFonts w:ascii="Courier New" w:hAnsi="Courier New" w:cs="Courier New"/>
          <w:b/>
          <w:sz w:val="22"/>
        </w:rPr>
        <w:t>2.6. Информация об общей сумме прибыли учреждения после налогообложения в отчетном периоде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11"/>
        <w:gridCol w:w="5445"/>
        <w:gridCol w:w="949"/>
        <w:gridCol w:w="631"/>
        <w:gridCol w:w="631"/>
        <w:gridCol w:w="631"/>
        <w:gridCol w:w="631"/>
      </w:tblGrid>
      <w:tr w:rsidR="00DA45D5" w:rsidRPr="0068278B" w:rsidTr="00804A9D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2015</w:t>
            </w:r>
          </w:p>
        </w:tc>
      </w:tr>
      <w:tr w:rsidR="00DA45D5" w:rsidRPr="0068278B" w:rsidTr="00804A9D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A45D5" w:rsidRPr="0068278B" w:rsidTr="00804A9D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A45D5" w:rsidRPr="0068278B" w:rsidTr="00804A9D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804A9D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804A9D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частично платных услуг (работ)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804A9D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</w:tbl>
    <w:p w:rsidR="00DA45D5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DA45D5" w:rsidRDefault="00DA45D5" w:rsidP="00031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18" w:name="Par512"/>
      <w:bookmarkEnd w:id="18"/>
      <w:r w:rsidRPr="0068278B">
        <w:rPr>
          <w:rFonts w:ascii="Courier New" w:hAnsi="Courier New" w:cs="Courier New"/>
          <w:b/>
          <w:sz w:val="22"/>
        </w:rPr>
        <w:t>2.7. Изменение балансовой (остаточной) стоимости нефинансовых активов</w:t>
      </w:r>
    </w:p>
    <w:p w:rsidR="00DA45D5" w:rsidRPr="00031208" w:rsidRDefault="00DA45D5" w:rsidP="00031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</w:p>
    <w:tbl>
      <w:tblPr>
        <w:tblW w:w="9581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22"/>
        <w:gridCol w:w="2923"/>
        <w:gridCol w:w="1202"/>
        <w:gridCol w:w="1202"/>
        <w:gridCol w:w="1202"/>
        <w:gridCol w:w="2630"/>
      </w:tblGrid>
      <w:tr w:rsidR="00DA45D5" w:rsidRPr="0068278B" w:rsidTr="00804A9D">
        <w:trPr>
          <w:trHeight w:val="6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нефинансовых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активов, %     </w:t>
            </w:r>
          </w:p>
        </w:tc>
      </w:tr>
      <w:tr w:rsidR="00DA45D5" w:rsidRPr="0068278B" w:rsidTr="00C80BB3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DA45D5" w:rsidRPr="0068278B" w:rsidTr="00C80BB3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>ефинансовых активов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64302,8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159596,7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148,2</w:t>
            </w:r>
          </w:p>
        </w:tc>
      </w:tr>
      <w:tr w:rsidR="00DA45D5" w:rsidRPr="0068278B" w:rsidTr="00804A9D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53550,7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144171,9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80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169,2</w:t>
            </w:r>
          </w:p>
        </w:tc>
      </w:tr>
    </w:tbl>
    <w:p w:rsidR="00DA45D5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b/>
          <w:sz w:val="22"/>
        </w:rPr>
      </w:pPr>
      <w:bookmarkStart w:id="19" w:name="Par528"/>
      <w:bookmarkEnd w:id="19"/>
    </w:p>
    <w:p w:rsidR="00DA45D5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b/>
          <w:sz w:val="22"/>
        </w:rPr>
      </w:pPr>
    </w:p>
    <w:p w:rsidR="00DA45D5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b/>
          <w:sz w:val="22"/>
        </w:rPr>
      </w:pPr>
    </w:p>
    <w:p w:rsidR="00DA45D5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b/>
          <w:sz w:val="22"/>
        </w:rPr>
      </w:pPr>
    </w:p>
    <w:p w:rsidR="00DA45D5" w:rsidRPr="00031208" w:rsidRDefault="00DA45D5" w:rsidP="00AF7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11"/>
        <w:gridCol w:w="5752"/>
        <w:gridCol w:w="1268"/>
        <w:gridCol w:w="949"/>
        <w:gridCol w:w="949"/>
      </w:tblGrid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DA45D5" w:rsidRPr="0068278B" w:rsidTr="00EE454C">
        <w:trPr>
          <w:trHeight w:val="36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</w:tbl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A45D5" w:rsidRDefault="00DA45D5" w:rsidP="00AF7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20" w:name="Par547"/>
      <w:bookmarkEnd w:id="20"/>
      <w:r w:rsidRPr="0068278B">
        <w:rPr>
          <w:rFonts w:ascii="Courier New" w:hAnsi="Courier New" w:cs="Courier New"/>
          <w:b/>
          <w:sz w:val="22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A45D5" w:rsidRPr="00AF7982" w:rsidRDefault="00DA45D5" w:rsidP="00AF7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</w:p>
    <w:tbl>
      <w:tblPr>
        <w:tblW w:w="97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"/>
        <w:gridCol w:w="2546"/>
        <w:gridCol w:w="679"/>
        <w:gridCol w:w="1066"/>
        <w:gridCol w:w="1066"/>
        <w:gridCol w:w="1867"/>
        <w:gridCol w:w="1999"/>
      </w:tblGrid>
      <w:tr w:rsidR="00DA45D5" w:rsidRPr="0068278B" w:rsidTr="00EE454C">
        <w:trPr>
          <w:trHeight w:val="1800"/>
          <w:tblCellSpacing w:w="5" w:type="nil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Изменение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суммы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предыдущего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отчетного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года, %   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Причины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образования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просроченной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кредиторской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дебиторской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нереальной к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взысканию   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-242,3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116,5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-51,9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-264,3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75,1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-71,6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доходы от оказания платных услуг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-264,3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75,1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-71,6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22,0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41,4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88,2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E454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10,8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pStyle w:val="ConsPlusTitle"/>
              <w:rPr>
                <w:rFonts w:ascii="Courier New" w:hAnsi="Courier New" w:cs="Courier New"/>
                <w:b w:val="0"/>
                <w:bCs w:val="0"/>
              </w:rPr>
            </w:pPr>
            <w:r w:rsidRPr="0068278B">
              <w:rPr>
                <w:rFonts w:ascii="Courier New" w:hAnsi="Courier New" w:cs="Courier New"/>
                <w:b w:val="0"/>
                <w:bCs w:val="0"/>
              </w:rPr>
              <w:t>услуги связи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0,2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30,4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78,8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FB255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E454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основных средств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4,8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rHeight w:val="600"/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-8,4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569,2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6676,2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45,1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374C8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374C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доходы от оказания платных услуг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384,8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374C8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.2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-8,4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139,4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1559,5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-2,2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117,6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-6,2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  <w:tr w:rsidR="00DA45D5" w:rsidRPr="0068278B" w:rsidTr="00EE454C">
        <w:trPr>
          <w:trHeight w:val="600"/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pStyle w:val="ConsPlusCell"/>
              <w:jc w:val="right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-</w:t>
            </w:r>
          </w:p>
        </w:tc>
      </w:tr>
    </w:tbl>
    <w:p w:rsidR="00DA45D5" w:rsidRPr="0068278B" w:rsidRDefault="00DA45D5" w:rsidP="00DC2F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6"/>
          <w:szCs w:val="26"/>
        </w:rPr>
      </w:pPr>
      <w:bookmarkStart w:id="21" w:name="Par587"/>
      <w:bookmarkEnd w:id="21"/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t xml:space="preserve">2.10. Информация о суммах кассовых и плановых поступлений </w:t>
      </w: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t>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A45D5" w:rsidRPr="0068278B" w:rsidRDefault="00DA45D5" w:rsidP="001B2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91"/>
        <w:gridCol w:w="5705"/>
        <w:gridCol w:w="885"/>
        <w:gridCol w:w="1204"/>
        <w:gridCol w:w="1111"/>
      </w:tblGrid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изм. 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2015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DC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12285,7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98254,0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видов доходов:                         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84025,4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10184,8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11963,3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собственные доходы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1920,7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2265,3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12285,7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98241,4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видов доходов:                         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84012,8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10184,8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11963,3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собственные доходы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1920,7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2265,3</w:t>
            </w: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12527,5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98415,60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выплат:                             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84025,5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180,1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54,4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65597,2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6229,9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пособия по социальной помощи населению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основных средств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11909,6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10319,8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12060,5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5473,2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5993,3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1868,6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1810,0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29,1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603,5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600,4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523,6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685,8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773,9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1440,8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основных средств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380,3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732,4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515,0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собственные доходы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2027,5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2329,6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426,5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128,8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58,8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752,6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144,1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пособия по социальной помощи населению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1043,3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1553,5</w:t>
            </w: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12353,2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98204,0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выплат:                                                         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83980,4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146,0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44,1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34B6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65597,2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34B6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6229,9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пособия по социальной помощи населению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основных средств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11909,6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8789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B8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11990,7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5473,2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5993,3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1810,0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29,1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603,5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600,4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685,7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1371,0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основных средств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380,3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515,1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собственные доходы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2232,9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34B6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426,5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34B6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128,8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57,2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144,1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34B65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пособия по социальной помощи населению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C41E54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1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pStyle w:val="ConsPlusCell"/>
              <w:rPr>
                <w:rFonts w:ascii="Courier New" w:hAnsi="Courier New" w:cs="Courier New"/>
              </w:rPr>
            </w:pPr>
            <w:r w:rsidRPr="0068278B">
              <w:rPr>
                <w:rFonts w:ascii="Courier New" w:hAnsi="Courier New" w:cs="Courier New"/>
              </w:rPr>
              <w:t>расходы по приобретению материальных запасов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A45D5" w:rsidRPr="0068278B" w:rsidRDefault="00DA45D5" w:rsidP="00A3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FB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1458,6</w:t>
            </w:r>
          </w:p>
        </w:tc>
      </w:tr>
    </w:tbl>
    <w:p w:rsidR="00DA45D5" w:rsidRDefault="00DA45D5" w:rsidP="00390CE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ourier New" w:hAnsi="Courier New" w:cs="Courier New"/>
          <w:b/>
          <w:sz w:val="22"/>
        </w:rPr>
      </w:pPr>
    </w:p>
    <w:p w:rsidR="00DA45D5" w:rsidRDefault="00DA45D5" w:rsidP="00390CE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ourier New" w:hAnsi="Courier New" w:cs="Courier New"/>
          <w:b/>
          <w:sz w:val="22"/>
        </w:rPr>
      </w:pP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t>Раздел 3. Об использовании имущества, закрепленного</w:t>
      </w: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2"/>
        </w:rPr>
      </w:pPr>
      <w:r w:rsidRPr="0068278B">
        <w:rPr>
          <w:rFonts w:ascii="Courier New" w:hAnsi="Courier New" w:cs="Courier New"/>
          <w:b/>
          <w:sz w:val="22"/>
        </w:rPr>
        <w:t>за муниципальным автономным учреждением</w:t>
      </w: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 w:val="22"/>
        </w:rPr>
      </w:pPr>
    </w:p>
    <w:p w:rsidR="00DA45D5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  <w:bookmarkStart w:id="22" w:name="Par625"/>
      <w:bookmarkEnd w:id="22"/>
      <w:r w:rsidRPr="0068278B">
        <w:rPr>
          <w:rFonts w:ascii="Courier New" w:hAnsi="Courier New" w:cs="Courier New"/>
          <w:b/>
          <w:sz w:val="22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DA45D5" w:rsidRPr="00591D49" w:rsidRDefault="00DA45D5" w:rsidP="00591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51"/>
        <w:gridCol w:w="2791"/>
        <w:gridCol w:w="631"/>
        <w:gridCol w:w="1231"/>
        <w:gridCol w:w="1231"/>
        <w:gridCol w:w="1231"/>
        <w:gridCol w:w="1231"/>
      </w:tblGrid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2014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2015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DA45D5" w:rsidRPr="0068278B" w:rsidTr="00EE454C">
        <w:trPr>
          <w:trHeight w:val="60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A45D5" w:rsidRPr="0068278B" w:rsidTr="00EE454C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3029,5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64092,2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64092,2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155794,9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10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2832,1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63894,8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63894,8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155597,5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1324,9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62160,4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62160,4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143432,8</w:t>
            </w:r>
          </w:p>
        </w:tc>
      </w:tr>
      <w:tr w:rsidR="00DA45D5" w:rsidRPr="0068278B" w:rsidTr="00EE454C">
        <w:trPr>
          <w:trHeight w:val="1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197,4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197,4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1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2767,2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13076,8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13076,8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13076,8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1324,9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11634,50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11634,50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11634,50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57,9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57,9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57,9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37,1</w:t>
            </w: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1442,3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1442,3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9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1442,3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9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1442,3</w:t>
            </w:r>
          </w:p>
        </w:tc>
      </w:tr>
      <w:tr w:rsidR="00DA45D5" w:rsidRPr="0068278B" w:rsidTr="00EE454C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704,8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704,8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704,8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704,8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737,5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737,5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9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737,5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9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737,5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1042,3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53340,0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53340,0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140370,0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10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981,0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53289,4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53289,4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140330,1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53001,3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53001,3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133913,9</w:t>
            </w:r>
          </w:p>
        </w:tc>
      </w:tr>
      <w:tr w:rsidR="00DA45D5" w:rsidRPr="0068278B" w:rsidTr="00F575FD">
        <w:trPr>
          <w:trHeight w:val="80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1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949,4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2745,0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2745,0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2267,4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2475,5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2475,5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2115,6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</w:t>
            </w: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380,10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151,8</w:t>
            </w:r>
          </w:p>
        </w:tc>
      </w:tr>
      <w:tr w:rsidR="00DA45D5" w:rsidRPr="0068278B" w:rsidTr="00EE454C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99,8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9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52,0</w:t>
            </w:r>
          </w:p>
        </w:tc>
      </w:tr>
      <w:tr w:rsidR="00DA45D5" w:rsidRPr="0068278B" w:rsidTr="00EE454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5D5" w:rsidRPr="0068278B" w:rsidTr="00EE454C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5D5" w:rsidRPr="0068278B" w:rsidTr="00EE454C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DA45D5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  <w:bookmarkStart w:id="23" w:name="Par801"/>
      <w:bookmarkEnd w:id="23"/>
    </w:p>
    <w:p w:rsidR="00DA45D5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</w:p>
    <w:p w:rsidR="00DA45D5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</w:p>
    <w:p w:rsidR="00DA45D5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</w:p>
    <w:p w:rsidR="00DA45D5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</w:p>
    <w:p w:rsidR="00DA45D5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</w:p>
    <w:p w:rsidR="00DA45D5" w:rsidRDefault="00DA45D5" w:rsidP="00390C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</w:p>
    <w:p w:rsidR="00DA45D5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2"/>
          <w:szCs w:val="24"/>
        </w:rPr>
      </w:pPr>
      <w:r w:rsidRPr="0068278B">
        <w:rPr>
          <w:rFonts w:ascii="Courier New" w:hAnsi="Courier New" w:cs="Courier New"/>
          <w:b/>
          <w:sz w:val="22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51"/>
        <w:gridCol w:w="3123"/>
        <w:gridCol w:w="631"/>
        <w:gridCol w:w="1231"/>
        <w:gridCol w:w="1231"/>
        <w:gridCol w:w="1231"/>
        <w:gridCol w:w="1231"/>
      </w:tblGrid>
      <w:tr w:rsidR="00DA45D5" w:rsidRPr="0068278B" w:rsidTr="0009254A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N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 Наименование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 показателей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Год 2014</w:t>
            </w:r>
            <w:r w:rsidRPr="0068278B">
              <w:rPr>
                <w:rFonts w:ascii="Courier New" w:hAnsi="Courier New" w:cs="Courier New"/>
                <w:sz w:val="20"/>
              </w:rPr>
              <w:t xml:space="preserve"> 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Год 2015</w:t>
            </w:r>
            <w:r w:rsidRPr="0068278B">
              <w:rPr>
                <w:rFonts w:ascii="Courier New" w:hAnsi="Courier New" w:cs="Courier New"/>
                <w:sz w:val="20"/>
              </w:rPr>
              <w:t xml:space="preserve">    </w:t>
            </w:r>
          </w:p>
        </w:tc>
      </w:tr>
      <w:tr w:rsidR="00DA45D5" w:rsidRPr="0068278B" w:rsidTr="0009254A">
        <w:trPr>
          <w:trHeight w:val="60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на начало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периода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конец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периода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на начало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периода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конец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отчетного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периода 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      2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4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5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6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    7    </w:t>
            </w:r>
          </w:p>
        </w:tc>
      </w:tr>
      <w:tr w:rsidR="00DA45D5" w:rsidRPr="0068278B" w:rsidTr="0009254A">
        <w:trPr>
          <w:trHeight w:val="1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1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Количество объектов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недвижимого имущества,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закрепленного за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муниципальным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автономным учреждением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праве оперативного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из них: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DA45D5" w:rsidRPr="0068278B" w:rsidTr="00420675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1.1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зданий, строений,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сооружений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</w:t>
            </w:r>
          </w:p>
        </w:tc>
      </w:tr>
      <w:tr w:rsidR="00DA45D5" w:rsidRPr="0068278B" w:rsidTr="00420675">
        <w:trPr>
          <w:trHeight w:val="6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1.2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иных объектов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(замощений, заборов и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других)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8278B">
              <w:rPr>
                <w:rFonts w:ascii="Courier New" w:hAnsi="Courier New" w:cs="Courier New"/>
                <w:sz w:val="20"/>
              </w:rPr>
              <w:t xml:space="preserve">в том числе: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</w:t>
            </w:r>
          </w:p>
        </w:tc>
      </w:tr>
      <w:tr w:rsidR="00DA45D5" w:rsidRPr="0068278B" w:rsidTr="00420675">
        <w:trPr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-замощение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-ограждение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42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ед.</w:t>
            </w:r>
          </w:p>
          <w:p w:rsidR="00DA45D5" w:rsidRPr="0068278B" w:rsidRDefault="00DA45D5" w:rsidP="0042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D5" w:rsidRPr="0068278B" w:rsidRDefault="00DA45D5" w:rsidP="0042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  <w:p w:rsidR="00DA45D5" w:rsidRPr="0068278B" w:rsidRDefault="00DA45D5" w:rsidP="0042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45D5" w:rsidRPr="0068278B" w:rsidRDefault="00DA45D5" w:rsidP="0042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  <w:p w:rsidR="00DA45D5" w:rsidRPr="0068278B" w:rsidRDefault="00DA45D5" w:rsidP="0042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</w:t>
            </w:r>
          </w:p>
        </w:tc>
      </w:tr>
      <w:tr w:rsidR="00DA45D5" w:rsidRPr="0068278B" w:rsidTr="00420675">
        <w:trPr>
          <w:trHeight w:val="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1.3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количество   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неиспользованных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объектов недвижимого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имущества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из них: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DA45D5" w:rsidRPr="0068278B" w:rsidTr="0009254A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1.3.1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зданий, строений,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сооружений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DA45D5" w:rsidRPr="0068278B" w:rsidTr="0009254A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1.3.2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иных объектов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(замощений, заборов и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других)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DA45D5" w:rsidRPr="0068278B" w:rsidTr="0009254A">
        <w:trPr>
          <w:trHeight w:val="1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2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Количество объектов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особо ценного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движимого имущества,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закрепленного за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муниципальным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автономным учреждением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праве оперативного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20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20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20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DA45D5" w:rsidRPr="0068278B" w:rsidTr="00F575FD">
        <w:trPr>
          <w:trHeight w:val="27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количество   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неиспользованных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объектов особо ценного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278B">
              <w:rPr>
                <w:rFonts w:ascii="Courier New" w:hAnsi="Courier New" w:cs="Courier New"/>
                <w:sz w:val="20"/>
              </w:rPr>
              <w:t xml:space="preserve">движимого имущества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ед.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DA45D5" w:rsidRPr="0068278B" w:rsidTr="0009254A">
        <w:trPr>
          <w:trHeight w:val="62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Общая площадь объектов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недвижимого имущества,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закрепленного за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муниципальным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автономным учреждением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праве оперативного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68278B">
              <w:rPr>
                <w:rFonts w:ascii="Courier New" w:hAnsi="Courier New" w:cs="Courier New"/>
                <w:sz w:val="20"/>
              </w:rPr>
              <w:t xml:space="preserve">м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2761,45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4757,95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4757,95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4757,95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из них: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DA45D5" w:rsidRPr="0068278B" w:rsidTr="0009254A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3.1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зданий, строений,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сооружений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68278B">
              <w:rPr>
                <w:rFonts w:ascii="Courier New" w:hAnsi="Courier New" w:cs="Courier New"/>
                <w:sz w:val="20"/>
              </w:rPr>
              <w:t xml:space="preserve">м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1219,4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3215,90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B3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3215,90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3215,90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DA45D5" w:rsidRPr="0068278B" w:rsidTr="0009254A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3.1.1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переданного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bookmarkStart w:id="24" w:name="Par876"/>
            <w:bookmarkEnd w:id="24"/>
            <w:r w:rsidRPr="0068278B"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68278B">
              <w:rPr>
                <w:rFonts w:ascii="Courier New" w:hAnsi="Courier New" w:cs="Courier New"/>
                <w:sz w:val="20"/>
              </w:rPr>
              <w:t xml:space="preserve">м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DA45D5" w:rsidRPr="0068278B" w:rsidTr="0009254A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3.1.2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переданного 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безвозмездное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пользование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bookmarkStart w:id="25" w:name="Par879"/>
            <w:bookmarkEnd w:id="25"/>
            <w:r w:rsidRPr="0068278B"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68278B">
              <w:rPr>
                <w:rFonts w:ascii="Courier New" w:hAnsi="Courier New" w:cs="Courier New"/>
                <w:sz w:val="20"/>
              </w:rPr>
              <w:t xml:space="preserve">м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45,5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45,5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45,5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29,3</w:t>
            </w:r>
          </w:p>
        </w:tc>
      </w:tr>
      <w:tr w:rsidR="00DA45D5" w:rsidRPr="0068278B" w:rsidTr="0009254A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3.2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иных объектов         </w:t>
            </w:r>
          </w:p>
          <w:p w:rsidR="00DA45D5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(замощений,</w:t>
            </w:r>
            <w:r w:rsidRPr="0068278B">
              <w:rPr>
                <w:rFonts w:ascii="Courier New" w:hAnsi="Courier New" w:cs="Courier New"/>
                <w:sz w:val="20"/>
              </w:rPr>
              <w:t>заборов и других)</w:t>
            </w:r>
            <w:r w:rsidRPr="0068278B">
              <w:rPr>
                <w:rFonts w:ascii="Courier New" w:hAnsi="Courier New" w:cs="Courier New"/>
                <w:sz w:val="20"/>
                <w:szCs w:val="20"/>
              </w:rPr>
              <w:t>, в том числе: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-замощение</w:t>
            </w:r>
            <w:r w:rsidRPr="0068278B">
              <w:rPr>
                <w:rFonts w:ascii="Courier New" w:hAnsi="Courier New" w:cs="Courier New"/>
                <w:sz w:val="20"/>
              </w:rPr>
              <w:t xml:space="preserve">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-ограждение</w:t>
            </w:r>
            <w:r w:rsidRPr="0068278B">
              <w:rPr>
                <w:rFonts w:ascii="Courier New" w:hAnsi="Courier New" w:cs="Courier New"/>
                <w:sz w:val="20"/>
              </w:rPr>
              <w:t xml:space="preserve">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</w:p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</w:p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68278B">
              <w:rPr>
                <w:rFonts w:ascii="Courier New" w:hAnsi="Courier New" w:cs="Courier New"/>
                <w:sz w:val="20"/>
              </w:rPr>
              <w:t>м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1542,05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1224,3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317,75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1542,05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1224,3</w:t>
            </w:r>
          </w:p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317,75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1542,05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03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1224,3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317,75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1542,05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03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1224,3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317,75</w:t>
            </w:r>
          </w:p>
        </w:tc>
      </w:tr>
      <w:tr w:rsidR="00DA45D5" w:rsidRPr="0068278B" w:rsidTr="0009254A">
        <w:trPr>
          <w:trHeight w:val="1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4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Общая площадь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неиспользуемого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недвижимого имущества,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закрепленного за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муниципальным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автономным учреждением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праве оперативного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68278B">
              <w:rPr>
                <w:rFonts w:ascii="Courier New" w:hAnsi="Courier New" w:cs="Courier New"/>
                <w:sz w:val="20"/>
              </w:rPr>
              <w:t xml:space="preserve">м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DA45D5" w:rsidRPr="0068278B" w:rsidTr="0009254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в том числе: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DA45D5" w:rsidRPr="0068278B" w:rsidTr="0009254A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4.1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переданного в аренду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bookmarkStart w:id="26" w:name="Par898"/>
            <w:bookmarkEnd w:id="26"/>
            <w:r w:rsidRPr="0068278B"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68278B">
              <w:rPr>
                <w:rFonts w:ascii="Courier New" w:hAnsi="Courier New" w:cs="Courier New"/>
                <w:sz w:val="20"/>
              </w:rPr>
              <w:t xml:space="preserve">м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DA45D5" w:rsidRPr="0068278B" w:rsidTr="0009254A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4.2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переданного в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безвозмездное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пользование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6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bookmarkStart w:id="27" w:name="Par901"/>
            <w:bookmarkEnd w:id="27"/>
            <w:r w:rsidRPr="0068278B"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68278B">
              <w:rPr>
                <w:rFonts w:ascii="Courier New" w:hAnsi="Courier New" w:cs="Courier New"/>
                <w:sz w:val="20"/>
              </w:rPr>
              <w:t xml:space="preserve">м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DA45D5" w:rsidRPr="0068278B" w:rsidTr="0009254A">
        <w:trPr>
          <w:trHeight w:val="1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5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Объем средств,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полученных от сдачи в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аренду в установленном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порядке имущества,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закрепленного за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муниципальным        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автономным учреждением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на праве оперативного 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 xml:space="preserve">управления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тыс.</w:t>
            </w:r>
          </w:p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C4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D5" w:rsidRPr="0068278B" w:rsidRDefault="00DA45D5" w:rsidP="00EE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68278B">
              <w:rPr>
                <w:rFonts w:ascii="Courier New" w:hAnsi="Courier New" w:cs="Courier New"/>
                <w:sz w:val="20"/>
              </w:rPr>
              <w:t>-</w:t>
            </w:r>
          </w:p>
        </w:tc>
      </w:tr>
    </w:tbl>
    <w:p w:rsidR="00DA45D5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EE4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Главный бухгалтер муниципального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автономного учреждения       _______________ ______________________________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 xml:space="preserve">                                (подпись)         (расшифровка подписи)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Руководитель муниципального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автономного учреждения       _______________ ______________________________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 xml:space="preserve">                                (подпись)         (расшифровка подписи)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Исполнитель (лицо, ответственное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за составление отчета)       _______________ ______________________________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 xml:space="preserve">                                (подпись)         (расшифровка подписи)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СОГЛАСОВАН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_____________________________________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(начальник департамента имущественных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  <w:r w:rsidRPr="0068278B">
        <w:rPr>
          <w:sz w:val="18"/>
          <w:szCs w:val="18"/>
        </w:rPr>
        <w:t>отношений администрации города Перми)</w:t>
      </w: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</w:p>
    <w:p w:rsidR="00DA45D5" w:rsidRPr="0068278B" w:rsidRDefault="00DA45D5" w:rsidP="00EE454C">
      <w:pPr>
        <w:pStyle w:val="ConsPlusNonformat"/>
        <w:rPr>
          <w:sz w:val="18"/>
          <w:szCs w:val="18"/>
        </w:rPr>
      </w:pPr>
    </w:p>
    <w:p w:rsidR="00DA45D5" w:rsidRPr="0068278B" w:rsidRDefault="00DA45D5">
      <w:pPr>
        <w:rPr>
          <w:sz w:val="26"/>
          <w:szCs w:val="26"/>
        </w:rPr>
      </w:pPr>
    </w:p>
    <w:sectPr w:rsidR="00DA45D5" w:rsidRPr="0068278B" w:rsidSect="0003120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8AB"/>
    <w:rsid w:val="000051C6"/>
    <w:rsid w:val="00010FEE"/>
    <w:rsid w:val="00023BAE"/>
    <w:rsid w:val="00023EFA"/>
    <w:rsid w:val="000252E2"/>
    <w:rsid w:val="00031208"/>
    <w:rsid w:val="000352F7"/>
    <w:rsid w:val="000353F3"/>
    <w:rsid w:val="00036852"/>
    <w:rsid w:val="0003775D"/>
    <w:rsid w:val="00043E7D"/>
    <w:rsid w:val="0006717D"/>
    <w:rsid w:val="00073283"/>
    <w:rsid w:val="000737A6"/>
    <w:rsid w:val="00075FD5"/>
    <w:rsid w:val="0007654F"/>
    <w:rsid w:val="00080965"/>
    <w:rsid w:val="000825DB"/>
    <w:rsid w:val="0009254A"/>
    <w:rsid w:val="00092C38"/>
    <w:rsid w:val="0009393E"/>
    <w:rsid w:val="000A1E3D"/>
    <w:rsid w:val="000A2061"/>
    <w:rsid w:val="000A3B61"/>
    <w:rsid w:val="000A4EDA"/>
    <w:rsid w:val="000A674C"/>
    <w:rsid w:val="000B0F18"/>
    <w:rsid w:val="000B201A"/>
    <w:rsid w:val="000B2DBA"/>
    <w:rsid w:val="000C03CE"/>
    <w:rsid w:val="000C51BE"/>
    <w:rsid w:val="000D422C"/>
    <w:rsid w:val="000D5625"/>
    <w:rsid w:val="000E0ECE"/>
    <w:rsid w:val="000E225F"/>
    <w:rsid w:val="000F0EB1"/>
    <w:rsid w:val="000F1DE1"/>
    <w:rsid w:val="000F331C"/>
    <w:rsid w:val="000F4ED0"/>
    <w:rsid w:val="000F59AF"/>
    <w:rsid w:val="0010447E"/>
    <w:rsid w:val="001141FB"/>
    <w:rsid w:val="001213CC"/>
    <w:rsid w:val="00121815"/>
    <w:rsid w:val="0012389F"/>
    <w:rsid w:val="00124E31"/>
    <w:rsid w:val="00127268"/>
    <w:rsid w:val="00134E26"/>
    <w:rsid w:val="0014458F"/>
    <w:rsid w:val="001511C5"/>
    <w:rsid w:val="0016396A"/>
    <w:rsid w:val="001658DD"/>
    <w:rsid w:val="00165D9A"/>
    <w:rsid w:val="001737EE"/>
    <w:rsid w:val="00173D50"/>
    <w:rsid w:val="0017654F"/>
    <w:rsid w:val="00180D74"/>
    <w:rsid w:val="00183B98"/>
    <w:rsid w:val="001A1113"/>
    <w:rsid w:val="001A2403"/>
    <w:rsid w:val="001A5397"/>
    <w:rsid w:val="001A6E53"/>
    <w:rsid w:val="001B28AB"/>
    <w:rsid w:val="001C15FB"/>
    <w:rsid w:val="001C6CEE"/>
    <w:rsid w:val="001C6F00"/>
    <w:rsid w:val="001C78A7"/>
    <w:rsid w:val="001D3839"/>
    <w:rsid w:val="001E4E97"/>
    <w:rsid w:val="001E508C"/>
    <w:rsid w:val="001F00BC"/>
    <w:rsid w:val="001F0FC3"/>
    <w:rsid w:val="001F3617"/>
    <w:rsid w:val="00205100"/>
    <w:rsid w:val="002067B3"/>
    <w:rsid w:val="00216E40"/>
    <w:rsid w:val="0021778B"/>
    <w:rsid w:val="00223111"/>
    <w:rsid w:val="00226F1B"/>
    <w:rsid w:val="002304CC"/>
    <w:rsid w:val="00236529"/>
    <w:rsid w:val="00240E91"/>
    <w:rsid w:val="0024502E"/>
    <w:rsid w:val="00246916"/>
    <w:rsid w:val="00250569"/>
    <w:rsid w:val="0027074C"/>
    <w:rsid w:val="002747C3"/>
    <w:rsid w:val="0027482E"/>
    <w:rsid w:val="00274CDC"/>
    <w:rsid w:val="00277423"/>
    <w:rsid w:val="00283ED7"/>
    <w:rsid w:val="00287C97"/>
    <w:rsid w:val="00291254"/>
    <w:rsid w:val="00293722"/>
    <w:rsid w:val="00297739"/>
    <w:rsid w:val="002A0595"/>
    <w:rsid w:val="002A139A"/>
    <w:rsid w:val="002B2196"/>
    <w:rsid w:val="002B7825"/>
    <w:rsid w:val="002C1F8D"/>
    <w:rsid w:val="002C4BA7"/>
    <w:rsid w:val="002F1D63"/>
    <w:rsid w:val="002F36A4"/>
    <w:rsid w:val="003035B4"/>
    <w:rsid w:val="00307B26"/>
    <w:rsid w:val="003134D2"/>
    <w:rsid w:val="00314077"/>
    <w:rsid w:val="003261A6"/>
    <w:rsid w:val="003332C9"/>
    <w:rsid w:val="00336515"/>
    <w:rsid w:val="00340B7D"/>
    <w:rsid w:val="00341139"/>
    <w:rsid w:val="00343E0C"/>
    <w:rsid w:val="00344746"/>
    <w:rsid w:val="00353000"/>
    <w:rsid w:val="003614E6"/>
    <w:rsid w:val="003664B9"/>
    <w:rsid w:val="00371A77"/>
    <w:rsid w:val="00384B80"/>
    <w:rsid w:val="00385D62"/>
    <w:rsid w:val="00390CE5"/>
    <w:rsid w:val="003B5304"/>
    <w:rsid w:val="003C3600"/>
    <w:rsid w:val="003C67ED"/>
    <w:rsid w:val="003D2A2B"/>
    <w:rsid w:val="003D6F4B"/>
    <w:rsid w:val="003E2089"/>
    <w:rsid w:val="003E275B"/>
    <w:rsid w:val="003E7D1C"/>
    <w:rsid w:val="003F2159"/>
    <w:rsid w:val="00402B73"/>
    <w:rsid w:val="00403A43"/>
    <w:rsid w:val="00404C8D"/>
    <w:rsid w:val="004058D2"/>
    <w:rsid w:val="00410600"/>
    <w:rsid w:val="0041149C"/>
    <w:rsid w:val="004120B4"/>
    <w:rsid w:val="00420675"/>
    <w:rsid w:val="0042145D"/>
    <w:rsid w:val="004215F4"/>
    <w:rsid w:val="00423FAF"/>
    <w:rsid w:val="0042476E"/>
    <w:rsid w:val="00424E71"/>
    <w:rsid w:val="00426F8A"/>
    <w:rsid w:val="00431385"/>
    <w:rsid w:val="00431E2D"/>
    <w:rsid w:val="00436F7E"/>
    <w:rsid w:val="00442DEA"/>
    <w:rsid w:val="00451CB6"/>
    <w:rsid w:val="004626E3"/>
    <w:rsid w:val="00462C67"/>
    <w:rsid w:val="004645B5"/>
    <w:rsid w:val="00466466"/>
    <w:rsid w:val="00467318"/>
    <w:rsid w:val="00467D81"/>
    <w:rsid w:val="004706CC"/>
    <w:rsid w:val="004724FB"/>
    <w:rsid w:val="00475AFC"/>
    <w:rsid w:val="004767B9"/>
    <w:rsid w:val="004802C7"/>
    <w:rsid w:val="0048206A"/>
    <w:rsid w:val="00483CDD"/>
    <w:rsid w:val="00486419"/>
    <w:rsid w:val="00496225"/>
    <w:rsid w:val="004A050D"/>
    <w:rsid w:val="004C7539"/>
    <w:rsid w:val="004D0D1D"/>
    <w:rsid w:val="004D2CBB"/>
    <w:rsid w:val="004D30EB"/>
    <w:rsid w:val="004E6AB9"/>
    <w:rsid w:val="004F00D9"/>
    <w:rsid w:val="004F3622"/>
    <w:rsid w:val="004F4780"/>
    <w:rsid w:val="004F5473"/>
    <w:rsid w:val="00510099"/>
    <w:rsid w:val="005100EF"/>
    <w:rsid w:val="005129ED"/>
    <w:rsid w:val="00513EC6"/>
    <w:rsid w:val="00522B69"/>
    <w:rsid w:val="00525AB7"/>
    <w:rsid w:val="005302D9"/>
    <w:rsid w:val="00530B9D"/>
    <w:rsid w:val="00540DA5"/>
    <w:rsid w:val="00544169"/>
    <w:rsid w:val="00550A99"/>
    <w:rsid w:val="00551590"/>
    <w:rsid w:val="00554BC0"/>
    <w:rsid w:val="00560259"/>
    <w:rsid w:val="005606AE"/>
    <w:rsid w:val="00564F13"/>
    <w:rsid w:val="00571264"/>
    <w:rsid w:val="00572F8D"/>
    <w:rsid w:val="0057396A"/>
    <w:rsid w:val="00577A7C"/>
    <w:rsid w:val="005859DC"/>
    <w:rsid w:val="0059157C"/>
    <w:rsid w:val="00591D49"/>
    <w:rsid w:val="005A038C"/>
    <w:rsid w:val="005B25CE"/>
    <w:rsid w:val="005B53A6"/>
    <w:rsid w:val="005B75CE"/>
    <w:rsid w:val="005D5808"/>
    <w:rsid w:val="005D5BD2"/>
    <w:rsid w:val="005E293D"/>
    <w:rsid w:val="005E765D"/>
    <w:rsid w:val="005F2803"/>
    <w:rsid w:val="005F3858"/>
    <w:rsid w:val="005F5AFE"/>
    <w:rsid w:val="005F7896"/>
    <w:rsid w:val="00602AD7"/>
    <w:rsid w:val="0060399A"/>
    <w:rsid w:val="0060540A"/>
    <w:rsid w:val="0060566F"/>
    <w:rsid w:val="00612486"/>
    <w:rsid w:val="00616376"/>
    <w:rsid w:val="00621082"/>
    <w:rsid w:val="006225CE"/>
    <w:rsid w:val="00632749"/>
    <w:rsid w:val="00635737"/>
    <w:rsid w:val="0063745F"/>
    <w:rsid w:val="006374C8"/>
    <w:rsid w:val="00642F2F"/>
    <w:rsid w:val="00647222"/>
    <w:rsid w:val="00650A01"/>
    <w:rsid w:val="0065193E"/>
    <w:rsid w:val="006523E3"/>
    <w:rsid w:val="00655867"/>
    <w:rsid w:val="00664130"/>
    <w:rsid w:val="00664745"/>
    <w:rsid w:val="00675B4B"/>
    <w:rsid w:val="0067698D"/>
    <w:rsid w:val="00677CF9"/>
    <w:rsid w:val="00680B9A"/>
    <w:rsid w:val="0068278B"/>
    <w:rsid w:val="0068307E"/>
    <w:rsid w:val="006874A4"/>
    <w:rsid w:val="006904D8"/>
    <w:rsid w:val="00691CD4"/>
    <w:rsid w:val="00697DCC"/>
    <w:rsid w:val="006A21A9"/>
    <w:rsid w:val="006A359E"/>
    <w:rsid w:val="006B452A"/>
    <w:rsid w:val="006C1BED"/>
    <w:rsid w:val="006C67ED"/>
    <w:rsid w:val="006C78F8"/>
    <w:rsid w:val="006D1472"/>
    <w:rsid w:val="006D1887"/>
    <w:rsid w:val="006D5700"/>
    <w:rsid w:val="006E4A0A"/>
    <w:rsid w:val="006E5313"/>
    <w:rsid w:val="006F00BE"/>
    <w:rsid w:val="006F2475"/>
    <w:rsid w:val="006F6090"/>
    <w:rsid w:val="00701547"/>
    <w:rsid w:val="00712BBE"/>
    <w:rsid w:val="00712C4C"/>
    <w:rsid w:val="00720ED7"/>
    <w:rsid w:val="00724EFA"/>
    <w:rsid w:val="007367CE"/>
    <w:rsid w:val="007377B5"/>
    <w:rsid w:val="00741897"/>
    <w:rsid w:val="00752473"/>
    <w:rsid w:val="007648DB"/>
    <w:rsid w:val="00764F69"/>
    <w:rsid w:val="007705AC"/>
    <w:rsid w:val="007732BB"/>
    <w:rsid w:val="00775C1B"/>
    <w:rsid w:val="00780FEA"/>
    <w:rsid w:val="007815E0"/>
    <w:rsid w:val="00783CBD"/>
    <w:rsid w:val="00786BEC"/>
    <w:rsid w:val="00792AF4"/>
    <w:rsid w:val="007A02D2"/>
    <w:rsid w:val="007B0546"/>
    <w:rsid w:val="007B1B13"/>
    <w:rsid w:val="007B4AC7"/>
    <w:rsid w:val="007B4D59"/>
    <w:rsid w:val="007B51BB"/>
    <w:rsid w:val="007C4568"/>
    <w:rsid w:val="007C4C3A"/>
    <w:rsid w:val="007D0180"/>
    <w:rsid w:val="007D3A05"/>
    <w:rsid w:val="007D3AC8"/>
    <w:rsid w:val="007E0627"/>
    <w:rsid w:val="007E1E27"/>
    <w:rsid w:val="007E3486"/>
    <w:rsid w:val="007E4C0F"/>
    <w:rsid w:val="007E60A2"/>
    <w:rsid w:val="007E74DA"/>
    <w:rsid w:val="007F4199"/>
    <w:rsid w:val="00802C0D"/>
    <w:rsid w:val="00804A9D"/>
    <w:rsid w:val="00824494"/>
    <w:rsid w:val="008315FE"/>
    <w:rsid w:val="0083361E"/>
    <w:rsid w:val="00836AC3"/>
    <w:rsid w:val="00837FD9"/>
    <w:rsid w:val="00847A93"/>
    <w:rsid w:val="00850A7D"/>
    <w:rsid w:val="008510A2"/>
    <w:rsid w:val="00852874"/>
    <w:rsid w:val="0086000A"/>
    <w:rsid w:val="008608F7"/>
    <w:rsid w:val="008647DD"/>
    <w:rsid w:val="00864930"/>
    <w:rsid w:val="00876F9F"/>
    <w:rsid w:val="0087723E"/>
    <w:rsid w:val="00880847"/>
    <w:rsid w:val="008813FD"/>
    <w:rsid w:val="00885F68"/>
    <w:rsid w:val="008919AC"/>
    <w:rsid w:val="008A5CB0"/>
    <w:rsid w:val="008A5CB3"/>
    <w:rsid w:val="008A61D1"/>
    <w:rsid w:val="008A63D8"/>
    <w:rsid w:val="008A74B4"/>
    <w:rsid w:val="008B06DA"/>
    <w:rsid w:val="008B3B64"/>
    <w:rsid w:val="008B48F4"/>
    <w:rsid w:val="008C58E9"/>
    <w:rsid w:val="008D1BBB"/>
    <w:rsid w:val="008D554C"/>
    <w:rsid w:val="008D5F2E"/>
    <w:rsid w:val="008D7293"/>
    <w:rsid w:val="008E1219"/>
    <w:rsid w:val="008E2CAC"/>
    <w:rsid w:val="008E5E84"/>
    <w:rsid w:val="00906449"/>
    <w:rsid w:val="00913CC2"/>
    <w:rsid w:val="00914219"/>
    <w:rsid w:val="009217DC"/>
    <w:rsid w:val="009322AB"/>
    <w:rsid w:val="009406A7"/>
    <w:rsid w:val="009413CF"/>
    <w:rsid w:val="00941DDC"/>
    <w:rsid w:val="00961AB8"/>
    <w:rsid w:val="00965230"/>
    <w:rsid w:val="00971BCB"/>
    <w:rsid w:val="009733F2"/>
    <w:rsid w:val="00980B9D"/>
    <w:rsid w:val="0098256A"/>
    <w:rsid w:val="009868D2"/>
    <w:rsid w:val="009A48F3"/>
    <w:rsid w:val="009A6527"/>
    <w:rsid w:val="009A7143"/>
    <w:rsid w:val="009C6395"/>
    <w:rsid w:val="009C78CE"/>
    <w:rsid w:val="009D3DA2"/>
    <w:rsid w:val="009D5FBA"/>
    <w:rsid w:val="009E1CF8"/>
    <w:rsid w:val="009E53E9"/>
    <w:rsid w:val="009F6EE2"/>
    <w:rsid w:val="009F7B1B"/>
    <w:rsid w:val="00A00417"/>
    <w:rsid w:val="00A0258D"/>
    <w:rsid w:val="00A128ED"/>
    <w:rsid w:val="00A14C14"/>
    <w:rsid w:val="00A22441"/>
    <w:rsid w:val="00A23562"/>
    <w:rsid w:val="00A26936"/>
    <w:rsid w:val="00A27E0E"/>
    <w:rsid w:val="00A31088"/>
    <w:rsid w:val="00A37F6B"/>
    <w:rsid w:val="00A42C1E"/>
    <w:rsid w:val="00A51F8F"/>
    <w:rsid w:val="00A54278"/>
    <w:rsid w:val="00A62759"/>
    <w:rsid w:val="00A6634F"/>
    <w:rsid w:val="00A66716"/>
    <w:rsid w:val="00A66747"/>
    <w:rsid w:val="00A7114C"/>
    <w:rsid w:val="00A71897"/>
    <w:rsid w:val="00A76BF8"/>
    <w:rsid w:val="00A87766"/>
    <w:rsid w:val="00A91CB2"/>
    <w:rsid w:val="00AC1189"/>
    <w:rsid w:val="00AD0CAB"/>
    <w:rsid w:val="00AD25D2"/>
    <w:rsid w:val="00AE283D"/>
    <w:rsid w:val="00AE623D"/>
    <w:rsid w:val="00AE7449"/>
    <w:rsid w:val="00AF5004"/>
    <w:rsid w:val="00AF7982"/>
    <w:rsid w:val="00B04F77"/>
    <w:rsid w:val="00B060E4"/>
    <w:rsid w:val="00B12FC9"/>
    <w:rsid w:val="00B14CF7"/>
    <w:rsid w:val="00B168E7"/>
    <w:rsid w:val="00B26197"/>
    <w:rsid w:val="00B324DB"/>
    <w:rsid w:val="00B328B4"/>
    <w:rsid w:val="00B34B65"/>
    <w:rsid w:val="00B37408"/>
    <w:rsid w:val="00B71243"/>
    <w:rsid w:val="00B71564"/>
    <w:rsid w:val="00B73330"/>
    <w:rsid w:val="00B7628C"/>
    <w:rsid w:val="00B7669C"/>
    <w:rsid w:val="00B77925"/>
    <w:rsid w:val="00B82258"/>
    <w:rsid w:val="00B87895"/>
    <w:rsid w:val="00B90E8F"/>
    <w:rsid w:val="00B935C9"/>
    <w:rsid w:val="00B949EB"/>
    <w:rsid w:val="00B95875"/>
    <w:rsid w:val="00BA16D9"/>
    <w:rsid w:val="00BA6C75"/>
    <w:rsid w:val="00BB0288"/>
    <w:rsid w:val="00BB1937"/>
    <w:rsid w:val="00BB339E"/>
    <w:rsid w:val="00BB49A2"/>
    <w:rsid w:val="00BC038F"/>
    <w:rsid w:val="00BC400B"/>
    <w:rsid w:val="00BC49AA"/>
    <w:rsid w:val="00BC58A0"/>
    <w:rsid w:val="00BD00F4"/>
    <w:rsid w:val="00BD613C"/>
    <w:rsid w:val="00BF17E5"/>
    <w:rsid w:val="00BF2C90"/>
    <w:rsid w:val="00BF6B85"/>
    <w:rsid w:val="00BF731B"/>
    <w:rsid w:val="00C055D1"/>
    <w:rsid w:val="00C06BA4"/>
    <w:rsid w:val="00C10B49"/>
    <w:rsid w:val="00C11A07"/>
    <w:rsid w:val="00C121F5"/>
    <w:rsid w:val="00C20684"/>
    <w:rsid w:val="00C30F5C"/>
    <w:rsid w:val="00C32345"/>
    <w:rsid w:val="00C417A5"/>
    <w:rsid w:val="00C41E54"/>
    <w:rsid w:val="00C463AE"/>
    <w:rsid w:val="00C534EC"/>
    <w:rsid w:val="00C5356E"/>
    <w:rsid w:val="00C53D81"/>
    <w:rsid w:val="00C623AF"/>
    <w:rsid w:val="00C62BB3"/>
    <w:rsid w:val="00C64947"/>
    <w:rsid w:val="00C70B00"/>
    <w:rsid w:val="00C7212A"/>
    <w:rsid w:val="00C74CC3"/>
    <w:rsid w:val="00C80BB3"/>
    <w:rsid w:val="00C81911"/>
    <w:rsid w:val="00C94D44"/>
    <w:rsid w:val="00CA18CD"/>
    <w:rsid w:val="00CA2BDF"/>
    <w:rsid w:val="00CA2E2E"/>
    <w:rsid w:val="00CA3A39"/>
    <w:rsid w:val="00CA3CE6"/>
    <w:rsid w:val="00CA3FEF"/>
    <w:rsid w:val="00CB055A"/>
    <w:rsid w:val="00CB35E3"/>
    <w:rsid w:val="00CB509D"/>
    <w:rsid w:val="00CB5D3D"/>
    <w:rsid w:val="00CC29FD"/>
    <w:rsid w:val="00CC4010"/>
    <w:rsid w:val="00CD54CB"/>
    <w:rsid w:val="00CD7035"/>
    <w:rsid w:val="00CD75D1"/>
    <w:rsid w:val="00CD7BD0"/>
    <w:rsid w:val="00CE43D6"/>
    <w:rsid w:val="00CE4653"/>
    <w:rsid w:val="00CF40BD"/>
    <w:rsid w:val="00CF4664"/>
    <w:rsid w:val="00CF6822"/>
    <w:rsid w:val="00D000C6"/>
    <w:rsid w:val="00D0069F"/>
    <w:rsid w:val="00D02982"/>
    <w:rsid w:val="00D030DD"/>
    <w:rsid w:val="00D07321"/>
    <w:rsid w:val="00D0734D"/>
    <w:rsid w:val="00D1008A"/>
    <w:rsid w:val="00D147F9"/>
    <w:rsid w:val="00D20987"/>
    <w:rsid w:val="00D22F94"/>
    <w:rsid w:val="00D355EA"/>
    <w:rsid w:val="00D35E97"/>
    <w:rsid w:val="00D4457F"/>
    <w:rsid w:val="00D47647"/>
    <w:rsid w:val="00D5160B"/>
    <w:rsid w:val="00D52F30"/>
    <w:rsid w:val="00D557B5"/>
    <w:rsid w:val="00D5693D"/>
    <w:rsid w:val="00D62100"/>
    <w:rsid w:val="00D63202"/>
    <w:rsid w:val="00D641C3"/>
    <w:rsid w:val="00D66D39"/>
    <w:rsid w:val="00D66E30"/>
    <w:rsid w:val="00D74195"/>
    <w:rsid w:val="00D74D13"/>
    <w:rsid w:val="00D81003"/>
    <w:rsid w:val="00D8318C"/>
    <w:rsid w:val="00D8588E"/>
    <w:rsid w:val="00D864B2"/>
    <w:rsid w:val="00D87657"/>
    <w:rsid w:val="00D941D0"/>
    <w:rsid w:val="00DA0868"/>
    <w:rsid w:val="00DA2FC9"/>
    <w:rsid w:val="00DA4360"/>
    <w:rsid w:val="00DA45D5"/>
    <w:rsid w:val="00DA5DBE"/>
    <w:rsid w:val="00DA60BF"/>
    <w:rsid w:val="00DB19DF"/>
    <w:rsid w:val="00DB78AD"/>
    <w:rsid w:val="00DC0706"/>
    <w:rsid w:val="00DC2FE6"/>
    <w:rsid w:val="00DC7638"/>
    <w:rsid w:val="00DD3A91"/>
    <w:rsid w:val="00DD4776"/>
    <w:rsid w:val="00DD5992"/>
    <w:rsid w:val="00DE08A6"/>
    <w:rsid w:val="00DE0EDF"/>
    <w:rsid w:val="00DE7F99"/>
    <w:rsid w:val="00DF4FD8"/>
    <w:rsid w:val="00E05574"/>
    <w:rsid w:val="00E06CA6"/>
    <w:rsid w:val="00E17C46"/>
    <w:rsid w:val="00E27DB1"/>
    <w:rsid w:val="00E328D2"/>
    <w:rsid w:val="00E37DDA"/>
    <w:rsid w:val="00E449B6"/>
    <w:rsid w:val="00E45FFC"/>
    <w:rsid w:val="00E47C06"/>
    <w:rsid w:val="00E50AE4"/>
    <w:rsid w:val="00E54649"/>
    <w:rsid w:val="00E621D1"/>
    <w:rsid w:val="00E64441"/>
    <w:rsid w:val="00E71346"/>
    <w:rsid w:val="00E85A22"/>
    <w:rsid w:val="00E917DC"/>
    <w:rsid w:val="00E92544"/>
    <w:rsid w:val="00E94827"/>
    <w:rsid w:val="00E9513D"/>
    <w:rsid w:val="00E97423"/>
    <w:rsid w:val="00EA1989"/>
    <w:rsid w:val="00EA509A"/>
    <w:rsid w:val="00EA6C95"/>
    <w:rsid w:val="00EB0E5B"/>
    <w:rsid w:val="00EB3114"/>
    <w:rsid w:val="00EB374D"/>
    <w:rsid w:val="00EC171B"/>
    <w:rsid w:val="00EC17DB"/>
    <w:rsid w:val="00EC19F8"/>
    <w:rsid w:val="00EC3CF2"/>
    <w:rsid w:val="00EC3FD3"/>
    <w:rsid w:val="00ED45BE"/>
    <w:rsid w:val="00ED4953"/>
    <w:rsid w:val="00EE0E2B"/>
    <w:rsid w:val="00EE25C7"/>
    <w:rsid w:val="00EE454C"/>
    <w:rsid w:val="00EE652C"/>
    <w:rsid w:val="00EF54B0"/>
    <w:rsid w:val="00EF60B5"/>
    <w:rsid w:val="00EF6847"/>
    <w:rsid w:val="00F00241"/>
    <w:rsid w:val="00F04636"/>
    <w:rsid w:val="00F110E4"/>
    <w:rsid w:val="00F1413F"/>
    <w:rsid w:val="00F156AE"/>
    <w:rsid w:val="00F162F8"/>
    <w:rsid w:val="00F1770A"/>
    <w:rsid w:val="00F25191"/>
    <w:rsid w:val="00F334E5"/>
    <w:rsid w:val="00F36677"/>
    <w:rsid w:val="00F40C86"/>
    <w:rsid w:val="00F412D6"/>
    <w:rsid w:val="00F44629"/>
    <w:rsid w:val="00F45004"/>
    <w:rsid w:val="00F530BD"/>
    <w:rsid w:val="00F5749B"/>
    <w:rsid w:val="00F575FD"/>
    <w:rsid w:val="00F603AF"/>
    <w:rsid w:val="00F603EB"/>
    <w:rsid w:val="00F733FB"/>
    <w:rsid w:val="00F762C0"/>
    <w:rsid w:val="00F81056"/>
    <w:rsid w:val="00F81CA9"/>
    <w:rsid w:val="00F90782"/>
    <w:rsid w:val="00FA6D2B"/>
    <w:rsid w:val="00FB255C"/>
    <w:rsid w:val="00FB4995"/>
    <w:rsid w:val="00FB5904"/>
    <w:rsid w:val="00FC76D4"/>
    <w:rsid w:val="00FD0299"/>
    <w:rsid w:val="00FD7DF0"/>
    <w:rsid w:val="00FE0392"/>
    <w:rsid w:val="00FE0729"/>
    <w:rsid w:val="00FE2E5B"/>
    <w:rsid w:val="00FE51F9"/>
    <w:rsid w:val="00FE521D"/>
    <w:rsid w:val="00FE7596"/>
    <w:rsid w:val="00FF65EC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8AB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8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72F8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ED45B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52F7"/>
    <w:rPr>
      <w:rFonts w:cs="Times New Roman"/>
      <w:sz w:val="28"/>
      <w:lang w:eastAsia="en-US"/>
    </w:rPr>
  </w:style>
  <w:style w:type="paragraph" w:customStyle="1" w:styleId="ConsPlusNormal">
    <w:name w:val="ConsPlusNormal"/>
    <w:uiPriority w:val="99"/>
    <w:rsid w:val="00467D8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A61D1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82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52F7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8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1623</TotalTime>
  <Pages>20</Pages>
  <Words>7466</Words>
  <Characters>-32766</Characters>
  <Application>Microsoft Office Outlook</Application>
  <DocSecurity>0</DocSecurity>
  <Lines>0</Lines>
  <Paragraphs>0</Paragraphs>
  <ScaleCrop>false</ScaleCrop>
  <Company>МАДОУ278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20</cp:revision>
  <cp:lastPrinted>2016-02-20T07:07:00Z</cp:lastPrinted>
  <dcterms:created xsi:type="dcterms:W3CDTF">2014-02-25T05:29:00Z</dcterms:created>
  <dcterms:modified xsi:type="dcterms:W3CDTF">2016-02-20T07:11:00Z</dcterms:modified>
</cp:coreProperties>
</file>