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FC" w:rsidRPr="00C66CD7" w:rsidRDefault="003212FC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      УТВЕРЖДЕН</w:t>
      </w:r>
    </w:p>
    <w:p w:rsidR="003212FC" w:rsidRPr="00C66CD7" w:rsidRDefault="003212FC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</w:t>
      </w:r>
      <w:r w:rsidRPr="002A7D1B">
        <w:rPr>
          <w:rFonts w:ascii="Times New Roman" w:hAnsi="Times New Roman" w:cs="Times New Roman"/>
        </w:rPr>
        <w:t>№01 от 21 января 2016 года</w:t>
      </w:r>
    </w:p>
    <w:p w:rsidR="003212FC" w:rsidRPr="00C66CD7" w:rsidRDefault="003212FC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       (номер и дата протокола заседания</w:t>
      </w:r>
    </w:p>
    <w:p w:rsidR="003212FC" w:rsidRPr="00C66CD7" w:rsidRDefault="003212FC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      наблюдательного совета МАДОУ</w:t>
      </w:r>
    </w:p>
    <w:p w:rsidR="003212FC" w:rsidRPr="00C66CD7" w:rsidRDefault="003212FC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«Детский сад №423» города Перми)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</w:p>
    <w:p w:rsidR="003212FC" w:rsidRPr="00A601D8" w:rsidRDefault="003212FC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1D8">
        <w:rPr>
          <w:rFonts w:ascii="Times New Roman" w:hAnsi="Times New Roman" w:cs="Times New Roman"/>
          <w:sz w:val="28"/>
          <w:szCs w:val="28"/>
        </w:rPr>
        <w:t>Отчет</w:t>
      </w:r>
    </w:p>
    <w:p w:rsidR="003212FC" w:rsidRPr="00A601D8" w:rsidRDefault="003212FC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М</w:t>
      </w:r>
      <w:r w:rsidRPr="00A601D8">
        <w:rPr>
          <w:rFonts w:ascii="Times New Roman" w:hAnsi="Times New Roman" w:cs="Times New Roman"/>
          <w:sz w:val="28"/>
          <w:szCs w:val="28"/>
        </w:rPr>
        <w:t xml:space="preserve">униципального автономного </w:t>
      </w:r>
    </w:p>
    <w:p w:rsidR="003212FC" w:rsidRPr="00A601D8" w:rsidRDefault="003212FC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1D8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</w:p>
    <w:p w:rsidR="003212FC" w:rsidRPr="00A601D8" w:rsidRDefault="003212FC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1D8">
        <w:rPr>
          <w:rFonts w:ascii="Times New Roman" w:hAnsi="Times New Roman" w:cs="Times New Roman"/>
          <w:sz w:val="28"/>
          <w:szCs w:val="28"/>
        </w:rPr>
        <w:t xml:space="preserve"> «Детский сад №423»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01D8">
        <w:rPr>
          <w:rFonts w:ascii="Times New Roman" w:hAnsi="Times New Roman" w:cs="Times New Roman"/>
          <w:sz w:val="28"/>
          <w:szCs w:val="28"/>
        </w:rPr>
        <w:t xml:space="preserve">Перми </w:t>
      </w:r>
    </w:p>
    <w:p w:rsidR="003212FC" w:rsidRPr="00A601D8" w:rsidRDefault="003212FC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января 2015</w:t>
      </w:r>
      <w:r w:rsidRPr="00A601D8">
        <w:rPr>
          <w:rFonts w:ascii="Times New Roman" w:hAnsi="Times New Roman" w:cs="Times New Roman"/>
          <w:sz w:val="28"/>
          <w:szCs w:val="28"/>
        </w:rPr>
        <w:t xml:space="preserve"> года по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</w:t>
        </w:r>
        <w:r w:rsidRPr="00A601D8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A601D8">
        <w:rPr>
          <w:rFonts w:ascii="Times New Roman" w:hAnsi="Times New Roman" w:cs="Times New Roman"/>
          <w:sz w:val="28"/>
          <w:szCs w:val="28"/>
        </w:rPr>
        <w:t>.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0" w:name="Par165"/>
      <w:bookmarkEnd w:id="0"/>
      <w:r w:rsidRPr="00C66CD7">
        <w:rPr>
          <w:szCs w:val="28"/>
        </w:rPr>
        <w:t>Раздел 1. Общие сведения об учреждении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" w:name="Par167"/>
      <w:bookmarkEnd w:id="1"/>
      <w:r w:rsidRPr="00C66CD7">
        <w:rPr>
          <w:szCs w:val="28"/>
        </w:rPr>
        <w:t>1.1. Сведения об учреждении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0"/>
        <w:gridCol w:w="5400"/>
      </w:tblGrid>
      <w:tr w:rsidR="003212FC" w:rsidRPr="00C66CD7" w:rsidTr="00671096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дошкольное образовательное учреждение «Детский сад №423» г.Перми</w:t>
            </w:r>
          </w:p>
        </w:tc>
      </w:tr>
      <w:tr w:rsidR="003212FC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МАДОУ «Детский сад №423» г.Перми</w:t>
            </w:r>
          </w:p>
        </w:tc>
      </w:tr>
      <w:tr w:rsidR="003212FC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614036, Россия, Пермский край, г. Пермь, ул. Мира, д. 92-а</w:t>
            </w:r>
          </w:p>
        </w:tc>
      </w:tr>
      <w:tr w:rsidR="003212FC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A8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614036, Россия, Пермский край, г. Пермь, ул. Мира, д. 92-а</w:t>
            </w:r>
          </w:p>
        </w:tc>
      </w:tr>
      <w:tr w:rsidR="003212FC" w:rsidRPr="00A206B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C4FDE">
              <w:rPr>
                <w:sz w:val="20"/>
                <w:szCs w:val="20"/>
                <w:lang w:val="en-US"/>
              </w:rPr>
              <w:t>8(3</w:t>
            </w:r>
            <w:r w:rsidRPr="00C66CD7">
              <w:rPr>
                <w:sz w:val="20"/>
                <w:szCs w:val="20"/>
                <w:lang w:val="en-US"/>
              </w:rPr>
              <w:t>42)226-18-06 (</w:t>
            </w:r>
            <w:r>
              <w:rPr>
                <w:sz w:val="20"/>
                <w:szCs w:val="20"/>
              </w:rPr>
              <w:t>т</w:t>
            </w:r>
            <w:r w:rsidRPr="00C66CD7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ф</w:t>
            </w:r>
            <w:r w:rsidRPr="00C66CD7">
              <w:rPr>
                <w:sz w:val="20"/>
                <w:szCs w:val="20"/>
                <w:lang w:val="en-US"/>
              </w:rPr>
              <w:t>)</w:t>
            </w:r>
            <w:r w:rsidRPr="00CA71DC">
              <w:rPr>
                <w:sz w:val="20"/>
                <w:szCs w:val="20"/>
                <w:lang w:val="en-US"/>
              </w:rPr>
              <w:t>,</w:t>
            </w:r>
            <w:r w:rsidRPr="00C66CD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madou423@ mail.ru</w:t>
            </w:r>
          </w:p>
        </w:tc>
      </w:tr>
      <w:tr w:rsidR="003212FC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Леготкина Елена Николаевна, 8(342)226-18-06</w:t>
            </w:r>
          </w:p>
        </w:tc>
      </w:tr>
      <w:tr w:rsidR="003212FC" w:rsidRPr="00C66CD7" w:rsidTr="00671096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59 №003486416 от 13.12.2007г., бессрочно</w:t>
            </w:r>
          </w:p>
        </w:tc>
      </w:tr>
      <w:tr w:rsidR="003212FC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81896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59Л01 №0002342,рег.№4476 от 19.10.2015г.бессрочно</w:t>
            </w:r>
          </w:p>
        </w:tc>
      </w:tr>
      <w:tr w:rsidR="003212FC" w:rsidRPr="00C66CD7" w:rsidTr="00671096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91"/>
      <w:bookmarkEnd w:id="2"/>
      <w:r w:rsidRPr="00C66CD7">
        <w:rPr>
          <w:szCs w:val="28"/>
        </w:rPr>
        <w:t>1.2. Состав наблюдательного совета учреждения</w:t>
      </w:r>
    </w:p>
    <w:p w:rsidR="003212FC" w:rsidRPr="00C66CD7" w:rsidRDefault="003212FC" w:rsidP="00175E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560"/>
        <w:gridCol w:w="2700"/>
        <w:gridCol w:w="4320"/>
        <w:gridCol w:w="1440"/>
      </w:tblGrid>
      <w:tr w:rsidR="003212FC" w:rsidRPr="00C66CD7" w:rsidTr="00975466">
        <w:trPr>
          <w:trHeight w:val="756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Должность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Правовой акт о назначении</w:t>
            </w:r>
          </w:p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членов наблюдательного</w:t>
            </w:r>
          </w:p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Срок</w:t>
            </w:r>
          </w:p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полномочий</w:t>
            </w:r>
          </w:p>
        </w:tc>
      </w:tr>
      <w:tr w:rsidR="003212FC" w:rsidRPr="00C66CD7" w:rsidTr="0097546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5</w:t>
            </w:r>
          </w:p>
        </w:tc>
      </w:tr>
      <w:tr w:rsidR="003212FC" w:rsidRPr="00C66CD7" w:rsidTr="0044223C">
        <w:trPr>
          <w:trHeight w:val="100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7109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Екатерина Владимировна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71096">
              <w:rPr>
                <w:sz w:val="16"/>
                <w:szCs w:val="16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  <w:r>
              <w:rPr>
                <w:sz w:val="16"/>
                <w:szCs w:val="16"/>
              </w:rPr>
              <w:t xml:space="preserve"> </w:t>
            </w:r>
            <w:r w:rsidRPr="00671096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администрации города Перми от 01.07.2014 г. №СЭД-08-01-09-623 «О внесении изменений в составы наблюдательных советов муниципальных образовательных учреждений Индустриального района г. Перми, утвержденные отдельными приказами начальника департамента образования администрации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 г.</w:t>
            </w:r>
          </w:p>
        </w:tc>
      </w:tr>
      <w:tr w:rsidR="003212FC" w:rsidRPr="00C66CD7" w:rsidTr="00BC4FDE">
        <w:trPr>
          <w:trHeight w:val="94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Наталья Михайловна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71096">
              <w:rPr>
                <w:sz w:val="16"/>
                <w:szCs w:val="16"/>
              </w:rPr>
              <w:t>Представитель трудового коллектива (решение общего соб</w:t>
            </w:r>
            <w:r>
              <w:rPr>
                <w:sz w:val="16"/>
                <w:szCs w:val="16"/>
              </w:rPr>
              <w:t xml:space="preserve">рания трудового коллектива от 22.01.2013 </w:t>
            </w:r>
            <w:r w:rsidRPr="00671096">
              <w:rPr>
                <w:sz w:val="16"/>
                <w:szCs w:val="16"/>
              </w:rPr>
              <w:t>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администрации города Перми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 г.</w:t>
            </w:r>
          </w:p>
        </w:tc>
      </w:tr>
      <w:tr w:rsidR="003212FC" w:rsidRPr="00C66CD7" w:rsidTr="00975466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Буданова Елена Авенировна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органа местного самоуправления в лице учредителя-департамента образования администрации города Перми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администрации города Перми от 01.06.2015 г. №СЭД-08-01-09-692 «О внесении изменений в составы наблюдательных советов муниципальных образовательных учреждений Индустриального района г. Перми, утвержденные отдельными приказами начальника департамента образования администрации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 г.</w:t>
            </w:r>
          </w:p>
        </w:tc>
      </w:tr>
      <w:tr w:rsidR="003212FC" w:rsidRPr="00C66CD7" w:rsidTr="00BC4FDE">
        <w:trPr>
          <w:trHeight w:val="85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Кобзуненко Мария Юрьевна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Представитель родительской общественности (Решение общего родительского собрания от 08.02.2013 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администрации города Перми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 г.</w:t>
            </w:r>
          </w:p>
        </w:tc>
      </w:tr>
      <w:tr w:rsidR="003212FC" w:rsidRPr="00C66CD7" w:rsidTr="00BC4FDE">
        <w:trPr>
          <w:trHeight w:val="1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Романчук Оксана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Представитель общественности (решение общего собрания от 22.01.2013 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администрации города Перми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 г.</w:t>
            </w:r>
          </w:p>
        </w:tc>
      </w:tr>
      <w:tr w:rsidR="003212FC" w:rsidRPr="00C66CD7" w:rsidTr="0044223C">
        <w:trPr>
          <w:trHeight w:val="8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71096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Терехова Ольга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Представитель родительской общественности (Решение общего родительского собрания от 08.02.2013 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администрации города Перми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 г.</w:t>
            </w:r>
          </w:p>
        </w:tc>
      </w:tr>
      <w:tr w:rsidR="003212FC" w:rsidRPr="00C66CD7" w:rsidTr="00975466">
        <w:trPr>
          <w:trHeight w:val="3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Людиженская Наталья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71096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71096">
              <w:rPr>
                <w:sz w:val="16"/>
                <w:szCs w:val="16"/>
              </w:rPr>
              <w:t>Представитель трудового коллектива (решение общего собрания тр</w:t>
            </w:r>
            <w:r>
              <w:rPr>
                <w:sz w:val="16"/>
                <w:szCs w:val="16"/>
              </w:rPr>
              <w:t xml:space="preserve">удового коллектива от 04.06.2014 </w:t>
            </w:r>
            <w:r w:rsidRPr="00671096">
              <w:rPr>
                <w:sz w:val="16"/>
                <w:szCs w:val="16"/>
              </w:rPr>
              <w:t>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администрации города Перми от 20.06.2014 г. №СЭД-08-01-09-592 «О внесении изменений в состав наблюдательного совета в муниципальном автономном дошкольном образовательном учреждении «Детский сад №423» г. Перми, утвержденный приказом начальника департамента образования администрации города Перми от 26.02.2013 № СЭД-08-01-09-117»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0E32D7" w:rsidRDefault="003212FC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 г.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204"/>
      <w:bookmarkEnd w:id="3"/>
      <w:r w:rsidRPr="00C66CD7">
        <w:rPr>
          <w:szCs w:val="28"/>
        </w:rPr>
        <w:t>1.3. Виды деятельности, осуществляемые учреждением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6"/>
        <w:gridCol w:w="3686"/>
        <w:gridCol w:w="2898"/>
        <w:gridCol w:w="3600"/>
      </w:tblGrid>
      <w:tr w:rsidR="003212FC" w:rsidRPr="00C66CD7" w:rsidTr="000F6717">
        <w:trPr>
          <w:trHeight w:val="551"/>
          <w:tblCellSpacing w:w="5" w:type="nil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6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Основание (перечень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разрешительных документов,</w:t>
            </w:r>
          </w:p>
          <w:p w:rsidR="003212FC" w:rsidRPr="00C66CD7" w:rsidRDefault="003212FC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основании которых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учреждение осуществляет</w:t>
            </w:r>
          </w:p>
          <w:p w:rsidR="003212FC" w:rsidRPr="00C66CD7" w:rsidRDefault="003212FC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деятельность, с указанием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номеров, даты выдачи</w:t>
            </w:r>
          </w:p>
          <w:p w:rsidR="003212FC" w:rsidRPr="00C66CD7" w:rsidRDefault="003212FC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 срока действия)</w:t>
            </w:r>
          </w:p>
        </w:tc>
      </w:tr>
      <w:tr w:rsidR="003212FC" w:rsidRPr="00C66CD7" w:rsidTr="000F6717">
        <w:trPr>
          <w:tblCellSpacing w:w="5" w:type="nil"/>
        </w:trPr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2014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2015</w:t>
            </w:r>
          </w:p>
        </w:tc>
      </w:tr>
      <w:tr w:rsidR="003212FC" w:rsidRPr="00C66CD7" w:rsidTr="000F6717">
        <w:trPr>
          <w:tblCellSpacing w:w="5" w:type="nil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3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4      </w:t>
            </w:r>
          </w:p>
        </w:tc>
      </w:tr>
      <w:tr w:rsidR="003212FC" w:rsidRPr="00C66CD7" w:rsidTr="000F6717">
        <w:trPr>
          <w:trHeight w:val="946"/>
          <w:tblCellSpacing w:w="5" w:type="nil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основной образовательной программы дошкольного образования, присмотр и уход за детьми</w:t>
            </w:r>
            <w:r w:rsidRPr="00C66CD7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2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от 08.11.2007 г.№1581, от 22.09.2011 г. №СЭД-08-01-26-273,от 13.08.2013г. №СЭД-08-01-26-293., от 29.09.2014 г. №СЭД-08-01-26-293</w:t>
            </w:r>
          </w:p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24.06.2013г. бессрочно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от 29.09.2014 г. №СЭД-08-01-26-293</w:t>
            </w:r>
          </w:p>
          <w:p w:rsidR="003212FC" w:rsidRPr="00C66CD7" w:rsidRDefault="003212FC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24.06.2013г., серия 59Л01 №0002342 рег.4476 от 19.10.15г. бессрочно</w:t>
            </w:r>
          </w:p>
        </w:tc>
      </w:tr>
      <w:tr w:rsidR="003212FC" w:rsidRPr="00C66CD7" w:rsidTr="000F6717">
        <w:trPr>
          <w:trHeight w:val="1406"/>
          <w:tblCellSpacing w:w="5" w:type="nil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в сфере образования;</w:t>
            </w:r>
          </w:p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приносящей доход деятельности, предусмотренной настоящим уставом:</w:t>
            </w:r>
          </w:p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утверждаемым перечнем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Федеральными законами и нормативно-правовыми актами органа местного самоуправления города Перми                   </w:t>
            </w:r>
          </w:p>
        </w:tc>
        <w:tc>
          <w:tcPr>
            <w:tcW w:w="2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от 08.11.2007 г.№1581, от 22.09.2011 г. №СЭД-08-01-26-273,от 13.08.2013г. №СЭД-08-01-26-293., от 29.09.2014 г. №СЭД-08-01-26-293</w:t>
            </w:r>
          </w:p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24.06.2013г. бессрочно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от 29.09.2014 г. №СЭД-08-01-26-293</w:t>
            </w:r>
          </w:p>
          <w:p w:rsidR="003212FC" w:rsidRPr="00C66CD7" w:rsidRDefault="003212FC" w:rsidP="0055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 серия 59Л01 №0002342 рег.4476 от 19.10.15г., бессрочно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228"/>
      <w:bookmarkEnd w:id="4"/>
      <w:r>
        <w:rPr>
          <w:szCs w:val="28"/>
        </w:rPr>
        <w:t xml:space="preserve"> </w:t>
      </w:r>
      <w:r w:rsidRPr="00C66CD7">
        <w:rPr>
          <w:szCs w:val="28"/>
        </w:rPr>
        <w:t>1.4. Функции, осуществляемые учреждением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900"/>
        <w:gridCol w:w="1320"/>
        <w:gridCol w:w="1320"/>
        <w:gridCol w:w="1440"/>
        <w:gridCol w:w="2100"/>
      </w:tblGrid>
      <w:tr w:rsidR="003212FC" w:rsidRPr="00C66CD7" w:rsidTr="00EA4E60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штатных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Доля бюджета учреждения,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расходующаяся на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осуществление функций, %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2015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2014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год 2015</w:t>
            </w:r>
            <w:r w:rsidRPr="00C66CD7">
              <w:rPr>
                <w:sz w:val="20"/>
                <w:szCs w:val="20"/>
              </w:rPr>
              <w:t xml:space="preserve">   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6      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244"/>
      <w:bookmarkEnd w:id="5"/>
      <w:r w:rsidRPr="00C66CD7"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44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"/>
        <w:gridCol w:w="360"/>
        <w:gridCol w:w="1979"/>
        <w:gridCol w:w="540"/>
        <w:gridCol w:w="1799"/>
        <w:gridCol w:w="1979"/>
        <w:gridCol w:w="1989"/>
        <w:gridCol w:w="1789"/>
      </w:tblGrid>
      <w:tr w:rsidR="003212FC" w:rsidRPr="00C66CD7" w:rsidTr="00D11889">
        <w:trPr>
          <w:trHeight w:val="400"/>
          <w:tblCellSpacing w:w="5" w:type="nil"/>
        </w:trPr>
        <w:tc>
          <w:tcPr>
            <w:tcW w:w="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Наименование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Год 2014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Год 2015</w:t>
            </w:r>
            <w:r w:rsidRPr="00C66CD7">
              <w:rPr>
                <w:sz w:val="20"/>
                <w:szCs w:val="20"/>
              </w:rPr>
              <w:t xml:space="preserve">       </w:t>
            </w:r>
          </w:p>
        </w:tc>
      </w:tr>
      <w:tr w:rsidR="003212FC" w:rsidRPr="00C66CD7" w:rsidTr="00D11889">
        <w:trPr>
          <w:trHeight w:val="600"/>
          <w:tblCellSpacing w:w="5" w:type="nil"/>
        </w:trPr>
        <w:tc>
          <w:tcPr>
            <w:tcW w:w="3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</w:tr>
      <w:tr w:rsidR="003212FC" w:rsidRPr="00C66CD7" w:rsidTr="00D11889">
        <w:trPr>
          <w:tblCellSpacing w:w="5" w:type="nil"/>
        </w:trPr>
        <w:tc>
          <w:tcPr>
            <w:tcW w:w="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7    </w:t>
            </w:r>
          </w:p>
        </w:tc>
      </w:tr>
      <w:tr w:rsidR="003212FC" w:rsidRPr="00C66CD7" w:rsidTr="00D11889">
        <w:trPr>
          <w:trHeight w:val="400"/>
          <w:tblCellSpacing w:w="5" w:type="nil"/>
        </w:trPr>
        <w:tc>
          <w:tcPr>
            <w:tcW w:w="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штатных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66CD7">
              <w:rPr>
                <w:sz w:val="20"/>
                <w:szCs w:val="20"/>
              </w:rPr>
              <w:t>диниц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Шт.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26,75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FC6DE5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6DE5">
              <w:rPr>
                <w:sz w:val="20"/>
                <w:szCs w:val="20"/>
              </w:rPr>
              <w:t>26,75</w:t>
            </w:r>
          </w:p>
        </w:tc>
        <w:tc>
          <w:tcPr>
            <w:tcW w:w="1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FC6DE5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6DE5">
              <w:rPr>
                <w:sz w:val="20"/>
                <w:szCs w:val="20"/>
              </w:rPr>
              <w:t>26,75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FC6DE5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C6DE5">
              <w:rPr>
                <w:sz w:val="20"/>
                <w:szCs w:val="20"/>
              </w:rPr>
              <w:t>26,75</w:t>
            </w:r>
          </w:p>
        </w:tc>
      </w:tr>
      <w:tr w:rsidR="003212FC" w:rsidRPr="00C66CD7" w:rsidTr="00D11889">
        <w:trPr>
          <w:tblCellSpacing w:w="5" w:type="nil"/>
        </w:trPr>
        <w:tc>
          <w:tcPr>
            <w:tcW w:w="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FC6DE5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FC6DE5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FC6DE5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212FC" w:rsidRPr="00C66CD7" w:rsidTr="00D11889">
        <w:trPr>
          <w:trHeight w:val="570"/>
          <w:tblCellSpacing w:w="5" w:type="nil"/>
        </w:trPr>
        <w:tc>
          <w:tcPr>
            <w:tcW w:w="3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Квалификация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сотрудников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D1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-0 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D1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19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D1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 </w:t>
            </w:r>
            <w:r>
              <w:rPr>
                <w:sz w:val="20"/>
                <w:szCs w:val="20"/>
              </w:rPr>
              <w:t>–</w:t>
            </w:r>
            <w:r w:rsidRPr="00D11889">
              <w:rPr>
                <w:sz w:val="20"/>
                <w:szCs w:val="20"/>
              </w:rPr>
              <w:t xml:space="preserve"> 5</w:t>
            </w:r>
          </w:p>
          <w:p w:rsidR="003212FC" w:rsidRPr="00D11889" w:rsidRDefault="003212FC" w:rsidP="00D1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D1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-1 ;                                                                                                       с 3 до 8 лет -0 ;                                                                                                                                                                             с 8 до 14 лет -1 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 - 5</w:t>
            </w:r>
          </w:p>
        </w:tc>
      </w:tr>
      <w:tr w:rsidR="003212FC" w:rsidRPr="00C66CD7" w:rsidTr="00D11889">
        <w:trPr>
          <w:trHeight w:val="2085"/>
          <w:tblCellSpacing w:w="5" w:type="nil"/>
        </w:trPr>
        <w:tc>
          <w:tcPr>
            <w:tcW w:w="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D1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-0 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-0 ;                                                                                                                                                      более 20 лет - 9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D11889">
            <w:pPr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-2;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- 8</w:t>
            </w:r>
          </w:p>
        </w:tc>
      </w:tr>
      <w:tr w:rsidR="003212FC" w:rsidRPr="00C66CD7" w:rsidTr="00D11889">
        <w:trPr>
          <w:gridBefore w:val="1"/>
          <w:trHeight w:val="525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D1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>среднее образование и стаж работы:                                                                                                                                  до 3-х лет -1;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</w:t>
            </w:r>
            <w:r>
              <w:rPr>
                <w:sz w:val="20"/>
                <w:szCs w:val="20"/>
              </w:rPr>
              <w:t>0</w:t>
            </w:r>
            <w:r w:rsidRPr="00D11889">
              <w:rPr>
                <w:sz w:val="20"/>
                <w:szCs w:val="20"/>
              </w:rPr>
              <w:t xml:space="preserve"> 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>среднее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>среднее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- 2</w:t>
            </w:r>
          </w:p>
        </w:tc>
      </w:tr>
      <w:tr w:rsidR="003212FC" w:rsidRPr="00C66CD7" w:rsidTr="00D11889">
        <w:trPr>
          <w:gridBefore w:val="1"/>
          <w:trHeight w:val="36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D118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D1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0603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0603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11889" w:rsidRDefault="003212FC" w:rsidP="000603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D11889">
              <w:rPr>
                <w:sz w:val="20"/>
                <w:szCs w:val="20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-0 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268"/>
      <w:bookmarkEnd w:id="6"/>
      <w:r w:rsidRPr="00C66CD7">
        <w:rPr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3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840"/>
        <w:gridCol w:w="540"/>
        <w:gridCol w:w="1080"/>
        <w:gridCol w:w="1320"/>
      </w:tblGrid>
      <w:tr w:rsidR="003212FC" w:rsidRPr="00C66CD7" w:rsidTr="00385DC3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2014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2015</w:t>
            </w:r>
          </w:p>
        </w:tc>
      </w:tr>
      <w:tr w:rsidR="003212FC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5  </w:t>
            </w:r>
          </w:p>
        </w:tc>
      </w:tr>
      <w:tr w:rsidR="003212FC" w:rsidRPr="00C66CD7" w:rsidTr="00385DC3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D2AA9">
              <w:rPr>
                <w:sz w:val="20"/>
                <w:szCs w:val="20"/>
              </w:rPr>
              <w:t>25,5</w:t>
            </w:r>
          </w:p>
        </w:tc>
      </w:tr>
      <w:tr w:rsidR="003212FC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1.1.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rHeight w:val="7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D2AA9">
              <w:rPr>
                <w:sz w:val="20"/>
                <w:szCs w:val="20"/>
              </w:rPr>
              <w:t>15</w:t>
            </w:r>
          </w:p>
        </w:tc>
      </w:tr>
      <w:tr w:rsidR="003212FC" w:rsidRPr="00C66CD7" w:rsidTr="00385DC3">
        <w:trPr>
          <w:trHeight w:val="7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385DC3">
        <w:trPr>
          <w:trHeight w:val="88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3212FC" w:rsidRPr="00C66CD7" w:rsidTr="00385DC3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D2AA9">
              <w:rPr>
                <w:sz w:val="20"/>
                <w:szCs w:val="20"/>
              </w:rPr>
              <w:t>0</w:t>
            </w:r>
          </w:p>
        </w:tc>
      </w:tr>
      <w:tr w:rsidR="003212FC" w:rsidRPr="00C66CD7" w:rsidTr="00385DC3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D2AA9">
              <w:rPr>
                <w:sz w:val="20"/>
                <w:szCs w:val="20"/>
              </w:rPr>
              <w:t>2</w:t>
            </w:r>
          </w:p>
        </w:tc>
      </w:tr>
      <w:tr w:rsidR="003212FC" w:rsidRPr="00C66CD7" w:rsidTr="00385DC3">
        <w:trPr>
          <w:trHeight w:val="8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D2AA9">
              <w:rPr>
                <w:sz w:val="20"/>
                <w:szCs w:val="20"/>
              </w:rPr>
              <w:t xml:space="preserve">5 </w:t>
            </w:r>
          </w:p>
        </w:tc>
      </w:tr>
      <w:tr w:rsidR="003212FC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 xml:space="preserve"> 2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D2AA9">
              <w:rPr>
                <w:sz w:val="20"/>
                <w:szCs w:val="20"/>
              </w:rPr>
              <w:t>20214</w:t>
            </w:r>
          </w:p>
        </w:tc>
      </w:tr>
      <w:tr w:rsidR="003212FC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2.1.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 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85DC3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2.1.1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 руб.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21937,15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D2AA9">
              <w:rPr>
                <w:sz w:val="20"/>
                <w:szCs w:val="20"/>
              </w:rPr>
              <w:t>21637,04</w:t>
            </w:r>
          </w:p>
        </w:tc>
      </w:tr>
      <w:tr w:rsidR="003212FC" w:rsidRPr="00C66CD7" w:rsidTr="00385DC3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2.1.2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24559,89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D2AA9">
              <w:rPr>
                <w:sz w:val="20"/>
                <w:szCs w:val="20"/>
              </w:rPr>
              <w:t>25180,13</w:t>
            </w:r>
          </w:p>
        </w:tc>
      </w:tr>
      <w:tr w:rsidR="003212FC" w:rsidRPr="00C66CD7" w:rsidTr="00385DC3">
        <w:trPr>
          <w:trHeight w:val="5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D2AA9">
              <w:rPr>
                <w:sz w:val="20"/>
                <w:szCs w:val="20"/>
              </w:rPr>
              <w:t>39666</w:t>
            </w:r>
          </w:p>
        </w:tc>
      </w:tr>
      <w:tr w:rsidR="003212FC" w:rsidRPr="00C66CD7" w:rsidTr="00385DC3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D2AA9">
              <w:rPr>
                <w:sz w:val="20"/>
                <w:szCs w:val="20"/>
              </w:rPr>
              <w:t>0</w:t>
            </w:r>
          </w:p>
        </w:tc>
      </w:tr>
      <w:tr w:rsidR="003212FC" w:rsidRPr="00C66CD7" w:rsidTr="00385DC3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85DC3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30234,23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D2AA9">
              <w:rPr>
                <w:sz w:val="20"/>
                <w:szCs w:val="20"/>
              </w:rPr>
              <w:t>25877</w:t>
            </w:r>
          </w:p>
        </w:tc>
      </w:tr>
      <w:tr w:rsidR="003212FC" w:rsidRPr="00C66CD7" w:rsidTr="00385DC3">
        <w:trPr>
          <w:trHeight w:val="41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Рабочие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11846,96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5D2AA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D2AA9">
              <w:rPr>
                <w:sz w:val="20"/>
                <w:szCs w:val="20"/>
              </w:rPr>
              <w:t>9400,73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" w:name="Par292"/>
      <w:bookmarkEnd w:id="7"/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380"/>
        <w:gridCol w:w="1080"/>
        <w:gridCol w:w="1320"/>
        <w:gridCol w:w="1320"/>
        <w:gridCol w:w="1980"/>
      </w:tblGrid>
      <w:tr w:rsidR="003212FC" w:rsidRPr="00C66CD7" w:rsidTr="00EA4E60">
        <w:trPr>
          <w:trHeight w:val="6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Объем услуг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(работ), ед. изм.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Объем финансового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обеспечения, тыс. руб.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2015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2014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Год 2015</w:t>
            </w:r>
            <w:r w:rsidRPr="00C66CD7">
              <w:rPr>
                <w:sz w:val="20"/>
                <w:szCs w:val="20"/>
              </w:rPr>
              <w:t xml:space="preserve">    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6      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385DC3" w:rsidRDefault="003212FC" w:rsidP="0038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" w:name="Par333"/>
      <w:bookmarkEnd w:id="8"/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540"/>
        <w:gridCol w:w="1740"/>
        <w:gridCol w:w="1800"/>
      </w:tblGrid>
      <w:tr w:rsidR="003212FC" w:rsidRPr="00C66CD7" w:rsidTr="00EA4E60">
        <w:trPr>
          <w:trHeight w:val="6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6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Наименование программ с указанием нормативного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Объем финансового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обеспечения, тыс. руб.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2014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год </w:t>
            </w:r>
            <w:r>
              <w:rPr>
                <w:sz w:val="20"/>
                <w:szCs w:val="20"/>
              </w:rPr>
              <w:t>2015</w:t>
            </w:r>
            <w:r w:rsidRPr="00C66CD7">
              <w:rPr>
                <w:sz w:val="20"/>
                <w:szCs w:val="20"/>
              </w:rPr>
              <w:t xml:space="preserve">   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4     </w:t>
            </w:r>
          </w:p>
        </w:tc>
      </w:tr>
      <w:tr w:rsidR="003212FC" w:rsidRPr="00C66CD7" w:rsidTr="00590462">
        <w:trPr>
          <w:trHeight w:val="45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6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8B231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B2319">
              <w:rPr>
                <w:sz w:val="20"/>
                <w:szCs w:val="20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10866,1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 w:rsidTr="00590462">
        <w:trPr>
          <w:trHeight w:val="54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5904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8B2319" w:rsidRDefault="003212FC" w:rsidP="005904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319">
              <w:rPr>
                <w:sz w:val="20"/>
                <w:szCs w:val="2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5904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5904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10915,2</w:t>
            </w:r>
          </w:p>
        </w:tc>
      </w:tr>
      <w:tr w:rsidR="003212FC" w:rsidRPr="00C66CD7" w:rsidTr="00590462">
        <w:trPr>
          <w:trHeight w:val="5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5904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8B2319" w:rsidRDefault="003212FC" w:rsidP="005904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2319">
              <w:rPr>
                <w:sz w:val="20"/>
                <w:szCs w:val="20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5904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5904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</w:tr>
    </w:tbl>
    <w:p w:rsidR="003212FC" w:rsidRPr="00C66CD7" w:rsidRDefault="003212FC" w:rsidP="00D96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" w:name="Par351"/>
      <w:bookmarkEnd w:id="9"/>
      <w:r w:rsidRPr="00C66CD7">
        <w:rPr>
          <w:szCs w:val="28"/>
        </w:rPr>
        <w:t>1.9. Перечень услуг (работ), оказываемых учреждением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983"/>
        <w:gridCol w:w="1317"/>
        <w:gridCol w:w="1080"/>
        <w:gridCol w:w="2700"/>
      </w:tblGrid>
      <w:tr w:rsidR="003212FC" w:rsidRPr="00C66CD7" w:rsidTr="00EA4E60">
        <w:trPr>
          <w:trHeight w:val="40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2015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Категория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потребителей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4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5      </w:t>
            </w:r>
          </w:p>
        </w:tc>
      </w:tr>
      <w:tr w:rsidR="003212FC" w:rsidRPr="00C66CD7" w:rsidTr="00C22F14">
        <w:trPr>
          <w:trHeight w:val="6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Муниципальные услуги (работы), оказываемые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требителям в соответствии с  </w:t>
            </w:r>
            <w:r w:rsidRPr="00C66CD7">
              <w:rPr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015C6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A41330">
        <w:trPr>
          <w:trHeight w:val="1319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 ,содержания детей ,осваивающих образовательные программы дошкольного образования в муниципальных образовательных учреждениях города Перми(с 12-часов)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D1779" w:rsidRDefault="003212FC" w:rsidP="00213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213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от 3 до 7 лет</w:t>
            </w:r>
          </w:p>
        </w:tc>
      </w:tr>
      <w:tr w:rsidR="003212FC" w:rsidRPr="00C66CD7" w:rsidTr="009F5137">
        <w:trPr>
          <w:trHeight w:val="114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лет(С 12- часовым пребыванием)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D1779" w:rsidRDefault="003212FC" w:rsidP="00213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213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от 3 до 7 лет</w:t>
            </w:r>
          </w:p>
        </w:tc>
      </w:tr>
      <w:tr w:rsidR="003212FC" w:rsidRPr="00C66CD7" w:rsidTr="009F5137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6D1779" w:rsidRDefault="003212FC" w:rsidP="00213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213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от 3 до 7 лет</w:t>
            </w:r>
          </w:p>
        </w:tc>
      </w:tr>
      <w:tr w:rsidR="003212FC" w:rsidRPr="00C66CD7" w:rsidTr="00C22F14"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4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D177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D1779">
              <w:rPr>
                <w:sz w:val="20"/>
                <w:szCs w:val="20"/>
              </w:rPr>
              <w:t>317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2 до 7 лет</w:t>
            </w:r>
          </w:p>
        </w:tc>
      </w:tr>
      <w:tr w:rsidR="003212FC" w:rsidRPr="00C66CD7" w:rsidTr="00C22F14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D177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D1779">
              <w:rPr>
                <w:sz w:val="20"/>
                <w:szCs w:val="20"/>
              </w:rPr>
              <w:t>143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2 до 7 лет</w:t>
            </w:r>
          </w:p>
        </w:tc>
      </w:tr>
      <w:tr w:rsidR="003212FC" w:rsidRPr="00C66CD7" w:rsidTr="00C22F14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 эстетическое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D177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D1779">
              <w:rPr>
                <w:sz w:val="20"/>
                <w:szCs w:val="20"/>
              </w:rPr>
              <w:t>101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3212FC" w:rsidRPr="00C66CD7" w:rsidTr="00C22F14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D1779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D1779">
              <w:rPr>
                <w:sz w:val="20"/>
                <w:szCs w:val="20"/>
              </w:rPr>
              <w:t>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3212FC" w:rsidRPr="00C66CD7" w:rsidTr="00A41330">
        <w:trPr>
          <w:trHeight w:val="7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6D1779" w:rsidRDefault="003212FC" w:rsidP="00FB0E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1779">
              <w:rPr>
                <w:sz w:val="20"/>
                <w:szCs w:val="20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B0E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0" w:name="Par367"/>
      <w:bookmarkEnd w:id="10"/>
      <w:r w:rsidRPr="00C66CD7">
        <w:rPr>
          <w:szCs w:val="28"/>
        </w:rPr>
        <w:t>Раздел 2. Результат деятельности учреждения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" w:name="Par369"/>
      <w:bookmarkEnd w:id="11"/>
      <w:r w:rsidRPr="00C66CD7">
        <w:rPr>
          <w:szCs w:val="28"/>
        </w:rPr>
        <w:t>2.1. Информация об исполнении муниципального задания учредителя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26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140"/>
        <w:gridCol w:w="720"/>
        <w:gridCol w:w="540"/>
        <w:gridCol w:w="540"/>
        <w:gridCol w:w="540"/>
        <w:gridCol w:w="792"/>
        <w:gridCol w:w="828"/>
        <w:gridCol w:w="720"/>
        <w:gridCol w:w="900"/>
      </w:tblGrid>
      <w:tr w:rsidR="003212FC" w:rsidRPr="00C66CD7" w:rsidTr="00EE0DEF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N 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Наименование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услуги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(работы)   </w:t>
            </w: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Объем услуг (работ), ед.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Объем финансового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обеспечения, тыс. руб.   </w:t>
            </w:r>
          </w:p>
        </w:tc>
      </w:tr>
      <w:tr w:rsidR="003212FC" w:rsidRPr="00C66CD7" w:rsidTr="00EE0DEF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план   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факт     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план     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факт     </w:t>
            </w:r>
          </w:p>
        </w:tc>
      </w:tr>
      <w:tr w:rsidR="003212FC" w:rsidRPr="00C66CD7" w:rsidTr="00EE0DEF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од 2015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2014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</w:tr>
      <w:tr w:rsidR="003212FC" w:rsidRPr="00C66CD7" w:rsidTr="00EE0DE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2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4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6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7   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10  </w:t>
            </w:r>
          </w:p>
        </w:tc>
      </w:tr>
      <w:tr w:rsidR="003212FC" w:rsidRPr="00C66CD7" w:rsidTr="00FB0E91">
        <w:trPr>
          <w:trHeight w:val="1245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EF1CF5" w:rsidRDefault="003212FC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F1CF5"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EF1CF5" w:rsidRDefault="003212FC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Перми(12 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EF1CF5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EF1CF5" w:rsidRDefault="003212FC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EF1CF5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EF1CF5" w:rsidRDefault="003212FC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EF1CF5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1987,8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473D5" w:rsidRDefault="003212FC" w:rsidP="006D63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6D63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6D63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1963,6</w:t>
            </w:r>
          </w:p>
          <w:p w:rsidR="003212FC" w:rsidRPr="00236EEB" w:rsidRDefault="003212FC" w:rsidP="006D63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2FC" w:rsidRPr="00C66CD7" w:rsidTr="00FE05A9">
        <w:trPr>
          <w:trHeight w:val="1247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EF1CF5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7827,4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473D5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212FC" w:rsidRPr="00236EEB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12FC" w:rsidRPr="00C66CD7" w:rsidTr="007610B5">
        <w:trPr>
          <w:trHeight w:val="106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7960,1</w:t>
            </w:r>
          </w:p>
        </w:tc>
      </w:tr>
      <w:tr w:rsidR="003212FC" w:rsidRPr="00C66CD7" w:rsidTr="00FE05A9">
        <w:trPr>
          <w:trHeight w:val="549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EF1CF5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25789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525789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918,0</w:t>
            </w:r>
          </w:p>
        </w:tc>
      </w:tr>
      <w:tr w:rsidR="003212FC" w:rsidRPr="00C66CD7" w:rsidTr="00FE05A9">
        <w:trPr>
          <w:trHeight w:val="15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EF1CF5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EF1CF5" w:rsidRDefault="003212FC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EF1CF5" w:rsidRDefault="003212FC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EF1CF5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525789" w:rsidRDefault="003212FC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525789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525789" w:rsidRDefault="003212FC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384"/>
      <w:bookmarkEnd w:id="12"/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t>2.2. Информация о результатах оказания услуг (выполнения работ)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580"/>
        <w:gridCol w:w="900"/>
        <w:gridCol w:w="900"/>
        <w:gridCol w:w="900"/>
        <w:gridCol w:w="900"/>
        <w:gridCol w:w="900"/>
      </w:tblGrid>
      <w:tr w:rsidR="003212FC" w:rsidRPr="00C66CD7" w:rsidTr="00361061">
        <w:trPr>
          <w:trHeight w:val="4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2014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2015</w:t>
            </w:r>
          </w:p>
        </w:tc>
      </w:tr>
      <w:tr w:rsidR="003212FC" w:rsidRPr="00C66CD7" w:rsidTr="00361061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C66CD7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212FC" w:rsidRPr="00C66CD7" w:rsidTr="0036106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7  </w:t>
            </w:r>
          </w:p>
        </w:tc>
      </w:tr>
      <w:tr w:rsidR="003212FC" w:rsidRPr="00C66CD7" w:rsidTr="00361061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Общее количество потребителей,  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1061">
        <w:trPr>
          <w:trHeight w:val="37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бесплатными, из них по видам услуг       </w:t>
            </w:r>
          </w:p>
          <w:p w:rsidR="003212FC" w:rsidRPr="00C66CD7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(работ):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</w:tr>
      <w:tr w:rsidR="003212FC" w:rsidRPr="00C66CD7" w:rsidTr="00A41330">
        <w:trPr>
          <w:trHeight w:val="93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212FC" w:rsidRPr="00C66CD7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  <w:r w:rsidRPr="00C66CD7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 w:rsidTr="00A41330">
        <w:trPr>
          <w:trHeight w:val="1139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  <w:r w:rsidRPr="00C66CD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705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</w:tr>
      <w:tr w:rsidR="003212FC" w:rsidRPr="00C66CD7" w:rsidTr="00361061">
        <w:trPr>
          <w:trHeight w:val="51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</w:tr>
      <w:tr w:rsidR="003212FC" w:rsidRPr="00C66CD7" w:rsidTr="00A41330">
        <w:trPr>
          <w:trHeight w:val="124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часовым пребыванием)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</w:tr>
      <w:tr w:rsidR="003212FC" w:rsidRPr="00C66CD7" w:rsidTr="00361061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1.3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полностью платными, из них по видам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</w:tr>
      <w:tr w:rsidR="003212FC" w:rsidRPr="00C66CD7" w:rsidTr="00361061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6CD7">
              <w:rPr>
                <w:sz w:val="20"/>
                <w:szCs w:val="20"/>
              </w:rPr>
              <w:t xml:space="preserve">ед.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</w:tr>
      <w:tr w:rsidR="003212FC" w:rsidRPr="00C66CD7" w:rsidTr="00361061">
        <w:trPr>
          <w:trHeight w:val="49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6CD7">
              <w:rPr>
                <w:sz w:val="20"/>
                <w:szCs w:val="20"/>
              </w:rPr>
              <w:t xml:space="preserve">ед.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3212FC" w:rsidRPr="00C66CD7" w:rsidTr="00361061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6CD7">
              <w:rPr>
                <w:sz w:val="20"/>
                <w:szCs w:val="20"/>
              </w:rPr>
              <w:t xml:space="preserve">ед.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3212FC" w:rsidRPr="00C66CD7" w:rsidTr="00361061">
        <w:trPr>
          <w:trHeight w:val="51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3212FC" w:rsidRPr="00C66CD7" w:rsidTr="00A41330">
        <w:trPr>
          <w:trHeight w:val="445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Средняя стоимость получения частично  платных услуг для потребителей, в том числе по видам услуг (работ):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1313,29</w:t>
            </w:r>
          </w:p>
        </w:tc>
      </w:tr>
      <w:tr w:rsidR="003212FC" w:rsidRPr="00C66CD7" w:rsidTr="00361061">
        <w:trPr>
          <w:trHeight w:val="70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7B45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7B45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часовым пребыванием)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7B45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1313,29</w:t>
            </w:r>
          </w:p>
        </w:tc>
      </w:tr>
      <w:tr w:rsidR="003212FC" w:rsidRPr="00C66CD7" w:rsidTr="00A41330">
        <w:trPr>
          <w:trHeight w:val="42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Средняя стоимость получения платных услуг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для потр</w:t>
            </w:r>
            <w:r>
              <w:rPr>
                <w:sz w:val="20"/>
                <w:szCs w:val="20"/>
              </w:rPr>
              <w:t>ебителей, в том числе по видам</w:t>
            </w:r>
            <w:r w:rsidRPr="00C66CD7">
              <w:rPr>
                <w:sz w:val="20"/>
                <w:szCs w:val="20"/>
              </w:rPr>
              <w:t xml:space="preserve"> услуг (работ):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705,63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705,63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883,84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883,84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1061">
        <w:trPr>
          <w:trHeight w:val="5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878,33</w:t>
            </w:r>
          </w:p>
        </w:tc>
      </w:tr>
      <w:tr w:rsidR="003212FC" w:rsidRPr="00C66CD7" w:rsidTr="00361061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</w:tr>
      <w:tr w:rsidR="003212FC" w:rsidRPr="00C66CD7" w:rsidTr="00361061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</w:tr>
      <w:tr w:rsidR="003212FC" w:rsidRPr="00C66CD7" w:rsidTr="00361061">
        <w:trPr>
          <w:trHeight w:val="1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386,18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417"/>
      <w:bookmarkEnd w:id="13"/>
      <w:r w:rsidRPr="00C66CD7"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700"/>
        <w:gridCol w:w="1320"/>
        <w:gridCol w:w="720"/>
        <w:gridCol w:w="720"/>
        <w:gridCol w:w="720"/>
        <w:gridCol w:w="900"/>
      </w:tblGrid>
      <w:tr w:rsidR="003212FC" w:rsidRPr="00C66CD7" w:rsidTr="00EA4E60">
        <w:trPr>
          <w:trHeight w:val="4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2014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Год </w:t>
            </w:r>
            <w:r>
              <w:rPr>
                <w:sz w:val="20"/>
                <w:szCs w:val="20"/>
              </w:rPr>
              <w:t>2015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7  </w:t>
            </w:r>
          </w:p>
        </w:tc>
      </w:tr>
      <w:tr w:rsidR="003212FC" w:rsidRPr="00C66CD7" w:rsidTr="00EA4E60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доходов, полученных от оказания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1975,5</w:t>
            </w:r>
          </w:p>
        </w:tc>
      </w:tr>
      <w:tr w:rsidR="003212FC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B3133A"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частично платных, из них по видам услуг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1193,7</w:t>
            </w:r>
          </w:p>
        </w:tc>
      </w:tr>
      <w:tr w:rsidR="003212FC" w:rsidRPr="00C66CD7" w:rsidTr="00B3133A">
        <w:trPr>
          <w:trHeight w:val="6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B313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B313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часовым пребыванием)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B313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1193,7</w:t>
            </w:r>
          </w:p>
        </w:tc>
      </w:tr>
      <w:tr w:rsidR="003212FC" w:rsidRPr="00C66CD7" w:rsidTr="00C5236C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полностью платных, из них по видам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781,8</w:t>
            </w:r>
          </w:p>
        </w:tc>
      </w:tr>
      <w:tr w:rsidR="003212FC" w:rsidRPr="00C66CD7" w:rsidTr="00C5236C">
        <w:trPr>
          <w:trHeight w:val="5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322,6</w:t>
            </w:r>
          </w:p>
        </w:tc>
      </w:tr>
      <w:tr w:rsidR="003212FC" w:rsidRPr="00C66CD7" w:rsidTr="00C5236C">
        <w:trPr>
          <w:trHeight w:val="4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236,9</w:t>
            </w:r>
          </w:p>
        </w:tc>
      </w:tr>
      <w:tr w:rsidR="003212FC" w:rsidRPr="00C66CD7" w:rsidTr="00C5236C">
        <w:trPr>
          <w:trHeight w:val="3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131,4</w:t>
            </w:r>
          </w:p>
        </w:tc>
      </w:tr>
      <w:tr w:rsidR="003212FC" w:rsidRPr="00C66CD7" w:rsidTr="00A86136">
        <w:trPr>
          <w:trHeight w:val="49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3212FC" w:rsidRPr="00C66CD7" w:rsidSect="0006036A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438"/>
      <w:bookmarkEnd w:id="14"/>
      <w:r w:rsidRPr="00C66CD7">
        <w:rPr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6532" w:type="dxa"/>
        <w:tblCellSpacing w:w="5" w:type="nil"/>
        <w:tblInd w:w="-9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4"/>
        <w:gridCol w:w="1978"/>
        <w:gridCol w:w="575"/>
        <w:gridCol w:w="515"/>
        <w:gridCol w:w="608"/>
        <w:gridCol w:w="432"/>
        <w:gridCol w:w="468"/>
        <w:gridCol w:w="480"/>
        <w:gridCol w:w="576"/>
        <w:gridCol w:w="576"/>
        <w:gridCol w:w="600"/>
        <w:gridCol w:w="552"/>
        <w:gridCol w:w="540"/>
        <w:gridCol w:w="540"/>
        <w:gridCol w:w="672"/>
        <w:gridCol w:w="540"/>
        <w:gridCol w:w="540"/>
        <w:gridCol w:w="576"/>
        <w:gridCol w:w="684"/>
        <w:gridCol w:w="480"/>
        <w:gridCol w:w="576"/>
        <w:gridCol w:w="576"/>
        <w:gridCol w:w="444"/>
        <w:gridCol w:w="756"/>
        <w:gridCol w:w="720"/>
        <w:gridCol w:w="588"/>
        <w:gridCol w:w="576"/>
      </w:tblGrid>
      <w:tr w:rsidR="003212FC" w:rsidRPr="00C66CD7" w:rsidTr="00281DF4">
        <w:trPr>
          <w:trHeight w:val="320"/>
          <w:tblCellSpacing w:w="5" w:type="nil"/>
        </w:trPr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N</w:t>
            </w:r>
          </w:p>
        </w:tc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</w:t>
            </w:r>
            <w:r w:rsidRPr="00C66CD7">
              <w:rPr>
                <w:sz w:val="16"/>
                <w:szCs w:val="16"/>
              </w:rPr>
              <w:t xml:space="preserve">нование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услуги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(работы)</w:t>
            </w: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Ед.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изм.</w:t>
            </w:r>
          </w:p>
        </w:tc>
        <w:tc>
          <w:tcPr>
            <w:tcW w:w="1361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3212FC" w:rsidRPr="00C66CD7" w:rsidTr="00281DF4">
        <w:trPr>
          <w:trHeight w:val="320"/>
          <w:tblCellSpacing w:w="5" w:type="nil"/>
        </w:trPr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615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28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2015</w:t>
            </w:r>
          </w:p>
        </w:tc>
      </w:tr>
      <w:tr w:rsidR="003212FC" w:rsidRPr="00C66CD7" w:rsidTr="008322DB">
        <w:trPr>
          <w:trHeight w:val="320"/>
          <w:tblCellSpacing w:w="5" w:type="nil"/>
        </w:trPr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55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056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212FC" w:rsidRPr="00C66CD7" w:rsidTr="008322DB">
        <w:trPr>
          <w:cantSplit/>
          <w:trHeight w:val="501"/>
          <w:tblCellSpacing w:w="5" w:type="nil"/>
        </w:trPr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VIII</w:t>
            </w:r>
          </w:p>
        </w:tc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XII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VIII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212FC" w:rsidRPr="00C22286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XII</w:t>
            </w:r>
          </w:p>
        </w:tc>
      </w:tr>
      <w:tr w:rsidR="003212FC" w:rsidRPr="00C66CD7" w:rsidTr="008322DB">
        <w:trPr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1</w:t>
            </w:r>
          </w:p>
        </w:tc>
        <w:tc>
          <w:tcPr>
            <w:tcW w:w="1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2    </w:t>
            </w:r>
          </w:p>
        </w:tc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3  </w:t>
            </w:r>
          </w:p>
        </w:tc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4   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5   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6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11  </w:t>
            </w:r>
          </w:p>
        </w:tc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12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14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17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18 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19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21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22 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23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24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25   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26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27   </w:t>
            </w:r>
          </w:p>
        </w:tc>
      </w:tr>
      <w:tr w:rsidR="003212FC" w:rsidRPr="00C22286" w:rsidTr="008322DB">
        <w:trPr>
          <w:cantSplit/>
          <w:trHeight w:val="327"/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DD756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D7568">
              <w:rPr>
                <w:sz w:val="16"/>
                <w:szCs w:val="16"/>
              </w:rPr>
              <w:t>Познавательно-речевое</w:t>
            </w:r>
          </w:p>
        </w:tc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B25FA9" w:rsidRDefault="003212FC" w:rsidP="0012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</w:t>
            </w:r>
          </w:p>
        </w:tc>
      </w:tr>
      <w:tr w:rsidR="003212FC" w:rsidRPr="00C22286" w:rsidTr="008322DB">
        <w:trPr>
          <w:cantSplit/>
          <w:trHeight w:val="420"/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DD756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9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5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6D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</w:t>
            </w:r>
          </w:p>
        </w:tc>
      </w:tr>
      <w:tr w:rsidR="003212FC" w:rsidRPr="00C22286" w:rsidTr="008322DB">
        <w:trPr>
          <w:cantSplit/>
          <w:trHeight w:val="360"/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D7568">
              <w:rPr>
                <w:sz w:val="16"/>
                <w:szCs w:val="16"/>
              </w:rPr>
              <w:t>Социально-личностное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B25FA9" w:rsidRDefault="003212FC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</w:tr>
      <w:tr w:rsidR="003212FC" w:rsidRPr="00C22286" w:rsidTr="008322DB">
        <w:trPr>
          <w:cantSplit/>
          <w:trHeight w:val="480"/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Питание сотрудников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DD7568" w:rsidRDefault="003212FC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1252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</w:tr>
    </w:tbl>
    <w:p w:rsidR="003212FC" w:rsidRPr="00C22286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456"/>
      <w:bookmarkEnd w:id="15"/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  <w:sectPr w:rsidR="003212FC" w:rsidSect="006B04E1">
          <w:pgSz w:w="16838" w:h="11905" w:orient="landscape"/>
          <w:pgMar w:top="1079" w:right="1134" w:bottom="851" w:left="1134" w:header="720" w:footer="720" w:gutter="0"/>
          <w:cols w:space="720"/>
          <w:noEndnote/>
        </w:sect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t>2.5. Информация о жалобах потребителей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140"/>
        <w:gridCol w:w="1140"/>
        <w:gridCol w:w="2400"/>
      </w:tblGrid>
      <w:tr w:rsidR="003212FC" w:rsidRPr="00C66CD7" w:rsidTr="003107A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Принятые меры по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результатам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рассмотрения жалоб</w:t>
            </w:r>
          </w:p>
        </w:tc>
      </w:tr>
      <w:tr w:rsidR="003212FC" w:rsidRPr="00C66CD7" w:rsidTr="003107A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2014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2015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107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5         </w:t>
            </w:r>
          </w:p>
        </w:tc>
      </w:tr>
      <w:tr w:rsidR="003212FC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 w:rsidTr="003107A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Главе города Перми - председателю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212FC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485"/>
      <w:bookmarkEnd w:id="16"/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t>2.6. Информация об общей сумме прибыли учреждения после налогообложения в отчетном периоде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3212FC" w:rsidRPr="00C66CD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2014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2015</w:t>
            </w:r>
          </w:p>
        </w:tc>
      </w:tr>
      <w:tr w:rsidR="003212FC" w:rsidRPr="00C66CD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</w:tr>
      <w:tr w:rsidR="003212FC" w:rsidRPr="00C6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7  </w:t>
            </w:r>
          </w:p>
        </w:tc>
      </w:tr>
      <w:tr w:rsidR="003212FC" w:rsidRPr="00C6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сумма прибыли муниципального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автономного учреждения после  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налогообложения в отчетном периоде,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образовавшаяся в связи с оказанием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2FC" w:rsidRPr="00C6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образовавшаяся в связи с оказанием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212FC" w:rsidRPr="00281DF4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512"/>
      <w:bookmarkEnd w:id="17"/>
      <w:r w:rsidRPr="00281DF4">
        <w:rPr>
          <w:szCs w:val="28"/>
        </w:rPr>
        <w:t>2.7. Изменение балансовой (остаточной) стоимости нефинансовых активов</w:t>
      </w:r>
    </w:p>
    <w:p w:rsidR="003212FC" w:rsidRPr="00281DF4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320"/>
        <w:gridCol w:w="2040"/>
      </w:tblGrid>
      <w:tr w:rsidR="003212FC" w:rsidRPr="00281DF4" w:rsidTr="00E92B53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  Наименование    </w:t>
            </w:r>
          </w:p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Год 2014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Год 2015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Изменение стоимости</w:t>
            </w:r>
          </w:p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 нефинансовых    </w:t>
            </w:r>
          </w:p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  активов, %     </w:t>
            </w:r>
          </w:p>
        </w:tc>
      </w:tr>
      <w:tr w:rsidR="003212FC" w:rsidRPr="00281DF4" w:rsidTr="00E92B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       6         </w:t>
            </w:r>
          </w:p>
        </w:tc>
      </w:tr>
      <w:tr w:rsidR="003212FC" w:rsidRPr="00281DF4" w:rsidTr="00E92B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Балансовая стоимость</w:t>
            </w:r>
          </w:p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тыс.  </w:t>
            </w:r>
          </w:p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46873,4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46981,6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100,2</w:t>
            </w:r>
          </w:p>
        </w:tc>
      </w:tr>
      <w:tr w:rsidR="003212FC" w:rsidRPr="00C66CD7" w:rsidTr="00E92B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Остаточная стоимость</w:t>
            </w:r>
          </w:p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тыс.  </w:t>
            </w:r>
          </w:p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44411,2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281DF4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44426,9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1DF4">
              <w:rPr>
                <w:sz w:val="20"/>
                <w:szCs w:val="20"/>
              </w:rPr>
              <w:t>100,1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528"/>
      <w:bookmarkEnd w:id="18"/>
      <w:r w:rsidRPr="00C66CD7">
        <w:rPr>
          <w:szCs w:val="28"/>
        </w:rPr>
        <w:t>2.8. Общая сумма выставленных требований в возмещение ущерба по недостачам и хищениям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3212FC" w:rsidRPr="00C66CD7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2015</w:t>
            </w:r>
            <w:r w:rsidRPr="00C66CD7">
              <w:rPr>
                <w:sz w:val="18"/>
                <w:szCs w:val="18"/>
              </w:rPr>
              <w:t xml:space="preserve"> </w:t>
            </w:r>
          </w:p>
        </w:tc>
      </w:tr>
      <w:tr w:rsidR="003212FC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5   </w:t>
            </w:r>
          </w:p>
        </w:tc>
      </w:tr>
      <w:tr w:rsidR="003212FC" w:rsidRPr="00C66CD7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Общая сумма выставленных требований в возмещение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12FC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12FC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12FC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12FC" w:rsidRPr="0011284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368F7">
              <w:rPr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368F7">
              <w:rPr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368F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368F7"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4368F7">
              <w:rPr>
                <w:sz w:val="18"/>
                <w:szCs w:val="18"/>
              </w:rPr>
              <w:t>-</w:t>
            </w:r>
          </w:p>
        </w:tc>
      </w:tr>
    </w:tbl>
    <w:p w:rsidR="003212FC" w:rsidRPr="004368F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pPr w:leftFromText="180" w:rightFromText="180" w:vertAnchor="text" w:horzAnchor="margin" w:tblpY="1387"/>
        <w:tblW w:w="1003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35"/>
        <w:gridCol w:w="1080"/>
        <w:gridCol w:w="840"/>
        <w:gridCol w:w="1800"/>
        <w:gridCol w:w="1920"/>
      </w:tblGrid>
      <w:tr w:rsidR="003212FC" w:rsidRPr="004368F7" w:rsidTr="006D6301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19" w:name="Par547"/>
            <w:bookmarkEnd w:id="19"/>
            <w:r w:rsidRPr="004368F7">
              <w:rPr>
                <w:sz w:val="20"/>
                <w:szCs w:val="20"/>
              </w:rPr>
              <w:t xml:space="preserve">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Наименование   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Ед.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Год 2014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Год 2015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Изменение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суммы  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задолженности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относительно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предыдущего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отчетного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Причины  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образования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просроченной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кредиторской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задолженности,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дебиторской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задолженности,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нереальной к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взысканию   </w:t>
            </w:r>
          </w:p>
        </w:tc>
      </w:tr>
      <w:tr w:rsidR="003212FC" w:rsidRPr="004368F7" w:rsidTr="006D63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  7       </w:t>
            </w:r>
          </w:p>
        </w:tc>
      </w:tr>
      <w:tr w:rsidR="003212FC" w:rsidRPr="004368F7" w:rsidTr="006D630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Сумма дебиторской  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тыс.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17.3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15,0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86,7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  x       </w:t>
            </w:r>
          </w:p>
        </w:tc>
      </w:tr>
      <w:tr w:rsidR="003212FC" w:rsidRPr="004368F7" w:rsidTr="006D63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4368F7" w:rsidTr="006D63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в разрезе поступлений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17,3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15,0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86,7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  x       </w:t>
            </w:r>
          </w:p>
        </w:tc>
      </w:tr>
      <w:tr w:rsidR="003212FC" w:rsidRPr="004368F7" w:rsidTr="006D63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  x       </w:t>
            </w:r>
          </w:p>
        </w:tc>
      </w:tr>
      <w:tr w:rsidR="003212FC" w:rsidRPr="004368F7" w:rsidTr="006D630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Нереальная к       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взысканию дебиторская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тыс.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4368F7" w:rsidTr="006D630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Сумма кредиторской 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тыс.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64,8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-62,1%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  x       </w:t>
            </w:r>
          </w:p>
        </w:tc>
      </w:tr>
      <w:tr w:rsidR="003212FC" w:rsidRPr="004368F7" w:rsidTr="006D63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4368F7" w:rsidTr="006D6301">
        <w:trPr>
          <w:trHeight w:val="93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в разрезе выплат   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в том числе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64,8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366,4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565,4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      х       </w:t>
            </w:r>
          </w:p>
        </w:tc>
      </w:tr>
      <w:tr w:rsidR="003212FC" w:rsidRPr="004368F7" w:rsidTr="006D6301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6D6301" w:rsidRDefault="003212FC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301">
              <w:rPr>
                <w:sz w:val="20"/>
                <w:szCs w:val="20"/>
              </w:rPr>
              <w:t>По платежам в бюджет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тыс.руб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130,1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130,1%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12FC" w:rsidRPr="004368F7" w:rsidTr="006D6301">
        <w:trPr>
          <w:trHeight w:val="3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тыс.руб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190,2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6D6301" w:rsidRDefault="003212FC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6301">
              <w:rPr>
                <w:sz w:val="20"/>
                <w:szCs w:val="20"/>
              </w:rPr>
              <w:t>172,4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212FC" w:rsidRPr="004368F7" w:rsidTr="006D630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Просроченная       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кредиторская         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тыс.</w:t>
            </w:r>
          </w:p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4368F7" w:rsidRDefault="003212FC" w:rsidP="00C86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368F7">
              <w:rPr>
                <w:sz w:val="20"/>
                <w:szCs w:val="20"/>
              </w:rPr>
              <w:t>-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4368F7">
        <w:rPr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587"/>
      <w:bookmarkEnd w:id="20"/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t>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960"/>
        <w:gridCol w:w="960"/>
      </w:tblGrid>
      <w:tr w:rsidR="003212FC" w:rsidRPr="00C66CD7" w:rsidTr="003642C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2015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</w:tr>
      <w:tr w:rsidR="003212FC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5   </w:t>
            </w:r>
          </w:p>
        </w:tc>
      </w:tr>
      <w:tr w:rsidR="003212FC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13122,9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13195,7</w:t>
            </w:r>
          </w:p>
        </w:tc>
      </w:tr>
      <w:tr w:rsidR="003212FC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10841,6</w:t>
            </w:r>
          </w:p>
        </w:tc>
      </w:tr>
      <w:tr w:rsidR="003212FC" w:rsidRPr="00C66CD7" w:rsidTr="003642C5">
        <w:trPr>
          <w:trHeight w:val="40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148,1</w:t>
            </w:r>
          </w:p>
        </w:tc>
      </w:tr>
      <w:tr w:rsidR="003212FC" w:rsidRPr="00C66CD7" w:rsidTr="003642C5">
        <w:trPr>
          <w:trHeight w:val="3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учреждения, в т.ч.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2206,0</w:t>
            </w:r>
          </w:p>
        </w:tc>
      </w:tr>
      <w:tr w:rsidR="003212FC" w:rsidRPr="00C66CD7" w:rsidTr="003642C5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1193,7</w:t>
            </w:r>
          </w:p>
        </w:tc>
      </w:tr>
      <w:tr w:rsidR="003212FC" w:rsidRPr="00C66CD7" w:rsidTr="003642C5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781,8</w:t>
            </w:r>
          </w:p>
        </w:tc>
      </w:tr>
      <w:tr w:rsidR="003212FC" w:rsidRPr="00C66CD7" w:rsidTr="003642C5">
        <w:trPr>
          <w:trHeight w:val="4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230,5</w:t>
            </w:r>
          </w:p>
        </w:tc>
      </w:tr>
      <w:tr w:rsidR="003212FC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13122,9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13169,1</w:t>
            </w:r>
          </w:p>
        </w:tc>
      </w:tr>
      <w:tr w:rsidR="003212FC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7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1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10841,6</w:t>
            </w:r>
          </w:p>
        </w:tc>
      </w:tr>
      <w:tr w:rsidR="003212FC" w:rsidRPr="00C66CD7" w:rsidTr="003642C5">
        <w:trPr>
          <w:trHeight w:val="2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121,5</w:t>
            </w:r>
          </w:p>
        </w:tc>
      </w:tr>
      <w:tr w:rsidR="003212FC" w:rsidRPr="00C66CD7" w:rsidTr="003642C5">
        <w:trPr>
          <w:trHeight w:val="3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учреждения, в т.ч.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</w:t>
            </w:r>
          </w:p>
        </w:tc>
      </w:tr>
      <w:tr w:rsidR="003212FC" w:rsidRPr="00C66CD7" w:rsidTr="003642C5">
        <w:trPr>
          <w:trHeight w:val="3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1193,7</w:t>
            </w:r>
          </w:p>
        </w:tc>
      </w:tr>
      <w:tr w:rsidR="003212FC" w:rsidRPr="00C66CD7" w:rsidTr="003642C5">
        <w:trPr>
          <w:trHeight w:val="25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781,8</w:t>
            </w:r>
          </w:p>
        </w:tc>
      </w:tr>
      <w:tr w:rsidR="003212FC" w:rsidRPr="00C66CD7" w:rsidTr="003642C5">
        <w:trPr>
          <w:trHeight w:val="30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230,5</w:t>
            </w:r>
          </w:p>
        </w:tc>
      </w:tr>
      <w:tr w:rsidR="003212FC" w:rsidRPr="00C66CD7" w:rsidTr="003642C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Суммы плановых выплат (с учетом восстановленных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13169,2</w:t>
            </w:r>
          </w:p>
        </w:tc>
      </w:tr>
      <w:tr w:rsidR="003212FC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7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642C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на выполнение муниципального задания,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10841,6</w:t>
            </w:r>
          </w:p>
        </w:tc>
      </w:tr>
      <w:tr w:rsidR="003212FC" w:rsidRPr="00C66CD7" w:rsidTr="003642C5">
        <w:trPr>
          <w:trHeight w:val="1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5865,5</w:t>
            </w: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1937,8</w:t>
            </w: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625,5</w:t>
            </w: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331,3</w:t>
            </w: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968,0</w:t>
            </w: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</w:tr>
      <w:tr w:rsidR="003212FC" w:rsidRPr="00C66CD7" w:rsidTr="003642C5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731,2</w:t>
            </w: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642C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на иные цели,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</w:t>
            </w: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12FC" w:rsidRPr="00C66CD7" w:rsidTr="004E5BA4">
        <w:trPr>
          <w:trHeight w:val="4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</w:tr>
      <w:tr w:rsidR="003212FC" w:rsidRPr="00C66CD7" w:rsidTr="003642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4E5B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212FC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642C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Собственные доходы, в т.ч.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2208,6</w:t>
            </w:r>
          </w:p>
        </w:tc>
      </w:tr>
      <w:tr w:rsidR="003212FC" w:rsidRPr="00C66CD7" w:rsidTr="003642C5">
        <w:trPr>
          <w:trHeight w:val="3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255,8</w:t>
            </w:r>
          </w:p>
        </w:tc>
      </w:tr>
      <w:tr w:rsidR="003212FC" w:rsidRPr="00C66CD7" w:rsidTr="007F37BE">
        <w:trPr>
          <w:trHeight w:val="3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</w:tr>
      <w:tr w:rsidR="003212FC" w:rsidRPr="00C66CD7" w:rsidTr="007F37BE">
        <w:trPr>
          <w:trHeight w:val="5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7F37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3212FC" w:rsidRPr="00C66CD7" w:rsidTr="003642C5">
        <w:trPr>
          <w:trHeight w:val="5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</w:tc>
      </w:tr>
      <w:tr w:rsidR="003212FC" w:rsidRPr="00C66CD7" w:rsidTr="003642C5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252,1</w:t>
            </w:r>
          </w:p>
        </w:tc>
      </w:tr>
      <w:tr w:rsidR="003212FC" w:rsidRPr="00C66CD7" w:rsidTr="00C53B0A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238,7</w:t>
            </w:r>
          </w:p>
        </w:tc>
      </w:tr>
      <w:tr w:rsidR="003212FC" w:rsidRPr="00C66CD7" w:rsidTr="00BB6CDD">
        <w:trPr>
          <w:trHeight w:val="3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C53B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</w:tr>
      <w:tr w:rsidR="003212FC" w:rsidRPr="00C66CD7" w:rsidTr="00BB6CDD">
        <w:trPr>
          <w:trHeight w:val="6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C53B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212FC" w:rsidRPr="00C66CD7" w:rsidTr="003642C5">
        <w:trPr>
          <w:trHeight w:val="4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1162,4</w:t>
            </w:r>
          </w:p>
        </w:tc>
      </w:tr>
      <w:tr w:rsidR="003212FC" w:rsidRPr="00C66CD7" w:rsidTr="003642C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Суммы кассовых выплат (с учетом восстановленных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13094,9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13189,7</w:t>
            </w:r>
          </w:p>
        </w:tc>
      </w:tr>
      <w:tr w:rsidR="003212FC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6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5477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на выполнение муниципального задания,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10841,6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5865,5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1937,8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625,5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331,3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968,0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731,2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5477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на иные цели,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3212FC" w:rsidRPr="00C66CD7" w:rsidTr="007D7123">
        <w:trPr>
          <w:trHeight w:val="4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</w:tr>
      <w:tr w:rsidR="003212FC" w:rsidRPr="00C66CD7" w:rsidTr="007D7123">
        <w:trPr>
          <w:trHeight w:val="5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8528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3642C5" w:rsidRDefault="003212FC" w:rsidP="0035477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Собственные доходы, в т.ч.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2208,1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255,4</w:t>
            </w:r>
          </w:p>
        </w:tc>
      </w:tr>
      <w:tr w:rsidR="003212FC" w:rsidRPr="00C66CD7" w:rsidTr="00E10EF8">
        <w:trPr>
          <w:trHeight w:val="4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</w:t>
            </w:r>
          </w:p>
        </w:tc>
      </w:tr>
      <w:tr w:rsidR="003212FC" w:rsidRPr="00C66CD7" w:rsidTr="00E10EF8">
        <w:trPr>
          <w:trHeight w:val="5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8528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143,9</w:t>
            </w:r>
          </w:p>
        </w:tc>
      </w:tr>
      <w:tr w:rsidR="003212FC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252,1</w:t>
            </w:r>
          </w:p>
        </w:tc>
      </w:tr>
      <w:tr w:rsidR="003212FC" w:rsidRPr="00C66CD7" w:rsidTr="00354772">
        <w:trPr>
          <w:trHeight w:val="5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238,7</w:t>
            </w:r>
          </w:p>
        </w:tc>
      </w:tr>
      <w:tr w:rsidR="003212FC" w:rsidRPr="00C66CD7" w:rsidTr="007D7123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8528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</w:tr>
      <w:tr w:rsidR="003212FC" w:rsidRPr="00C66CD7" w:rsidTr="007D7123">
        <w:trPr>
          <w:trHeight w:val="5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FC6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8528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12FC" w:rsidRPr="00C66CD7" w:rsidTr="00354772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Pr="00C66CD7" w:rsidRDefault="003212FC" w:rsidP="00FC6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12FC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1162,5</w:t>
            </w:r>
          </w:p>
          <w:p w:rsidR="003212FC" w:rsidRPr="00C66CD7" w:rsidRDefault="003212FC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1" w:name="Par622"/>
      <w:bookmarkEnd w:id="21"/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212FC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  <w:sectPr w:rsidR="003212FC" w:rsidSect="006B04E1">
          <w:pgSz w:w="11905" w:h="16838"/>
          <w:pgMar w:top="1134" w:right="1077" w:bottom="1134" w:left="851" w:header="720" w:footer="720" w:gutter="0"/>
          <w:cols w:space="720"/>
          <w:noEndnote/>
        </w:sect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C66CD7">
        <w:rPr>
          <w:szCs w:val="28"/>
        </w:rPr>
        <w:t>Раздел 3. Об использовании имущества, закрепленного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C66CD7">
        <w:rPr>
          <w:szCs w:val="28"/>
        </w:rPr>
        <w:t>за муниципальным автономным учреждением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2" w:name="Par625"/>
      <w:bookmarkEnd w:id="22"/>
      <w:r w:rsidRPr="00C66CD7"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480"/>
        <w:gridCol w:w="720"/>
        <w:gridCol w:w="1320"/>
        <w:gridCol w:w="1320"/>
        <w:gridCol w:w="1320"/>
        <w:gridCol w:w="1320"/>
      </w:tblGrid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Наименование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Год 2014</w:t>
            </w:r>
            <w:r w:rsidRPr="00C66CD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Год 2015</w:t>
            </w:r>
            <w:r w:rsidRPr="00C66CD7">
              <w:rPr>
                <w:sz w:val="20"/>
                <w:szCs w:val="20"/>
              </w:rPr>
              <w:t xml:space="preserve">      </w:t>
            </w:r>
          </w:p>
        </w:tc>
      </w:tr>
      <w:tr w:rsidR="003212FC" w:rsidRPr="00C66CD7" w:rsidTr="00D5432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7    </w:t>
            </w:r>
          </w:p>
        </w:tc>
      </w:tr>
      <w:tr w:rsidR="003212FC" w:rsidRPr="00C66CD7" w:rsidTr="00D5432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балансовая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стоимость имущества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муниципального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46785,9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46785,9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46882,9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приобретенного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 счет средств,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46785,9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46785,9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46882,9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45099,8</w:t>
            </w:r>
          </w:p>
        </w:tc>
      </w:tr>
      <w:tr w:rsidR="003212FC" w:rsidRPr="00C66CD7" w:rsidTr="00D5432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приобретенного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 счет доходов,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полученных от платных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 и иной 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приносящей доход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балансовая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стоимость имущества,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закрепленного за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праве оперативного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2868,9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недвижимого имущества,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2.1.2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</w:t>
            </w: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имущества,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1540,1</w:t>
            </w:r>
          </w:p>
        </w:tc>
      </w:tr>
      <w:tr w:rsidR="003212FC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2.3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особо ценного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имущества,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192.5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2.3.1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FB1D76">
        <w:trPr>
          <w:trHeight w:val="44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2.3.2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безвозмездное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2.4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1347,6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2.4.1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2.4.2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</w:tr>
      <w:tr w:rsidR="003212FC" w:rsidRPr="00C66CD7" w:rsidTr="00FB1D76">
        <w:trPr>
          <w:trHeight w:val="63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Общая остаточная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стоимость имущества муниципального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43371,0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FB1D76">
        <w:trPr>
          <w:trHeight w:val="76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Приобретенного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 счет средств,  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43771,0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44310,6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44310,6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44298,1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FB1D76">
        <w:trPr>
          <w:trHeight w:val="1098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приобретенного муниципальным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за счет доходов,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полученных от платных услуг и иной приносящей доход  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3.2.1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FB1D76">
        <w:trPr>
          <w:trHeight w:val="92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остаточная стоимость имущества,  закрепленного за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муниципальным 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на праве оперативного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657,0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недвижимого имущества,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564.1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4.1.2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безвозмездное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3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4.3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особо ценного движимого имущества,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31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4.3.1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37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4.3.2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переданного в  </w:t>
            </w: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4.4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иного движимого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4.4.1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4.4.2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3" w:name="Par801"/>
      <w:bookmarkEnd w:id="23"/>
      <w:r w:rsidRPr="00C66CD7"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480"/>
        <w:gridCol w:w="720"/>
        <w:gridCol w:w="1320"/>
        <w:gridCol w:w="1320"/>
        <w:gridCol w:w="1320"/>
        <w:gridCol w:w="1320"/>
      </w:tblGrid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Наименование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Год 2014</w:t>
            </w:r>
            <w:r w:rsidRPr="00C66CD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Год 2015</w:t>
            </w:r>
            <w:r w:rsidRPr="00C66CD7">
              <w:rPr>
                <w:sz w:val="20"/>
                <w:szCs w:val="20"/>
              </w:rPr>
              <w:t xml:space="preserve">      </w:t>
            </w:r>
          </w:p>
        </w:tc>
      </w:tr>
      <w:tr w:rsidR="003212FC" w:rsidRPr="00C66CD7" w:rsidTr="00D5432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7    </w:t>
            </w:r>
          </w:p>
        </w:tc>
      </w:tr>
      <w:tr w:rsidR="003212FC" w:rsidRPr="00C66CD7" w:rsidTr="00D54323">
        <w:trPr>
          <w:trHeight w:val="103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Количество объектов недвижимого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закрепленного за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66CD7">
              <w:rPr>
                <w:sz w:val="20"/>
                <w:szCs w:val="20"/>
              </w:rPr>
              <w:t>униципальным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на праве оперативного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22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212FC" w:rsidRPr="00C66CD7" w:rsidTr="00D54323">
        <w:trPr>
          <w:trHeight w:val="38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иных объектов(замощений, заборов и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38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1.3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неиспользованных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объектов недвижимого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1.3.1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зданий, строений,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1.3.2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иных объектов (замощений, заборов и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105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объектов особо ценного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движимого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закрепленного за муниципальным 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на праве оперативного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управления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  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неиспользованных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объектов особо ценного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Общая площадь объектов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недвижимого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закрепленного за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на праве оперативного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2809,71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зданий, строений, 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1280,8</w:t>
            </w: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17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4" w:name="Par876"/>
            <w:bookmarkEnd w:id="24"/>
            <w:r w:rsidRPr="00C66CD7">
              <w:rPr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12FC" w:rsidRPr="00C66CD7" w:rsidTr="00D54323">
        <w:trPr>
          <w:trHeight w:val="40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3.1.2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переданного в  </w:t>
            </w: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5" w:name="Par879"/>
            <w:bookmarkEnd w:id="25"/>
            <w:r w:rsidRPr="00C66CD7">
              <w:rPr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</w:tr>
      <w:tr w:rsidR="003212FC" w:rsidRPr="00C66CD7" w:rsidTr="00B86431">
        <w:trPr>
          <w:trHeight w:val="43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иных объектов :замощение</w:t>
            </w:r>
            <w:r w:rsidRPr="00C66CD7">
              <w:rPr>
                <w:sz w:val="20"/>
                <w:szCs w:val="20"/>
              </w:rPr>
              <w:t xml:space="preserve">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ограждения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кв.  м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м.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268,87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268,87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1231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268,87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268,87</w:t>
            </w:r>
          </w:p>
        </w:tc>
      </w:tr>
      <w:tr w:rsidR="003212FC" w:rsidRPr="00C66CD7" w:rsidTr="00D54323">
        <w:trPr>
          <w:trHeight w:val="115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площадь  неиспользуемого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недвижимого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закрепленного за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21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6" w:name="Par898"/>
            <w:bookmarkEnd w:id="26"/>
            <w:r w:rsidRPr="00C66CD7">
              <w:rPr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44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безвозмездное         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7" w:name="Par901"/>
            <w:bookmarkEnd w:id="27"/>
            <w:r w:rsidRPr="00C66CD7">
              <w:rPr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12FC" w:rsidRPr="00C66CD7" w:rsidTr="00D54323">
        <w:trPr>
          <w:trHeight w:val="134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D5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Объем средств,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полученных от сдачи в</w:t>
            </w:r>
          </w:p>
          <w:p w:rsidR="003212FC" w:rsidRPr="00C66CD7" w:rsidRDefault="003212FC" w:rsidP="00D5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аренду в установленном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порядке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закрепленного за</w:t>
            </w:r>
          </w:p>
          <w:p w:rsidR="003212FC" w:rsidRPr="00C66CD7" w:rsidRDefault="003212FC" w:rsidP="00D5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муниципальным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на праве оперативного</w:t>
            </w:r>
          </w:p>
          <w:p w:rsidR="003212FC" w:rsidRPr="00C66CD7" w:rsidRDefault="003212FC" w:rsidP="00D5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управления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 w:rsidP="00481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2FC" w:rsidRPr="00C66CD7" w:rsidRDefault="0032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  <w:bookmarkStart w:id="28" w:name="Par917"/>
      <w:bookmarkEnd w:id="28"/>
      <w:r w:rsidRPr="00C66CD7">
        <w:rPr>
          <w:rFonts w:ascii="Times New Roman" w:hAnsi="Times New Roman" w:cs="Times New Roman"/>
        </w:rPr>
        <w:t>Главный бухгалтер муниципального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автономного учреждения       _______________ </w:t>
      </w:r>
      <w:r>
        <w:rPr>
          <w:rFonts w:ascii="Times New Roman" w:hAnsi="Times New Roman" w:cs="Times New Roman"/>
        </w:rPr>
        <w:t>Гудкова Надежда Александровна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Руководитель муниципального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автономного учреждения       _______________</w:t>
      </w:r>
      <w:r>
        <w:rPr>
          <w:rFonts w:ascii="Times New Roman" w:hAnsi="Times New Roman" w:cs="Times New Roman"/>
        </w:rPr>
        <w:t xml:space="preserve"> Леготкина Елена Николаевна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Исполнитель (лицо, ответственное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за составление отчета)       _______________ </w:t>
      </w:r>
      <w:r>
        <w:rPr>
          <w:rFonts w:ascii="Times New Roman" w:hAnsi="Times New Roman" w:cs="Times New Roman"/>
        </w:rPr>
        <w:t>Гудкова Надежда Александровна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3212FC" w:rsidRPr="00C66CD7" w:rsidRDefault="003212FC">
      <w:pPr>
        <w:pStyle w:val="ConsPlusNonformat"/>
        <w:rPr>
          <w:rFonts w:ascii="Times New Roman" w:hAnsi="Times New Roman" w:cs="Times New Roman"/>
        </w:rPr>
      </w:pPr>
    </w:p>
    <w:p w:rsidR="003212FC" w:rsidRPr="009239AE" w:rsidRDefault="003212FC" w:rsidP="00A31008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СОГЛАСОВАН</w:t>
      </w:r>
    </w:p>
    <w:p w:rsidR="003212FC" w:rsidRPr="009239AE" w:rsidRDefault="003212FC" w:rsidP="00A31008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_____________________________________</w:t>
      </w:r>
    </w:p>
    <w:p w:rsidR="003212FC" w:rsidRPr="009239AE" w:rsidRDefault="003212FC" w:rsidP="00A31008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(начальник департамента имущественных</w:t>
      </w:r>
    </w:p>
    <w:p w:rsidR="003212FC" w:rsidRPr="009239AE" w:rsidRDefault="003212FC" w:rsidP="00A31008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отношений администрации города Перми)</w:t>
      </w:r>
    </w:p>
    <w:p w:rsidR="003212FC" w:rsidRPr="009239AE" w:rsidRDefault="003212FC" w:rsidP="00A31008">
      <w:pPr>
        <w:pStyle w:val="ConsPlusNonformat"/>
        <w:rPr>
          <w:rFonts w:ascii="Times New Roman" w:hAnsi="Times New Roman" w:cs="Times New Roman"/>
        </w:rPr>
      </w:pPr>
    </w:p>
    <w:p w:rsidR="003212FC" w:rsidRPr="009239AE" w:rsidRDefault="003212FC" w:rsidP="00A3100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212FC" w:rsidRPr="00C66CD7" w:rsidRDefault="00321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sectPr w:rsidR="003212FC" w:rsidRPr="00C66CD7" w:rsidSect="003362FA">
      <w:pgSz w:w="11905" w:h="16838"/>
      <w:pgMar w:top="1134" w:right="1701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0B"/>
    <w:rsid w:val="00002CC3"/>
    <w:rsid w:val="000078C6"/>
    <w:rsid w:val="00016361"/>
    <w:rsid w:val="0002168B"/>
    <w:rsid w:val="00033E0C"/>
    <w:rsid w:val="00036F3A"/>
    <w:rsid w:val="0004161A"/>
    <w:rsid w:val="0006036A"/>
    <w:rsid w:val="00060976"/>
    <w:rsid w:val="00061D23"/>
    <w:rsid w:val="00061DFD"/>
    <w:rsid w:val="00061FBF"/>
    <w:rsid w:val="00070C64"/>
    <w:rsid w:val="00083E0F"/>
    <w:rsid w:val="00086064"/>
    <w:rsid w:val="000A0A3D"/>
    <w:rsid w:val="000C3316"/>
    <w:rsid w:val="000C40F6"/>
    <w:rsid w:val="000E32D7"/>
    <w:rsid w:val="000E381F"/>
    <w:rsid w:val="000F1C44"/>
    <w:rsid w:val="000F6717"/>
    <w:rsid w:val="001004DB"/>
    <w:rsid w:val="001113BE"/>
    <w:rsid w:val="0011284B"/>
    <w:rsid w:val="001251B8"/>
    <w:rsid w:val="001252C9"/>
    <w:rsid w:val="001343D1"/>
    <w:rsid w:val="00151A08"/>
    <w:rsid w:val="0015361E"/>
    <w:rsid w:val="00166543"/>
    <w:rsid w:val="00170D83"/>
    <w:rsid w:val="00175EE8"/>
    <w:rsid w:val="00185927"/>
    <w:rsid w:val="00197533"/>
    <w:rsid w:val="001B0058"/>
    <w:rsid w:val="001B35AC"/>
    <w:rsid w:val="001B43E9"/>
    <w:rsid w:val="001C3554"/>
    <w:rsid w:val="001D2035"/>
    <w:rsid w:val="001E02DC"/>
    <w:rsid w:val="001F2E9B"/>
    <w:rsid w:val="00213D06"/>
    <w:rsid w:val="00236EEB"/>
    <w:rsid w:val="00247C4E"/>
    <w:rsid w:val="00252BD2"/>
    <w:rsid w:val="00270E01"/>
    <w:rsid w:val="00275F9B"/>
    <w:rsid w:val="00281DF4"/>
    <w:rsid w:val="002A1838"/>
    <w:rsid w:val="002A7D1B"/>
    <w:rsid w:val="002B0D25"/>
    <w:rsid w:val="002B71E0"/>
    <w:rsid w:val="002C4D77"/>
    <w:rsid w:val="002C6B33"/>
    <w:rsid w:val="002D3DBE"/>
    <w:rsid w:val="002E0D7A"/>
    <w:rsid w:val="003015C6"/>
    <w:rsid w:val="00305AA8"/>
    <w:rsid w:val="003107A9"/>
    <w:rsid w:val="003163DA"/>
    <w:rsid w:val="00316C52"/>
    <w:rsid w:val="003212FC"/>
    <w:rsid w:val="003216BA"/>
    <w:rsid w:val="00331B0F"/>
    <w:rsid w:val="003362FA"/>
    <w:rsid w:val="00342569"/>
    <w:rsid w:val="00344F75"/>
    <w:rsid w:val="003473D5"/>
    <w:rsid w:val="00354772"/>
    <w:rsid w:val="00360B72"/>
    <w:rsid w:val="00361061"/>
    <w:rsid w:val="003642C5"/>
    <w:rsid w:val="00375969"/>
    <w:rsid w:val="00376CE8"/>
    <w:rsid w:val="00377D0F"/>
    <w:rsid w:val="00381809"/>
    <w:rsid w:val="003844F8"/>
    <w:rsid w:val="00385DC3"/>
    <w:rsid w:val="003948D8"/>
    <w:rsid w:val="003A6753"/>
    <w:rsid w:val="003A7088"/>
    <w:rsid w:val="003B48EE"/>
    <w:rsid w:val="003E0798"/>
    <w:rsid w:val="003E69D0"/>
    <w:rsid w:val="003F0801"/>
    <w:rsid w:val="003F63DC"/>
    <w:rsid w:val="0040171B"/>
    <w:rsid w:val="004037FF"/>
    <w:rsid w:val="00405778"/>
    <w:rsid w:val="00433A08"/>
    <w:rsid w:val="004368F7"/>
    <w:rsid w:val="00436E47"/>
    <w:rsid w:val="00441911"/>
    <w:rsid w:val="0044223C"/>
    <w:rsid w:val="00454192"/>
    <w:rsid w:val="00471BEE"/>
    <w:rsid w:val="00474008"/>
    <w:rsid w:val="0047411B"/>
    <w:rsid w:val="00481896"/>
    <w:rsid w:val="00481D25"/>
    <w:rsid w:val="00491CFF"/>
    <w:rsid w:val="004A701A"/>
    <w:rsid w:val="004B38F2"/>
    <w:rsid w:val="004C790F"/>
    <w:rsid w:val="004E29EF"/>
    <w:rsid w:val="004E37B1"/>
    <w:rsid w:val="004E5BA4"/>
    <w:rsid w:val="004E661C"/>
    <w:rsid w:val="004F0C53"/>
    <w:rsid w:val="004F7350"/>
    <w:rsid w:val="00510B28"/>
    <w:rsid w:val="00520CDB"/>
    <w:rsid w:val="00525789"/>
    <w:rsid w:val="00535323"/>
    <w:rsid w:val="00541949"/>
    <w:rsid w:val="00543DB5"/>
    <w:rsid w:val="005538A5"/>
    <w:rsid w:val="005542D3"/>
    <w:rsid w:val="00565D4E"/>
    <w:rsid w:val="0056631C"/>
    <w:rsid w:val="00567E7B"/>
    <w:rsid w:val="0057506D"/>
    <w:rsid w:val="005772C1"/>
    <w:rsid w:val="0058257A"/>
    <w:rsid w:val="00590462"/>
    <w:rsid w:val="00591F40"/>
    <w:rsid w:val="0059460E"/>
    <w:rsid w:val="00595F12"/>
    <w:rsid w:val="00597413"/>
    <w:rsid w:val="005A070C"/>
    <w:rsid w:val="005A1A2D"/>
    <w:rsid w:val="005B6690"/>
    <w:rsid w:val="005C27A7"/>
    <w:rsid w:val="005D2AA9"/>
    <w:rsid w:val="005D4FAB"/>
    <w:rsid w:val="005D7E16"/>
    <w:rsid w:val="005F0F6D"/>
    <w:rsid w:val="005F14F2"/>
    <w:rsid w:val="006061BE"/>
    <w:rsid w:val="0062109D"/>
    <w:rsid w:val="00621D5F"/>
    <w:rsid w:val="006301A9"/>
    <w:rsid w:val="00636930"/>
    <w:rsid w:val="00645C9D"/>
    <w:rsid w:val="0065390F"/>
    <w:rsid w:val="00671096"/>
    <w:rsid w:val="00671C71"/>
    <w:rsid w:val="00694893"/>
    <w:rsid w:val="00695863"/>
    <w:rsid w:val="006A033B"/>
    <w:rsid w:val="006A0520"/>
    <w:rsid w:val="006B04E1"/>
    <w:rsid w:val="006C2D0A"/>
    <w:rsid w:val="006C6C98"/>
    <w:rsid w:val="006C7101"/>
    <w:rsid w:val="006D1779"/>
    <w:rsid w:val="006D6301"/>
    <w:rsid w:val="006D6390"/>
    <w:rsid w:val="006E5634"/>
    <w:rsid w:val="006F0812"/>
    <w:rsid w:val="006F28DA"/>
    <w:rsid w:val="0070509D"/>
    <w:rsid w:val="0070538E"/>
    <w:rsid w:val="0072282D"/>
    <w:rsid w:val="00755487"/>
    <w:rsid w:val="007560FA"/>
    <w:rsid w:val="007562B5"/>
    <w:rsid w:val="007610B5"/>
    <w:rsid w:val="007625BD"/>
    <w:rsid w:val="00796D4D"/>
    <w:rsid w:val="0079782A"/>
    <w:rsid w:val="007A428F"/>
    <w:rsid w:val="007B4533"/>
    <w:rsid w:val="007D7123"/>
    <w:rsid w:val="007E1B4C"/>
    <w:rsid w:val="007E523E"/>
    <w:rsid w:val="007E60F9"/>
    <w:rsid w:val="007F216B"/>
    <w:rsid w:val="007F37BE"/>
    <w:rsid w:val="007F60EF"/>
    <w:rsid w:val="00804000"/>
    <w:rsid w:val="008125A0"/>
    <w:rsid w:val="00823B4B"/>
    <w:rsid w:val="008322DB"/>
    <w:rsid w:val="00837A90"/>
    <w:rsid w:val="00841911"/>
    <w:rsid w:val="008443D8"/>
    <w:rsid w:val="00845A9F"/>
    <w:rsid w:val="00845B72"/>
    <w:rsid w:val="008528A3"/>
    <w:rsid w:val="00854C92"/>
    <w:rsid w:val="0086112E"/>
    <w:rsid w:val="008618A5"/>
    <w:rsid w:val="008712AC"/>
    <w:rsid w:val="00873657"/>
    <w:rsid w:val="0089004C"/>
    <w:rsid w:val="00892F40"/>
    <w:rsid w:val="00894F95"/>
    <w:rsid w:val="00896C18"/>
    <w:rsid w:val="008B2319"/>
    <w:rsid w:val="008B4610"/>
    <w:rsid w:val="008B4FCD"/>
    <w:rsid w:val="008C32A7"/>
    <w:rsid w:val="008D0A18"/>
    <w:rsid w:val="008F3F6A"/>
    <w:rsid w:val="009239AE"/>
    <w:rsid w:val="00926CBC"/>
    <w:rsid w:val="00931B16"/>
    <w:rsid w:val="00934C18"/>
    <w:rsid w:val="009420B1"/>
    <w:rsid w:val="00963D06"/>
    <w:rsid w:val="00973B60"/>
    <w:rsid w:val="00975466"/>
    <w:rsid w:val="00976AEB"/>
    <w:rsid w:val="009874A8"/>
    <w:rsid w:val="0099197D"/>
    <w:rsid w:val="009952A6"/>
    <w:rsid w:val="009A7D91"/>
    <w:rsid w:val="009B1FC8"/>
    <w:rsid w:val="009C48C4"/>
    <w:rsid w:val="009E3D34"/>
    <w:rsid w:val="009E4EEF"/>
    <w:rsid w:val="009F5137"/>
    <w:rsid w:val="00A002CC"/>
    <w:rsid w:val="00A00B2F"/>
    <w:rsid w:val="00A04774"/>
    <w:rsid w:val="00A1113B"/>
    <w:rsid w:val="00A14648"/>
    <w:rsid w:val="00A206B7"/>
    <w:rsid w:val="00A25D1E"/>
    <w:rsid w:val="00A27ABA"/>
    <w:rsid w:val="00A31008"/>
    <w:rsid w:val="00A32935"/>
    <w:rsid w:val="00A37F10"/>
    <w:rsid w:val="00A41330"/>
    <w:rsid w:val="00A42376"/>
    <w:rsid w:val="00A436B4"/>
    <w:rsid w:val="00A469BC"/>
    <w:rsid w:val="00A540EA"/>
    <w:rsid w:val="00A56C46"/>
    <w:rsid w:val="00A601D8"/>
    <w:rsid w:val="00A60764"/>
    <w:rsid w:val="00A86136"/>
    <w:rsid w:val="00A95BAF"/>
    <w:rsid w:val="00AA0895"/>
    <w:rsid w:val="00AA21E2"/>
    <w:rsid w:val="00AA21F5"/>
    <w:rsid w:val="00AA593C"/>
    <w:rsid w:val="00AB1F2C"/>
    <w:rsid w:val="00AB79B8"/>
    <w:rsid w:val="00AE55B8"/>
    <w:rsid w:val="00AF18AD"/>
    <w:rsid w:val="00B0254D"/>
    <w:rsid w:val="00B0769A"/>
    <w:rsid w:val="00B25FA9"/>
    <w:rsid w:val="00B3133A"/>
    <w:rsid w:val="00B362BD"/>
    <w:rsid w:val="00B37528"/>
    <w:rsid w:val="00B4419A"/>
    <w:rsid w:val="00B600DD"/>
    <w:rsid w:val="00B638A2"/>
    <w:rsid w:val="00B65D4A"/>
    <w:rsid w:val="00B72741"/>
    <w:rsid w:val="00B72960"/>
    <w:rsid w:val="00B81BEF"/>
    <w:rsid w:val="00B8238C"/>
    <w:rsid w:val="00B86431"/>
    <w:rsid w:val="00B875F0"/>
    <w:rsid w:val="00BA04F4"/>
    <w:rsid w:val="00BB48A8"/>
    <w:rsid w:val="00BB6CDD"/>
    <w:rsid w:val="00BC04E4"/>
    <w:rsid w:val="00BC3671"/>
    <w:rsid w:val="00BC4FDE"/>
    <w:rsid w:val="00BD1AB8"/>
    <w:rsid w:val="00BE4796"/>
    <w:rsid w:val="00C01174"/>
    <w:rsid w:val="00C028BB"/>
    <w:rsid w:val="00C03AD6"/>
    <w:rsid w:val="00C22286"/>
    <w:rsid w:val="00C22F14"/>
    <w:rsid w:val="00C306C7"/>
    <w:rsid w:val="00C3205F"/>
    <w:rsid w:val="00C4154E"/>
    <w:rsid w:val="00C44029"/>
    <w:rsid w:val="00C5049E"/>
    <w:rsid w:val="00C5236C"/>
    <w:rsid w:val="00C53B0A"/>
    <w:rsid w:val="00C6510E"/>
    <w:rsid w:val="00C66CD7"/>
    <w:rsid w:val="00C71E09"/>
    <w:rsid w:val="00C823A1"/>
    <w:rsid w:val="00C829F4"/>
    <w:rsid w:val="00C86106"/>
    <w:rsid w:val="00C96E0B"/>
    <w:rsid w:val="00CA15C5"/>
    <w:rsid w:val="00CA71DC"/>
    <w:rsid w:val="00CB657B"/>
    <w:rsid w:val="00CD195E"/>
    <w:rsid w:val="00CD4CD8"/>
    <w:rsid w:val="00CD6311"/>
    <w:rsid w:val="00CE18AD"/>
    <w:rsid w:val="00CF18ED"/>
    <w:rsid w:val="00D02571"/>
    <w:rsid w:val="00D0697C"/>
    <w:rsid w:val="00D11889"/>
    <w:rsid w:val="00D13FCD"/>
    <w:rsid w:val="00D1473F"/>
    <w:rsid w:val="00D17A78"/>
    <w:rsid w:val="00D2306F"/>
    <w:rsid w:val="00D40576"/>
    <w:rsid w:val="00D40D39"/>
    <w:rsid w:val="00D50889"/>
    <w:rsid w:val="00D54323"/>
    <w:rsid w:val="00D6066B"/>
    <w:rsid w:val="00D60F1B"/>
    <w:rsid w:val="00D61E89"/>
    <w:rsid w:val="00D72468"/>
    <w:rsid w:val="00D8553D"/>
    <w:rsid w:val="00D96CF4"/>
    <w:rsid w:val="00D96EDC"/>
    <w:rsid w:val="00DB76F0"/>
    <w:rsid w:val="00DC3C3E"/>
    <w:rsid w:val="00DC4644"/>
    <w:rsid w:val="00DC4790"/>
    <w:rsid w:val="00DD7568"/>
    <w:rsid w:val="00DE0C68"/>
    <w:rsid w:val="00DE4DBC"/>
    <w:rsid w:val="00E04863"/>
    <w:rsid w:val="00E10EF8"/>
    <w:rsid w:val="00E11404"/>
    <w:rsid w:val="00E16138"/>
    <w:rsid w:val="00E31CBC"/>
    <w:rsid w:val="00E33BCA"/>
    <w:rsid w:val="00E37B93"/>
    <w:rsid w:val="00E407E0"/>
    <w:rsid w:val="00E40935"/>
    <w:rsid w:val="00E433B6"/>
    <w:rsid w:val="00E92B53"/>
    <w:rsid w:val="00E95144"/>
    <w:rsid w:val="00E97E4D"/>
    <w:rsid w:val="00E97F17"/>
    <w:rsid w:val="00EA4E60"/>
    <w:rsid w:val="00EB3491"/>
    <w:rsid w:val="00EB405C"/>
    <w:rsid w:val="00EB5650"/>
    <w:rsid w:val="00EB658E"/>
    <w:rsid w:val="00EC3BCD"/>
    <w:rsid w:val="00ED4CEA"/>
    <w:rsid w:val="00EE0DEF"/>
    <w:rsid w:val="00EF1CF5"/>
    <w:rsid w:val="00EF3B72"/>
    <w:rsid w:val="00F01794"/>
    <w:rsid w:val="00F0179E"/>
    <w:rsid w:val="00F0363E"/>
    <w:rsid w:val="00F15309"/>
    <w:rsid w:val="00F16851"/>
    <w:rsid w:val="00F330A3"/>
    <w:rsid w:val="00F40317"/>
    <w:rsid w:val="00F50351"/>
    <w:rsid w:val="00F6350F"/>
    <w:rsid w:val="00F65558"/>
    <w:rsid w:val="00F754C8"/>
    <w:rsid w:val="00F84989"/>
    <w:rsid w:val="00F84E5C"/>
    <w:rsid w:val="00F8514A"/>
    <w:rsid w:val="00FA49F3"/>
    <w:rsid w:val="00FB0E91"/>
    <w:rsid w:val="00FB1D76"/>
    <w:rsid w:val="00FB5BE6"/>
    <w:rsid w:val="00FC24C8"/>
    <w:rsid w:val="00FC6227"/>
    <w:rsid w:val="00FC6DE5"/>
    <w:rsid w:val="00FD0B32"/>
    <w:rsid w:val="00FE05A9"/>
    <w:rsid w:val="00FF2596"/>
    <w:rsid w:val="00FF4D7D"/>
    <w:rsid w:val="00FF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2C1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4592</TotalTime>
  <Pages>18</Pages>
  <Words>7101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Киселева Елена Валентиновна</dc:creator>
  <cp:keywords/>
  <dc:description/>
  <cp:lastModifiedBy>Детский сад №423</cp:lastModifiedBy>
  <cp:revision>144</cp:revision>
  <cp:lastPrinted>2016-02-12T03:30:00Z</cp:lastPrinted>
  <dcterms:created xsi:type="dcterms:W3CDTF">2014-01-21T06:12:00Z</dcterms:created>
  <dcterms:modified xsi:type="dcterms:W3CDTF">2016-02-24T08:29:00Z</dcterms:modified>
</cp:coreProperties>
</file>